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62DF913" w14:textId="77777777">
      <w:pPr>
        <w:pStyle w:val="Normalutanindragellerluft"/>
      </w:pPr>
      <w:bookmarkStart w:name="_Toc106800475" w:id="0"/>
      <w:bookmarkStart w:name="_Toc106801300" w:id="1"/>
    </w:p>
    <w:p xmlns:w14="http://schemas.microsoft.com/office/word/2010/wordml" w:rsidRPr="009B062B" w:rsidR="00AF30DD" w:rsidP="009A090D" w:rsidRDefault="009A090D" w14:paraId="3CB93F1F" w14:textId="77777777">
      <w:pPr>
        <w:pStyle w:val="RubrikFrslagTIllRiksdagsbeslut"/>
      </w:pPr>
      <w:sdt>
        <w:sdtPr>
          <w:alias w:val="CC_Boilerplate_4"/>
          <w:tag w:val="CC_Boilerplate_4"/>
          <w:id w:val="-1644581176"/>
          <w:lock w:val="sdtContentLocked"/>
          <w:placeholder>
            <w:docPart w:val="B1D77200AD3D4386A10A6598892839E5"/>
          </w:placeholder>
          <w:text/>
        </w:sdtPr>
        <w:sdtEndPr/>
        <w:sdtContent>
          <w:r w:rsidRPr="009B062B" w:rsidR="00AF30DD">
            <w:t>Förslag till riksdagsbeslut</w:t>
          </w:r>
        </w:sdtContent>
      </w:sdt>
      <w:bookmarkEnd w:id="0"/>
      <w:bookmarkEnd w:id="1"/>
    </w:p>
    <w:sdt>
      <w:sdtPr>
        <w:tag w:val="8224c4df-d388-4c29-8f78-21a8b4049418"/>
        <w:alias w:val="Yrkande 1"/>
        <w:lock w:val="sdtLocked"/>
        <w15:appearance xmlns:w15="http://schemas.microsoft.com/office/word/2012/wordml" w15:val="boundingBox"/>
      </w:sdtPr>
      <w:sdtContent>
        <w:p>
          <w:pPr>
            <w:pStyle w:val="Frslagstext"/>
          </w:pPr>
          <w:r>
            <w:t>Riksdagen ställer sig bakom det som anförs i motionen om att väg 56 från Hedesunda till Valbo/Gävle, Gävleborg, bör ansluta till trafikplats Gävle södra vid E4:an och föras in i nationell plan för 2026–2037 och tillkännager detta för regeringen.</w:t>
          </w:r>
        </w:p>
      </w:sdtContent>
    </w:sdt>
    <w:sdt>
      <w:sdtPr>
        <w:tag w:val="aa478c2a-c0e1-48a3-8e9c-efe58fa34072"/>
        <w:alias w:val="Yrkande 2"/>
        <w:lock w:val="sdtLocked"/>
        <w15:appearance xmlns:w15="http://schemas.microsoft.com/office/word/2012/wordml" w15:val="boundingBox"/>
      </w:sdtPr>
      <w:sdtContent>
        <w:p>
          <w:pPr>
            <w:pStyle w:val="Frslagstext"/>
          </w:pPr>
          <w:r>
            <w:t>Riksdagen ställer sig bakom det som anförs i motionen om att objektet bör beaktas i kommande revideringar av den nationella infrastrukturplanen och föras in i nationell plan för 2026–2037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932544DBCB64BD09983A86A82EE2BC0"/>
        </w:placeholder>
        <w:text/>
      </w:sdtPr>
      <w:sdtEndPr/>
      <w:sdtContent>
        <w:p xmlns:w14="http://schemas.microsoft.com/office/word/2010/wordml" w:rsidRPr="009B062B" w:rsidR="006D79C9" w:rsidP="00333E95" w:rsidRDefault="006D79C9" w14:paraId="781F14F0" w14:textId="77777777">
          <w:pPr>
            <w:pStyle w:val="Rubrik1"/>
          </w:pPr>
          <w:r>
            <w:t>Motivering</w:t>
          </w:r>
        </w:p>
      </w:sdtContent>
    </w:sdt>
    <w:bookmarkEnd w:displacedByCustomXml="prev" w:id="3"/>
    <w:bookmarkEnd w:displacedByCustomXml="prev" w:id="4"/>
    <w:p xmlns:w14="http://schemas.microsoft.com/office/word/2010/wordml" w:rsidR="00434837" w:rsidP="00434837" w:rsidRDefault="00434837" w14:paraId="07A2A217" w14:textId="1789990E">
      <w:pPr>
        <w:pStyle w:val="Normalutanindragellerluft"/>
      </w:pPr>
      <w:r>
        <w:t>Trafikverket har under många år jobbat med ombyggnation av väg 56 (”Räta linjen”), vars nationella funktion utgör den tunga ”förbifart Stockholm” för näringslivets behov. Sedan tidigare har en ny två-plus-ett-väg färdigställts mellan Sala och Heby, och mellan Heby och länsgränsen Uppsala/Gävleborg. Det görs både för att höja framkomligheten, skydda trafikanter och minska den generella olycksrisken i trafiken.</w:t>
      </w:r>
    </w:p>
    <w:p xmlns:w14="http://schemas.microsoft.com/office/word/2010/wordml" w:rsidR="00434837" w:rsidP="00434837" w:rsidRDefault="00434837" w14:paraId="0530F113" w14:textId="77777777">
      <w:pPr>
        <w:pStyle w:val="Normalutanindragellerluft"/>
      </w:pPr>
    </w:p>
    <w:p xmlns:w14="http://schemas.microsoft.com/office/word/2010/wordml" w:rsidR="00434837" w:rsidP="00434837" w:rsidRDefault="00434837" w14:paraId="579E22E6" w14:textId="0E967885">
      <w:pPr>
        <w:pStyle w:val="Normalutanindragellerluft"/>
      </w:pPr>
      <w:r>
        <w:t xml:space="preserve">På den nordligaste sträckan Hedesunda–Gävle har vägen fortsatt mycket låg standard avseende trafiksäkerhet, då den trots sin nationella basfunktion ej ännu blivit </w:t>
      </w:r>
      <w:r>
        <w:lastRenderedPageBreak/>
        <w:t>mötesseparerad. Det förekommer att delar där vägen är krokig och i dåligt skick, och i kombination med svag belysning så är olycksrisken här hög. Det har under åren förekommit många olyckor, särskilt under vintertid, och det förekommer årligen flera dödsfall.</w:t>
      </w:r>
    </w:p>
    <w:p xmlns:w14="http://schemas.microsoft.com/office/word/2010/wordml" w:rsidRPr="00434837" w:rsidR="00434837" w:rsidP="00434837" w:rsidRDefault="00434837" w14:paraId="3D9A4DA6" w14:textId="77777777"/>
    <w:p xmlns:w14="http://schemas.microsoft.com/office/word/2010/wordml" w:rsidR="00434837" w:rsidP="00434837" w:rsidRDefault="00434837" w14:paraId="6C2A359E" w14:textId="48306013">
      <w:pPr>
        <w:pStyle w:val="Normalutanindragellerluft"/>
      </w:pPr>
      <w:r>
        <w:t>Den nya sträckan ska dras så att tyngre transporter inte behöver passera Valbo och sedan via E16 ta sig till Gävle/E4:an. I stället skulle en ny dragning möjliggöra att vägen ansluter till trafikplats Gävle södra vid E4:an. Därifrån kan transporter ta sig vidare söderut eller norrut.</w:t>
      </w:r>
    </w:p>
    <w:p xmlns:w14="http://schemas.microsoft.com/office/word/2010/wordml" w:rsidRPr="00434837" w:rsidR="00434837" w:rsidP="00434837" w:rsidRDefault="00434837" w14:paraId="02E281F6" w14:textId="77777777"/>
    <w:p xmlns:w14="http://schemas.microsoft.com/office/word/2010/wordml" w:rsidRPr="00422B9E" w:rsidR="00422B9E" w:rsidP="00434837" w:rsidRDefault="00434837" w14:paraId="5B733193" w14:textId="228129DB">
      <w:pPr>
        <w:pStyle w:val="Normalutanindragellerluft"/>
      </w:pPr>
      <w:r>
        <w:t>Förutsättningar finns då vägplan är upprättad för väg 56 sedan antal år tillbaka. Den har en mycket hög planmognad som riskerar att förfalla om inte arbetet snart startar</w:t>
      </w:r>
      <w:r w:rsidR="009A090D">
        <w:t xml:space="preserve">. </w:t>
      </w:r>
      <w:r>
        <w:t>Regeringen har utpekat att satsningar på mötesseparering är av särskilt stor vikt. Där kan 56ans nordligaste etapp uppfylla kraven om en snabb och välbehövlig ombyggnation med mötesseparering, primärt för att säkerställa de nationella godstransporterna på väg, så att dessa slipper välja rutten via Stockholm.</w:t>
      </w:r>
    </w:p>
    <w:p xmlns:w14="http://schemas.microsoft.com/office/word/2010/wordml" w:rsidR="00BB6339" w:rsidP="008E0FE2" w:rsidRDefault="00BB6339" w14:paraId="6D41ADF0" w14:textId="77777777">
      <w:pPr>
        <w:pStyle w:val="Normalutanindragellerluft"/>
      </w:pPr>
    </w:p>
    <w:sdt>
      <w:sdtPr>
        <w:rPr>
          <w:i/>
          <w:noProof/>
        </w:rPr>
        <w:alias w:val="CC_Underskrifter"/>
        <w:tag w:val="CC_Underskrifter"/>
        <w:id w:val="583496634"/>
        <w:lock w:val="sdtContentLocked"/>
        <w:placeholder>
          <w:docPart w:val="17F6637B32E34BF08F390EE64DE1F5A6"/>
        </w:placeholder>
      </w:sdtPr>
      <w:sdtEndPr/>
      <w:sdtContent>
        <w:p xmlns:w14="http://schemas.microsoft.com/office/word/2010/wordml" w:rsidR="009A090D" w:rsidP="009A090D" w:rsidRDefault="009A090D" w14:paraId="2048FA2E" w14:textId="77777777">
          <w:pPr/>
          <w:r/>
        </w:p>
        <w:p xmlns:w14="http://schemas.microsoft.com/office/word/2010/wordml" w:rsidR="009A090D" w:rsidP="009A090D" w:rsidRDefault="009A090D" w14:paraId="26EAEE9C" w14:textId="49688BB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Lili André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9327A25" w14:textId="1DD09C4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19289" w14:textId="77777777" w:rsidR="00434837" w:rsidRDefault="00434837" w:rsidP="000C1CAD">
      <w:pPr>
        <w:spacing w:line="240" w:lineRule="auto"/>
      </w:pPr>
      <w:r>
        <w:separator/>
      </w:r>
    </w:p>
  </w:endnote>
  <w:endnote w:type="continuationSeparator" w:id="0">
    <w:p w14:paraId="5FB503D6" w14:textId="77777777" w:rsidR="00434837" w:rsidRDefault="004348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747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C08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ADB53" w14:textId="41A99CAC" w:rsidR="00262EA3" w:rsidRPr="009A090D" w:rsidRDefault="00262EA3" w:rsidP="009A09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7F79F" w14:textId="77777777" w:rsidR="00434837" w:rsidRDefault="00434837" w:rsidP="000C1CAD">
      <w:pPr>
        <w:spacing w:line="240" w:lineRule="auto"/>
      </w:pPr>
      <w:r>
        <w:separator/>
      </w:r>
    </w:p>
  </w:footnote>
  <w:footnote w:type="continuationSeparator" w:id="0">
    <w:p w14:paraId="43F41A6C" w14:textId="77777777" w:rsidR="00434837" w:rsidRDefault="004348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CAF68A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27BB37" wp14:anchorId="6F23CA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A090D" w14:paraId="3FE3308C" w14:textId="0E5B4252">
                          <w:pPr>
                            <w:jc w:val="right"/>
                          </w:pPr>
                          <w:sdt>
                            <w:sdtPr>
                              <w:alias w:val="CC_Noformat_Partikod"/>
                              <w:tag w:val="CC_Noformat_Partikod"/>
                              <w:id w:val="-53464382"/>
                              <w:placeholder>
                                <w:docPart w:val="F9418A64E6974DDCB825786985B49797"/>
                              </w:placeholder>
                              <w:text/>
                            </w:sdtPr>
                            <w:sdtEndPr/>
                            <w:sdtContent>
                              <w:r w:rsidR="00434837">
                                <w:t>KD</w:t>
                              </w:r>
                            </w:sdtContent>
                          </w:sdt>
                          <w:sdt>
                            <w:sdtPr>
                              <w:alias w:val="CC_Noformat_Partinummer"/>
                              <w:tag w:val="CC_Noformat_Partinummer"/>
                              <w:id w:val="-1709555926"/>
                              <w:placeholder>
                                <w:docPart w:val="DB393D6E9EC04B26A96D41D353397D2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23CA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090D" w14:paraId="3FE3308C" w14:textId="0E5B4252">
                    <w:pPr>
                      <w:jc w:val="right"/>
                    </w:pPr>
                    <w:sdt>
                      <w:sdtPr>
                        <w:alias w:val="CC_Noformat_Partikod"/>
                        <w:tag w:val="CC_Noformat_Partikod"/>
                        <w:id w:val="-53464382"/>
                        <w:placeholder>
                          <w:docPart w:val="F9418A64E6974DDCB825786985B49797"/>
                        </w:placeholder>
                        <w:text/>
                      </w:sdtPr>
                      <w:sdtEndPr/>
                      <w:sdtContent>
                        <w:r w:rsidR="00434837">
                          <w:t>KD</w:t>
                        </w:r>
                      </w:sdtContent>
                    </w:sdt>
                    <w:sdt>
                      <w:sdtPr>
                        <w:alias w:val="CC_Noformat_Partinummer"/>
                        <w:tag w:val="CC_Noformat_Partinummer"/>
                        <w:id w:val="-1709555926"/>
                        <w:placeholder>
                          <w:docPart w:val="DB393D6E9EC04B26A96D41D353397D2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04E9F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D27F464" w14:textId="77777777">
    <w:pPr>
      <w:jc w:val="right"/>
    </w:pPr>
  </w:p>
  <w:p w:rsidR="00262EA3" w:rsidP="00776B74" w:rsidRDefault="00262EA3" w14:paraId="10D78D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A090D" w14:paraId="3F116D8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AE1EDE" wp14:anchorId="4E4615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A090D" w14:paraId="1AA4744B" w14:textId="0ACC4C6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434837">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9A090D" w14:paraId="320E32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A090D" w14:paraId="65AD3BCB" w14:textId="4CC1773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:3675</w:t>
        </w:r>
      </w:sdtContent>
    </w:sdt>
  </w:p>
  <w:p w:rsidR="00262EA3" w:rsidP="00E03A3D" w:rsidRDefault="009A090D" w14:paraId="41DBC9F1" w14:textId="7C5CB333">
    <w:pPr>
      <w:pStyle w:val="Motionr"/>
    </w:pPr>
    <w:sdt>
      <w:sdtPr>
        <w:alias w:val="CC_Noformat_Avtext"/>
        <w:tag w:val="CC_Noformat_Avtext"/>
        <w:id w:val="-2020768203"/>
        <w:lock w:val="sdtContentLocked"/>
        <w:placeholder>
          <w:docPart w:val="F9418A64E6974DDCB825786985B49797"/>
        </w:placeholder>
        <w15:appearance w15:val="hidden"/>
        <w:text/>
      </w:sdtPr>
      <w:sdtEndPr/>
      <w:sdtContent>
        <w:r>
          <w:t>av Lili André (KD)</w:t>
        </w:r>
      </w:sdtContent>
    </w:sdt>
  </w:p>
  <w:sdt>
    <w:sdtPr>
      <w:alias w:val="CC_Noformat_Rubtext"/>
      <w:tag w:val="CC_Noformat_Rubtext"/>
      <w:id w:val="-218060500"/>
      <w:lock w:val="sdtContentLocked"/>
      <w:placeholder>
        <w:docPart w:val="DB393D6E9EC04B26A96D41D353397D28"/>
      </w:placeholder>
      <w:text/>
    </w:sdtPr>
    <w:sdtEndPr/>
    <w:sdtContent>
      <w:p w:rsidR="00262EA3" w:rsidP="00283E0F" w:rsidRDefault="00434837" w14:paraId="27DEEB4F" w14:textId="57E18EAE">
        <w:pPr>
          <w:pStyle w:val="FSHRub2"/>
        </w:pPr>
        <w:r>
          <w:t>Väg 56 Hedesunda–Valbo/Gävle, Gävleborg</w:t>
        </w:r>
      </w:p>
    </w:sdtContent>
  </w:sdt>
  <w:sdt>
    <w:sdtPr>
      <w:alias w:val="CC_Boilerplate_3"/>
      <w:tag w:val="CC_Boilerplate_3"/>
      <w:id w:val="1606463544"/>
      <w:lock w:val="sdtContentLocked"/>
      <w15:appearance w15:val="hidden"/>
      <w:text w:multiLine="1"/>
    </w:sdtPr>
    <w:sdtEndPr/>
    <w:sdtContent>
      <w:p w:rsidR="00262EA3" w:rsidP="00283E0F" w:rsidRDefault="00262EA3" w14:paraId="2DF5F77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77B26A44"/>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483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364"/>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837"/>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0D"/>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5440EB"/>
  <w15:chartTrackingRefBased/>
  <w15:docId w15:val="{E144287E-2850-4F61-B66C-8094DB140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7101897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4919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D77200AD3D4386A10A6598892839E5"/>
        <w:category>
          <w:name w:val="Allmänt"/>
          <w:gallery w:val="placeholder"/>
        </w:category>
        <w:types>
          <w:type w:val="bbPlcHdr"/>
        </w:types>
        <w:behaviors>
          <w:behavior w:val="content"/>
        </w:behaviors>
        <w:guid w:val="{59F6D680-A4DC-4555-894B-B2BE9CA801E5}"/>
      </w:docPartPr>
      <w:docPartBody>
        <w:p w:rsidR="003D48FD" w:rsidRDefault="003D48FD">
          <w:pPr>
            <w:pStyle w:val="B1D77200AD3D4386A10A6598892839E5"/>
          </w:pPr>
          <w:r w:rsidRPr="005A0A93">
            <w:rPr>
              <w:rStyle w:val="Platshllartext"/>
            </w:rPr>
            <w:t>Förslag till riksdagsbeslut</w:t>
          </w:r>
        </w:p>
      </w:docPartBody>
    </w:docPart>
    <w:docPart>
      <w:docPartPr>
        <w:name w:val="BFCC7BE3226B4400B32063CC4AA28366"/>
        <w:category>
          <w:name w:val="Allmänt"/>
          <w:gallery w:val="placeholder"/>
        </w:category>
        <w:types>
          <w:type w:val="bbPlcHdr"/>
        </w:types>
        <w:behaviors>
          <w:behavior w:val="content"/>
        </w:behaviors>
        <w:guid w:val="{FC576F67-E013-4AC1-A165-A0C92553DE2B}"/>
      </w:docPartPr>
      <w:docPartBody>
        <w:p w:rsidR="003D48FD" w:rsidRDefault="003D48FD">
          <w:pPr>
            <w:pStyle w:val="BFCC7BE3226B4400B32063CC4AA2836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932544DBCB64BD09983A86A82EE2BC0"/>
        <w:category>
          <w:name w:val="Allmänt"/>
          <w:gallery w:val="placeholder"/>
        </w:category>
        <w:types>
          <w:type w:val="bbPlcHdr"/>
        </w:types>
        <w:behaviors>
          <w:behavior w:val="content"/>
        </w:behaviors>
        <w:guid w:val="{F0AE5C34-CE5D-4300-9BEE-BF3070AC726D}"/>
      </w:docPartPr>
      <w:docPartBody>
        <w:p w:rsidR="003D48FD" w:rsidRDefault="003D48FD">
          <w:pPr>
            <w:pStyle w:val="4932544DBCB64BD09983A86A82EE2BC0"/>
          </w:pPr>
          <w:r w:rsidRPr="005A0A93">
            <w:rPr>
              <w:rStyle w:val="Platshllartext"/>
            </w:rPr>
            <w:t>Motivering</w:t>
          </w:r>
        </w:p>
      </w:docPartBody>
    </w:docPart>
    <w:docPart>
      <w:docPartPr>
        <w:name w:val="17F6637B32E34BF08F390EE64DE1F5A6"/>
        <w:category>
          <w:name w:val="Allmänt"/>
          <w:gallery w:val="placeholder"/>
        </w:category>
        <w:types>
          <w:type w:val="bbPlcHdr"/>
        </w:types>
        <w:behaviors>
          <w:behavior w:val="content"/>
        </w:behaviors>
        <w:guid w:val="{786D441B-DE9D-4D8C-89E8-E2CA297AA674}"/>
      </w:docPartPr>
      <w:docPartBody>
        <w:p w:rsidR="003D48FD" w:rsidRDefault="003D48FD">
          <w:pPr>
            <w:pStyle w:val="17F6637B32E34BF08F390EE64DE1F5A6"/>
          </w:pPr>
          <w:r w:rsidRPr="009B077E">
            <w:rPr>
              <w:rStyle w:val="Platshllartext"/>
            </w:rPr>
            <w:t>Namn på motionärer infogas/tas bort via panelen.</w:t>
          </w:r>
        </w:p>
      </w:docPartBody>
    </w:docPart>
    <w:docPart>
      <w:docPartPr>
        <w:name w:val="F9418A64E6974DDCB825786985B49797"/>
        <w:category>
          <w:name w:val="Allmänt"/>
          <w:gallery w:val="placeholder"/>
        </w:category>
        <w:types>
          <w:type w:val="bbPlcHdr"/>
        </w:types>
        <w:behaviors>
          <w:behavior w:val="content"/>
        </w:behaviors>
        <w:guid w:val="{64CF7132-1F85-49C4-81C3-935969D9247B}"/>
      </w:docPartPr>
      <w:docPartBody>
        <w:p w:rsidR="003D48FD" w:rsidRDefault="003D48FD">
          <w:pPr>
            <w:pStyle w:val="F9418A64E6974DDCB825786985B49797"/>
          </w:pPr>
          <w:r>
            <w:rPr>
              <w:rStyle w:val="Platshllartext"/>
            </w:rPr>
            <w:t xml:space="preserve"> </w:t>
          </w:r>
        </w:p>
      </w:docPartBody>
    </w:docPart>
    <w:docPart>
      <w:docPartPr>
        <w:name w:val="DB393D6E9EC04B26A96D41D353397D28"/>
        <w:category>
          <w:name w:val="Allmänt"/>
          <w:gallery w:val="placeholder"/>
        </w:category>
        <w:types>
          <w:type w:val="bbPlcHdr"/>
        </w:types>
        <w:behaviors>
          <w:behavior w:val="content"/>
        </w:behaviors>
        <w:guid w:val="{D8056530-00E0-48A6-8934-E702AA40A78A}"/>
      </w:docPartPr>
      <w:docPartBody>
        <w:p w:rsidR="003D48FD" w:rsidRDefault="003D48FD">
          <w:pPr>
            <w:pStyle w:val="DB393D6E9EC04B26A96D41D353397D2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8FD"/>
    <w:rsid w:val="003D48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D77200AD3D4386A10A6598892839E5">
    <w:name w:val="B1D77200AD3D4386A10A6598892839E5"/>
  </w:style>
  <w:style w:type="paragraph" w:customStyle="1" w:styleId="BFCC7BE3226B4400B32063CC4AA28366">
    <w:name w:val="BFCC7BE3226B4400B32063CC4AA28366"/>
  </w:style>
  <w:style w:type="paragraph" w:customStyle="1" w:styleId="4932544DBCB64BD09983A86A82EE2BC0">
    <w:name w:val="4932544DBCB64BD09983A86A82EE2BC0"/>
  </w:style>
  <w:style w:type="paragraph" w:customStyle="1" w:styleId="17F6637B32E34BF08F390EE64DE1F5A6">
    <w:name w:val="17F6637B32E34BF08F390EE64DE1F5A6"/>
  </w:style>
  <w:style w:type="paragraph" w:customStyle="1" w:styleId="F9418A64E6974DDCB825786985B49797">
    <w:name w:val="F9418A64E6974DDCB825786985B49797"/>
  </w:style>
  <w:style w:type="paragraph" w:customStyle="1" w:styleId="DB393D6E9EC04B26A96D41D353397D28">
    <w:name w:val="DB393D6E9EC04B26A96D41D353397D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F9DC40-6697-4B30-BC87-AF6849CA9BC4}"/>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56F0C33B-55D9-4DDE-82D3-106288215591}"/>
</file>

<file path=customXml/itemProps4.xml><?xml version="1.0" encoding="utf-8"?>
<ds:datastoreItem xmlns:ds="http://schemas.openxmlformats.org/officeDocument/2006/customXml" ds:itemID="{CB39B9C0-2A34-412C-A81B-18DC57629362}"/>
</file>

<file path=docProps/app.xml><?xml version="1.0" encoding="utf-8"?>
<Properties xmlns="http://schemas.openxmlformats.org/officeDocument/2006/extended-properties" xmlns:vt="http://schemas.openxmlformats.org/officeDocument/2006/docPropsVTypes">
  <Template>Normal</Template>
  <TotalTime>9</TotalTime>
  <Pages>2</Pages>
  <Words>322</Words>
  <Characters>1819</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