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356E5" w:rsidRPr="004A107D" w:rsidRDefault="00D356E5" w:rsidP="00F77726">
      <w:pPr>
        <w:pStyle w:val="Hemstlrubrik"/>
      </w:pPr>
      <w:r w:rsidRPr="004A107D">
        <w:t>Förslag till riksdagsbeslut</w:t>
      </w:r>
    </w:p>
    <w:p w:rsidR="00E722BE" w:rsidRPr="004A107D" w:rsidRDefault="00E722BE" w:rsidP="00D356E5">
      <w:pPr>
        <w:pStyle w:val="Hemstlatt"/>
      </w:pPr>
      <w:r w:rsidRPr="004A107D">
        <w:t>Riksdagen tillkännager för regeringen som sin mening vad som i moti</w:t>
      </w:r>
      <w:r w:rsidRPr="004A107D">
        <w:t>o</w:t>
      </w:r>
      <w:r w:rsidRPr="004A107D">
        <w:t>nen anförs om avgifter för måltider i gymnasieskolan.</w:t>
      </w:r>
    </w:p>
    <w:p w:rsidR="00E722BE" w:rsidRPr="004A107D" w:rsidRDefault="00E722BE" w:rsidP="00E722BE">
      <w:pPr>
        <w:pStyle w:val="Rubrik1"/>
      </w:pPr>
      <w:r w:rsidRPr="004A107D">
        <w:t>Motivering</w:t>
      </w:r>
    </w:p>
    <w:p w:rsidR="00E722BE" w:rsidRPr="004A107D" w:rsidRDefault="00E722BE" w:rsidP="00E722BE">
      <w:r w:rsidRPr="004A107D">
        <w:t>Idag har kommuner rätt att ta ut avgifter för skolmaten i gymnasieskolan</w:t>
      </w:r>
      <w:r w:rsidR="00F77726" w:rsidRPr="004A107D">
        <w:t>,</w:t>
      </w:r>
      <w:r w:rsidRPr="004A107D">
        <w:t xml:space="preserve"> vilket får konsekvenser för möjligheten att tillgodogöra sig undervisningen. Flera kommuner tar ut avgifter på skolmaten. De högsta hittar man i komm</w:t>
      </w:r>
      <w:r w:rsidRPr="004A107D">
        <w:t>u</w:t>
      </w:r>
      <w:r w:rsidRPr="004A107D">
        <w:t>ner som Lidingö, Vellinge, Vaxholm men man återfinner även avgifter i kommuner som Staffanstorp och Bjuv. Flera av kommunerna tar ut relativt begränsade avgifter, men för en familj som ofta har två elever inom gymn</w:t>
      </w:r>
      <w:r w:rsidRPr="004A107D">
        <w:t>a</w:t>
      </w:r>
      <w:r w:rsidRPr="004A107D">
        <w:t>sieskolan kan avgifterna bli en stor börda. Det bör poängteras att det dessu</w:t>
      </w:r>
      <w:r w:rsidRPr="004A107D">
        <w:t>t</w:t>
      </w:r>
      <w:r w:rsidRPr="004A107D">
        <w:t>om finns kommuner som är på väg att slopa avgifterna för skolmaten. Ett exempel är gymnasieskolan i Eslöv som upphör med avgiften vid nyår. Men det finns även de som går motsatt håll och inför avgiften.</w:t>
      </w:r>
    </w:p>
    <w:p w:rsidR="00E722BE" w:rsidRPr="004A107D" w:rsidRDefault="00E722BE" w:rsidP="00F77726">
      <w:pPr>
        <w:pStyle w:val="Normaltindrag"/>
      </w:pPr>
      <w:r w:rsidRPr="004A107D">
        <w:t xml:space="preserve">Enligt </w:t>
      </w:r>
      <w:r w:rsidR="00F77726" w:rsidRPr="004A107D">
        <w:t xml:space="preserve">Rädda Barnen </w:t>
      </w:r>
      <w:r w:rsidRPr="004A107D">
        <w:t>lever idag ca 250 000 barn och ungdomar under ex</w:t>
      </w:r>
      <w:r w:rsidRPr="004A107D">
        <w:t>i</w:t>
      </w:r>
      <w:r w:rsidRPr="004A107D">
        <w:t>stensminimum och det är ofta dessa ungdomar som drabbas hårdast när avgi</w:t>
      </w:r>
      <w:r w:rsidRPr="004A107D">
        <w:t>f</w:t>
      </w:r>
      <w:r w:rsidRPr="004A107D">
        <w:t>ter läggs på i skolan och man kanske väljer att avstå från utgiften och därmed också ett viktigt intag av energi för att klara av skolan.</w:t>
      </w:r>
    </w:p>
    <w:p w:rsidR="00E722BE" w:rsidRPr="004A107D" w:rsidRDefault="00E722BE" w:rsidP="00F77726">
      <w:pPr>
        <w:pStyle w:val="Normaltindrag"/>
      </w:pPr>
      <w:r w:rsidRPr="004A107D">
        <w:t>Väljer denna redan utsatta grupp elever att betala avgifterna minskar deras möjlighet att få pengar över till annat såsom fritidsaktiviteter, kläder och andra vardagliga behov och klassklyft</w:t>
      </w:r>
      <w:r w:rsidR="00F77726" w:rsidRPr="004A107D">
        <w:t>o</w:t>
      </w:r>
      <w:r w:rsidRPr="004A107D">
        <w:t>rna växer.</w:t>
      </w:r>
    </w:p>
    <w:p w:rsidR="00E722BE" w:rsidRPr="004A107D" w:rsidRDefault="00E722BE" w:rsidP="00F77726">
      <w:pPr>
        <w:pStyle w:val="Normaltindrag"/>
      </w:pPr>
      <w:r w:rsidRPr="004A107D">
        <w:t>Därför är det viktigt att man lagstadgar om förbud för kommuner att ta ut avgifter för skolmat i gymnasieskolan. Beslutet skall givetvis också gälla de friskolor som får bidrag av kommunerna.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77726" w:rsidRPr="004A10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726" w:rsidRPr="004A107D" w:rsidRDefault="00F77726" w:rsidP="00F77726">
            <w:pPr>
              <w:pStyle w:val="UnderskriftDatum"/>
              <w:spacing w:before="240"/>
            </w:pPr>
            <w:r w:rsidRPr="004A107D">
              <w:t>Stockholm den 27 september 2005</w:t>
            </w:r>
          </w:p>
        </w:tc>
        <w:tc>
          <w:tcPr>
            <w:tcW w:w="3047" w:type="dxa"/>
          </w:tcPr>
          <w:p w:rsidR="00F77726" w:rsidRPr="004A107D" w:rsidRDefault="00F77726" w:rsidP="00F77726">
            <w:pPr>
              <w:pStyle w:val="Underskrifter"/>
              <w:spacing w:before="240"/>
            </w:pPr>
          </w:p>
        </w:tc>
      </w:tr>
      <w:tr w:rsidR="00F77726" w:rsidRPr="004A10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77726" w:rsidRPr="004A107D" w:rsidRDefault="00F77726" w:rsidP="00F77726">
            <w:pPr>
              <w:pStyle w:val="Underskrifter"/>
            </w:pPr>
            <w:r w:rsidRPr="004A107D">
              <w:t>Johan Andersson (s)</w:t>
            </w:r>
          </w:p>
        </w:tc>
        <w:tc>
          <w:tcPr>
            <w:tcW w:w="3047" w:type="dxa"/>
          </w:tcPr>
          <w:p w:rsidR="00F77726" w:rsidRPr="004A107D" w:rsidRDefault="00F77726" w:rsidP="00F77726">
            <w:pPr>
              <w:pStyle w:val="Underskrifter"/>
            </w:pPr>
          </w:p>
        </w:tc>
      </w:tr>
    </w:tbl>
    <w:p w:rsidR="00E722BE" w:rsidRPr="004A107D" w:rsidRDefault="00E722BE" w:rsidP="00F77726">
      <w:pPr>
        <w:pStyle w:val="Normaltindrag"/>
      </w:pPr>
    </w:p>
    <w:sectPr w:rsidR="00E722BE" w:rsidRPr="004A107D" w:rsidSect="00F777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73B6" w:rsidRPr="004A107D" w:rsidRDefault="006E73B6">
      <w:r w:rsidRPr="004A107D">
        <w:separator/>
      </w:r>
    </w:p>
  </w:endnote>
  <w:endnote w:type="continuationSeparator" w:id="0">
    <w:p w:rsidR="006E73B6" w:rsidRPr="004A107D" w:rsidRDefault="006E73B6">
      <w:r w:rsidRPr="004A10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468" w:rsidRPr="004A107D" w:rsidRDefault="004A107D" w:rsidP="00F77726">
    <w:pPr>
      <w:pStyle w:val="Sidfot"/>
    </w:pPr>
    <w:r w:rsidRPr="004A107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9646857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726" w:rsidRDefault="00F7772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77726" w:rsidRDefault="00F7772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A107D" w:rsidRDefault="004A107D" w:rsidP="00F77726">
    <w:pPr>
      <w:pStyle w:val="Sidfot"/>
    </w:pPr>
    <w:r w:rsidRPr="004A107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8731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726" w:rsidRDefault="00F77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726" w:rsidRDefault="00F77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A107D" w:rsidRDefault="004A107D" w:rsidP="00F77726">
    <w:pPr>
      <w:pStyle w:val="Sidfot"/>
    </w:pPr>
    <w:r w:rsidRPr="004A107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39168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726" w:rsidRDefault="00F7772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77726" w:rsidRDefault="00F7772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73B6" w:rsidRPr="004A107D" w:rsidRDefault="006E73B6">
      <w:r w:rsidRPr="004A107D">
        <w:separator/>
      </w:r>
    </w:p>
  </w:footnote>
  <w:footnote w:type="continuationSeparator" w:id="0">
    <w:p w:rsidR="006E73B6" w:rsidRPr="004A107D" w:rsidRDefault="006E73B6">
      <w:r w:rsidRPr="004A10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5468" w:rsidRPr="004A107D" w:rsidRDefault="004A107D" w:rsidP="00F77726">
    <w:pPr>
      <w:pStyle w:val="Sidhuvud"/>
    </w:pPr>
    <w:r w:rsidRPr="004A107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8313395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726" w:rsidRDefault="00F7772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77726" w:rsidRDefault="00F7772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A107D" w:rsidRDefault="004A107D" w:rsidP="00F77726">
    <w:pPr>
      <w:pStyle w:val="Sidhuvud"/>
    </w:pPr>
    <w:r w:rsidRPr="004A107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6182286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7726" w:rsidRDefault="00F7772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Ub422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77726" w:rsidRDefault="00F7772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Ub422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77726" w:rsidRPr="004A107D" w:rsidRDefault="00F77726">
    <w:pPr>
      <w:pStyle w:val="FSHNormal"/>
      <w:tabs>
        <w:tab w:val="right" w:pos="5840"/>
      </w:tabs>
    </w:pPr>
    <w:r w:rsidRPr="004A107D">
      <w:br/>
    </w:r>
    <w:r w:rsidRPr="004A107D">
      <w:fldChar w:fldCharType="begin" w:fldLock="1"/>
    </w:r>
    <w:r w:rsidRPr="004A107D">
      <w:instrText xml:space="preserve"> DOCPROPERTY</w:instrText>
    </w:r>
    <w:r w:rsidRPr="004A107D">
      <w:rPr>
        <w:sz w:val="18"/>
      </w:rPr>
      <w:instrText xml:space="preserve"> "YearUser" *\charformat </w:instrText>
    </w:r>
    <w:r w:rsidRPr="004A107D">
      <w:fldChar w:fldCharType="separate"/>
    </w:r>
    <w:r w:rsidRPr="004A107D">
      <w:t>2005/06</w:t>
    </w:r>
    <w:r w:rsidRPr="004A107D">
      <w:fldChar w:fldCharType="end"/>
    </w:r>
    <w:r w:rsidRPr="004A107D">
      <w:t xml:space="preserve"> </w:t>
    </w:r>
    <w:r w:rsidRPr="004A107D">
      <w:tab/>
      <w:t xml:space="preserve">mnr: </w:t>
    </w:r>
    <w:r w:rsidRPr="004A107D">
      <w:fldChar w:fldCharType="begin" w:fldLock="1"/>
    </w:r>
    <w:r w:rsidRPr="004A107D">
      <w:instrText xml:space="preserve"> DOCPROPERTY</w:instrText>
    </w:r>
    <w:r w:rsidRPr="004A107D">
      <w:rPr>
        <w:sz w:val="18"/>
      </w:rPr>
      <w:instrText xml:space="preserve"> "Motionsnummer" *\charformat </w:instrText>
    </w:r>
    <w:r w:rsidRPr="004A107D">
      <w:fldChar w:fldCharType="separate"/>
    </w:r>
    <w:r w:rsidRPr="004A107D">
      <w:t>Ub422</w:t>
    </w:r>
    <w:r w:rsidRPr="004A107D">
      <w:fldChar w:fldCharType="end"/>
    </w:r>
    <w:r w:rsidRPr="004A107D">
      <w:br/>
    </w:r>
    <w:r w:rsidRPr="004A107D">
      <w:fldChar w:fldCharType="begin" w:fldLock="1"/>
    </w:r>
    <w:r w:rsidRPr="004A107D">
      <w:instrText xml:space="preserve"> DOCPROPERTY</w:instrText>
    </w:r>
    <w:r w:rsidRPr="004A107D">
      <w:rPr>
        <w:sz w:val="18"/>
      </w:rPr>
      <w:instrText xml:space="preserve"> "Samling" *\charformat </w:instrText>
    </w:r>
    <w:r w:rsidRPr="004A107D">
      <w:fldChar w:fldCharType="end"/>
    </w:r>
    <w:r w:rsidRPr="004A107D">
      <w:tab/>
      <w:t xml:space="preserve">pnr: </w:t>
    </w:r>
    <w:r w:rsidRPr="004A107D">
      <w:fldChar w:fldCharType="begin" w:fldLock="1"/>
    </w:r>
    <w:r w:rsidRPr="004A107D">
      <w:instrText xml:space="preserve"> DOCPROPERTY</w:instrText>
    </w:r>
    <w:r w:rsidRPr="004A107D">
      <w:rPr>
        <w:sz w:val="18"/>
      </w:rPr>
      <w:instrText xml:space="preserve"> "Partinummer" *\charformat </w:instrText>
    </w:r>
    <w:r w:rsidRPr="004A107D">
      <w:fldChar w:fldCharType="separate"/>
    </w:r>
    <w:r w:rsidRPr="004A107D">
      <w:t>s38013</w:t>
    </w:r>
    <w:r w:rsidRPr="004A107D">
      <w:fldChar w:fldCharType="end"/>
    </w:r>
  </w:p>
  <w:p w:rsidR="00F77726" w:rsidRPr="004A107D" w:rsidRDefault="00F77726">
    <w:pPr>
      <w:pStyle w:val="FSHRub1"/>
    </w:pPr>
    <w:r w:rsidRPr="004A107D">
      <w:t>Motion till riksdagen</w:t>
    </w:r>
    <w:r w:rsidRPr="004A107D">
      <w:br/>
    </w:r>
    <w:r w:rsidRPr="004A107D">
      <w:fldChar w:fldCharType="begin" w:fldLock="1"/>
    </w:r>
    <w:r w:rsidRPr="004A107D">
      <w:instrText xml:space="preserve"> DOCPROPERTY "YearUser" *\charformat </w:instrText>
    </w:r>
    <w:r w:rsidRPr="004A107D">
      <w:fldChar w:fldCharType="separate"/>
    </w:r>
    <w:r w:rsidRPr="004A107D">
      <w:t>2005/06</w:t>
    </w:r>
    <w:r w:rsidRPr="004A107D">
      <w:fldChar w:fldCharType="end"/>
    </w:r>
    <w:r w:rsidRPr="004A107D">
      <w:t>:</w:t>
    </w:r>
    <w:r w:rsidRPr="004A107D">
      <w:fldChar w:fldCharType="begin" w:fldLock="1"/>
    </w:r>
    <w:r w:rsidRPr="004A107D">
      <w:instrText xml:space="preserve"> DOCPROPERTY "Motionsnummer" *\charformat </w:instrText>
    </w:r>
    <w:r w:rsidRPr="004A107D">
      <w:fldChar w:fldCharType="separate"/>
    </w:r>
    <w:r w:rsidRPr="004A107D">
      <w:t>Ub422</w:t>
    </w:r>
    <w:r w:rsidRPr="004A107D">
      <w:fldChar w:fldCharType="end"/>
    </w:r>
  </w:p>
  <w:p w:rsidR="00F77726" w:rsidRPr="004A107D" w:rsidRDefault="00F77726">
    <w:pPr>
      <w:pStyle w:val="FSHNormalS5"/>
    </w:pPr>
    <w:r w:rsidRPr="004A107D">
      <w:fldChar w:fldCharType="begin" w:fldLock="1"/>
    </w:r>
    <w:r w:rsidRPr="004A107D">
      <w:instrText xml:space="preserve"> DOCPROPERTY "MotionarText" *\charformat </w:instrText>
    </w:r>
    <w:r w:rsidRPr="004A107D">
      <w:fldChar w:fldCharType="separate"/>
    </w:r>
    <w:r w:rsidRPr="004A107D">
      <w:t>av Johan Andersson (s)</w:t>
    </w:r>
    <w:r w:rsidRPr="004A107D">
      <w:fldChar w:fldCharType="end"/>
    </w:r>
    <w:r w:rsidRPr="004A107D">
      <w:br/>
    </w:r>
    <w:r w:rsidRPr="004A107D">
      <w:fldChar w:fldCharType="begin" w:fldLock="1"/>
    </w:r>
    <w:r w:rsidRPr="004A107D">
      <w:instrText xml:space="preserve"> DOCPROPERTY "SvarFrasKort" *\charformat </w:instrText>
    </w:r>
    <w:r w:rsidRPr="004A107D">
      <w:fldChar w:fldCharType="end"/>
    </w:r>
  </w:p>
  <w:p w:rsidR="00F77726" w:rsidRPr="004A107D" w:rsidRDefault="00F77726">
    <w:pPr>
      <w:pStyle w:val="FSHTitel"/>
    </w:pPr>
    <w:r w:rsidRPr="004A107D">
      <w:fldChar w:fldCharType="begin" w:fldLock="1"/>
    </w:r>
    <w:r w:rsidRPr="004A107D">
      <w:instrText xml:space="preserve"> DOCPROPERTY</w:instrText>
    </w:r>
    <w:r w:rsidRPr="004A107D">
      <w:rPr>
        <w:sz w:val="18"/>
      </w:rPr>
      <w:instrText xml:space="preserve"> "RubrikSvar" *\charformat </w:instrText>
    </w:r>
    <w:r w:rsidRPr="004A107D">
      <w:fldChar w:fldCharType="separate"/>
    </w:r>
    <w:r w:rsidRPr="004A107D">
      <w:t>Skolmat i gymnasieskolan</w:t>
    </w:r>
    <w:r w:rsidRPr="004A107D">
      <w:fldChar w:fldCharType="end"/>
    </w:r>
  </w:p>
  <w:p w:rsidR="00F77726" w:rsidRPr="004A107D" w:rsidRDefault="00F77726" w:rsidP="00F7772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E042FD00"/>
    <w:lvl w:ilvl="0" w:tplc="7D9069E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3237116">
    <w:abstractNumId w:val="13"/>
  </w:num>
  <w:num w:numId="2" w16cid:durableId="1518230793">
    <w:abstractNumId w:val="10"/>
  </w:num>
  <w:num w:numId="3" w16cid:durableId="1545751937">
    <w:abstractNumId w:val="11"/>
  </w:num>
  <w:num w:numId="4" w16cid:durableId="264314215">
    <w:abstractNumId w:val="12"/>
  </w:num>
  <w:num w:numId="5" w16cid:durableId="539633267">
    <w:abstractNumId w:val="8"/>
  </w:num>
  <w:num w:numId="6" w16cid:durableId="815420040">
    <w:abstractNumId w:val="3"/>
  </w:num>
  <w:num w:numId="7" w16cid:durableId="12343301">
    <w:abstractNumId w:val="2"/>
  </w:num>
  <w:num w:numId="8" w16cid:durableId="1945965043">
    <w:abstractNumId w:val="1"/>
  </w:num>
  <w:num w:numId="9" w16cid:durableId="1275207077">
    <w:abstractNumId w:val="0"/>
  </w:num>
  <w:num w:numId="10" w16cid:durableId="2063286182">
    <w:abstractNumId w:val="9"/>
  </w:num>
  <w:num w:numId="11" w16cid:durableId="303313841">
    <w:abstractNumId w:val="7"/>
  </w:num>
  <w:num w:numId="12" w16cid:durableId="1009722640">
    <w:abstractNumId w:val="6"/>
  </w:num>
  <w:num w:numId="13" w16cid:durableId="208761372">
    <w:abstractNumId w:val="5"/>
  </w:num>
  <w:num w:numId="14" w16cid:durableId="18276989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2-27"/>
  </w:docVars>
  <w:rsids>
    <w:rsidRoot w:val="00D356E5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383BA2"/>
    <w:rsid w:val="00445271"/>
    <w:rsid w:val="004A0504"/>
    <w:rsid w:val="004A107D"/>
    <w:rsid w:val="004E38D9"/>
    <w:rsid w:val="006E73B6"/>
    <w:rsid w:val="00740D6D"/>
    <w:rsid w:val="00794149"/>
    <w:rsid w:val="007B67A7"/>
    <w:rsid w:val="007C6092"/>
    <w:rsid w:val="00A053C6"/>
    <w:rsid w:val="00A15468"/>
    <w:rsid w:val="00B13BF0"/>
    <w:rsid w:val="00C1285C"/>
    <w:rsid w:val="00C27B7D"/>
    <w:rsid w:val="00D1174F"/>
    <w:rsid w:val="00D356E5"/>
    <w:rsid w:val="00DC6C70"/>
    <w:rsid w:val="00E22893"/>
    <w:rsid w:val="00E360DE"/>
    <w:rsid w:val="00E722BE"/>
    <w:rsid w:val="00E75D28"/>
    <w:rsid w:val="00E84F25"/>
    <w:rsid w:val="00F7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DB6A74E-54DE-47CB-A245-5BF223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7772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383BA2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a09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254</Words>
  <Characters>1357</Characters>
  <Application>Microsoft Office Word</Application>
  <DocSecurity>4</DocSecurity>
  <Lines>28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Ub422</vt:lpstr>
    </vt:vector>
  </TitlesOfParts>
  <Company>Riksdagen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Ub422</dc:title>
  <dc:subject>Ub422</dc:subject>
  <dc:creator>Riksdagen</dc:creator>
  <cp:keywords>Riksdagen</cp:keywords>
  <dc:description/>
  <cp:lastModifiedBy>Lars Brink</cp:lastModifiedBy>
  <cp:revision>2</cp:revision>
  <cp:lastPrinted>2005-12-27T10:27:00Z</cp:lastPrinted>
  <dcterms:created xsi:type="dcterms:W3CDTF">2025-12-16T22:03:00Z</dcterms:created>
  <dcterms:modified xsi:type="dcterms:W3CDTF">2025-12-16T22:03:00Z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mot2000_423_2005-12-27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un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Skolmat i gymnasieskolan</vt:lpwstr>
  </property>
  <property fmtid="{D5CDD505-2E9C-101B-9397-08002B2CF9AE}" pid="11" name="SvarFrasKort">
    <vt:lpwstr/>
  </property>
  <property fmtid="{D5CDD505-2E9C-101B-9397-08002B2CF9AE}" pid="12" name="Svar">
    <vt:lpwstr>proposition</vt:lpwstr>
  </property>
  <property fmtid="{D5CDD505-2E9C-101B-9397-08002B2CF9AE}" pid="13" name="SvarNr">
    <vt:lpwstr/>
  </property>
  <property fmtid="{D5CDD505-2E9C-101B-9397-08002B2CF9AE}" pid="14" name="RubrikSvar">
    <vt:lpwstr>Skolmat i gymnasieskolan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s38013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Andersson (s)</vt:lpwstr>
  </property>
  <property fmtid="{D5CDD505-2E9C-101B-9397-08002B2CF9AE}" pid="26" name="MotionarLista">
    <vt:lpwstr>Andersson,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Andersson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Ub422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ulf.nordlinder@riksdagen.se</vt:lpwstr>
  </property>
  <property fmtid="{D5CDD505-2E9C-101B-9397-08002B2CF9AE}" pid="45" name="ReservUID">
    <vt:lpwstr>anna sund</vt:lpwstr>
  </property>
  <property fmtid="{D5CDD505-2E9C-101B-9397-08002B2CF9AE}" pid="46" name="MotionID">
    <vt:lpwstr>20052006000000000115000380130069</vt:lpwstr>
  </property>
  <property fmtid="{D5CDD505-2E9C-101B-9397-08002B2CF9AE}" pid="47" name="datum">
    <vt:lpwstr>050927</vt:lpwstr>
  </property>
  <property fmtid="{D5CDD505-2E9C-101B-9397-08002B2CF9AE}" pid="48" name="avsändar-e-post">
    <vt:lpwstr>ulf.nordlinder@riksdagen.se</vt:lpwstr>
  </property>
  <property fmtid="{D5CDD505-2E9C-101B-9397-08002B2CF9AE}" pid="49" name="id">
    <vt:lpwstr>20052006000000000115000380130069</vt:lpwstr>
  </property>
  <property fmtid="{D5CDD505-2E9C-101B-9397-08002B2CF9AE}" pid="50" name="nummer">
    <vt:lpwstr>422</vt:lpwstr>
  </property>
  <property fmtid="{D5CDD505-2E9C-101B-9397-08002B2CF9AE}" pid="51" name="utskottsbeteckning">
    <vt:lpwstr>Ub</vt:lpwstr>
  </property>
</Properties>
</file>