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706E" w:rsidRPr="00AF43FD" w:rsidRDefault="00F4706E" w:rsidP="00F3193E">
      <w:pPr>
        <w:pStyle w:val="Hemstlrubrik"/>
      </w:pPr>
      <w:r w:rsidRPr="00AF43FD">
        <w:t>Förslag till riksdagsbeslut</w:t>
      </w:r>
    </w:p>
    <w:p w:rsidR="00F4706E" w:rsidRPr="00AF43FD" w:rsidRDefault="00F4706E" w:rsidP="00F3193E">
      <w:pPr>
        <w:pStyle w:val="Hemstlatt"/>
      </w:pPr>
      <w:r w:rsidRPr="00AF43FD">
        <w:t>Riksdagen tillkännager för regeringen som sin mening vad i motionen anförs om ytterligare resurser till vägnätet i Östergötland.</w:t>
      </w:r>
    </w:p>
    <w:p w:rsidR="00F4706E" w:rsidRPr="00AF43FD" w:rsidRDefault="00D1434B" w:rsidP="00F4706E">
      <w:pPr>
        <w:pStyle w:val="Rubrik1"/>
      </w:pPr>
      <w:r w:rsidRPr="00AF43FD">
        <w:t>Motivering</w:t>
      </w:r>
    </w:p>
    <w:p w:rsidR="00F4706E" w:rsidRPr="00AF43FD" w:rsidRDefault="00F4706E" w:rsidP="00F4706E">
      <w:pPr>
        <w:autoSpaceDE w:val="0"/>
        <w:autoSpaceDN w:val="0"/>
        <w:adjustRightInd w:val="0"/>
      </w:pPr>
      <w:r w:rsidRPr="00AF43FD">
        <w:t>Det eftersatta underhållet av våra vägar har medfört att det hårt slitna vägnätet här i Sverige håller på att bli ännu sämre. Stora gropar i asfalten har på flera platser blivit så vanliga att bilisterna får kryssa fram och tillbaka för att förs</w:t>
      </w:r>
      <w:r w:rsidRPr="00AF43FD">
        <w:t>ö</w:t>
      </w:r>
      <w:r w:rsidRPr="00AF43FD">
        <w:t>ka undgå de värsta hålen.</w:t>
      </w:r>
    </w:p>
    <w:p w:rsidR="00F4706E" w:rsidRPr="00AF43FD" w:rsidRDefault="00F4706E" w:rsidP="00F3193E">
      <w:pPr>
        <w:pStyle w:val="Normaltindrag"/>
      </w:pPr>
      <w:r w:rsidRPr="00AF43FD">
        <w:t>Ännu värre är det på våra grusvägar. Att åka på en del vägar i Östergötland är en minst sagt skakig upplevelse. Det är en mängd länsvägar som måste rustas upp. Självklart borde också många grusvägar asfalteras när de har fått en riktig underbyggnad. Vad som inte har kommit fram i debatten är att de vägar som får förfalla kostar flera gånger mer att åtgärda i framtiden än om man gör insatserna vid rätt tidpunkt. Går förfallet för långt förstörs även u</w:t>
      </w:r>
      <w:r w:rsidRPr="00AF43FD">
        <w:t>n</w:t>
      </w:r>
      <w:r w:rsidRPr="00AF43FD">
        <w:t>derbyggnaden av vägen, vilket betyder att kostnaderna stiger dramatiskt. Helt klart är det många vägar som måste rustas upp i Östergötland på grund av eftersatt underhåll.</w:t>
      </w:r>
    </w:p>
    <w:p w:rsidR="00F4706E" w:rsidRPr="00AF43FD" w:rsidRDefault="00F4706E" w:rsidP="00F3193E">
      <w:pPr>
        <w:pStyle w:val="Normaltindrag"/>
      </w:pPr>
      <w:r w:rsidRPr="00AF43FD">
        <w:t xml:space="preserve">Socialdemokraterna tillsammans med </w:t>
      </w:r>
      <w:r w:rsidR="00220A82" w:rsidRPr="00AF43FD">
        <w:t xml:space="preserve">de </w:t>
      </w:r>
      <w:r w:rsidRPr="00AF43FD">
        <w:t>övriga bilfientliga partier</w:t>
      </w:r>
      <w:r w:rsidR="00220A82" w:rsidRPr="00AF43FD">
        <w:t>na,</w:t>
      </w:r>
      <w:r w:rsidRPr="00AF43FD">
        <w:t xml:space="preserve"> Vänsterpartiet och Miljöpartiet</w:t>
      </w:r>
      <w:r w:rsidR="00220A82" w:rsidRPr="00AF43FD">
        <w:t>,</w:t>
      </w:r>
      <w:r w:rsidRPr="00AF43FD">
        <w:t xml:space="preserve"> har verkligen utmanat bilisterna när man inte anslår tillräckligt stora anslag till vägunderhåll. Eftersom vägnätet på flera ställen håller på att falla samman, vill vi moderater satsa betydligt större b</w:t>
      </w:r>
      <w:r w:rsidRPr="00AF43FD">
        <w:t>e</w:t>
      </w:r>
      <w:r w:rsidRPr="00AF43FD">
        <w:t>lopp till våra vägar.</w:t>
      </w:r>
    </w:p>
    <w:p w:rsidR="00F4706E" w:rsidRPr="00AF43FD" w:rsidRDefault="00F4706E" w:rsidP="00F4706E">
      <w:pPr>
        <w:autoSpaceDE w:val="0"/>
        <w:autoSpaceDN w:val="0"/>
        <w:adjustRightInd w:val="0"/>
      </w:pPr>
      <w:r w:rsidRPr="00AF43FD">
        <w:t>Det behövs också nyinvesteringar i Östergötland. Utan någon inbördes ran</w:t>
      </w:r>
      <w:r w:rsidRPr="00AF43FD">
        <w:t>g</w:t>
      </w:r>
      <w:r w:rsidRPr="00AF43FD">
        <w:t>ordning vill vi lyfta fram fyra olika objekt (</w:t>
      </w:r>
      <w:r w:rsidR="00F3193E" w:rsidRPr="00AF43FD">
        <w:rPr>
          <w:szCs w:val="28"/>
        </w:rPr>
        <w:t>A–</w:t>
      </w:r>
      <w:r w:rsidRPr="00AF43FD">
        <w:rPr>
          <w:szCs w:val="28"/>
        </w:rPr>
        <w:t>D</w:t>
      </w:r>
      <w:r w:rsidRPr="00AF43FD">
        <w:t>).</w:t>
      </w:r>
    </w:p>
    <w:p w:rsidR="00F4706E" w:rsidRPr="00AF43FD" w:rsidRDefault="00F4706E" w:rsidP="00F3193E">
      <w:pPr>
        <w:numPr>
          <w:ilvl w:val="0"/>
          <w:numId w:val="16"/>
        </w:numPr>
        <w:tabs>
          <w:tab w:val="clear" w:pos="720"/>
          <w:tab w:val="num" w:pos="380"/>
        </w:tabs>
        <w:ind w:left="380" w:hanging="380"/>
      </w:pPr>
      <w:r w:rsidRPr="00AF43FD">
        <w:t>Väg 51 mellan Norrköping och Finspång (</w:t>
      </w:r>
      <w:r w:rsidR="00F3193E" w:rsidRPr="00AF43FD">
        <w:t xml:space="preserve">Förbifart </w:t>
      </w:r>
      <w:r w:rsidRPr="00AF43FD">
        <w:t xml:space="preserve">Svärtinge) håller på att byggas om men några avsnitt bör ytterligare åtgärdas. </w:t>
      </w:r>
    </w:p>
    <w:p w:rsidR="00F4706E" w:rsidRPr="00AF43FD" w:rsidRDefault="00F4706E" w:rsidP="00F3193E">
      <w:pPr>
        <w:numPr>
          <w:ilvl w:val="0"/>
          <w:numId w:val="16"/>
        </w:numPr>
        <w:tabs>
          <w:tab w:val="clear" w:pos="720"/>
          <w:tab w:val="num" w:pos="380"/>
        </w:tabs>
        <w:spacing w:before="0"/>
        <w:ind w:left="380" w:hanging="380"/>
      </w:pPr>
      <w:r w:rsidRPr="00AF43FD">
        <w:lastRenderedPageBreak/>
        <w:t>Norrleden</w:t>
      </w:r>
      <w:r w:rsidR="00F3193E" w:rsidRPr="00AF43FD">
        <w:t>,</w:t>
      </w:r>
      <w:r w:rsidRPr="00AF43FD">
        <w:t xml:space="preserve"> en ny väganslutning från E 4, väg 51 och väg 55/56 till Hä</w:t>
      </w:r>
      <w:r w:rsidRPr="00AF43FD">
        <w:t>n</w:t>
      </w:r>
      <w:r w:rsidRPr="00AF43FD">
        <w:t>delö måste byggas. Den är en del av framtida väg E 22</w:t>
      </w:r>
      <w:r w:rsidR="00F3193E" w:rsidRPr="00AF43FD">
        <w:t>,</w:t>
      </w:r>
      <w:r w:rsidRPr="00AF43FD">
        <w:t xml:space="preserve"> </w:t>
      </w:r>
      <w:r w:rsidR="00456BE7" w:rsidRPr="00AF43FD">
        <w:t xml:space="preserve">Förbifart </w:t>
      </w:r>
      <w:r w:rsidRPr="00AF43FD">
        <w:t>Nor</w:t>
      </w:r>
      <w:r w:rsidRPr="00AF43FD">
        <w:t>r</w:t>
      </w:r>
      <w:r w:rsidRPr="00AF43FD">
        <w:t>köping</w:t>
      </w:r>
      <w:r w:rsidR="00F3193E" w:rsidRPr="00AF43FD">
        <w:t>,</w:t>
      </w:r>
      <w:r w:rsidRPr="00AF43FD">
        <w:t xml:space="preserve"> och ingår i </w:t>
      </w:r>
      <w:r w:rsidR="00F3193E" w:rsidRPr="00AF43FD">
        <w:t xml:space="preserve">norra </w:t>
      </w:r>
      <w:r w:rsidRPr="00AF43FD">
        <w:t>Östersjölänken. Efters</w:t>
      </w:r>
      <w:r w:rsidR="00F3193E" w:rsidRPr="00AF43FD">
        <w:t>om Norrköpings hamn är en TEN-T-</w:t>
      </w:r>
      <w:r w:rsidRPr="00AF43FD">
        <w:t>hamn och är av riksintresse är det viktigt att det finns en til</w:t>
      </w:r>
      <w:r w:rsidRPr="00AF43FD">
        <w:t>l</w:t>
      </w:r>
      <w:r w:rsidRPr="00AF43FD">
        <w:t>fred</w:t>
      </w:r>
      <w:r w:rsidR="00F3193E" w:rsidRPr="00AF43FD">
        <w:t>s</w:t>
      </w:r>
      <w:r w:rsidRPr="00AF43FD">
        <w:t>ställande anslutning till det statliga vägnätet.</w:t>
      </w:r>
    </w:p>
    <w:p w:rsidR="00F4706E" w:rsidRPr="00AF43FD" w:rsidRDefault="00F4706E" w:rsidP="00F3193E">
      <w:pPr>
        <w:numPr>
          <w:ilvl w:val="0"/>
          <w:numId w:val="16"/>
        </w:numPr>
        <w:tabs>
          <w:tab w:val="clear" w:pos="720"/>
          <w:tab w:val="num" w:pos="380"/>
        </w:tabs>
        <w:spacing w:before="0"/>
        <w:ind w:left="380" w:hanging="380"/>
      </w:pPr>
      <w:r w:rsidRPr="00AF43FD">
        <w:t>Det måste också snarast investeras i väg 50</w:t>
      </w:r>
      <w:r w:rsidR="00F3193E" w:rsidRPr="00AF43FD">
        <w:t>,</w:t>
      </w:r>
      <w:r w:rsidRPr="00AF43FD">
        <w:t xml:space="preserve"> </w:t>
      </w:r>
      <w:r w:rsidR="00456BE7" w:rsidRPr="00AF43FD">
        <w:t xml:space="preserve">Förbifart </w:t>
      </w:r>
      <w:r w:rsidRPr="00AF43FD">
        <w:t xml:space="preserve">Motala. </w:t>
      </w:r>
    </w:p>
    <w:p w:rsidR="00F4706E" w:rsidRPr="00AF43FD" w:rsidRDefault="00F4706E" w:rsidP="00F3193E">
      <w:pPr>
        <w:numPr>
          <w:ilvl w:val="0"/>
          <w:numId w:val="16"/>
        </w:numPr>
        <w:tabs>
          <w:tab w:val="clear" w:pos="720"/>
          <w:tab w:val="num" w:pos="380"/>
        </w:tabs>
        <w:spacing w:before="0"/>
        <w:ind w:left="380" w:hanging="380"/>
      </w:pPr>
      <w:r w:rsidRPr="00AF43FD">
        <w:t>Mycket</w:t>
      </w:r>
      <w:r w:rsidR="00456BE7" w:rsidRPr="00AF43FD">
        <w:t xml:space="preserve"> angeläget är en utbyggnad av E </w:t>
      </w:r>
      <w:r w:rsidRPr="00AF43FD">
        <w:t xml:space="preserve">22 med </w:t>
      </w:r>
      <w:r w:rsidR="00456BE7" w:rsidRPr="00AF43FD">
        <w:t xml:space="preserve">Förbifart </w:t>
      </w:r>
      <w:r w:rsidRPr="00AF43FD">
        <w:t>Söderk</w:t>
      </w:r>
      <w:r w:rsidRPr="00AF43FD">
        <w:t>ö</w:t>
      </w:r>
      <w:r w:rsidRPr="00AF43FD">
        <w:t>ping. Här måste snabba åtgärder sättas in för att lösa de trafikproppar som i</w:t>
      </w:r>
      <w:r w:rsidRPr="00AF43FD">
        <w:t>n</w:t>
      </w:r>
      <w:r w:rsidRPr="00AF43FD">
        <w:t>träffar vid Söderköping</w:t>
      </w:r>
      <w:r w:rsidR="00F3193E" w:rsidRPr="00AF43FD">
        <w:t>,</w:t>
      </w:r>
      <w:r w:rsidRPr="00AF43FD">
        <w:t xml:space="preserve"> speciellt sommartid på fredagar och söndagar. Över huvud taget måste E 22 rustas upp i hela sin </w:t>
      </w:r>
      <w:r w:rsidR="00F3193E" w:rsidRPr="00AF43FD">
        <w:t>sträckning, inte minst f</w:t>
      </w:r>
      <w:r w:rsidRPr="00AF43FD">
        <w:t>r</w:t>
      </w:r>
      <w:r w:rsidR="00F3193E" w:rsidRPr="00AF43FD">
        <w:t>ån</w:t>
      </w:r>
      <w:r w:rsidRPr="00AF43FD">
        <w:t xml:space="preserve"> trafiksäkerhet</w:t>
      </w:r>
      <w:r w:rsidRPr="00AF43FD">
        <w:t>s</w:t>
      </w:r>
      <w:r w:rsidRPr="00AF43FD">
        <w:t>synpunkt.</w:t>
      </w:r>
    </w:p>
    <w:p w:rsidR="00F4706E" w:rsidRPr="00AF43FD" w:rsidRDefault="00F4706E" w:rsidP="00F4706E">
      <w:pPr>
        <w:autoSpaceDE w:val="0"/>
        <w:autoSpaceDN w:val="0"/>
        <w:adjustRightInd w:val="0"/>
      </w:pPr>
      <w:r w:rsidRPr="00AF43FD">
        <w:t>Det är ingen tvekan om att Östergötland måste tilldelas större resurser till både vägunderhåll och nyinvesteringar, så att de största bristerna kan åtgä</w:t>
      </w:r>
      <w:r w:rsidRPr="00AF43FD">
        <w:t>r</w:t>
      </w:r>
      <w:r w:rsidRPr="00AF43FD">
        <w:t>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193E" w:rsidRPr="00AF43FD">
        <w:tblPrEx>
          <w:tblCellMar>
            <w:top w:w="0" w:type="dxa"/>
            <w:bottom w:w="0" w:type="dxa"/>
          </w:tblCellMar>
        </w:tblPrEx>
        <w:trPr>
          <w:cantSplit/>
        </w:trPr>
        <w:tc>
          <w:tcPr>
            <w:tcW w:w="3046" w:type="dxa"/>
          </w:tcPr>
          <w:p w:rsidR="00F3193E" w:rsidRPr="00AF43FD" w:rsidRDefault="00F3193E" w:rsidP="00F3193E">
            <w:pPr>
              <w:pStyle w:val="UnderskriftDatum"/>
              <w:spacing w:before="240"/>
            </w:pPr>
            <w:r w:rsidRPr="00AF43FD">
              <w:t>Stockholm den 23 september 2005</w:t>
            </w:r>
          </w:p>
        </w:tc>
        <w:tc>
          <w:tcPr>
            <w:tcW w:w="3047" w:type="dxa"/>
          </w:tcPr>
          <w:p w:rsidR="00F3193E" w:rsidRPr="00AF43FD" w:rsidRDefault="00F3193E" w:rsidP="00F3193E">
            <w:pPr>
              <w:pStyle w:val="Underskrifter"/>
              <w:spacing w:before="240"/>
            </w:pPr>
          </w:p>
        </w:tc>
      </w:tr>
      <w:tr w:rsidR="00F3193E" w:rsidRPr="00AF43FD">
        <w:tblPrEx>
          <w:tblCellMar>
            <w:top w:w="0" w:type="dxa"/>
            <w:bottom w:w="0" w:type="dxa"/>
          </w:tblCellMar>
        </w:tblPrEx>
        <w:trPr>
          <w:cantSplit/>
        </w:trPr>
        <w:tc>
          <w:tcPr>
            <w:tcW w:w="3046" w:type="dxa"/>
          </w:tcPr>
          <w:p w:rsidR="00F3193E" w:rsidRPr="00AF43FD" w:rsidRDefault="00F3193E" w:rsidP="00F3193E">
            <w:pPr>
              <w:pStyle w:val="Underskrifter"/>
            </w:pPr>
            <w:r w:rsidRPr="00AF43FD">
              <w:t>Stefan Hagfeldt (m)</w:t>
            </w:r>
          </w:p>
        </w:tc>
        <w:tc>
          <w:tcPr>
            <w:tcW w:w="3047" w:type="dxa"/>
          </w:tcPr>
          <w:p w:rsidR="00F3193E" w:rsidRPr="00AF43FD" w:rsidRDefault="00F3193E" w:rsidP="00F3193E">
            <w:pPr>
              <w:pStyle w:val="Underskrifter"/>
            </w:pPr>
            <w:r w:rsidRPr="00AF43FD">
              <w:t>Anna Lindgren (m)</w:t>
            </w:r>
          </w:p>
        </w:tc>
      </w:tr>
    </w:tbl>
    <w:p w:rsidR="00F4706E" w:rsidRPr="00AF43FD" w:rsidRDefault="00F4706E" w:rsidP="00F3193E">
      <w:pPr>
        <w:pStyle w:val="Normaltindrag"/>
      </w:pPr>
    </w:p>
    <w:sectPr w:rsidR="00F4706E" w:rsidRPr="00AF43FD" w:rsidSect="00F319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3C2C" w:rsidRPr="00AF43FD" w:rsidRDefault="008D3C2C">
      <w:r w:rsidRPr="00AF43FD">
        <w:separator/>
      </w:r>
    </w:p>
  </w:endnote>
  <w:endnote w:type="continuationSeparator" w:id="0">
    <w:p w:rsidR="008D3C2C" w:rsidRPr="00AF43FD" w:rsidRDefault="008D3C2C">
      <w:r w:rsidRPr="00AF43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3E" w:rsidRPr="00AF43FD" w:rsidRDefault="00AF43FD" w:rsidP="00F3193E">
    <w:pPr>
      <w:pStyle w:val="Sidfot"/>
    </w:pPr>
    <w:r w:rsidRPr="00AF43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21868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3E" w:rsidRDefault="00F3193E">
                          <w:pPr>
                            <w:pStyle w:val="NormalS5sidnrV"/>
                          </w:pPr>
                          <w:r>
                            <w:fldChar w:fldCharType="begin"/>
                          </w:r>
                          <w:r>
                            <w:instrText xml:space="preserve"> PAGE *\charformat</w:instrText>
                          </w:r>
                          <w:r>
                            <w:fldChar w:fldCharType="separate"/>
                          </w:r>
                          <w:r w:rsidR="0028035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193E" w:rsidRDefault="00F3193E">
                    <w:pPr>
                      <w:pStyle w:val="NormalS5sidnrV"/>
                    </w:pPr>
                    <w:r>
                      <w:fldChar w:fldCharType="begin"/>
                    </w:r>
                    <w:r>
                      <w:instrText xml:space="preserve"> PAGE *\charformat</w:instrText>
                    </w:r>
                    <w:r>
                      <w:fldChar w:fldCharType="separate"/>
                    </w:r>
                    <w:r w:rsidR="0028035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1A0" w:rsidRPr="00AF43FD" w:rsidRDefault="00AF43FD" w:rsidP="00F3193E">
    <w:pPr>
      <w:pStyle w:val="Sidfot"/>
    </w:pPr>
    <w:r w:rsidRPr="00AF43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39860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3E" w:rsidRDefault="00F3193E">
                          <w:pPr>
                            <w:pStyle w:val="NormalS5sidnrH"/>
                            <w:ind w:right="0"/>
                          </w:pPr>
                          <w:r>
                            <w:fldChar w:fldCharType="begin"/>
                          </w:r>
                          <w:r>
                            <w:instrText xml:space="preserve"> PAGE *\charformat</w:instrText>
                          </w:r>
                          <w:r>
                            <w:fldChar w:fldCharType="separate"/>
                          </w:r>
                          <w:r w:rsidR="002803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193E" w:rsidRDefault="00F3193E">
                    <w:pPr>
                      <w:pStyle w:val="NormalS5sidnrH"/>
                      <w:ind w:right="0"/>
                    </w:pPr>
                    <w:r>
                      <w:fldChar w:fldCharType="begin"/>
                    </w:r>
                    <w:r>
                      <w:instrText xml:space="preserve"> PAGE *\charformat</w:instrText>
                    </w:r>
                    <w:r>
                      <w:fldChar w:fldCharType="separate"/>
                    </w:r>
                    <w:r w:rsidR="0028035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1A0" w:rsidRPr="00AF43FD" w:rsidRDefault="00AF43FD" w:rsidP="00F3193E">
    <w:pPr>
      <w:pStyle w:val="Sidfot"/>
    </w:pPr>
    <w:r w:rsidRPr="00AF43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819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3E" w:rsidRDefault="00F3193E">
                          <w:pPr>
                            <w:pStyle w:val="NormalS5sidnrH"/>
                            <w:ind w:right="0"/>
                          </w:pPr>
                          <w:r>
                            <w:fldChar w:fldCharType="begin"/>
                          </w:r>
                          <w:r>
                            <w:instrText xml:space="preserve"> PAGE *\charformat</w:instrText>
                          </w:r>
                          <w:r>
                            <w:fldChar w:fldCharType="separate"/>
                          </w:r>
                          <w:r w:rsidR="0028035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193E" w:rsidRDefault="00F3193E">
                    <w:pPr>
                      <w:pStyle w:val="NormalS5sidnrH"/>
                      <w:ind w:right="0"/>
                    </w:pPr>
                    <w:r>
                      <w:fldChar w:fldCharType="begin"/>
                    </w:r>
                    <w:r>
                      <w:instrText xml:space="preserve"> PAGE *\charformat</w:instrText>
                    </w:r>
                    <w:r>
                      <w:fldChar w:fldCharType="separate"/>
                    </w:r>
                    <w:r w:rsidR="0028035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3C2C" w:rsidRPr="00AF43FD" w:rsidRDefault="008D3C2C">
      <w:r w:rsidRPr="00AF43FD">
        <w:separator/>
      </w:r>
    </w:p>
  </w:footnote>
  <w:footnote w:type="continuationSeparator" w:id="0">
    <w:p w:rsidR="008D3C2C" w:rsidRPr="00AF43FD" w:rsidRDefault="008D3C2C">
      <w:r w:rsidRPr="00AF43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3E" w:rsidRPr="00AF43FD" w:rsidRDefault="00AF43FD" w:rsidP="00F3193E">
    <w:pPr>
      <w:pStyle w:val="Sidhuvud"/>
    </w:pPr>
    <w:r w:rsidRPr="00AF43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00101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3E" w:rsidRDefault="00F3193E">
                          <w:pPr>
                            <w:pStyle w:val="KantRubrikS5V"/>
                          </w:pPr>
                          <w:r>
                            <w:fldChar w:fldCharType="begin"/>
                          </w:r>
                          <w:r>
                            <w:instrText xml:space="preserve"> DOCPROPERTY "YearUser" *\charformat </w:instrText>
                          </w:r>
                          <w:r>
                            <w:fldChar w:fldCharType="separate"/>
                          </w:r>
                          <w:r w:rsidR="00280353">
                            <w:t>2005/06</w:t>
                          </w:r>
                          <w:r>
                            <w:fldChar w:fldCharType="end"/>
                          </w:r>
                          <w:r>
                            <w:t>:</w:t>
                          </w:r>
                          <w:r>
                            <w:fldChar w:fldCharType="begin"/>
                          </w:r>
                          <w:r>
                            <w:instrText xml:space="preserve"> DOCPROPERTY "Motionsnummer" *\charformat </w:instrText>
                          </w:r>
                          <w:r>
                            <w:fldChar w:fldCharType="separate"/>
                          </w:r>
                          <w:r w:rsidR="00280353">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193E" w:rsidRDefault="00F3193E">
                    <w:pPr>
                      <w:pStyle w:val="KantRubrikS5V"/>
                    </w:pPr>
                    <w:r>
                      <w:fldChar w:fldCharType="begin"/>
                    </w:r>
                    <w:r>
                      <w:instrText xml:space="preserve"> DOCPROPERTY "YearUser" *\charformat </w:instrText>
                    </w:r>
                    <w:r>
                      <w:fldChar w:fldCharType="separate"/>
                    </w:r>
                    <w:r w:rsidR="00280353">
                      <w:t>2005/06</w:t>
                    </w:r>
                    <w:r>
                      <w:fldChar w:fldCharType="end"/>
                    </w:r>
                    <w:r>
                      <w:t>:</w:t>
                    </w:r>
                    <w:r>
                      <w:fldChar w:fldCharType="begin"/>
                    </w:r>
                    <w:r>
                      <w:instrText xml:space="preserve"> DOCPROPERTY "Motionsnummer" *\charformat </w:instrText>
                    </w:r>
                    <w:r>
                      <w:fldChar w:fldCharType="separate"/>
                    </w:r>
                    <w:r w:rsidR="00280353">
                      <w:t>T278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71A0" w:rsidRPr="00AF43FD" w:rsidRDefault="00AF43FD" w:rsidP="00F3193E">
    <w:pPr>
      <w:pStyle w:val="Sidhuvud"/>
    </w:pPr>
    <w:r w:rsidRPr="00AF43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6325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193E" w:rsidRDefault="00F3193E">
                          <w:pPr>
                            <w:pStyle w:val="KantRubrikS5H"/>
                            <w:ind w:right="0"/>
                          </w:pPr>
                          <w:r>
                            <w:fldChar w:fldCharType="begin"/>
                          </w:r>
                          <w:r>
                            <w:instrText xml:space="preserve"> DOCPROPERTY "YearUser" *\charformat </w:instrText>
                          </w:r>
                          <w:r>
                            <w:fldChar w:fldCharType="separate"/>
                          </w:r>
                          <w:r w:rsidR="00280353">
                            <w:t>2005/06</w:t>
                          </w:r>
                          <w:r>
                            <w:fldChar w:fldCharType="end"/>
                          </w:r>
                          <w:r>
                            <w:t>:</w:t>
                          </w:r>
                          <w:r>
                            <w:fldChar w:fldCharType="begin"/>
                          </w:r>
                          <w:r>
                            <w:instrText xml:space="preserve"> DOCPROPERTY "Motionsnummer" *\charformat </w:instrText>
                          </w:r>
                          <w:r>
                            <w:fldChar w:fldCharType="separate"/>
                          </w:r>
                          <w:r w:rsidR="00280353">
                            <w:t>T278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193E" w:rsidRDefault="00F3193E">
                    <w:pPr>
                      <w:pStyle w:val="KantRubrikS5H"/>
                      <w:ind w:right="0"/>
                    </w:pPr>
                    <w:r>
                      <w:fldChar w:fldCharType="begin"/>
                    </w:r>
                    <w:r>
                      <w:instrText xml:space="preserve"> DOCPROPERTY "YearUser" *\charformat </w:instrText>
                    </w:r>
                    <w:r>
                      <w:fldChar w:fldCharType="separate"/>
                    </w:r>
                    <w:r w:rsidR="00280353">
                      <w:t>2005/06</w:t>
                    </w:r>
                    <w:r>
                      <w:fldChar w:fldCharType="end"/>
                    </w:r>
                    <w:r>
                      <w:t>:</w:t>
                    </w:r>
                    <w:r>
                      <w:fldChar w:fldCharType="begin"/>
                    </w:r>
                    <w:r>
                      <w:instrText xml:space="preserve"> DOCPROPERTY "Motionsnummer" *\charformat </w:instrText>
                    </w:r>
                    <w:r>
                      <w:fldChar w:fldCharType="separate"/>
                    </w:r>
                    <w:r w:rsidR="00280353">
                      <w:t>T278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93E" w:rsidRPr="00AF43FD" w:rsidRDefault="00F3193E">
    <w:pPr>
      <w:pStyle w:val="FSHNormal"/>
      <w:tabs>
        <w:tab w:val="right" w:pos="5840"/>
      </w:tabs>
    </w:pPr>
    <w:r w:rsidRPr="00AF43FD">
      <w:br/>
    </w:r>
    <w:r w:rsidRPr="00AF43FD">
      <w:fldChar w:fldCharType="begin" w:fldLock="1"/>
    </w:r>
    <w:r w:rsidRPr="00AF43FD">
      <w:instrText xml:space="preserve"> DOCPROPERTY</w:instrText>
    </w:r>
    <w:r w:rsidRPr="00AF43FD">
      <w:rPr>
        <w:sz w:val="18"/>
      </w:rPr>
      <w:instrText xml:space="preserve"> "YearUser" *\charformat </w:instrText>
    </w:r>
    <w:r w:rsidRPr="00AF43FD">
      <w:fldChar w:fldCharType="separate"/>
    </w:r>
    <w:r w:rsidR="00280353" w:rsidRPr="00AF43FD">
      <w:t>2005/06</w:t>
    </w:r>
    <w:r w:rsidRPr="00AF43FD">
      <w:fldChar w:fldCharType="end"/>
    </w:r>
    <w:r w:rsidRPr="00AF43FD">
      <w:t xml:space="preserve"> </w:t>
    </w:r>
    <w:r w:rsidRPr="00AF43FD">
      <w:tab/>
      <w:t xml:space="preserve">mnr: </w:t>
    </w:r>
    <w:r w:rsidRPr="00AF43FD">
      <w:fldChar w:fldCharType="begin" w:fldLock="1"/>
    </w:r>
    <w:r w:rsidRPr="00AF43FD">
      <w:instrText xml:space="preserve"> DOCPROPERTY</w:instrText>
    </w:r>
    <w:r w:rsidRPr="00AF43FD">
      <w:rPr>
        <w:sz w:val="18"/>
      </w:rPr>
      <w:instrText xml:space="preserve"> "Motionsnummer" *\charformat </w:instrText>
    </w:r>
    <w:r w:rsidRPr="00AF43FD">
      <w:fldChar w:fldCharType="separate"/>
    </w:r>
    <w:r w:rsidR="00280353" w:rsidRPr="00AF43FD">
      <w:t>T278</w:t>
    </w:r>
    <w:r w:rsidRPr="00AF43FD">
      <w:fldChar w:fldCharType="end"/>
    </w:r>
    <w:r w:rsidRPr="00AF43FD">
      <w:br/>
    </w:r>
    <w:r w:rsidRPr="00AF43FD">
      <w:fldChar w:fldCharType="begin" w:fldLock="1"/>
    </w:r>
    <w:r w:rsidRPr="00AF43FD">
      <w:instrText xml:space="preserve"> DOCPROPERTY</w:instrText>
    </w:r>
    <w:r w:rsidRPr="00AF43FD">
      <w:rPr>
        <w:sz w:val="18"/>
      </w:rPr>
      <w:instrText xml:space="preserve"> "Samling" *\charformat </w:instrText>
    </w:r>
    <w:r w:rsidRPr="00AF43FD">
      <w:fldChar w:fldCharType="end"/>
    </w:r>
    <w:r w:rsidRPr="00AF43FD">
      <w:tab/>
      <w:t xml:space="preserve">pnr: </w:t>
    </w:r>
    <w:r w:rsidRPr="00AF43FD">
      <w:fldChar w:fldCharType="begin" w:fldLock="1"/>
    </w:r>
    <w:r w:rsidRPr="00AF43FD">
      <w:instrText xml:space="preserve"> DOCPROPERTY</w:instrText>
    </w:r>
    <w:r w:rsidRPr="00AF43FD">
      <w:rPr>
        <w:sz w:val="18"/>
      </w:rPr>
      <w:instrText xml:space="preserve"> "Partinummer" *\charformat </w:instrText>
    </w:r>
    <w:r w:rsidRPr="00AF43FD">
      <w:fldChar w:fldCharType="separate"/>
    </w:r>
    <w:r w:rsidR="00280353" w:rsidRPr="00AF43FD">
      <w:t>m1279</w:t>
    </w:r>
    <w:r w:rsidRPr="00AF43FD">
      <w:fldChar w:fldCharType="end"/>
    </w:r>
  </w:p>
  <w:p w:rsidR="00F3193E" w:rsidRPr="00AF43FD" w:rsidRDefault="00F3193E">
    <w:pPr>
      <w:pStyle w:val="FSHRub1"/>
    </w:pPr>
    <w:r w:rsidRPr="00AF43FD">
      <w:t>Motion till riksdagen</w:t>
    </w:r>
    <w:r w:rsidRPr="00AF43FD">
      <w:br/>
    </w:r>
    <w:r w:rsidRPr="00AF43FD">
      <w:fldChar w:fldCharType="begin" w:fldLock="1"/>
    </w:r>
    <w:r w:rsidRPr="00AF43FD">
      <w:instrText xml:space="preserve"> DOCPROPERTY "YearUser" *\charformat </w:instrText>
    </w:r>
    <w:r w:rsidRPr="00AF43FD">
      <w:fldChar w:fldCharType="separate"/>
    </w:r>
    <w:r w:rsidR="00280353" w:rsidRPr="00AF43FD">
      <w:t>2005/06</w:t>
    </w:r>
    <w:r w:rsidRPr="00AF43FD">
      <w:fldChar w:fldCharType="end"/>
    </w:r>
    <w:r w:rsidRPr="00AF43FD">
      <w:t>:</w:t>
    </w:r>
    <w:r w:rsidRPr="00AF43FD">
      <w:fldChar w:fldCharType="begin" w:fldLock="1"/>
    </w:r>
    <w:r w:rsidRPr="00AF43FD">
      <w:instrText xml:space="preserve"> DOCPROPERTY "Motionsnummer" *\charformat </w:instrText>
    </w:r>
    <w:r w:rsidRPr="00AF43FD">
      <w:fldChar w:fldCharType="separate"/>
    </w:r>
    <w:r w:rsidR="00280353" w:rsidRPr="00AF43FD">
      <w:t>T278</w:t>
    </w:r>
    <w:r w:rsidRPr="00AF43FD">
      <w:fldChar w:fldCharType="end"/>
    </w:r>
  </w:p>
  <w:p w:rsidR="00F3193E" w:rsidRPr="00AF43FD" w:rsidRDefault="00F3193E">
    <w:pPr>
      <w:pStyle w:val="FSHNormalS5"/>
    </w:pPr>
    <w:r w:rsidRPr="00AF43FD">
      <w:fldChar w:fldCharType="begin" w:fldLock="1"/>
    </w:r>
    <w:r w:rsidRPr="00AF43FD">
      <w:instrText xml:space="preserve"> DOCPROPERTY "MotionarText" *\charformat </w:instrText>
    </w:r>
    <w:r w:rsidRPr="00AF43FD">
      <w:fldChar w:fldCharType="separate"/>
    </w:r>
    <w:r w:rsidR="00280353" w:rsidRPr="00AF43FD">
      <w:t>av Stefan Hagfeldt och Anna Lindgren (m)</w:t>
    </w:r>
    <w:r w:rsidRPr="00AF43FD">
      <w:fldChar w:fldCharType="end"/>
    </w:r>
    <w:r w:rsidRPr="00AF43FD">
      <w:br/>
    </w:r>
    <w:r w:rsidRPr="00AF43FD">
      <w:fldChar w:fldCharType="begin" w:fldLock="1"/>
    </w:r>
    <w:r w:rsidRPr="00AF43FD">
      <w:instrText xml:space="preserve"> DOCPROPERTY "SvarFrasKort" *\charformat </w:instrText>
    </w:r>
    <w:r w:rsidRPr="00AF43FD">
      <w:fldChar w:fldCharType="end"/>
    </w:r>
  </w:p>
  <w:p w:rsidR="00F3193E" w:rsidRPr="00AF43FD" w:rsidRDefault="00F3193E">
    <w:pPr>
      <w:pStyle w:val="FSHTitel"/>
    </w:pPr>
    <w:r w:rsidRPr="00AF43FD">
      <w:fldChar w:fldCharType="begin" w:fldLock="1"/>
    </w:r>
    <w:r w:rsidRPr="00AF43FD">
      <w:instrText xml:space="preserve"> DOCPROPERTY</w:instrText>
    </w:r>
    <w:r w:rsidRPr="00AF43FD">
      <w:rPr>
        <w:sz w:val="18"/>
      </w:rPr>
      <w:instrText xml:space="preserve"> "RubrikSvar" *\charformat </w:instrText>
    </w:r>
    <w:r w:rsidRPr="00AF43FD">
      <w:fldChar w:fldCharType="separate"/>
    </w:r>
    <w:r w:rsidR="00280353" w:rsidRPr="00AF43FD">
      <w:t>Upprustning av vägnätet i Östergötland</w:t>
    </w:r>
    <w:r w:rsidRPr="00AF43FD">
      <w:fldChar w:fldCharType="end"/>
    </w:r>
  </w:p>
  <w:p w:rsidR="00F3193E" w:rsidRPr="00AF43FD" w:rsidRDefault="00F3193E" w:rsidP="00F3193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35C3ABF"/>
    <w:multiLevelType w:val="hybridMultilevel"/>
    <w:tmpl w:val="CFA0A192"/>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F11C7048"/>
    <w:lvl w:ilvl="0" w:tplc="12F0EE2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9257C49"/>
    <w:multiLevelType w:val="hybridMultilevel"/>
    <w:tmpl w:val="8F04262C"/>
    <w:lvl w:ilvl="0" w:tplc="041D0015">
      <w:start w:val="1"/>
      <w:numFmt w:val="upp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82373510">
    <w:abstractNumId w:val="14"/>
  </w:num>
  <w:num w:numId="2" w16cid:durableId="716007121">
    <w:abstractNumId w:val="10"/>
  </w:num>
  <w:num w:numId="3" w16cid:durableId="973295476">
    <w:abstractNumId w:val="11"/>
  </w:num>
  <w:num w:numId="4" w16cid:durableId="1273629711">
    <w:abstractNumId w:val="13"/>
  </w:num>
  <w:num w:numId="5" w16cid:durableId="987974818">
    <w:abstractNumId w:val="8"/>
  </w:num>
  <w:num w:numId="6" w16cid:durableId="753165309">
    <w:abstractNumId w:val="3"/>
  </w:num>
  <w:num w:numId="7" w16cid:durableId="547182605">
    <w:abstractNumId w:val="2"/>
  </w:num>
  <w:num w:numId="8" w16cid:durableId="891964439">
    <w:abstractNumId w:val="1"/>
  </w:num>
  <w:num w:numId="9" w16cid:durableId="1697120846">
    <w:abstractNumId w:val="0"/>
  </w:num>
  <w:num w:numId="10" w16cid:durableId="351958533">
    <w:abstractNumId w:val="9"/>
  </w:num>
  <w:num w:numId="11" w16cid:durableId="1979912932">
    <w:abstractNumId w:val="7"/>
  </w:num>
  <w:num w:numId="12" w16cid:durableId="2057659146">
    <w:abstractNumId w:val="6"/>
  </w:num>
  <w:num w:numId="13" w16cid:durableId="917400535">
    <w:abstractNumId w:val="5"/>
  </w:num>
  <w:num w:numId="14" w16cid:durableId="1671905679">
    <w:abstractNumId w:val="4"/>
  </w:num>
  <w:num w:numId="15" w16cid:durableId="1563561050">
    <w:abstractNumId w:val="12"/>
  </w:num>
  <w:num w:numId="16" w16cid:durableId="2120878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8704C0"/>
    <w:rsid w:val="00064BC3"/>
    <w:rsid w:val="00066775"/>
    <w:rsid w:val="00072FB9"/>
    <w:rsid w:val="00100531"/>
    <w:rsid w:val="00201DFB"/>
    <w:rsid w:val="00204A63"/>
    <w:rsid w:val="00212FF1"/>
    <w:rsid w:val="00220A82"/>
    <w:rsid w:val="00230193"/>
    <w:rsid w:val="0025068A"/>
    <w:rsid w:val="00280353"/>
    <w:rsid w:val="002818D3"/>
    <w:rsid w:val="002D11A8"/>
    <w:rsid w:val="003C31C5"/>
    <w:rsid w:val="003C71A0"/>
    <w:rsid w:val="00445271"/>
    <w:rsid w:val="00456BE7"/>
    <w:rsid w:val="004A0504"/>
    <w:rsid w:val="004E3115"/>
    <w:rsid w:val="004E38D9"/>
    <w:rsid w:val="00740D6D"/>
    <w:rsid w:val="00794149"/>
    <w:rsid w:val="007B67A7"/>
    <w:rsid w:val="007C6092"/>
    <w:rsid w:val="007E4FFA"/>
    <w:rsid w:val="008704C0"/>
    <w:rsid w:val="008D3C2C"/>
    <w:rsid w:val="00A053C6"/>
    <w:rsid w:val="00A10CFD"/>
    <w:rsid w:val="00AF43FD"/>
    <w:rsid w:val="00B13BF0"/>
    <w:rsid w:val="00C1285C"/>
    <w:rsid w:val="00C27B7D"/>
    <w:rsid w:val="00D1174F"/>
    <w:rsid w:val="00D1434B"/>
    <w:rsid w:val="00DC6C70"/>
    <w:rsid w:val="00E22893"/>
    <w:rsid w:val="00E360DE"/>
    <w:rsid w:val="00E75D28"/>
    <w:rsid w:val="00E84F25"/>
    <w:rsid w:val="00E87511"/>
    <w:rsid w:val="00F3193E"/>
    <w:rsid w:val="00F4706E"/>
    <w:rsid w:val="00F9725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081CCB2-048B-43E2-8A6E-369E6BD1B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193E"/>
    <w:pPr>
      <w:spacing w:after="250"/>
    </w:pPr>
  </w:style>
  <w:style w:type="paragraph" w:customStyle="1" w:styleId="Hemstlatt">
    <w:name w:val="Hemstl_att"/>
    <w:aliases w:val="HemstPunkt,HemstPunktFlera,HemställansPunkt,Förslagstext"/>
    <w:basedOn w:val="Normal"/>
    <w:next w:val="Normal"/>
    <w:rsid w:val="00F3193E"/>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8704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406</Words>
  <Characters>2190</Characters>
  <Application>Microsoft Office Word</Application>
  <DocSecurity>4</DocSecurity>
  <Lines>44</Lines>
  <Paragraphs>17</Paragraphs>
  <ScaleCrop>false</ScaleCrop>
  <HeadingPairs>
    <vt:vector size="2" baseType="variant">
      <vt:variant>
        <vt:lpstr>Rubrik</vt:lpstr>
      </vt:variant>
      <vt:variant>
        <vt:i4>1</vt:i4>
      </vt:variant>
    </vt:vector>
  </HeadingPairs>
  <TitlesOfParts>
    <vt:vector size="1" baseType="lpstr">
      <vt:lpstr>T278</vt:lpstr>
    </vt:vector>
  </TitlesOfParts>
  <Company>Riksdagen</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T278</dc:title>
  <dc:subject>T278</dc:subject>
  <dc:creator>Riksdagen</dc:creator>
  <cp:keywords>Riksdagen</cp:keywords>
  <dc:description/>
  <cp:lastModifiedBy>Lars Brink</cp:lastModifiedBy>
  <cp:revision>2</cp:revision>
  <cp:lastPrinted>2006-01-19T07:08:00Z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Upprustning av vägnätet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vägnätet i Östergötland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Stefan Hagfeldt och Anna Lindgren (m)</vt:lpwstr>
  </property>
  <property fmtid="{D5CDD505-2E9C-101B-9397-08002B2CF9AE}" pid="26" name="MotionarLista">
    <vt:lpwstr>Hagfeldt, Stefan (m)\Lindgren,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Hagfeldt (m), Anna Lindgren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T278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monica.de.soto@riksdagen.se</vt:lpwstr>
  </property>
  <property fmtid="{D5CDD505-2E9C-101B-9397-08002B2CF9AE}" pid="45" name="ReservUID">
    <vt:lpwstr>peter jansson</vt:lpwstr>
  </property>
  <property fmtid="{D5CDD505-2E9C-101B-9397-08002B2CF9AE}" pid="46" name="MotionID">
    <vt:lpwstr>20052006000000000109000012790069</vt:lpwstr>
  </property>
  <property fmtid="{D5CDD505-2E9C-101B-9397-08002B2CF9AE}" pid="47" name="datum">
    <vt:lpwstr>050923</vt:lpwstr>
  </property>
  <property fmtid="{D5CDD505-2E9C-101B-9397-08002B2CF9AE}" pid="48" name="avsändar-e-post">
    <vt:lpwstr>monica.de.soto@riksdagen.se</vt:lpwstr>
  </property>
  <property fmtid="{D5CDD505-2E9C-101B-9397-08002B2CF9AE}" pid="49" name="id">
    <vt:lpwstr>20052006000000000109000012790069</vt:lpwstr>
  </property>
  <property fmtid="{D5CDD505-2E9C-101B-9397-08002B2CF9AE}" pid="50" name="nummer">
    <vt:lpwstr>278</vt:lpwstr>
  </property>
  <property fmtid="{D5CDD505-2E9C-101B-9397-08002B2CF9AE}" pid="51" name="utskottsbeteckning">
    <vt:lpwstr>T</vt:lpwstr>
  </property>
</Properties>
</file>