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72F4A26E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F10029">
              <w:rPr>
                <w:b/>
              </w:rPr>
              <w:t>4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F10029">
              <w:rPr>
                <w:b/>
              </w:rPr>
              <w:t>5</w:t>
            </w:r>
            <w:r w:rsidR="0096348C">
              <w:rPr>
                <w:b/>
              </w:rPr>
              <w:t>:</w:t>
            </w:r>
            <w:r w:rsidR="000315D3">
              <w:rPr>
                <w:b/>
              </w:rPr>
              <w:t>4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Pr="00D7132C" w:rsidRDefault="0096348C" w:rsidP="0096348C">
            <w:r w:rsidRPr="00D7132C">
              <w:t>DATUM</w:t>
            </w:r>
          </w:p>
        </w:tc>
        <w:tc>
          <w:tcPr>
            <w:tcW w:w="6463" w:type="dxa"/>
          </w:tcPr>
          <w:p w14:paraId="02911D03" w14:textId="2B3A1898" w:rsidR="0096348C" w:rsidRPr="00D7132C" w:rsidRDefault="000315D3" w:rsidP="0096348C">
            <w:r w:rsidRPr="00D7132C">
              <w:t>2024-10-15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Pr="00D7132C" w:rsidRDefault="0096348C" w:rsidP="0096348C">
            <w:r w:rsidRPr="00D7132C">
              <w:t>TID</w:t>
            </w:r>
          </w:p>
        </w:tc>
        <w:tc>
          <w:tcPr>
            <w:tcW w:w="6463" w:type="dxa"/>
          </w:tcPr>
          <w:p w14:paraId="0B1FB026" w14:textId="7E2A834D" w:rsidR="00D12EAD" w:rsidRPr="00D7132C" w:rsidRDefault="000315D3" w:rsidP="0096348C">
            <w:r w:rsidRPr="00D7132C">
              <w:t>11.00-12.05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Pr="00D7132C" w:rsidRDefault="0096348C" w:rsidP="0096348C">
            <w:r w:rsidRPr="00D7132C">
              <w:t>NÄRVARANDE</w:t>
            </w:r>
          </w:p>
        </w:tc>
        <w:tc>
          <w:tcPr>
            <w:tcW w:w="6463" w:type="dxa"/>
          </w:tcPr>
          <w:p w14:paraId="7EE708B1" w14:textId="77777777" w:rsidR="0096348C" w:rsidRPr="00D7132C" w:rsidRDefault="0096348C" w:rsidP="0096348C">
            <w:r w:rsidRPr="00D7132C">
              <w:t>Se bilaga 1</w:t>
            </w:r>
          </w:p>
        </w:tc>
      </w:tr>
    </w:tbl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2285EF84" w14:textId="77777777" w:rsidR="00D7132C" w:rsidRPr="001E1FAC" w:rsidRDefault="00D7132C" w:rsidP="00D7132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074258EC" w14:textId="77777777" w:rsidR="00D7132C" w:rsidRDefault="00D7132C" w:rsidP="00D7132C">
            <w:pPr>
              <w:tabs>
                <w:tab w:val="left" w:pos="1701"/>
              </w:tabs>
              <w:rPr>
                <w:snapToGrid w:val="0"/>
              </w:rPr>
            </w:pPr>
          </w:p>
          <w:p w14:paraId="175A1188" w14:textId="77777777" w:rsidR="00D7132C" w:rsidRDefault="00D7132C" w:rsidP="00D7132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2024/25:3.</w:t>
            </w:r>
          </w:p>
          <w:p w14:paraId="313533B1" w14:textId="77777777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AC1A15" w14:paraId="04889674" w14:textId="77777777" w:rsidTr="00D12EAD">
        <w:tc>
          <w:tcPr>
            <w:tcW w:w="567" w:type="dxa"/>
          </w:tcPr>
          <w:p w14:paraId="61BDC7D8" w14:textId="2FBA602A" w:rsidR="00AC1A15" w:rsidRDefault="00D7132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209A7EBE" w14:textId="77777777" w:rsidR="00AC1A15" w:rsidRDefault="00D7132C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EU-information, migrationsområdet</w:t>
            </w:r>
          </w:p>
          <w:p w14:paraId="3F886ED4" w14:textId="77777777" w:rsidR="00D7132C" w:rsidRPr="00190E61" w:rsidRDefault="00D7132C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17043480" w14:textId="4F6B6332" w:rsidR="00D7132C" w:rsidRDefault="00D7132C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</w:rPr>
            </w:pPr>
            <w:r>
              <w:rPr>
                <w:bCs/>
                <w:szCs w:val="24"/>
              </w:rPr>
              <w:t xml:space="preserve">Statssekreterare Anders Hall, åtföljd av medarbetare från Justitiedepartementet, återrapporterade från </w:t>
            </w:r>
            <w:r>
              <w:rPr>
                <w:bCs/>
              </w:rPr>
              <w:t xml:space="preserve">RIF-rådets möte den </w:t>
            </w:r>
            <w:r w:rsidR="0054431F">
              <w:rPr>
                <w:bCs/>
              </w:rPr>
              <w:t xml:space="preserve">   </w:t>
            </w:r>
            <w:r>
              <w:rPr>
                <w:bCs/>
              </w:rPr>
              <w:t>13–14 juni 2024, informellt ministermöte den 22–23 juli 2024</w:t>
            </w:r>
            <w:r w:rsidR="0054431F">
              <w:rPr>
                <w:bCs/>
              </w:rPr>
              <w:t xml:space="preserve"> och </w:t>
            </w:r>
            <w:r>
              <w:rPr>
                <w:bCs/>
              </w:rPr>
              <w:t xml:space="preserve">RIF-rådets möte den 10–11 oktober 2024. </w:t>
            </w:r>
          </w:p>
          <w:p w14:paraId="48A8887A" w14:textId="02306E4D" w:rsidR="00D7132C" w:rsidRPr="00D7132C" w:rsidRDefault="00D7132C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</w:tc>
      </w:tr>
      <w:tr w:rsidR="000D3043" w14:paraId="2EB7990F" w14:textId="77777777" w:rsidTr="00D12EAD">
        <w:tc>
          <w:tcPr>
            <w:tcW w:w="567" w:type="dxa"/>
          </w:tcPr>
          <w:p w14:paraId="44126405" w14:textId="5DC0D9B3" w:rsidR="000D3043" w:rsidRDefault="00BB100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D7132C">
              <w:rPr>
                <w:b/>
                <w:snapToGrid w:val="0"/>
              </w:rPr>
              <w:t xml:space="preserve"> 3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1093FF1E" w14:textId="2961BF58" w:rsidR="005E13C8" w:rsidRDefault="00D7132C" w:rsidP="000D3043">
            <w:pPr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EU-information, migrationsområdet</w:t>
            </w:r>
          </w:p>
          <w:p w14:paraId="25F6652B" w14:textId="4434CE29" w:rsidR="00D7132C" w:rsidRDefault="00D7132C" w:rsidP="000D3043">
            <w:pPr>
              <w:autoSpaceDE w:val="0"/>
              <w:autoSpaceDN w:val="0"/>
              <w:adjustRightInd w:val="0"/>
              <w:textAlignment w:val="center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080ABA76" w14:textId="2181E242" w:rsidR="00D7132C" w:rsidRPr="00D7132C" w:rsidRDefault="00D7132C" w:rsidP="000D3043">
            <w:pPr>
              <w:autoSpaceDE w:val="0"/>
              <w:autoSpaceDN w:val="0"/>
              <w:adjustRightInd w:val="0"/>
              <w:textAlignment w:val="center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Statssekreterare Anders Hall, åtföljd av medarbetare från Justitiedepartementet, informerade om aktuella frågor på det migrationspolitiska området (Europeiska rådets möte den 17 oktober 2024, strategiska riktlinjer på RIF-området, och den nya tillträdande EU-kommissionen), EU:s viseringspolitik, EU:s återvändandepolitik och om genomförandet av migrations- och asylpakten.</w:t>
            </w:r>
          </w:p>
          <w:p w14:paraId="4354FE96" w14:textId="77777777" w:rsidR="000D3043" w:rsidRPr="009C2ED3" w:rsidRDefault="000D3043" w:rsidP="00E440C8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E57DF8" w14:paraId="26EE67EC" w14:textId="77777777" w:rsidTr="00D12EAD">
        <w:tc>
          <w:tcPr>
            <w:tcW w:w="567" w:type="dxa"/>
          </w:tcPr>
          <w:p w14:paraId="5477A2C0" w14:textId="20DBBAEC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D7132C">
              <w:rPr>
                <w:b/>
                <w:snapToGrid w:val="0"/>
              </w:rPr>
              <w:t xml:space="preserve"> 4</w:t>
            </w:r>
          </w:p>
        </w:tc>
        <w:tc>
          <w:tcPr>
            <w:tcW w:w="6946" w:type="dxa"/>
            <w:gridSpan w:val="2"/>
          </w:tcPr>
          <w:p w14:paraId="3B92C21C" w14:textId="77777777" w:rsidR="00E57DF8" w:rsidRDefault="00D7132C" w:rsidP="00D7132C">
            <w:pPr>
              <w:tabs>
                <w:tab w:val="left" w:pos="1701"/>
              </w:tabs>
              <w:rPr>
                <w:b/>
              </w:rPr>
            </w:pPr>
            <w:r w:rsidRPr="00D41FCB">
              <w:rPr>
                <w:b/>
              </w:rPr>
              <w:t>Inspektionen för socialförsäkringen</w:t>
            </w:r>
          </w:p>
          <w:p w14:paraId="56162BC7" w14:textId="77777777" w:rsidR="00D7132C" w:rsidRDefault="00D7132C" w:rsidP="00D7132C">
            <w:pPr>
              <w:tabs>
                <w:tab w:val="left" w:pos="1701"/>
              </w:tabs>
              <w:rPr>
                <w:bCs/>
              </w:rPr>
            </w:pPr>
          </w:p>
          <w:p w14:paraId="2FBBD5B5" w14:textId="3D7656F8" w:rsidR="00D7132C" w:rsidRDefault="00D7132C" w:rsidP="00D7132C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Generaldirektör Eva</w:t>
            </w:r>
            <w:r w:rsidR="00E85A5F">
              <w:rPr>
                <w:bCs/>
              </w:rPr>
              <w:t>-</w:t>
            </w:r>
            <w:r>
              <w:rPr>
                <w:bCs/>
              </w:rPr>
              <w:t>Lo</w:t>
            </w:r>
            <w:r w:rsidR="00E85A5F">
              <w:rPr>
                <w:bCs/>
              </w:rPr>
              <w:t xml:space="preserve"> </w:t>
            </w:r>
            <w:r>
              <w:rPr>
                <w:bCs/>
              </w:rPr>
              <w:t xml:space="preserve">Ighe med medarbetare presenterade rapporterna </w:t>
            </w:r>
            <w:r w:rsidRPr="00D7132C">
              <w:rPr>
                <w:bCs/>
              </w:rPr>
              <w:t>Försäkringskassans återbetalningsverksamhet 2024:2</w:t>
            </w:r>
            <w:r>
              <w:rPr>
                <w:bCs/>
              </w:rPr>
              <w:t xml:space="preserve">, </w:t>
            </w:r>
            <w:r w:rsidRPr="00D7132C">
              <w:rPr>
                <w:bCs/>
              </w:rPr>
              <w:t>Styrning av och inom Pensionsmyndigheten 2024:4</w:t>
            </w:r>
            <w:r>
              <w:rPr>
                <w:bCs/>
              </w:rPr>
              <w:t xml:space="preserve"> och </w:t>
            </w:r>
            <w:r w:rsidRPr="00D7132C">
              <w:rPr>
                <w:bCs/>
              </w:rPr>
              <w:t>Tänker föräldrar på pensionen när de väljer att vara hemma med barnen? 2024:7</w:t>
            </w:r>
            <w:r w:rsidR="00843145">
              <w:rPr>
                <w:bCs/>
              </w:rPr>
              <w:t>.</w:t>
            </w:r>
          </w:p>
          <w:p w14:paraId="1EA7D04A" w14:textId="7EA59F36" w:rsidR="00D7132C" w:rsidRPr="00D7132C" w:rsidRDefault="00D7132C" w:rsidP="00D7132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96348C" w14:paraId="69FC772F" w14:textId="77777777" w:rsidTr="00D12EAD">
        <w:tc>
          <w:tcPr>
            <w:tcW w:w="567" w:type="dxa"/>
          </w:tcPr>
          <w:p w14:paraId="231595B0" w14:textId="0302F281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D7132C">
              <w:rPr>
                <w:b/>
                <w:snapToGrid w:val="0"/>
              </w:rPr>
              <w:t xml:space="preserve"> 5</w:t>
            </w:r>
          </w:p>
        </w:tc>
        <w:tc>
          <w:tcPr>
            <w:tcW w:w="6946" w:type="dxa"/>
            <w:gridSpan w:val="2"/>
          </w:tcPr>
          <w:p w14:paraId="6E359418" w14:textId="3018D116" w:rsidR="001E1FAC" w:rsidRDefault="00D7132C" w:rsidP="0096348C">
            <w:pPr>
              <w:tabs>
                <w:tab w:val="left" w:pos="1701"/>
              </w:tabs>
              <w:rPr>
                <w:b/>
                <w:bCs/>
              </w:rPr>
            </w:pPr>
            <w:r w:rsidRPr="00C52AF4">
              <w:rPr>
                <w:b/>
                <w:bCs/>
              </w:rPr>
              <w:t>Utgiftsramar</w:t>
            </w:r>
            <w:r w:rsidRPr="00D41FC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för </w:t>
            </w:r>
            <w:r w:rsidRPr="00D41FCB">
              <w:rPr>
                <w:b/>
                <w:bCs/>
              </w:rPr>
              <w:t>utgiftsområdena 8</w:t>
            </w:r>
            <w:r>
              <w:rPr>
                <w:b/>
                <w:bCs/>
              </w:rPr>
              <w:t xml:space="preserve"> och </w:t>
            </w:r>
            <w:r w:rsidRPr="00D41FCB">
              <w:rPr>
                <w:b/>
                <w:bCs/>
              </w:rPr>
              <w:t xml:space="preserve">10–12 </w:t>
            </w:r>
            <w:r>
              <w:rPr>
                <w:b/>
                <w:bCs/>
              </w:rPr>
              <w:t>samt</w:t>
            </w:r>
            <w:r w:rsidRPr="00D41FCB">
              <w:rPr>
                <w:b/>
                <w:bCs/>
              </w:rPr>
              <w:t xml:space="preserve"> beräkning av inkomsterna (socialavgifter)</w:t>
            </w:r>
          </w:p>
          <w:p w14:paraId="431A0319" w14:textId="57F5A235" w:rsidR="00D7132C" w:rsidRPr="00190E61" w:rsidRDefault="00D7132C" w:rsidP="0096348C">
            <w:pPr>
              <w:tabs>
                <w:tab w:val="left" w:pos="1701"/>
              </w:tabs>
            </w:pPr>
          </w:p>
          <w:p w14:paraId="055CBA14" w14:textId="784A3B20" w:rsidR="00D7132C" w:rsidRDefault="00D7132C" w:rsidP="0096348C">
            <w:pPr>
              <w:tabs>
                <w:tab w:val="left" w:pos="1701"/>
              </w:tabs>
            </w:pPr>
            <w:r>
              <w:t>Utskottet behandlade fråga</w:t>
            </w:r>
            <w:r w:rsidR="0054431F">
              <w:t>n</w:t>
            </w:r>
            <w:r>
              <w:t xml:space="preserve"> om yttrande till finansutskottet över proposition 2024/25:1 och motioner.</w:t>
            </w:r>
          </w:p>
          <w:p w14:paraId="68C56343" w14:textId="777DF494" w:rsidR="00D7132C" w:rsidRDefault="00D7132C" w:rsidP="0096348C">
            <w:pPr>
              <w:tabs>
                <w:tab w:val="left" w:pos="1701"/>
              </w:tabs>
            </w:pPr>
          </w:p>
          <w:p w14:paraId="187F5D99" w14:textId="0DD158D6" w:rsidR="00EE7FFE" w:rsidRDefault="00D7132C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t>Frågan bordlades.</w:t>
            </w:r>
          </w:p>
          <w:p w14:paraId="69367A3D" w14:textId="77777777" w:rsidR="00275CD2" w:rsidRDefault="00275CD2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14:paraId="09DB6908" w14:textId="77777777" w:rsidTr="00D12EAD">
        <w:tc>
          <w:tcPr>
            <w:tcW w:w="567" w:type="dxa"/>
          </w:tcPr>
          <w:p w14:paraId="15753E0A" w14:textId="75103C4A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7132C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533C4295" w14:textId="1749B530" w:rsidR="003A729A" w:rsidRDefault="00D7132C" w:rsidP="0096348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Höständringsbud</w:t>
            </w:r>
            <w:r w:rsidR="0054431F">
              <w:rPr>
                <w:b/>
                <w:bCs/>
                <w:snapToGrid w:val="0"/>
              </w:rPr>
              <w:t>g</w:t>
            </w:r>
            <w:r>
              <w:rPr>
                <w:b/>
                <w:bCs/>
                <w:snapToGrid w:val="0"/>
              </w:rPr>
              <w:t>et 2024</w:t>
            </w:r>
          </w:p>
          <w:p w14:paraId="2F7FA727" w14:textId="4F3C4E05" w:rsidR="00D7132C" w:rsidRPr="00190E61" w:rsidRDefault="00D7132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578A0143" w14:textId="52CB3236" w:rsidR="00D7132C" w:rsidRPr="00D7132C" w:rsidRDefault="00D7132C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fråga</w:t>
            </w:r>
            <w:r w:rsidR="0054431F">
              <w:rPr>
                <w:snapToGrid w:val="0"/>
              </w:rPr>
              <w:t>n</w:t>
            </w:r>
            <w:r>
              <w:rPr>
                <w:snapToGrid w:val="0"/>
              </w:rPr>
              <w:t xml:space="preserve"> om yttrande till finansutskottet över proposition 2024/25:2</w:t>
            </w:r>
            <w:r w:rsidR="0054431F">
              <w:rPr>
                <w:snapToGrid w:val="0"/>
              </w:rPr>
              <w:t>.</w:t>
            </w:r>
          </w:p>
          <w:p w14:paraId="43276F7D" w14:textId="2AB6D9D2" w:rsidR="00C57994" w:rsidRDefault="00C57994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43CF14D8" w14:textId="7B9A27E1" w:rsidR="00D7132C" w:rsidRDefault="00D7132C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inte yttra sig.</w:t>
            </w:r>
          </w:p>
          <w:p w14:paraId="63F8D826" w14:textId="5C891BEB" w:rsidR="0054431F" w:rsidRDefault="0054431F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1300F8B7" w14:textId="47B19B61" w:rsidR="0054431F" w:rsidRDefault="0054431F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14:paraId="0F9CB514" w14:textId="49D31DB4" w:rsidR="00C57994" w:rsidRDefault="00C57994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5C2DC0AB" w14:textId="77777777" w:rsidTr="00D12EAD">
        <w:tc>
          <w:tcPr>
            <w:tcW w:w="567" w:type="dxa"/>
          </w:tcPr>
          <w:p w14:paraId="41590430" w14:textId="20C81781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D7132C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27F7362F" w14:textId="77777777" w:rsidR="007D2629" w:rsidRDefault="00D7132C" w:rsidP="00BB1003">
            <w:pPr>
              <w:tabs>
                <w:tab w:val="left" w:pos="1701"/>
              </w:tabs>
              <w:rPr>
                <w:b/>
                <w:bCs/>
              </w:rPr>
            </w:pPr>
            <w:r w:rsidRPr="00D41FCB">
              <w:rPr>
                <w:b/>
                <w:bCs/>
              </w:rPr>
              <w:t>Konstitutionsutskottets uppföljning av riksdagens tillämpning av subsidiaritetsprincipen under 202</w:t>
            </w:r>
            <w:r>
              <w:rPr>
                <w:b/>
                <w:bCs/>
              </w:rPr>
              <w:t>3</w:t>
            </w:r>
          </w:p>
          <w:p w14:paraId="0DC41B89" w14:textId="77777777" w:rsidR="00D7132C" w:rsidRPr="00190E61" w:rsidRDefault="00D7132C" w:rsidP="00BB1003">
            <w:pPr>
              <w:tabs>
                <w:tab w:val="left" w:pos="1701"/>
              </w:tabs>
            </w:pPr>
          </w:p>
          <w:p w14:paraId="5661B492" w14:textId="5852178F" w:rsidR="00D7132C" w:rsidRDefault="00D7132C" w:rsidP="00D7132C">
            <w:pPr>
              <w:tabs>
                <w:tab w:val="left" w:pos="1701"/>
              </w:tabs>
            </w:pPr>
            <w:r>
              <w:t>Utskottet behandlade fråga</w:t>
            </w:r>
            <w:r w:rsidR="0054431F">
              <w:t>n</w:t>
            </w:r>
            <w:r>
              <w:t xml:space="preserve"> om yttrande till konstitutionsutskottet över </w:t>
            </w:r>
            <w:r w:rsidRPr="00D7132C">
              <w:t>konstitutionsutskottets uppföljning av riksdagens tillämpning av subsidiaritetsprincipen.</w:t>
            </w:r>
          </w:p>
          <w:p w14:paraId="49A1A006" w14:textId="77777777" w:rsidR="00D7132C" w:rsidRPr="00D7132C" w:rsidRDefault="00D7132C" w:rsidP="00D7132C">
            <w:pPr>
              <w:tabs>
                <w:tab w:val="left" w:pos="1701"/>
              </w:tabs>
            </w:pPr>
          </w:p>
          <w:p w14:paraId="7D592ACA" w14:textId="601E6FF1" w:rsidR="00D7132C" w:rsidRDefault="00D7132C" w:rsidP="00D7132C">
            <w:pPr>
              <w:tabs>
                <w:tab w:val="left" w:pos="1701"/>
              </w:tabs>
            </w:pPr>
            <w:r w:rsidRPr="00D7132C">
              <w:t>Utskottet beslutade att inte yttra sig.</w:t>
            </w:r>
          </w:p>
          <w:p w14:paraId="0AB96C43" w14:textId="067AF58C" w:rsidR="0054431F" w:rsidRDefault="0054431F" w:rsidP="00D7132C">
            <w:pPr>
              <w:tabs>
                <w:tab w:val="left" w:pos="1701"/>
              </w:tabs>
            </w:pPr>
          </w:p>
          <w:p w14:paraId="21136B35" w14:textId="77777777" w:rsidR="0054431F" w:rsidRDefault="0054431F" w:rsidP="0054431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14:paraId="5C26EBB7" w14:textId="60CB7AD8" w:rsidR="00D7132C" w:rsidRPr="00D7132C" w:rsidRDefault="00D7132C" w:rsidP="00BB100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B1003" w14:paraId="020A5A9F" w14:textId="77777777" w:rsidTr="00D12EAD">
        <w:tc>
          <w:tcPr>
            <w:tcW w:w="567" w:type="dxa"/>
          </w:tcPr>
          <w:p w14:paraId="3481FB8F" w14:textId="02C1F213" w:rsidR="00BB1003" w:rsidRDefault="00BB100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7132C">
              <w:rPr>
                <w:b/>
                <w:snapToGrid w:val="0"/>
              </w:rPr>
              <w:t xml:space="preserve">8 </w:t>
            </w:r>
          </w:p>
        </w:tc>
        <w:tc>
          <w:tcPr>
            <w:tcW w:w="6946" w:type="dxa"/>
            <w:gridSpan w:val="2"/>
          </w:tcPr>
          <w:p w14:paraId="75633317" w14:textId="77777777" w:rsidR="00BB1003" w:rsidRDefault="00D7132C" w:rsidP="007E4B5A">
            <w:pPr>
              <w:tabs>
                <w:tab w:val="left" w:pos="1701"/>
              </w:tabs>
              <w:rPr>
                <w:b/>
                <w:bCs/>
              </w:rPr>
            </w:pPr>
            <w:r w:rsidRPr="00986BC9">
              <w:rPr>
                <w:b/>
                <w:bCs/>
              </w:rPr>
              <w:t>Inkomna skrivelser</w:t>
            </w:r>
          </w:p>
          <w:p w14:paraId="519DE238" w14:textId="77777777" w:rsidR="00D7132C" w:rsidRPr="00190E61" w:rsidRDefault="00D7132C" w:rsidP="007E4B5A">
            <w:pPr>
              <w:tabs>
                <w:tab w:val="left" w:pos="1701"/>
              </w:tabs>
            </w:pPr>
          </w:p>
          <w:p w14:paraId="474D1F32" w14:textId="5E4FF6CF" w:rsidR="00D7132C" w:rsidRDefault="00CB36CC" w:rsidP="007E4B5A">
            <w:pPr>
              <w:tabs>
                <w:tab w:val="left" w:pos="1701"/>
              </w:tabs>
            </w:pPr>
            <w:r>
              <w:t>I</w:t>
            </w:r>
            <w:r w:rsidR="00D7132C">
              <w:t xml:space="preserve">nkomna skrivelser </w:t>
            </w:r>
            <w:r>
              <w:t xml:space="preserve">anmäldes </w:t>
            </w:r>
            <w:r w:rsidR="00D7132C">
              <w:t>(dnr 212-2024/25 och dnr 237-2024/25).</w:t>
            </w:r>
          </w:p>
          <w:p w14:paraId="799C7390" w14:textId="68A61A55" w:rsidR="00D7132C" w:rsidRPr="00D7132C" w:rsidRDefault="00D7132C" w:rsidP="007E4B5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134762" w14:paraId="28962869" w14:textId="77777777" w:rsidTr="00D12EAD">
        <w:tc>
          <w:tcPr>
            <w:tcW w:w="567" w:type="dxa"/>
          </w:tcPr>
          <w:p w14:paraId="4CC017E2" w14:textId="74B2A5B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7132C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2398FFFA" w14:textId="77777777" w:rsidR="00134762" w:rsidRDefault="00D7132C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14:paraId="188BBBCA" w14:textId="77777777" w:rsidR="00D7132C" w:rsidRPr="00190E61" w:rsidRDefault="00D7132C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220B4606" w14:textId="77777777" w:rsidR="00D7132C" w:rsidRDefault="00D7132C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Nästa sammanträde äger rum tisdagen den 22 oktober 2024 kl. 11.00.</w:t>
            </w:r>
          </w:p>
          <w:p w14:paraId="00611CAF" w14:textId="0A455CF1" w:rsidR="00D7132C" w:rsidRPr="00D7132C" w:rsidRDefault="00D7132C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134762" w14:paraId="35ADFEF8" w14:textId="77777777" w:rsidTr="00D12EAD">
        <w:tc>
          <w:tcPr>
            <w:tcW w:w="567" w:type="dxa"/>
          </w:tcPr>
          <w:p w14:paraId="58D60A32" w14:textId="4560DD7C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65212F5" w14:textId="6B9D136D" w:rsidR="0037236A" w:rsidRDefault="0037236A" w:rsidP="0037236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500C9811" w14:textId="77777777" w:rsidTr="00D12EAD">
        <w:tc>
          <w:tcPr>
            <w:tcW w:w="567" w:type="dxa"/>
          </w:tcPr>
          <w:p w14:paraId="62453D41" w14:textId="301DCA2B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ACAC5A0" w14:textId="7A37A4A0" w:rsidR="00134762" w:rsidRDefault="00134762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26788694" w14:textId="77777777" w:rsidTr="00D12EAD">
        <w:tc>
          <w:tcPr>
            <w:tcW w:w="567" w:type="dxa"/>
          </w:tcPr>
          <w:p w14:paraId="1D349AF6" w14:textId="44144F83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4C72238" w14:textId="77777777" w:rsidR="00134762" w:rsidRPr="00F93B25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5A3B3F36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83D12D9" w14:textId="77777777" w:rsidR="00134762" w:rsidRPr="00F93B25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1F88E559" w:rsidR="00134762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15BE247C" w14:textId="3A8A71F4" w:rsidR="00D7132C" w:rsidRDefault="00D7132C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6C4278DD" w14:textId="77777777" w:rsidR="00D7132C" w:rsidRPr="00CF4289" w:rsidRDefault="00D7132C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B530D71" w14:textId="77777777" w:rsidR="00134762" w:rsidRDefault="00134762" w:rsidP="00134762">
            <w:pPr>
              <w:tabs>
                <w:tab w:val="left" w:pos="1701"/>
              </w:tabs>
            </w:pPr>
            <w:r>
              <w:t>Justeras den</w:t>
            </w:r>
            <w:r w:rsidR="00D7132C">
              <w:t xml:space="preserve"> 22 oktober </w:t>
            </w:r>
            <w:r>
              <w:t>202</w:t>
            </w:r>
            <w:r w:rsidR="005C7598">
              <w:t>4</w:t>
            </w:r>
          </w:p>
          <w:p w14:paraId="1EA3C465" w14:textId="1C5245F8" w:rsidR="00190E61" w:rsidRPr="00CF4289" w:rsidRDefault="00190E61" w:rsidP="00134762">
            <w:pPr>
              <w:tabs>
                <w:tab w:val="left" w:pos="1701"/>
              </w:tabs>
            </w:pP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33E58524" w:rsidR="00BE5542" w:rsidRDefault="00BE5542" w:rsidP="00487A46">
            <w:r w:rsidRPr="00D7132C">
              <w:t>202</w:t>
            </w:r>
            <w:r w:rsidR="00F10029" w:rsidRPr="00D7132C">
              <w:t>4</w:t>
            </w:r>
            <w:r w:rsidRPr="00D7132C">
              <w:t>/2</w:t>
            </w:r>
            <w:r w:rsidR="00F10029" w:rsidRPr="00D7132C">
              <w:t>5</w:t>
            </w:r>
            <w:r w:rsidRPr="00D7132C">
              <w:t>:</w:t>
            </w:r>
            <w:r w:rsidR="00D7132C" w:rsidRPr="00D7132C">
              <w:t>4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00E6E72F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D7132C">
              <w:rPr>
                <w:sz w:val="22"/>
              </w:rPr>
              <w:t>1–3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411094BA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D7132C">
              <w:rPr>
                <w:sz w:val="22"/>
              </w:rPr>
              <w:t xml:space="preserve"> 4–9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6F1F8211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4374B3B8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7EA050BA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6745E2CF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7F1B071F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D7132C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D7132C" w:rsidRPr="00417E30" w:rsidRDefault="00D7132C" w:rsidP="00D7132C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r>
              <w:rPr>
                <w:snapToGrid w:val="0"/>
                <w:szCs w:val="22"/>
                <w:lang w:val="en-GB" w:eastAsia="en-US"/>
              </w:rPr>
              <w:t>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152C72CB" w:rsidR="00D7132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D7132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401151F6" w:rsidR="00D7132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D7132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D7132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D7132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D7132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D7132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D7132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D7132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D7132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D7132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D7132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D7132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132C" w:rsidRPr="008378F7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D7132C" w:rsidRPr="001E1FA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Pr="00190E61">
              <w:rPr>
                <w:szCs w:val="22"/>
                <w:lang w:val="en-GB" w:eastAsia="en-US"/>
              </w:rPr>
              <w:t>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653C9DAD" w:rsidR="00D7132C" w:rsidRPr="001E1FA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D7132C" w:rsidRPr="001E1FA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73821092" w:rsidR="00D7132C" w:rsidRPr="001E1FA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D7132C" w:rsidRPr="001E1FA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D7132C" w:rsidRPr="001E1FA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D7132C" w:rsidRPr="001E1FA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D7132C" w:rsidRPr="001E1FA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D7132C" w:rsidRPr="001E1FA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D7132C" w:rsidRPr="001E1FA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D7132C" w:rsidRPr="001E1FA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D7132C" w:rsidRPr="001E1FA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D7132C" w:rsidRPr="001E1FA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D7132C" w:rsidRPr="001E1FA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D7132C" w:rsidRPr="001E1FA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D7132C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6179DE12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5FC2B8CF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132C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1B494BC8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4C38BC22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132C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65ECF911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37964383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132C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4F1BF0F8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1AA8C64B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132C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7DF8343B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57CBEC95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132C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2485BFA4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E9A5CAE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132C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35F8A8FB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453FF8F4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132C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1F776E3E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423E86E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132C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43CCF7D2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73CA12B9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132C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294C0F14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2A3D3600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132C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132C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132C" w:rsidRPr="00E01F81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D7132C" w:rsidRPr="00E01F81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65EB394C" w:rsidR="00D7132C" w:rsidRPr="00E01F81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D7132C" w:rsidRPr="00E01F81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094D5BF8" w:rsidR="00D7132C" w:rsidRPr="00E01F81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D7132C" w:rsidRPr="00E01F81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D7132C" w:rsidRPr="00E01F81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D7132C" w:rsidRPr="00E01F81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D7132C" w:rsidRPr="00E01F81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D7132C" w:rsidRPr="00E01F81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D7132C" w:rsidRPr="00E01F81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D7132C" w:rsidRPr="00E01F81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D7132C" w:rsidRPr="00E01F81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D7132C" w:rsidRPr="00E01F81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D7132C" w:rsidRPr="00E01F81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D7132C" w:rsidRPr="00E01F81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D7132C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647024F1" w:rsidR="00D7132C" w:rsidRPr="00B85EC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C60083">
              <w:rPr>
                <w:szCs w:val="22"/>
                <w:lang w:val="en-GB" w:eastAsia="en-US"/>
              </w:rPr>
              <w:t>Märta Stenevi</w:t>
            </w:r>
            <w:r>
              <w:rPr>
                <w:szCs w:val="22"/>
                <w:lang w:val="en-GB" w:eastAsia="en-US"/>
              </w:rPr>
              <w:t xml:space="preserve"> </w:t>
            </w:r>
            <w:r w:rsidRPr="00B85ECC">
              <w:rPr>
                <w:szCs w:val="22"/>
                <w:lang w:val="en-GB" w:eastAsia="en-US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7DC4C65F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1F474B0D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132C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6BDB6A5B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Patrik Karlson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6408A834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77CDF4E2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132C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D7132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132C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D7132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D7132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D7132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D7132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D7132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D7132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D7132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D7132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D7132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D7132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D7132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D7132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D7132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D7132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D7132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132C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D7132C" w:rsidRPr="0078232D" w:rsidRDefault="00D7132C" w:rsidP="00D7132C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D7132C" w:rsidRPr="00E9564B" w:rsidRDefault="00D7132C" w:rsidP="00D7132C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3B29CF59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3338805B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D7132C" w:rsidRPr="0078232D" w:rsidRDefault="00D7132C" w:rsidP="00D7132C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4E0457DB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19A0FF73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D7132C" w:rsidRDefault="00D7132C" w:rsidP="00D7132C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Vakant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D7132C" w:rsidRDefault="00D7132C" w:rsidP="00D7132C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D7132C" w:rsidRDefault="00D7132C" w:rsidP="00D7132C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D7132C" w:rsidRDefault="00D7132C" w:rsidP="00D7132C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D7132C" w:rsidRDefault="00D7132C" w:rsidP="00D7132C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D7132C" w:rsidRDefault="00D7132C" w:rsidP="00D7132C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D7132C" w:rsidRPr="00AB3136" w:rsidRDefault="00D7132C" w:rsidP="00D7132C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D7132C" w:rsidRPr="0078232D" w:rsidRDefault="00D7132C" w:rsidP="00D7132C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0BC09C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77777777" w:rsidR="00D7132C" w:rsidRDefault="00D7132C" w:rsidP="00D7132C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01B8BEA5" w:rsidR="00D7132C" w:rsidRPr="0078232D" w:rsidRDefault="00290CD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27766901" w:rsidR="00D7132C" w:rsidRPr="0078232D" w:rsidRDefault="00290CD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7777777" w:rsidR="00D7132C" w:rsidRDefault="00D7132C" w:rsidP="00D7132C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17AB5430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507490D4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D7132C" w:rsidRPr="00835DF4" w:rsidRDefault="00D7132C" w:rsidP="00D7132C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22C970EF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22E4FBBF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D7132C" w:rsidRDefault="00D7132C" w:rsidP="00D7132C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D7132C" w:rsidRPr="0078232D" w:rsidRDefault="00D7132C" w:rsidP="00D7132C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D7132C" w:rsidRPr="0078232D" w:rsidRDefault="00D7132C" w:rsidP="00D7132C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D7132C" w:rsidRDefault="00D7132C" w:rsidP="00D7132C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D7132C" w:rsidRPr="003213EC" w:rsidRDefault="00D7132C" w:rsidP="00D7132C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D7132C" w:rsidRDefault="00D7132C" w:rsidP="00D7132C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33A2E25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D7132C" w:rsidRDefault="00D7132C" w:rsidP="00D7132C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D7132C" w:rsidRDefault="00D7132C" w:rsidP="00D7132C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D7132C" w:rsidRDefault="00D7132C" w:rsidP="00D7132C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24FE3CD8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4219351F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77777777" w:rsidR="00D7132C" w:rsidRPr="00BB38A5" w:rsidRDefault="00D7132C" w:rsidP="00D7132C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Rasmus Ling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D7132C" w:rsidRDefault="00D7132C" w:rsidP="00D7132C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77777777" w:rsidR="00D7132C" w:rsidRDefault="00D7132C" w:rsidP="00D7132C">
            <w:r>
              <w:rPr>
                <w:lang w:val="en-GB" w:eastAsia="en-US"/>
              </w:rPr>
              <w:t>Robert Hannah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77777777" w:rsidR="00D7132C" w:rsidRDefault="00D7132C" w:rsidP="00D7132C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>Ilona Szatmári Waldau</w:t>
            </w:r>
            <w:r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446F6E3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F130" w14:textId="41E61588" w:rsidR="00D7132C" w:rsidRPr="008E3845" w:rsidRDefault="00D7132C" w:rsidP="00D7132C">
            <w:pPr>
              <w:rPr>
                <w:lang w:val="en-GB" w:eastAsia="en-US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B640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79BD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BE3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FE19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B544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9D4F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D4F6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C578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8036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5582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769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B985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FF41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3594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34083A9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CD6D" w14:textId="1A1B6605" w:rsidR="00D7132C" w:rsidRPr="001218A4" w:rsidRDefault="00D7132C" w:rsidP="00D7132C">
            <w:pPr>
              <w:rPr>
                <w:lang w:val="en-GB" w:eastAsia="en-US"/>
              </w:rPr>
            </w:pPr>
            <w:bookmarkStart w:id="1" w:name="_Hlk176270305"/>
            <w:r w:rsidRPr="00E9564B">
              <w:rPr>
                <w:lang w:val="en-GB" w:eastAsia="en-US"/>
              </w:rPr>
              <w:t>Mats Sander</w:t>
            </w:r>
            <w:r>
              <w:rPr>
                <w:lang w:val="en-GB" w:eastAsia="en-US"/>
              </w:rPr>
              <w:t xml:space="preserve"> </w:t>
            </w:r>
            <w:r w:rsidRPr="00131F64">
              <w:rPr>
                <w:lang w:val="en-GB" w:eastAsia="en-US"/>
              </w:rPr>
              <w:t>(M)</w:t>
            </w:r>
            <w:bookmarkEnd w:id="1"/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9C74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B70E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4E4E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F0D9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8348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41D0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8AE8B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C625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A1D08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A076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09F91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64934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32D53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B667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D7132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D7132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D7132C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D7132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D7132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15D3"/>
    <w:rsid w:val="0003470E"/>
    <w:rsid w:val="00034CDD"/>
    <w:rsid w:val="00035496"/>
    <w:rsid w:val="00037EDF"/>
    <w:rsid w:val="00041EBB"/>
    <w:rsid w:val="0004283E"/>
    <w:rsid w:val="00043563"/>
    <w:rsid w:val="00043E0A"/>
    <w:rsid w:val="00064405"/>
    <w:rsid w:val="00073002"/>
    <w:rsid w:val="000910E8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8A4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80AF8"/>
    <w:rsid w:val="00186BCD"/>
    <w:rsid w:val="00190E61"/>
    <w:rsid w:val="0019207A"/>
    <w:rsid w:val="0019469E"/>
    <w:rsid w:val="0019552A"/>
    <w:rsid w:val="001A1578"/>
    <w:rsid w:val="001B463E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0CDC"/>
    <w:rsid w:val="00296D10"/>
    <w:rsid w:val="002B1854"/>
    <w:rsid w:val="002B51DB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4431F"/>
    <w:rsid w:val="00555EB7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B4ADD"/>
    <w:rsid w:val="007D2629"/>
    <w:rsid w:val="007E4B5A"/>
    <w:rsid w:val="007F2EDA"/>
    <w:rsid w:val="007F6B0D"/>
    <w:rsid w:val="00815B5B"/>
    <w:rsid w:val="00820AC7"/>
    <w:rsid w:val="00834B38"/>
    <w:rsid w:val="00835DF4"/>
    <w:rsid w:val="008378F7"/>
    <w:rsid w:val="00843145"/>
    <w:rsid w:val="008557FA"/>
    <w:rsid w:val="0086262B"/>
    <w:rsid w:val="0087359E"/>
    <w:rsid w:val="008808A5"/>
    <w:rsid w:val="00892EA8"/>
    <w:rsid w:val="008A29B8"/>
    <w:rsid w:val="008C28E0"/>
    <w:rsid w:val="008C2DE4"/>
    <w:rsid w:val="008C68ED"/>
    <w:rsid w:val="008D12B1"/>
    <w:rsid w:val="008F1A6E"/>
    <w:rsid w:val="008F4D68"/>
    <w:rsid w:val="008F656A"/>
    <w:rsid w:val="00902858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1738B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469F"/>
    <w:rsid w:val="00AA5F5B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85ECC"/>
    <w:rsid w:val="00B9203B"/>
    <w:rsid w:val="00BA32E1"/>
    <w:rsid w:val="00BB1003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6A0F"/>
    <w:rsid w:val="00C4713F"/>
    <w:rsid w:val="00C57994"/>
    <w:rsid w:val="00C60083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36CC"/>
    <w:rsid w:val="00CB4BD3"/>
    <w:rsid w:val="00CB6177"/>
    <w:rsid w:val="00CD0F73"/>
    <w:rsid w:val="00CF4289"/>
    <w:rsid w:val="00D02411"/>
    <w:rsid w:val="00D12EAD"/>
    <w:rsid w:val="00D13744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132C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E02BEB"/>
    <w:rsid w:val="00E02E7A"/>
    <w:rsid w:val="00E066D8"/>
    <w:rsid w:val="00E31AA3"/>
    <w:rsid w:val="00E33857"/>
    <w:rsid w:val="00E440C8"/>
    <w:rsid w:val="00E45D77"/>
    <w:rsid w:val="00E57DF8"/>
    <w:rsid w:val="00E67EBA"/>
    <w:rsid w:val="00E70A95"/>
    <w:rsid w:val="00E73DF4"/>
    <w:rsid w:val="00E85A5F"/>
    <w:rsid w:val="00E916EA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70DA"/>
    <w:rsid w:val="00F0569E"/>
    <w:rsid w:val="00F064EF"/>
    <w:rsid w:val="00F10029"/>
    <w:rsid w:val="00F236AC"/>
    <w:rsid w:val="00F37A94"/>
    <w:rsid w:val="00F46F5A"/>
    <w:rsid w:val="00F70370"/>
    <w:rsid w:val="00F93B25"/>
    <w:rsid w:val="00F946D4"/>
    <w:rsid w:val="00F968D3"/>
    <w:rsid w:val="00FA1DE1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  <w:style w:type="paragraph" w:styleId="Normalwebb">
    <w:name w:val="Normal (Web)"/>
    <w:basedOn w:val="Normal"/>
    <w:rsid w:val="00D7132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237</TotalTime>
  <Pages>4</Pages>
  <Words>505</Words>
  <Characters>3716</Characters>
  <Application>Microsoft Office Word</Application>
  <DocSecurity>0</DocSecurity>
  <Lines>1238</Lines>
  <Paragraphs>222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41</cp:revision>
  <cp:lastPrinted>2024-10-15T07:09:00Z</cp:lastPrinted>
  <dcterms:created xsi:type="dcterms:W3CDTF">2023-07-27T13:26:00Z</dcterms:created>
  <dcterms:modified xsi:type="dcterms:W3CDTF">2024-10-17T15:13:00Z</dcterms:modified>
</cp:coreProperties>
</file>