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74120" w:rsidRDefault="006E04A4">
      <w:pPr>
        <w:pStyle w:val="Dokumentbeteckning"/>
        <w:rPr>
          <w:u w:val="single"/>
        </w:rPr>
      </w:pPr>
      <w:r w:rsidRPr="00B74120">
        <w:fldChar w:fldCharType="begin" w:fldLock="1"/>
      </w:r>
      <w:r w:rsidRPr="00B74120">
        <w:instrText xml:space="preserve"> DOCPROPERTY "DocumentYear" </w:instrText>
      </w:r>
      <w:r w:rsidRPr="00B74120">
        <w:fldChar w:fldCharType="separate"/>
      </w:r>
      <w:r w:rsidR="00D075AC" w:rsidRPr="00B74120">
        <w:t>2010/11</w:t>
      </w:r>
      <w:r w:rsidRPr="00B74120">
        <w:fldChar w:fldCharType="end"/>
      </w:r>
      <w:r w:rsidRPr="00B74120">
        <w:t>:</w:t>
      </w:r>
      <w:r w:rsidRPr="00B74120">
        <w:fldChar w:fldCharType="begin" w:fldLock="1"/>
      </w:r>
      <w:r w:rsidRPr="00B74120">
        <w:instrText xml:space="preserve"> DOCPROPERTY "DocumentNumber" </w:instrText>
      </w:r>
      <w:r w:rsidRPr="00B74120">
        <w:fldChar w:fldCharType="separate"/>
      </w:r>
      <w:r w:rsidR="00D075AC" w:rsidRPr="00B74120">
        <w:t>19</w:t>
      </w:r>
      <w:r w:rsidRPr="00B74120">
        <w:fldChar w:fldCharType="end"/>
      </w:r>
    </w:p>
    <w:p w:rsidR="006E04A4" w:rsidRPr="00B74120" w:rsidRDefault="006E04A4">
      <w:pPr>
        <w:pStyle w:val="Datum"/>
        <w:outlineLvl w:val="0"/>
      </w:pPr>
      <w:r w:rsidRPr="00B74120">
        <w:fldChar w:fldCharType="begin" w:fldLock="1"/>
      </w:r>
      <w:r w:rsidRPr="00B74120">
        <w:instrText xml:space="preserve"> DOCPROPERTY "DocumentDate" </w:instrText>
      </w:r>
      <w:r w:rsidRPr="00B74120">
        <w:fldChar w:fldCharType="separate"/>
      </w:r>
      <w:r w:rsidR="00D075AC" w:rsidRPr="00B74120">
        <w:t>Tisdagen den 23 november 2010</w:t>
      </w:r>
      <w:r w:rsidRPr="00B7412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74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74120" w:rsidRDefault="00AB7B19">
            <w:pPr>
              <w:pStyle w:val="Plenum"/>
              <w:tabs>
                <w:tab w:val="clear" w:pos="1418"/>
              </w:tabs>
            </w:pPr>
            <w:r w:rsidRPr="00B74120">
              <w:t>Kl.</w:t>
            </w:r>
          </w:p>
        </w:tc>
        <w:tc>
          <w:tcPr>
            <w:tcW w:w="851" w:type="dxa"/>
          </w:tcPr>
          <w:p w:rsidR="006E04A4" w:rsidRPr="00B74120" w:rsidRDefault="00AB7B1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74120">
              <w:t>13.00</w:t>
            </w:r>
          </w:p>
        </w:tc>
        <w:tc>
          <w:tcPr>
            <w:tcW w:w="397" w:type="dxa"/>
          </w:tcPr>
          <w:p w:rsidR="006E04A4" w:rsidRPr="00B7412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74120" w:rsidRDefault="00AB7B19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B74120">
              <w:rPr>
                <w:sz w:val="24"/>
              </w:rPr>
              <w:t>Interpellationssvar (uppehåll för gruppmöten ca kl. 16.00-18.00)</w:t>
            </w:r>
          </w:p>
        </w:tc>
      </w:tr>
    </w:tbl>
    <w:p w:rsidR="006E04A4" w:rsidRPr="00B74120" w:rsidRDefault="006E04A4">
      <w:pPr>
        <w:pStyle w:val="StreckLngt"/>
      </w:pPr>
      <w:r w:rsidRPr="00B74120">
        <w:tab/>
      </w:r>
    </w:p>
    <w:p w:rsidR="00B84D3A" w:rsidRPr="00B74120" w:rsidRDefault="00B84D3A" w:rsidP="003675A0">
      <w:pPr>
        <w:pStyle w:val="Blankrad"/>
      </w:pPr>
      <w:r w:rsidRPr="00B741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4D3A" w:rsidRPr="00B74120" w:rsidTr="001517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4D3A" w:rsidRPr="00B74120" w:rsidRDefault="00B84D3A" w:rsidP="00151736">
            <w:pPr>
              <w:pStyle w:val="HuvudrubrikFlisteNr"/>
            </w:pPr>
          </w:p>
        </w:tc>
        <w:tc>
          <w:tcPr>
            <w:tcW w:w="6237" w:type="dxa"/>
          </w:tcPr>
          <w:p w:rsidR="00B84D3A" w:rsidRPr="00B74120" w:rsidRDefault="00B84D3A" w:rsidP="00151736">
            <w:pPr>
              <w:pStyle w:val="HuvudrubrikEnsam"/>
            </w:pPr>
            <w:r w:rsidRPr="00B74120">
              <w:t>Justering av protokoll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pStyle w:val="HuvudrubrikKolumn3"/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Protokollet från sammanträdet onsdagen den 17 november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</w:p>
        </w:tc>
      </w:tr>
    </w:tbl>
    <w:p w:rsidR="00B84D3A" w:rsidRPr="00B74120" w:rsidRDefault="00B84D3A" w:rsidP="003675A0">
      <w:pPr>
        <w:pStyle w:val="Blankrad"/>
      </w:pPr>
      <w:r w:rsidRPr="00B741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4D3A" w:rsidRPr="00B74120" w:rsidTr="001517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4D3A" w:rsidRPr="00B74120" w:rsidRDefault="00B84D3A" w:rsidP="00151736">
            <w:pPr>
              <w:pStyle w:val="HuvudrubrikFlisteNr"/>
            </w:pPr>
          </w:p>
        </w:tc>
        <w:tc>
          <w:tcPr>
            <w:tcW w:w="6237" w:type="dxa"/>
          </w:tcPr>
          <w:p w:rsidR="00B84D3A" w:rsidRPr="00B74120" w:rsidRDefault="00B84D3A" w:rsidP="00151736">
            <w:pPr>
              <w:pStyle w:val="HuvudrubrikEnsam"/>
            </w:pPr>
            <w:r w:rsidRPr="00B74120">
              <w:t>Ansökan om ledighet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pStyle w:val="HuvudrubrikKolumn3"/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Anders Hansson (M) fr.o.m. den 10 januari 2011 t.o.m. den 4 mars 2011</w:t>
            </w:r>
          </w:p>
          <w:p w:rsidR="00B84D3A" w:rsidRPr="00B74120" w:rsidRDefault="00B84D3A" w:rsidP="00151736">
            <w:r w:rsidRPr="00B74120">
              <w:t>Ersättare Linda Andersson (M)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</w:p>
        </w:tc>
      </w:tr>
    </w:tbl>
    <w:p w:rsidR="00B84D3A" w:rsidRPr="00B74120" w:rsidRDefault="00B84D3A" w:rsidP="003675A0">
      <w:pPr>
        <w:pStyle w:val="Blankrad"/>
      </w:pPr>
      <w:r w:rsidRPr="00B741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4D3A" w:rsidRPr="00B74120" w:rsidTr="001517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4D3A" w:rsidRPr="00B74120" w:rsidRDefault="00B84D3A" w:rsidP="00151736">
            <w:pPr>
              <w:pStyle w:val="HuvudrubrikFlisteNr"/>
            </w:pPr>
          </w:p>
        </w:tc>
        <w:tc>
          <w:tcPr>
            <w:tcW w:w="6237" w:type="dxa"/>
          </w:tcPr>
          <w:p w:rsidR="00B84D3A" w:rsidRPr="00B74120" w:rsidRDefault="00B84D3A" w:rsidP="00151736">
            <w:pPr>
              <w:pStyle w:val="HuvudrubrikEnsam"/>
            </w:pPr>
            <w:r w:rsidRPr="00B74120">
              <w:t>Anmälan om uppteckningar vid EU-nämndens sammanträden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pStyle w:val="HuvudrubrikKolumn3"/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2010/11:7 Fredagen den 5 november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</w:p>
        </w:tc>
      </w:tr>
    </w:tbl>
    <w:p w:rsidR="00B84D3A" w:rsidRPr="00B74120" w:rsidRDefault="00B84D3A" w:rsidP="003675A0">
      <w:pPr>
        <w:pStyle w:val="Blankrad"/>
      </w:pPr>
      <w:r w:rsidRPr="00B741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4D3A" w:rsidRPr="00B74120" w:rsidTr="001517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4D3A" w:rsidRPr="00B74120" w:rsidRDefault="00B84D3A" w:rsidP="00151736">
            <w:pPr>
              <w:pStyle w:val="HuvudrubrikFlisteNr"/>
            </w:pPr>
          </w:p>
        </w:tc>
        <w:tc>
          <w:tcPr>
            <w:tcW w:w="6237" w:type="dxa"/>
          </w:tcPr>
          <w:p w:rsidR="00B84D3A" w:rsidRPr="00B74120" w:rsidRDefault="00B84D3A" w:rsidP="00151736">
            <w:pPr>
              <w:pStyle w:val="HuvudrubrikEnsam"/>
            </w:pPr>
            <w:r w:rsidRPr="00B74120">
              <w:t>Anmälan om protokollsutdrag från utskott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pStyle w:val="HuvudrubrikKolumn3"/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2010/11:2 Fredagen den 19 oktober</w:t>
            </w:r>
          </w:p>
        </w:tc>
        <w:tc>
          <w:tcPr>
            <w:tcW w:w="2481" w:type="dxa"/>
          </w:tcPr>
          <w:p w:rsidR="00B84D3A" w:rsidRPr="00B74120" w:rsidRDefault="00D075AC" w:rsidP="00151736">
            <w:pPr>
              <w:rPr>
                <w:spacing w:val="-4"/>
              </w:rPr>
            </w:pPr>
            <w:r w:rsidRPr="00B74120">
              <w:rPr>
                <w:spacing w:val="-4"/>
              </w:rPr>
              <w:t>TU</w:t>
            </w: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2010/11:3 Tisdagen den 2 november</w:t>
            </w:r>
          </w:p>
        </w:tc>
        <w:tc>
          <w:tcPr>
            <w:tcW w:w="2481" w:type="dxa"/>
          </w:tcPr>
          <w:p w:rsidR="00B84D3A" w:rsidRPr="00B74120" w:rsidRDefault="00D075AC" w:rsidP="00151736">
            <w:pPr>
              <w:rPr>
                <w:spacing w:val="-4"/>
              </w:rPr>
            </w:pPr>
            <w:r w:rsidRPr="00B74120">
              <w:rPr>
                <w:spacing w:val="-4"/>
              </w:rPr>
              <w:t>TU</w:t>
            </w: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2010/11:6 Tisdagen den 16 november</w:t>
            </w:r>
          </w:p>
        </w:tc>
        <w:tc>
          <w:tcPr>
            <w:tcW w:w="2481" w:type="dxa"/>
          </w:tcPr>
          <w:p w:rsidR="00B84D3A" w:rsidRPr="00B74120" w:rsidRDefault="00D075AC" w:rsidP="00151736">
            <w:pPr>
              <w:rPr>
                <w:spacing w:val="-4"/>
              </w:rPr>
            </w:pPr>
            <w:r w:rsidRPr="00B74120">
              <w:rPr>
                <w:spacing w:val="-4"/>
              </w:rPr>
              <w:t>TU</w:t>
            </w:r>
          </w:p>
        </w:tc>
      </w:tr>
    </w:tbl>
    <w:p w:rsidR="00B84D3A" w:rsidRPr="00B74120" w:rsidRDefault="00B84D3A" w:rsidP="003675A0">
      <w:pPr>
        <w:pStyle w:val="Blankrad"/>
      </w:pPr>
      <w:r w:rsidRPr="00B741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4D3A" w:rsidRPr="00B74120" w:rsidTr="001517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4D3A" w:rsidRPr="00B74120" w:rsidRDefault="00B84D3A" w:rsidP="00151736">
            <w:pPr>
              <w:pStyle w:val="HuvudrubrikFlisteNr"/>
            </w:pPr>
          </w:p>
        </w:tc>
        <w:tc>
          <w:tcPr>
            <w:tcW w:w="6237" w:type="dxa"/>
          </w:tcPr>
          <w:p w:rsidR="00B84D3A" w:rsidRPr="00B74120" w:rsidRDefault="00B84D3A" w:rsidP="00151736">
            <w:pPr>
              <w:pStyle w:val="HuvudrubrikEnsam"/>
            </w:pPr>
            <w:bookmarkStart w:id="1" w:name="Start_FördröjdaInterpellationer"/>
            <w:bookmarkEnd w:id="1"/>
            <w:r w:rsidRPr="00B74120">
              <w:t>Anmälan om fördröjda svar på interpellationer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pStyle w:val="HuvudrubrikKolumn3"/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2010/11:44 av Kent Persson (V)</w:t>
            </w:r>
          </w:p>
          <w:p w:rsidR="00B84D3A" w:rsidRPr="00B74120" w:rsidRDefault="00B84D3A" w:rsidP="00151736">
            <w:r w:rsidRPr="00B74120">
              <w:t>Sveriges agerande för energieffektivisering i EU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2010/11:71 av Jacob Johnson (V)</w:t>
            </w:r>
          </w:p>
          <w:p w:rsidR="00B84D3A" w:rsidRPr="00B74120" w:rsidRDefault="00B84D3A" w:rsidP="00151736">
            <w:r w:rsidRPr="00B74120">
              <w:t>Turkiet och det politiska Köpenhamnskriteriet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</w:p>
        </w:tc>
      </w:tr>
    </w:tbl>
    <w:p w:rsidR="00B84D3A" w:rsidRPr="00B74120" w:rsidRDefault="00B84D3A" w:rsidP="003675A0">
      <w:pPr>
        <w:pStyle w:val="Blankrad"/>
      </w:pPr>
      <w:r w:rsidRPr="00B741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4D3A" w:rsidRPr="00B74120" w:rsidTr="001517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4D3A" w:rsidRPr="00B74120" w:rsidRDefault="00B84D3A" w:rsidP="00151736">
            <w:pPr>
              <w:pStyle w:val="HuvudrubrikFlisteNr"/>
            </w:pPr>
          </w:p>
        </w:tc>
        <w:tc>
          <w:tcPr>
            <w:tcW w:w="6237" w:type="dxa"/>
          </w:tcPr>
          <w:p w:rsidR="00B84D3A" w:rsidRPr="00B74120" w:rsidRDefault="00B84D3A" w:rsidP="00151736">
            <w:pPr>
              <w:pStyle w:val="Huvudrubrik"/>
            </w:pPr>
            <w:bookmarkStart w:id="2" w:name="Start_Interpellationer"/>
            <w:bookmarkEnd w:id="2"/>
            <w:r w:rsidRPr="00B74120">
              <w:t>Svar på interpellationer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pStyle w:val="HuvudrubrikKolumn3"/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Besvaradav"/>
            </w:pPr>
          </w:p>
        </w:tc>
        <w:tc>
          <w:tcPr>
            <w:tcW w:w="6237" w:type="dxa"/>
          </w:tcPr>
          <w:p w:rsidR="00B84D3A" w:rsidRPr="00B74120" w:rsidRDefault="00B84D3A" w:rsidP="00151736">
            <w:pPr>
              <w:pStyle w:val="Besvaradav"/>
            </w:pPr>
            <w:r w:rsidRPr="00B74120">
              <w:t>Justitieminister Beatrice Ask (M)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pStyle w:val="Besvaradav"/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2010/11:45 av Jens Holm (V)</w:t>
            </w:r>
          </w:p>
          <w:p w:rsidR="00B84D3A" w:rsidRPr="00B74120" w:rsidRDefault="00B84D3A" w:rsidP="00151736">
            <w:r w:rsidRPr="00B74120">
              <w:t>Hanteringen av datalagringsdirektivet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Besvaradav"/>
            </w:pPr>
          </w:p>
        </w:tc>
        <w:tc>
          <w:tcPr>
            <w:tcW w:w="6237" w:type="dxa"/>
          </w:tcPr>
          <w:p w:rsidR="00B84D3A" w:rsidRPr="00B74120" w:rsidRDefault="00B84D3A" w:rsidP="00151736">
            <w:pPr>
              <w:pStyle w:val="Besvaradav"/>
            </w:pPr>
            <w:r w:rsidRPr="00B74120">
              <w:t>Statsrådet Maria Larsson (KD)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pStyle w:val="Besvaradav"/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2010/11:49 av Elin Lundgren (S)</w:t>
            </w:r>
          </w:p>
          <w:p w:rsidR="00B84D3A" w:rsidRPr="00B74120" w:rsidRDefault="00B84D3A" w:rsidP="00151736">
            <w:r w:rsidRPr="00B74120">
              <w:t>Åtgärder mot stegrande alkoholkonsumtion och påföljande skador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Besvaradav"/>
            </w:pPr>
          </w:p>
        </w:tc>
        <w:tc>
          <w:tcPr>
            <w:tcW w:w="6237" w:type="dxa"/>
          </w:tcPr>
          <w:p w:rsidR="00B84D3A" w:rsidRPr="00B74120" w:rsidRDefault="00B84D3A" w:rsidP="00151736">
            <w:pPr>
              <w:pStyle w:val="Besvaradav"/>
            </w:pPr>
            <w:r w:rsidRPr="00B74120">
              <w:t>Statsrådet Gunilla Carlsson (M)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pStyle w:val="Besvaradav"/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2010/11:42 av Jens Holm (V)</w:t>
            </w:r>
          </w:p>
          <w:p w:rsidR="00B84D3A" w:rsidRPr="00B74120" w:rsidRDefault="00B84D3A" w:rsidP="00151736">
            <w:r w:rsidRPr="00B74120">
              <w:t>Sveriges stöd till kolkraftverk i Sydafrika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2010/11:48 av Bodil Ceballos (MP)</w:t>
            </w:r>
          </w:p>
          <w:p w:rsidR="00B84D3A" w:rsidRPr="00B74120" w:rsidRDefault="00B84D3A" w:rsidP="00151736">
            <w:r w:rsidRPr="00B74120">
              <w:t>Riksrevisionens granskning av utrikesförvaltningens biståndsverksamhet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Besvaradav"/>
            </w:pPr>
          </w:p>
        </w:tc>
        <w:tc>
          <w:tcPr>
            <w:tcW w:w="6237" w:type="dxa"/>
          </w:tcPr>
          <w:p w:rsidR="00B84D3A" w:rsidRPr="00B74120" w:rsidRDefault="00B84D3A" w:rsidP="00151736">
            <w:pPr>
              <w:pStyle w:val="Besvaradav"/>
            </w:pPr>
            <w:r w:rsidRPr="00B74120">
              <w:t>Statsrådet Tobias Billström (M)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pStyle w:val="Besvaradav"/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2010/11:38 av Amineh Kakabaveh (V)</w:t>
            </w:r>
          </w:p>
          <w:p w:rsidR="00B84D3A" w:rsidRPr="00B74120" w:rsidRDefault="00B84D3A" w:rsidP="00151736">
            <w:r w:rsidRPr="00B74120">
              <w:t>Konsekvenser för kvinnor med anledning av tvåårsregeln i utlänningslagen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2010/11:50 av Robert Halef (KD)</w:t>
            </w:r>
          </w:p>
          <w:p w:rsidR="00B84D3A" w:rsidRPr="00B74120" w:rsidRDefault="00B84D3A" w:rsidP="00151736">
            <w:r w:rsidRPr="00B74120">
              <w:t>Kristna irakiska flyktingar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2010/11:52 av Sven-Olof Sällström (SD)</w:t>
            </w:r>
          </w:p>
          <w:p w:rsidR="00B84D3A" w:rsidRPr="00B74120" w:rsidRDefault="00B84D3A" w:rsidP="00151736">
            <w:r w:rsidRPr="00B74120">
              <w:t>Regelverket för arbetskraftsinvandring och kontroll av arbetskraftsinvandringen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</w:p>
        </w:tc>
      </w:tr>
    </w:tbl>
    <w:p w:rsidR="00B84D3A" w:rsidRPr="00B74120" w:rsidRDefault="00B84D3A" w:rsidP="003675A0">
      <w:pPr>
        <w:pStyle w:val="Blankrad"/>
      </w:pPr>
      <w:r w:rsidRPr="00B741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4D3A" w:rsidRPr="00B74120" w:rsidTr="001517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4D3A" w:rsidRPr="00B74120" w:rsidRDefault="00B84D3A" w:rsidP="00151736">
            <w:pPr>
              <w:pStyle w:val="HuvudrubrikFlisteNr"/>
            </w:pPr>
          </w:p>
        </w:tc>
        <w:tc>
          <w:tcPr>
            <w:tcW w:w="6237" w:type="dxa"/>
          </w:tcPr>
          <w:p w:rsidR="00B84D3A" w:rsidRPr="00B74120" w:rsidRDefault="00B84D3A" w:rsidP="00151736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B74120">
              <w:t>Ärenden för hänvisning till utskott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pStyle w:val="HuvudrubrikKolumn3"/>
            </w:pPr>
            <w:r w:rsidRPr="00B74120">
              <w:t>Förslag</w:t>
            </w: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B84D3A" w:rsidRPr="00B74120" w:rsidRDefault="00B84D3A" w:rsidP="00151736">
            <w:pPr>
              <w:pStyle w:val="renderubrik"/>
            </w:pPr>
            <w:r w:rsidRPr="00B74120">
              <w:t>Motioner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pStyle w:val="renderubrik"/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Motionsrubrik"/>
            </w:pPr>
          </w:p>
        </w:tc>
        <w:tc>
          <w:tcPr>
            <w:tcW w:w="6237" w:type="dxa"/>
          </w:tcPr>
          <w:p w:rsidR="00B84D3A" w:rsidRPr="00B74120" w:rsidRDefault="00B84D3A" w:rsidP="00151736">
            <w:pPr>
              <w:pStyle w:val="Motionsrubrik"/>
            </w:pPr>
            <w:r w:rsidRPr="00B74120">
              <w:t>med anledning av prop. 2010/11:4 En effektivare narkotika- och dopningslagstiftning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pStyle w:val="Motionsrubrik"/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2010/11:So1 av Per Ramhorn och Mattias Karlsson (SD)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  <w:r w:rsidRPr="00B74120">
              <w:rPr>
                <w:spacing w:val="-4"/>
              </w:rPr>
              <w:t>SoU</w:t>
            </w: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Motionsrubrik"/>
            </w:pPr>
          </w:p>
        </w:tc>
        <w:tc>
          <w:tcPr>
            <w:tcW w:w="6237" w:type="dxa"/>
          </w:tcPr>
          <w:p w:rsidR="00B84D3A" w:rsidRPr="00B74120" w:rsidRDefault="00B84D3A" w:rsidP="00151736">
            <w:pPr>
              <w:pStyle w:val="Motionsrubrik"/>
            </w:pPr>
            <w:r w:rsidRPr="00B74120">
              <w:t>med anledning av prop. 2010/11:35 Fortsatt svenskt deltagande i den internationella säkerhetsstyrkan i Afghanistan (ISAF)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pStyle w:val="Motionsrubrik"/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2010/11:U2 av Hans Linde m.fl. (V)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  <w:r w:rsidRPr="00B74120">
              <w:rPr>
                <w:spacing w:val="-4"/>
              </w:rPr>
              <w:t>UU</w:t>
            </w: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2010/11:U3 av Mikael Jansson och Richard Jomshof (SD)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  <w:r w:rsidRPr="00B74120">
              <w:rPr>
                <w:spacing w:val="-4"/>
              </w:rPr>
              <w:t>UU</w:t>
            </w: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Motionsrubrik"/>
            </w:pPr>
          </w:p>
        </w:tc>
        <w:tc>
          <w:tcPr>
            <w:tcW w:w="6237" w:type="dxa"/>
          </w:tcPr>
          <w:p w:rsidR="00B84D3A" w:rsidRPr="00B74120" w:rsidRDefault="00B84D3A" w:rsidP="00151736">
            <w:pPr>
              <w:pStyle w:val="Motionsrubrik"/>
            </w:pPr>
            <w:r w:rsidRPr="00B74120">
              <w:t>med anledning av skr. 2010/11:29 Migration och asylpolitik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pStyle w:val="Motionsrubrik"/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2010/11:Sf3 av Tomas Eneroth m.fl. (S)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  <w:r w:rsidRPr="00B74120">
              <w:rPr>
                <w:spacing w:val="-4"/>
              </w:rPr>
              <w:t>SfU</w:t>
            </w: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2010/11:Sf4 av Maria Ferm m.fl. (MP)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  <w:r w:rsidRPr="00B74120">
              <w:rPr>
                <w:spacing w:val="-4"/>
              </w:rPr>
              <w:t>SfU</w:t>
            </w: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2010/11:Sf5 av Erik Almqvist (SD)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  <w:r w:rsidRPr="00B74120">
              <w:rPr>
                <w:spacing w:val="-4"/>
              </w:rPr>
              <w:t>SfU</w:t>
            </w:r>
          </w:p>
        </w:tc>
      </w:tr>
    </w:tbl>
    <w:p w:rsidR="00B84D3A" w:rsidRPr="00B74120" w:rsidRDefault="00B84D3A" w:rsidP="003675A0">
      <w:pPr>
        <w:pStyle w:val="Blankrad"/>
      </w:pPr>
      <w:r w:rsidRPr="00B741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4D3A" w:rsidRPr="00B74120" w:rsidTr="001517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4D3A" w:rsidRPr="00B74120" w:rsidRDefault="00B84D3A" w:rsidP="00151736">
            <w:pPr>
              <w:pStyle w:val="HuvudrubrikFlisteNr"/>
            </w:pPr>
          </w:p>
        </w:tc>
        <w:tc>
          <w:tcPr>
            <w:tcW w:w="6237" w:type="dxa"/>
          </w:tcPr>
          <w:p w:rsidR="00B84D3A" w:rsidRPr="00B74120" w:rsidRDefault="00B84D3A" w:rsidP="00151736">
            <w:pPr>
              <w:pStyle w:val="HuvudrubrikEnsam"/>
            </w:pPr>
            <w:bookmarkStart w:id="6" w:name="Start_EUdokument"/>
            <w:bookmarkEnd w:id="6"/>
            <w:r w:rsidRPr="00B74120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pStyle w:val="HuvudrubrikKolumn3"/>
            </w:pPr>
            <w:r w:rsidRPr="00B74120">
              <w:t>Ansvarigt utskott</w:t>
            </w: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2010/11:FPM27 Meddelande om olje- och gasverksamhet till havs</w:t>
            </w:r>
            <w:r w:rsidRPr="00B74120">
              <w:rPr>
                <w:i/>
              </w:rPr>
              <w:t xml:space="preserve"> KOM(2010)560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  <w:r w:rsidRPr="00B74120">
              <w:rPr>
                <w:spacing w:val="-4"/>
              </w:rPr>
              <w:t xml:space="preserve">FöU </w:t>
            </w: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2010/11:FPM29 Förordning om fiskemöjligheter för djuphavsarter</w:t>
            </w:r>
            <w:r w:rsidRPr="00B74120">
              <w:rPr>
                <w:i/>
              </w:rPr>
              <w:t xml:space="preserve"> KOM(2010)545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  <w:r w:rsidRPr="00B74120">
              <w:rPr>
                <w:spacing w:val="-4"/>
              </w:rPr>
              <w:t xml:space="preserve">MJU </w:t>
            </w:r>
          </w:p>
        </w:tc>
      </w:tr>
    </w:tbl>
    <w:p w:rsidR="00B84D3A" w:rsidRPr="00B74120" w:rsidRDefault="00B84D3A" w:rsidP="003675A0">
      <w:pPr>
        <w:pStyle w:val="Blankrad"/>
      </w:pPr>
      <w:r w:rsidRPr="00B741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4D3A" w:rsidRPr="00B74120" w:rsidTr="001517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4D3A" w:rsidRPr="00B74120" w:rsidRDefault="00B84D3A" w:rsidP="00151736">
            <w:pPr>
              <w:pStyle w:val="HuvudrubrikFlisteNr"/>
            </w:pPr>
          </w:p>
        </w:tc>
        <w:tc>
          <w:tcPr>
            <w:tcW w:w="6237" w:type="dxa"/>
          </w:tcPr>
          <w:p w:rsidR="00B84D3A" w:rsidRPr="00B74120" w:rsidRDefault="00B84D3A" w:rsidP="00151736">
            <w:pPr>
              <w:pStyle w:val="Huvudrubrik"/>
            </w:pPr>
            <w:bookmarkStart w:id="7" w:name="Start_ÄrendenFörBordläggning"/>
            <w:bookmarkEnd w:id="7"/>
            <w:r w:rsidRPr="00B74120">
              <w:t>Ärenden för bordläggning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pStyle w:val="HuvudrubrikKolumn3"/>
            </w:pPr>
            <w:r w:rsidRPr="00B74120">
              <w:t>Reservationer</w:t>
            </w: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renderubrik"/>
            </w:pPr>
          </w:p>
        </w:tc>
        <w:tc>
          <w:tcPr>
            <w:tcW w:w="6237" w:type="dxa"/>
          </w:tcPr>
          <w:p w:rsidR="00B84D3A" w:rsidRPr="00B74120" w:rsidRDefault="00B84D3A" w:rsidP="00151736">
            <w:pPr>
              <w:pStyle w:val="renderubrik"/>
            </w:pPr>
            <w:r w:rsidRPr="00B74120">
              <w:t>Skatteutskottets betänkande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pStyle w:val="renderubrik"/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2010/11:SkU15 Anpassningar av reglerna om skogsavdrag till ändringar i fastighetstaxeringslagen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renderubrik"/>
            </w:pPr>
          </w:p>
        </w:tc>
        <w:tc>
          <w:tcPr>
            <w:tcW w:w="6237" w:type="dxa"/>
          </w:tcPr>
          <w:p w:rsidR="00B84D3A" w:rsidRPr="00B74120" w:rsidRDefault="00B84D3A" w:rsidP="00151736">
            <w:pPr>
              <w:pStyle w:val="renderubrik"/>
            </w:pPr>
            <w:r w:rsidRPr="00B74120">
              <w:t>Finansutskottets betänkande och utlåtande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pStyle w:val="renderubrik"/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2010/11:FiU7 Riksrevisionens styrelses redogörelse om regeringens försäljning av Vasakronan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2010/11:FiU13 Villkoren för Sveriges kredit till Lettland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2010/11:FiU14 Utlåtande över Vitbok om försäkringsgarantisystem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  <w:r w:rsidRPr="00B74120">
              <w:rPr>
                <w:spacing w:val="-4"/>
              </w:rPr>
              <w:t>1 res. (S,V)</w:t>
            </w: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renderubrik"/>
            </w:pPr>
          </w:p>
        </w:tc>
        <w:tc>
          <w:tcPr>
            <w:tcW w:w="6237" w:type="dxa"/>
          </w:tcPr>
          <w:p w:rsidR="00B84D3A" w:rsidRPr="00B74120" w:rsidRDefault="00B84D3A" w:rsidP="00151736">
            <w:pPr>
              <w:pStyle w:val="renderubrik"/>
            </w:pPr>
            <w:r w:rsidRPr="00B74120">
              <w:t>Konstitutionsutskottets betänkande och utlåtande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pStyle w:val="renderubrik"/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2010/11:KU4 En reformerad grundlag (vilande grundlagsbeslut, m.m.)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  <w:r w:rsidRPr="00B74120">
              <w:rPr>
                <w:spacing w:val="-4"/>
              </w:rPr>
              <w:t>2 res. (SD)</w:t>
            </w: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2010/11:KU2 Uppföljning av riksrevisionsreformen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2010/11:KU3 Grundlagsskydd för digital bio och andra yttrandefrihetsrättsliga frågor (vilande grundlagsbeslut)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2010/11:KU5 Barnpornografibrottet (vilande grundlagsbeslut)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2010/11:KU6 Säkerhetskopiors rättsliga status (vilande grundlagsbeslut)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  <w:r w:rsidRPr="00B74120">
              <w:rPr>
                <w:spacing w:val="-4"/>
              </w:rPr>
              <w:t>1 res. (MP,V)</w:t>
            </w: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2010/11:KU12 Förbindelserna mellan Europeiska kommissionen och de nationella parlamenten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2010/11:KU13 Följdändringar till en reformerad grundlag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renderubrik"/>
            </w:pPr>
          </w:p>
        </w:tc>
        <w:tc>
          <w:tcPr>
            <w:tcW w:w="6237" w:type="dxa"/>
          </w:tcPr>
          <w:p w:rsidR="00B84D3A" w:rsidRPr="00B74120" w:rsidRDefault="00B84D3A" w:rsidP="00151736">
            <w:pPr>
              <w:pStyle w:val="renderubrik"/>
            </w:pPr>
            <w:r w:rsidRPr="00B74120">
              <w:t>Justitieutskottets betänkanden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pStyle w:val="renderubrik"/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2010/11:JuU2 Ny delgivningslag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2010/11:JuU3 Utnämning av ordinarie domare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renderubrik"/>
            </w:pPr>
          </w:p>
        </w:tc>
        <w:tc>
          <w:tcPr>
            <w:tcW w:w="6237" w:type="dxa"/>
          </w:tcPr>
          <w:p w:rsidR="00B84D3A" w:rsidRPr="00B74120" w:rsidRDefault="00B84D3A" w:rsidP="00151736">
            <w:pPr>
              <w:pStyle w:val="renderubrik"/>
            </w:pPr>
            <w:r w:rsidRPr="00B74120">
              <w:t>Trafikutskottets betänkande och utlåtande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pStyle w:val="renderubrik"/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2010/11:TU2 En digital agenda för Europa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2010/11:TU3 Vägsäkerhetslag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</w:p>
        </w:tc>
      </w:tr>
      <w:tr w:rsidR="00B84D3A" w:rsidRPr="00B74120" w:rsidTr="00151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D3A" w:rsidRPr="00B74120" w:rsidRDefault="00B84D3A" w:rsidP="00151736">
            <w:pPr>
              <w:pStyle w:val="FlistaNrText"/>
            </w:pPr>
          </w:p>
        </w:tc>
        <w:tc>
          <w:tcPr>
            <w:tcW w:w="6237" w:type="dxa"/>
          </w:tcPr>
          <w:p w:rsidR="00B84D3A" w:rsidRPr="00B74120" w:rsidRDefault="00B84D3A" w:rsidP="00151736">
            <w:r w:rsidRPr="00B74120">
              <w:t>2010/11:TU4 Genomförande av tredje sjösäkerhetspaketet – del 1</w:t>
            </w:r>
          </w:p>
        </w:tc>
        <w:tc>
          <w:tcPr>
            <w:tcW w:w="2481" w:type="dxa"/>
          </w:tcPr>
          <w:p w:rsidR="00B84D3A" w:rsidRPr="00B74120" w:rsidRDefault="00B84D3A" w:rsidP="00151736">
            <w:pPr>
              <w:rPr>
                <w:spacing w:val="-4"/>
              </w:rPr>
            </w:pPr>
          </w:p>
        </w:tc>
      </w:tr>
    </w:tbl>
    <w:p w:rsidR="00B84D3A" w:rsidRPr="00B74120" w:rsidRDefault="00B84D3A" w:rsidP="003675A0">
      <w:pPr>
        <w:pStyle w:val="Blankrad"/>
      </w:pPr>
      <w:r w:rsidRPr="00B74120">
        <w:t>     </w:t>
      </w:r>
    </w:p>
    <w:p w:rsidR="00AB7B19" w:rsidRPr="00B74120" w:rsidRDefault="00B84D3A" w:rsidP="003675A0">
      <w:pPr>
        <w:pStyle w:val="Blankrad"/>
      </w:pPr>
      <w:bookmarkStart w:id="8" w:name="Start"/>
      <w:bookmarkEnd w:id="8"/>
      <w:r w:rsidRPr="00B741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741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7412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74120" w:rsidRDefault="006E04A4" w:rsidP="00D016E9">
            <w:pPr>
              <w:pStyle w:val="StreckMitten"/>
            </w:pPr>
            <w:r w:rsidRPr="00B74120">
              <w:tab/>
            </w:r>
            <w:r w:rsidRPr="00B74120">
              <w:tab/>
            </w:r>
          </w:p>
        </w:tc>
      </w:tr>
    </w:tbl>
    <w:p w:rsidR="006E04A4" w:rsidRPr="00B74120" w:rsidRDefault="006E04A4" w:rsidP="003675A0">
      <w:pPr>
        <w:pStyle w:val="Blankrad"/>
      </w:pPr>
    </w:p>
    <w:sectPr w:rsidR="006E04A4" w:rsidRPr="00B7412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1736" w:rsidRPr="00B74120" w:rsidRDefault="00151736">
      <w:r w:rsidRPr="00B74120">
        <w:separator/>
      </w:r>
    </w:p>
  </w:endnote>
  <w:endnote w:type="continuationSeparator" w:id="0">
    <w:p w:rsidR="00151736" w:rsidRPr="00B74120" w:rsidRDefault="00151736">
      <w:r w:rsidRPr="00B741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83D" w:rsidRPr="00B74120" w:rsidRDefault="008B483D">
    <w:pPr>
      <w:pStyle w:val="Sidhuvud"/>
      <w:jc w:val="center"/>
    </w:pPr>
    <w:r w:rsidRPr="00B74120">
      <w:fldChar w:fldCharType="begin" w:fldLock="1"/>
    </w:r>
    <w:r w:rsidRPr="00B74120">
      <w:instrText xml:space="preserve"> PAGE </w:instrText>
    </w:r>
    <w:r w:rsidRPr="00B74120">
      <w:fldChar w:fldCharType="separate"/>
    </w:r>
    <w:r w:rsidR="00D075AC" w:rsidRPr="00B74120">
      <w:t>2</w:t>
    </w:r>
    <w:r w:rsidRPr="00B74120">
      <w:fldChar w:fldCharType="end"/>
    </w:r>
    <w:r w:rsidRPr="00B74120">
      <w:t xml:space="preserve"> (</w:t>
    </w:r>
    <w:r w:rsidRPr="00B74120">
      <w:fldChar w:fldCharType="begin" w:fldLock="1"/>
    </w:r>
    <w:r w:rsidRPr="00B74120">
      <w:instrText xml:space="preserve"> NUMPAGES </w:instrText>
    </w:r>
    <w:r w:rsidRPr="00B74120">
      <w:fldChar w:fldCharType="separate"/>
    </w:r>
    <w:r w:rsidR="00D075AC" w:rsidRPr="00B74120">
      <w:t>3</w:t>
    </w:r>
    <w:r w:rsidRPr="00B74120">
      <w:fldChar w:fldCharType="end"/>
    </w:r>
    <w:r w:rsidRPr="00B74120">
      <w:t>)</w:t>
    </w:r>
  </w:p>
  <w:p w:rsidR="008B483D" w:rsidRPr="00B74120" w:rsidRDefault="008B483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83D" w:rsidRPr="00B74120" w:rsidRDefault="008B483D">
    <w:pPr>
      <w:pStyle w:val="Sidhuvud"/>
      <w:jc w:val="center"/>
    </w:pPr>
    <w:r w:rsidRPr="00B74120">
      <w:fldChar w:fldCharType="begin" w:fldLock="1"/>
    </w:r>
    <w:r w:rsidRPr="00B74120">
      <w:instrText xml:space="preserve"> PAGE </w:instrText>
    </w:r>
    <w:r w:rsidRPr="00B74120">
      <w:fldChar w:fldCharType="separate"/>
    </w:r>
    <w:r w:rsidR="00151736" w:rsidRPr="00B74120">
      <w:t>1</w:t>
    </w:r>
    <w:r w:rsidRPr="00B74120">
      <w:fldChar w:fldCharType="end"/>
    </w:r>
    <w:r w:rsidRPr="00B74120">
      <w:t xml:space="preserve"> (</w:t>
    </w:r>
    <w:r w:rsidRPr="00B74120">
      <w:fldChar w:fldCharType="begin" w:fldLock="1"/>
    </w:r>
    <w:r w:rsidRPr="00B74120">
      <w:instrText xml:space="preserve"> NUMPAGES </w:instrText>
    </w:r>
    <w:r w:rsidRPr="00B74120">
      <w:fldChar w:fldCharType="separate"/>
    </w:r>
    <w:r w:rsidR="00D075AC" w:rsidRPr="00B74120">
      <w:t>3</w:t>
    </w:r>
    <w:r w:rsidRPr="00B74120">
      <w:fldChar w:fldCharType="end"/>
    </w:r>
    <w:r w:rsidRPr="00B74120">
      <w:t>)</w:t>
    </w:r>
  </w:p>
  <w:p w:rsidR="008B483D" w:rsidRPr="00B74120" w:rsidRDefault="008B48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1736" w:rsidRPr="00B74120" w:rsidRDefault="00151736">
      <w:r w:rsidRPr="00B74120">
        <w:separator/>
      </w:r>
    </w:p>
  </w:footnote>
  <w:footnote w:type="continuationSeparator" w:id="0">
    <w:p w:rsidR="00151736" w:rsidRPr="00B74120" w:rsidRDefault="00151736">
      <w:r w:rsidRPr="00B741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83D" w:rsidRPr="00B74120" w:rsidRDefault="008B483D">
    <w:pPr>
      <w:pStyle w:val="Sidhuvud"/>
      <w:tabs>
        <w:tab w:val="clear" w:pos="4536"/>
      </w:tabs>
    </w:pPr>
    <w:r w:rsidRPr="00B74120">
      <w:fldChar w:fldCharType="begin" w:fldLock="1"/>
    </w:r>
    <w:r w:rsidRPr="00B74120">
      <w:instrText xml:space="preserve"> DOCPROPERTY "DocumentDate" </w:instrText>
    </w:r>
    <w:r w:rsidRPr="00B74120">
      <w:fldChar w:fldCharType="separate"/>
    </w:r>
    <w:r w:rsidR="00D075AC" w:rsidRPr="00B74120">
      <w:t>Tisdagen den 23 november 2010</w:t>
    </w:r>
    <w:r w:rsidRPr="00B74120">
      <w:fldChar w:fldCharType="end"/>
    </w:r>
    <w:r w:rsidRPr="00B74120">
      <w:tab/>
    </w:r>
  </w:p>
  <w:p w:rsidR="008B483D" w:rsidRPr="00B74120" w:rsidRDefault="008B483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74120">
      <w:rPr>
        <w:sz w:val="12"/>
      </w:rPr>
      <w:tab/>
    </w:r>
  </w:p>
  <w:p w:rsidR="008B483D" w:rsidRPr="00B74120" w:rsidRDefault="008B483D"/>
  <w:p w:rsidR="008B483D" w:rsidRPr="00B74120" w:rsidRDefault="008B48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83D" w:rsidRPr="00B74120" w:rsidRDefault="00B7412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7412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483D" w:rsidRPr="00B74120" w:rsidRDefault="008B483D">
    <w:pPr>
      <w:pStyle w:val="Dokumentrubrik"/>
      <w:spacing w:after="360"/>
    </w:pPr>
    <w:r w:rsidRPr="00B74120">
      <w:t>Föredragningslista</w:t>
    </w:r>
  </w:p>
  <w:p w:rsidR="008B483D" w:rsidRPr="00B74120" w:rsidRDefault="008B4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81726637">
    <w:abstractNumId w:val="5"/>
  </w:num>
  <w:num w:numId="2" w16cid:durableId="2016301507">
    <w:abstractNumId w:val="2"/>
  </w:num>
  <w:num w:numId="3" w16cid:durableId="1641492205">
    <w:abstractNumId w:val="4"/>
  </w:num>
  <w:num w:numId="4" w16cid:durableId="58478650">
    <w:abstractNumId w:val="1"/>
  </w:num>
  <w:num w:numId="5" w16cid:durableId="6639407">
    <w:abstractNumId w:val="0"/>
  </w:num>
  <w:num w:numId="6" w16cid:durableId="303850710">
    <w:abstractNumId w:val="3"/>
  </w:num>
  <w:num w:numId="7" w16cid:durableId="809250708">
    <w:abstractNumId w:val="3"/>
  </w:num>
  <w:num w:numId="8" w16cid:durableId="1802454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85471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305E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1736"/>
    <w:rsid w:val="001548E3"/>
    <w:rsid w:val="00160B0C"/>
    <w:rsid w:val="00165404"/>
    <w:rsid w:val="0016727E"/>
    <w:rsid w:val="00170F83"/>
    <w:rsid w:val="00174FCA"/>
    <w:rsid w:val="001763B7"/>
    <w:rsid w:val="0018078C"/>
    <w:rsid w:val="001832B1"/>
    <w:rsid w:val="00185471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1905"/>
    <w:rsid w:val="0026765E"/>
    <w:rsid w:val="00270162"/>
    <w:rsid w:val="00274A69"/>
    <w:rsid w:val="002760B5"/>
    <w:rsid w:val="002766C2"/>
    <w:rsid w:val="00281841"/>
    <w:rsid w:val="002826A6"/>
    <w:rsid w:val="00283B2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270DF"/>
    <w:rsid w:val="00442A2D"/>
    <w:rsid w:val="00445027"/>
    <w:rsid w:val="004453D0"/>
    <w:rsid w:val="00446814"/>
    <w:rsid w:val="0045070F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2D6D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483D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39AA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19"/>
    <w:rsid w:val="00AB7B2A"/>
    <w:rsid w:val="00AC0E93"/>
    <w:rsid w:val="00AC66F6"/>
    <w:rsid w:val="00AD0AE2"/>
    <w:rsid w:val="00AD44BE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4120"/>
    <w:rsid w:val="00B7507C"/>
    <w:rsid w:val="00B76A27"/>
    <w:rsid w:val="00B81DE8"/>
    <w:rsid w:val="00B81FDE"/>
    <w:rsid w:val="00B83FE7"/>
    <w:rsid w:val="00B84D3A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075AC"/>
    <w:rsid w:val="00D1172A"/>
    <w:rsid w:val="00D1178C"/>
    <w:rsid w:val="00D149F1"/>
    <w:rsid w:val="00D1688C"/>
    <w:rsid w:val="00D168AD"/>
    <w:rsid w:val="00D176C3"/>
    <w:rsid w:val="00D2000D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2712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ADA84B-E584-4987-BCD2-183423B7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AB7B19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515</Words>
  <Characters>3502</Characters>
  <Application>Microsoft Office Word</Application>
  <DocSecurity>4</DocSecurity>
  <Lines>250</Lines>
  <Paragraphs>154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2010/11:19</vt:lpstr>
      <vt:lpstr>Tisdagen den 23 november 2010</vt:lpstr>
    </vt:vector>
  </TitlesOfParts>
  <Company>Riksdagen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2010-11-22T14:51:00Z</cp:lastPrinted>
  <dcterms:created xsi:type="dcterms:W3CDTF">2025-12-18T03:27:00Z</dcterms:created>
  <dcterms:modified xsi:type="dcterms:W3CDTF">2025-12-18T03:27:00Z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23 november 2010</vt:lpwstr>
  </property>
  <property fmtid="{D5CDD505-2E9C-101B-9397-08002B2CF9AE}" pid="3" name="DocumentNumber">
    <vt:lpwstr>19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2010-11-23</vt:lpwstr>
  </property>
  <property fmtid="{D5CDD505-2E9C-101B-9397-08002B2CF9AE}" pid="7" name="DatumAvgörande">
    <vt:lpwstr>2010-11-23</vt:lpwstr>
  </property>
</Properties>
</file>