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6C9" w:rsidRPr="005068B7" w:rsidRDefault="00EA66C9" w:rsidP="00841FC6">
      <w:pPr>
        <w:pStyle w:val="Hemstlrubrik"/>
      </w:pPr>
      <w:r w:rsidRPr="005068B7">
        <w:t>Förslag till riksdagsbeslut</w:t>
      </w:r>
    </w:p>
    <w:p w:rsidR="00F05242" w:rsidRPr="005068B7" w:rsidRDefault="00F05242" w:rsidP="00F05242">
      <w:pPr>
        <w:pStyle w:val="Hemstlatt"/>
      </w:pPr>
      <w:r w:rsidRPr="005068B7">
        <w:t>Riksdagen tillkännager för regeringen som sin mening vad som i moti</w:t>
      </w:r>
      <w:r w:rsidRPr="005068B7">
        <w:t>o</w:t>
      </w:r>
      <w:r w:rsidRPr="005068B7">
        <w:t>nen anförs om utbetalning av studiebidrag.</w:t>
      </w:r>
    </w:p>
    <w:p w:rsidR="00E84F25" w:rsidRPr="005068B7" w:rsidRDefault="007C6092" w:rsidP="00E22893">
      <w:pPr>
        <w:pStyle w:val="Rubrik1"/>
      </w:pPr>
      <w:r w:rsidRPr="005068B7">
        <w:t>Motivering</w:t>
      </w:r>
    </w:p>
    <w:p w:rsidR="00EA66C9" w:rsidRPr="005068B7" w:rsidRDefault="00EA66C9" w:rsidP="00EA66C9">
      <w:r w:rsidRPr="005068B7">
        <w:t>Barnbidrag och studiebidrag är viktiga komplement i många familjers ek</w:t>
      </w:r>
      <w:r w:rsidRPr="005068B7">
        <w:t>o</w:t>
      </w:r>
      <w:r w:rsidRPr="005068B7">
        <w:t>nomi. Genom den successiva nivåhöjning som gjorts har många familjer getts möjlighet att bättre planera sina ekonomiska förutsättningar. Vid den tidpunkt då barnbidraget övergår i studiebidrag uppstår dock, för alltför många fami</w:t>
      </w:r>
      <w:r w:rsidRPr="005068B7">
        <w:t>l</w:t>
      </w:r>
      <w:r w:rsidRPr="005068B7">
        <w:t>jer, en situation som ändrar familjens ekonomiska förutsättningar.</w:t>
      </w:r>
    </w:p>
    <w:p w:rsidR="003D1C76" w:rsidRPr="005068B7" w:rsidRDefault="00EA66C9" w:rsidP="00841FC6">
      <w:pPr>
        <w:pStyle w:val="Normaltindrag"/>
      </w:pPr>
      <w:r w:rsidRPr="005068B7">
        <w:t>Som lagstiftningen ser ut är dagens system för utbetalning av studiebidr</w:t>
      </w:r>
      <w:r w:rsidRPr="005068B7">
        <w:t>a</w:t>
      </w:r>
      <w:r w:rsidRPr="005068B7">
        <w:t>get orättvist. Om familjens barn fyller 16 år under första halvåret utbetalas bar</w:t>
      </w:r>
      <w:r w:rsidRPr="005068B7">
        <w:t>n</w:t>
      </w:r>
      <w:r w:rsidRPr="005068B7">
        <w:t>bidraget t o m det kvartal då ungdomen fyller 16 år. Därefter utbetalas inte studiebidrag förrän kvartalet efter det att barnet passerat 16-årsdagen. Således erhåller familjen inget studiebidrag under sommarlovet. Dock är det för 16-åringar väldigt svårt att få ett sommarjobb, eftersom arbetsmarknaden redan har problem med att sysselsätta äldre och mer erfarna personer. Detta påverkar familjernas redan ansträngda ekonomi negativt.</w:t>
      </w:r>
      <w:r w:rsidR="00120957" w:rsidRPr="005068B7">
        <w:t xml:space="preserve"> För att komma til</w:t>
      </w:r>
      <w:r w:rsidR="00120957" w:rsidRPr="005068B7">
        <w:t>l</w:t>
      </w:r>
      <w:r w:rsidR="00120957" w:rsidRPr="005068B7">
        <w:t>rätta med denna orättvisa är det angeläget att frågan på sikt löses.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41FC6" w:rsidRPr="00506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41FC6" w:rsidRPr="005068B7" w:rsidRDefault="00841FC6" w:rsidP="00841FC6">
            <w:pPr>
              <w:pStyle w:val="UnderskriftDatum"/>
              <w:spacing w:before="240"/>
            </w:pPr>
            <w:r w:rsidRPr="005068B7">
              <w:t>Stockholm den 3 oktober 2005</w:t>
            </w:r>
          </w:p>
        </w:tc>
        <w:tc>
          <w:tcPr>
            <w:tcW w:w="3047" w:type="dxa"/>
          </w:tcPr>
          <w:p w:rsidR="00841FC6" w:rsidRPr="005068B7" w:rsidRDefault="00841FC6" w:rsidP="00841FC6">
            <w:pPr>
              <w:pStyle w:val="Underskrifter"/>
              <w:spacing w:before="240"/>
            </w:pPr>
          </w:p>
        </w:tc>
      </w:tr>
      <w:tr w:rsidR="00841FC6" w:rsidRPr="00506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41FC6" w:rsidRPr="005068B7" w:rsidRDefault="00841FC6" w:rsidP="00841FC6">
            <w:pPr>
              <w:pStyle w:val="Underskrifter"/>
            </w:pPr>
            <w:r w:rsidRPr="005068B7">
              <w:t>Christina Nenes (s)</w:t>
            </w:r>
          </w:p>
        </w:tc>
        <w:tc>
          <w:tcPr>
            <w:tcW w:w="3047" w:type="dxa"/>
          </w:tcPr>
          <w:p w:rsidR="00841FC6" w:rsidRPr="005068B7" w:rsidRDefault="00841FC6" w:rsidP="00841FC6">
            <w:pPr>
              <w:pStyle w:val="Underskrifter"/>
            </w:pPr>
          </w:p>
        </w:tc>
      </w:tr>
    </w:tbl>
    <w:p w:rsidR="00EA66C9" w:rsidRPr="005068B7" w:rsidRDefault="00EA66C9" w:rsidP="00841FC6">
      <w:pPr>
        <w:pStyle w:val="Normaltindrag"/>
      </w:pPr>
    </w:p>
    <w:sectPr w:rsidR="00EA66C9" w:rsidRPr="005068B7" w:rsidSect="00841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17C" w:rsidRPr="005068B7" w:rsidRDefault="000E317C">
      <w:r w:rsidRPr="005068B7">
        <w:separator/>
      </w:r>
    </w:p>
  </w:endnote>
  <w:endnote w:type="continuationSeparator" w:id="0">
    <w:p w:rsidR="000E317C" w:rsidRPr="005068B7" w:rsidRDefault="000E317C">
      <w:r w:rsidRPr="005068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5CB" w:rsidRPr="005068B7" w:rsidRDefault="005068B7" w:rsidP="00841FC6">
    <w:pPr>
      <w:pStyle w:val="Sidfot"/>
    </w:pPr>
    <w:r w:rsidRPr="005068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37176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FC6" w:rsidRDefault="00841F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1FC6" w:rsidRDefault="00841F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957" w:rsidRPr="005068B7" w:rsidRDefault="005068B7" w:rsidP="00841FC6">
    <w:pPr>
      <w:pStyle w:val="Sidfot"/>
    </w:pPr>
    <w:r w:rsidRPr="005068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06048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FC6" w:rsidRDefault="00841F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1FC6" w:rsidRDefault="00841F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957" w:rsidRPr="005068B7" w:rsidRDefault="005068B7" w:rsidP="00841FC6">
    <w:pPr>
      <w:pStyle w:val="Sidfot"/>
    </w:pPr>
    <w:r w:rsidRPr="005068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52106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FC6" w:rsidRDefault="00841F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1FC6" w:rsidRDefault="00841F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17C" w:rsidRPr="005068B7" w:rsidRDefault="000E317C">
      <w:r w:rsidRPr="005068B7">
        <w:separator/>
      </w:r>
    </w:p>
  </w:footnote>
  <w:footnote w:type="continuationSeparator" w:id="0">
    <w:p w:rsidR="000E317C" w:rsidRPr="005068B7" w:rsidRDefault="000E317C">
      <w:r w:rsidRPr="005068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5CB" w:rsidRPr="005068B7" w:rsidRDefault="005068B7" w:rsidP="00841FC6">
    <w:pPr>
      <w:pStyle w:val="Sidhuvud"/>
    </w:pPr>
    <w:r w:rsidRPr="005068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64068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FC6" w:rsidRDefault="00841F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1FC6" w:rsidRDefault="00841F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957" w:rsidRPr="005068B7" w:rsidRDefault="005068B7" w:rsidP="00841FC6">
    <w:pPr>
      <w:pStyle w:val="Sidhuvud"/>
    </w:pPr>
    <w:r w:rsidRPr="005068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22768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FC6" w:rsidRDefault="00841F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1FC6" w:rsidRDefault="00841F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FC6" w:rsidRPr="005068B7" w:rsidRDefault="00841FC6">
    <w:pPr>
      <w:pStyle w:val="FSHNormal"/>
      <w:tabs>
        <w:tab w:val="right" w:pos="5840"/>
      </w:tabs>
    </w:pPr>
    <w:r w:rsidRPr="005068B7">
      <w:br/>
    </w:r>
    <w:r w:rsidRPr="005068B7">
      <w:fldChar w:fldCharType="begin" w:fldLock="1"/>
    </w:r>
    <w:r w:rsidRPr="005068B7">
      <w:instrText xml:space="preserve"> DOCPROPERTY</w:instrText>
    </w:r>
    <w:r w:rsidRPr="005068B7">
      <w:rPr>
        <w:sz w:val="18"/>
      </w:rPr>
      <w:instrText xml:space="preserve"> "YearUser" *\charformat </w:instrText>
    </w:r>
    <w:r w:rsidRPr="005068B7">
      <w:fldChar w:fldCharType="separate"/>
    </w:r>
    <w:r w:rsidRPr="005068B7">
      <w:t>2005/06</w:t>
    </w:r>
    <w:r w:rsidRPr="005068B7">
      <w:fldChar w:fldCharType="end"/>
    </w:r>
    <w:r w:rsidRPr="005068B7">
      <w:t xml:space="preserve"> </w:t>
    </w:r>
    <w:r w:rsidRPr="005068B7">
      <w:tab/>
      <w:t xml:space="preserve">mnr: </w:t>
    </w:r>
    <w:r w:rsidRPr="005068B7">
      <w:fldChar w:fldCharType="begin" w:fldLock="1"/>
    </w:r>
    <w:r w:rsidRPr="005068B7">
      <w:instrText xml:space="preserve"> DOCPROPERTY</w:instrText>
    </w:r>
    <w:r w:rsidRPr="005068B7">
      <w:rPr>
        <w:sz w:val="18"/>
      </w:rPr>
      <w:instrText xml:space="preserve"> "Motionsnummer" *\charformat </w:instrText>
    </w:r>
    <w:r w:rsidRPr="005068B7">
      <w:fldChar w:fldCharType="separate"/>
    </w:r>
    <w:r w:rsidRPr="005068B7">
      <w:t>Ub425</w:t>
    </w:r>
    <w:r w:rsidRPr="005068B7">
      <w:fldChar w:fldCharType="end"/>
    </w:r>
    <w:r w:rsidRPr="005068B7">
      <w:br/>
    </w:r>
    <w:r w:rsidRPr="005068B7">
      <w:fldChar w:fldCharType="begin" w:fldLock="1"/>
    </w:r>
    <w:r w:rsidRPr="005068B7">
      <w:instrText xml:space="preserve"> DOCPROPERTY</w:instrText>
    </w:r>
    <w:r w:rsidRPr="005068B7">
      <w:rPr>
        <w:sz w:val="18"/>
      </w:rPr>
      <w:instrText xml:space="preserve"> "Samling" *\charformat </w:instrText>
    </w:r>
    <w:r w:rsidRPr="005068B7">
      <w:fldChar w:fldCharType="end"/>
    </w:r>
    <w:r w:rsidRPr="005068B7">
      <w:tab/>
      <w:t xml:space="preserve">pnr: </w:t>
    </w:r>
    <w:r w:rsidRPr="005068B7">
      <w:fldChar w:fldCharType="begin" w:fldLock="1"/>
    </w:r>
    <w:r w:rsidRPr="005068B7">
      <w:instrText xml:space="preserve"> DOCPROPERTY</w:instrText>
    </w:r>
    <w:r w:rsidRPr="005068B7">
      <w:rPr>
        <w:sz w:val="18"/>
      </w:rPr>
      <w:instrText xml:space="preserve"> "Partinummer" *\charformat </w:instrText>
    </w:r>
    <w:r w:rsidRPr="005068B7">
      <w:fldChar w:fldCharType="separate"/>
    </w:r>
    <w:r w:rsidRPr="005068B7">
      <w:t>s49301</w:t>
    </w:r>
    <w:r w:rsidRPr="005068B7">
      <w:fldChar w:fldCharType="end"/>
    </w:r>
  </w:p>
  <w:p w:rsidR="00841FC6" w:rsidRPr="005068B7" w:rsidRDefault="00841FC6">
    <w:pPr>
      <w:pStyle w:val="FSHRub1"/>
    </w:pPr>
    <w:r w:rsidRPr="005068B7">
      <w:t>Motion till riksdagen</w:t>
    </w:r>
    <w:r w:rsidRPr="005068B7">
      <w:br/>
    </w:r>
    <w:r w:rsidRPr="005068B7">
      <w:fldChar w:fldCharType="begin" w:fldLock="1"/>
    </w:r>
    <w:r w:rsidRPr="005068B7">
      <w:instrText xml:space="preserve"> DOCPROPERTY "YearUser" *\charformat </w:instrText>
    </w:r>
    <w:r w:rsidRPr="005068B7">
      <w:fldChar w:fldCharType="separate"/>
    </w:r>
    <w:r w:rsidRPr="005068B7">
      <w:t>2005/06</w:t>
    </w:r>
    <w:r w:rsidRPr="005068B7">
      <w:fldChar w:fldCharType="end"/>
    </w:r>
    <w:r w:rsidRPr="005068B7">
      <w:t>:</w:t>
    </w:r>
    <w:r w:rsidRPr="005068B7">
      <w:fldChar w:fldCharType="begin" w:fldLock="1"/>
    </w:r>
    <w:r w:rsidRPr="005068B7">
      <w:instrText xml:space="preserve"> DOCPROPERTY "Motionsnummer" *\charformat </w:instrText>
    </w:r>
    <w:r w:rsidRPr="005068B7">
      <w:fldChar w:fldCharType="separate"/>
    </w:r>
    <w:r w:rsidRPr="005068B7">
      <w:t>Ub425</w:t>
    </w:r>
    <w:r w:rsidRPr="005068B7">
      <w:fldChar w:fldCharType="end"/>
    </w:r>
  </w:p>
  <w:p w:rsidR="00841FC6" w:rsidRPr="005068B7" w:rsidRDefault="00841FC6">
    <w:pPr>
      <w:pStyle w:val="FSHNormalS5"/>
    </w:pPr>
    <w:r w:rsidRPr="005068B7">
      <w:fldChar w:fldCharType="begin" w:fldLock="1"/>
    </w:r>
    <w:r w:rsidRPr="005068B7">
      <w:instrText xml:space="preserve"> DOCPROPERTY "MotionarText" *\charformat </w:instrText>
    </w:r>
    <w:r w:rsidRPr="005068B7">
      <w:fldChar w:fldCharType="separate"/>
    </w:r>
    <w:r w:rsidRPr="005068B7">
      <w:t>av Christina Nenes (s)</w:t>
    </w:r>
    <w:r w:rsidRPr="005068B7">
      <w:fldChar w:fldCharType="end"/>
    </w:r>
    <w:r w:rsidRPr="005068B7">
      <w:br/>
    </w:r>
    <w:r w:rsidRPr="005068B7">
      <w:fldChar w:fldCharType="begin" w:fldLock="1"/>
    </w:r>
    <w:r w:rsidRPr="005068B7">
      <w:instrText xml:space="preserve"> DOCPROPERTY "SvarFrasKort" *\charformat </w:instrText>
    </w:r>
    <w:r w:rsidRPr="005068B7">
      <w:fldChar w:fldCharType="end"/>
    </w:r>
  </w:p>
  <w:p w:rsidR="00841FC6" w:rsidRPr="005068B7" w:rsidRDefault="00841FC6">
    <w:pPr>
      <w:pStyle w:val="FSHTitel"/>
    </w:pPr>
    <w:r w:rsidRPr="005068B7">
      <w:fldChar w:fldCharType="begin" w:fldLock="1"/>
    </w:r>
    <w:r w:rsidRPr="005068B7">
      <w:instrText xml:space="preserve"> DOCPROPERTY</w:instrText>
    </w:r>
    <w:r w:rsidRPr="005068B7">
      <w:rPr>
        <w:sz w:val="18"/>
      </w:rPr>
      <w:instrText xml:space="preserve"> "RubrikSvar" *\charformat </w:instrText>
    </w:r>
    <w:r w:rsidRPr="005068B7">
      <w:fldChar w:fldCharType="separate"/>
    </w:r>
    <w:r w:rsidRPr="005068B7">
      <w:t>Utbetalning av studiebidrag</w:t>
    </w:r>
    <w:r w:rsidRPr="005068B7">
      <w:fldChar w:fldCharType="end"/>
    </w:r>
  </w:p>
  <w:p w:rsidR="00841FC6" w:rsidRPr="005068B7" w:rsidRDefault="00841FC6" w:rsidP="00841FC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1226BC6"/>
    <w:lvl w:ilvl="0" w:tplc="D5302D4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8177599">
    <w:abstractNumId w:val="13"/>
  </w:num>
  <w:num w:numId="2" w16cid:durableId="317729051">
    <w:abstractNumId w:val="10"/>
  </w:num>
  <w:num w:numId="3" w16cid:durableId="455177191">
    <w:abstractNumId w:val="11"/>
  </w:num>
  <w:num w:numId="4" w16cid:durableId="1205098279">
    <w:abstractNumId w:val="12"/>
  </w:num>
  <w:num w:numId="5" w16cid:durableId="1023484176">
    <w:abstractNumId w:val="8"/>
  </w:num>
  <w:num w:numId="6" w16cid:durableId="629089211">
    <w:abstractNumId w:val="3"/>
  </w:num>
  <w:num w:numId="7" w16cid:durableId="2016687286">
    <w:abstractNumId w:val="2"/>
  </w:num>
  <w:num w:numId="8" w16cid:durableId="1652321082">
    <w:abstractNumId w:val="1"/>
  </w:num>
  <w:num w:numId="9" w16cid:durableId="1867252165">
    <w:abstractNumId w:val="0"/>
  </w:num>
  <w:num w:numId="10" w16cid:durableId="379864257">
    <w:abstractNumId w:val="9"/>
  </w:num>
  <w:num w:numId="11" w16cid:durableId="1508326376">
    <w:abstractNumId w:val="7"/>
  </w:num>
  <w:num w:numId="12" w16cid:durableId="1998803216">
    <w:abstractNumId w:val="6"/>
  </w:num>
  <w:num w:numId="13" w16cid:durableId="518088343">
    <w:abstractNumId w:val="5"/>
  </w:num>
  <w:num w:numId="14" w16cid:durableId="66147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7"/>
  </w:docVars>
  <w:rsids>
    <w:rsidRoot w:val="005A7FD7"/>
    <w:rsid w:val="00064BC3"/>
    <w:rsid w:val="00066775"/>
    <w:rsid w:val="00072FB9"/>
    <w:rsid w:val="000E317C"/>
    <w:rsid w:val="00100531"/>
    <w:rsid w:val="00120957"/>
    <w:rsid w:val="00157213"/>
    <w:rsid w:val="00201DFB"/>
    <w:rsid w:val="00204A63"/>
    <w:rsid w:val="00212FF1"/>
    <w:rsid w:val="00230193"/>
    <w:rsid w:val="0025068A"/>
    <w:rsid w:val="002818D3"/>
    <w:rsid w:val="002D11A8"/>
    <w:rsid w:val="003D1C76"/>
    <w:rsid w:val="00445271"/>
    <w:rsid w:val="004A0504"/>
    <w:rsid w:val="004C1FAC"/>
    <w:rsid w:val="004E38D9"/>
    <w:rsid w:val="005068B7"/>
    <w:rsid w:val="005A7FD7"/>
    <w:rsid w:val="005C2558"/>
    <w:rsid w:val="006465CB"/>
    <w:rsid w:val="00656CD9"/>
    <w:rsid w:val="00662C28"/>
    <w:rsid w:val="00740D6D"/>
    <w:rsid w:val="0074353A"/>
    <w:rsid w:val="00794149"/>
    <w:rsid w:val="007B67A7"/>
    <w:rsid w:val="007C6092"/>
    <w:rsid w:val="00841FC6"/>
    <w:rsid w:val="00A053C6"/>
    <w:rsid w:val="00A83E23"/>
    <w:rsid w:val="00B13BF0"/>
    <w:rsid w:val="00B9305E"/>
    <w:rsid w:val="00BC3FD5"/>
    <w:rsid w:val="00C1285C"/>
    <w:rsid w:val="00C27B7D"/>
    <w:rsid w:val="00D1174F"/>
    <w:rsid w:val="00DC6C70"/>
    <w:rsid w:val="00E22893"/>
    <w:rsid w:val="00E360DE"/>
    <w:rsid w:val="00E75D28"/>
    <w:rsid w:val="00E84F25"/>
    <w:rsid w:val="00EA66C9"/>
    <w:rsid w:val="00F0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E3A81E-C278-43A2-8D9B-5775FDE9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41FC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C255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D1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174</Words>
  <Characters>1075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Ub425</vt:lpstr>
    </vt:vector>
  </TitlesOfParts>
  <Company>Riksdagen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Ub425</dc:title>
  <dc:subject>Ub425</dc:subject>
  <dc:creator>Riksdagen</dc:creator>
  <cp:keywords>Riksdagen</cp:keywords>
  <dc:description/>
  <cp:lastModifiedBy>Lars Brink</cp:lastModifiedBy>
  <cp:revision>2</cp:revision>
  <cp:lastPrinted>2005-12-27T10:31:00Z</cp:lastPrinted>
  <dcterms:created xsi:type="dcterms:W3CDTF">2025-12-16T22:03:00Z</dcterms:created>
  <dcterms:modified xsi:type="dcterms:W3CDTF">2025-12-16T22:03:00Z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mot2000_423_2005-12-27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Utbetalning av studiebidrag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Utbetalning av studiebidrag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s49301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Nenes (s)</vt:lpwstr>
  </property>
  <property fmtid="{D5CDD505-2E9C-101B-9397-08002B2CF9AE}" pid="26" name="MotionarLista">
    <vt:lpwstr>Nenes, Christina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Nenes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ewa.forslund@riksdagen.se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20052006000000000115000493010069</vt:lpwstr>
  </property>
  <property fmtid="{D5CDD505-2E9C-101B-9397-08002B2CF9AE}" pid="47" name="datum">
    <vt:lpwstr>051003</vt:lpwstr>
  </property>
  <property fmtid="{D5CDD505-2E9C-101B-9397-08002B2CF9AE}" pid="48" name="avsändar-e-post">
    <vt:lpwstr>ewa.forslund@riksdagen.se</vt:lpwstr>
  </property>
  <property fmtid="{D5CDD505-2E9C-101B-9397-08002B2CF9AE}" pid="49" name="id">
    <vt:lpwstr>20052006000000000115000493010069</vt:lpwstr>
  </property>
  <property fmtid="{D5CDD505-2E9C-101B-9397-08002B2CF9AE}" pid="50" name="nummer">
    <vt:lpwstr>425</vt:lpwstr>
  </property>
  <property fmtid="{D5CDD505-2E9C-101B-9397-08002B2CF9AE}" pid="51" name="utskottsbeteckning">
    <vt:lpwstr>Ub</vt:lpwstr>
  </property>
</Properties>
</file>