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36DE5" w:rsidRDefault="006E04A4">
      <w:pPr>
        <w:pStyle w:val="Dokumentbeteckning"/>
      </w:pPr>
      <w:r w:rsidRPr="00836DE5">
        <w:fldChar w:fldCharType="begin" w:fldLock="1"/>
      </w:r>
      <w:r w:rsidRPr="00836DE5">
        <w:instrText xml:space="preserve"> DOCPROPERTY "DocumentYear" </w:instrText>
      </w:r>
      <w:r w:rsidRPr="00836DE5">
        <w:fldChar w:fldCharType="separate"/>
      </w:r>
      <w:r w:rsidR="008858C0" w:rsidRPr="00836DE5">
        <w:t>2007/08</w:t>
      </w:r>
      <w:r w:rsidRPr="00836DE5">
        <w:fldChar w:fldCharType="end"/>
      </w:r>
      <w:r w:rsidRPr="00836DE5">
        <w:t>:</w:t>
      </w:r>
      <w:r w:rsidRPr="00836DE5">
        <w:fldChar w:fldCharType="begin" w:fldLock="1"/>
      </w:r>
      <w:r w:rsidRPr="00836DE5">
        <w:instrText xml:space="preserve"> DOCPROPERTY "DocumentNumber" </w:instrText>
      </w:r>
      <w:r w:rsidRPr="00836DE5">
        <w:fldChar w:fldCharType="separate"/>
      </w:r>
      <w:r w:rsidR="008858C0" w:rsidRPr="00836DE5">
        <w:t>31</w:t>
      </w:r>
      <w:r w:rsidRPr="00836DE5">
        <w:fldChar w:fldCharType="end"/>
      </w:r>
    </w:p>
    <w:p w:rsidR="006E04A4" w:rsidRPr="00836DE5" w:rsidRDefault="006E04A4">
      <w:pPr>
        <w:pStyle w:val="Datum"/>
        <w:outlineLvl w:val="0"/>
      </w:pPr>
      <w:r w:rsidRPr="00836DE5">
        <w:fldChar w:fldCharType="begin" w:fldLock="1"/>
      </w:r>
      <w:r w:rsidRPr="00836DE5">
        <w:instrText xml:space="preserve"> DOCPROPERTY "DocumentDate" </w:instrText>
      </w:r>
      <w:r w:rsidRPr="00836DE5">
        <w:fldChar w:fldCharType="separate"/>
      </w:r>
      <w:r w:rsidR="008858C0" w:rsidRPr="00836DE5">
        <w:t>Tisdagen den 27 november 2007</w:t>
      </w:r>
      <w:r w:rsidRPr="00836DE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3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36DE5" w:rsidRDefault="00DE057B">
            <w:pPr>
              <w:pStyle w:val="Plenum"/>
              <w:tabs>
                <w:tab w:val="clear" w:pos="1418"/>
              </w:tabs>
            </w:pPr>
            <w:r w:rsidRPr="00836DE5">
              <w:t>Kl.</w:t>
            </w:r>
          </w:p>
        </w:tc>
        <w:tc>
          <w:tcPr>
            <w:tcW w:w="851" w:type="dxa"/>
          </w:tcPr>
          <w:p w:rsidR="006E04A4" w:rsidRPr="00836DE5" w:rsidRDefault="00DE057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36DE5">
              <w:t>13.30</w:t>
            </w:r>
          </w:p>
        </w:tc>
        <w:tc>
          <w:tcPr>
            <w:tcW w:w="397" w:type="dxa"/>
          </w:tcPr>
          <w:p w:rsidR="006E04A4" w:rsidRPr="00836DE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36DE5" w:rsidRDefault="00DE057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36DE5">
              <w:rPr>
                <w:szCs w:val="28"/>
              </w:rPr>
              <w:t>Interpellationssvar</w:t>
            </w:r>
            <w:r w:rsidRPr="00836DE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36DE5" w:rsidRDefault="006E04A4">
      <w:pPr>
        <w:pStyle w:val="StreckLngt"/>
      </w:pPr>
      <w:r w:rsidRPr="00836DE5">
        <w:tab/>
      </w:r>
    </w:p>
    <w:p w:rsidR="00D45AE3" w:rsidRPr="00836DE5" w:rsidRDefault="00D45AE3" w:rsidP="00D45AE3">
      <w:pPr>
        <w:pStyle w:val="Blankrad"/>
      </w:pPr>
      <w:r w:rsidRPr="00836DE5">
        <w:t>     </w:t>
      </w:r>
    </w:p>
    <w:p w:rsidR="00C21923" w:rsidRPr="00836DE5" w:rsidRDefault="00C21923" w:rsidP="00CF242C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C21923" w:rsidP="007E4337">
            <w:pPr>
              <w:pStyle w:val="HuvudrubrikEnsam"/>
            </w:pPr>
            <w:r w:rsidRPr="00836DE5">
              <w:t>Justering av protokoll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HuvudrubrikKolumn3"/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FlistaNrText"/>
            </w:pPr>
          </w:p>
        </w:tc>
        <w:tc>
          <w:tcPr>
            <w:tcW w:w="6237" w:type="dxa"/>
          </w:tcPr>
          <w:p w:rsidR="00C21923" w:rsidRPr="00836DE5" w:rsidRDefault="00C21923" w:rsidP="007E4337">
            <w:r w:rsidRPr="00836DE5">
              <w:t xml:space="preserve">Protokoll från sammanträdena tisdagen den 20 och onsdagen den 21 november  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C21923" w:rsidP="007E4337">
            <w:pPr>
              <w:pStyle w:val="HuvudrubrikEnsam"/>
            </w:pPr>
            <w:bookmarkStart w:id="1" w:name="TypRubrik"/>
            <w:bookmarkEnd w:id="1"/>
            <w:r w:rsidRPr="00836DE5">
              <w:t>Meddelande om ändring i kammarens sammanträdesplan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HuvudrubrikKolumn3"/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Underrubrik"/>
            </w:pPr>
          </w:p>
        </w:tc>
        <w:tc>
          <w:tcPr>
            <w:tcW w:w="6237" w:type="dxa"/>
          </w:tcPr>
          <w:p w:rsidR="00C21923" w:rsidRPr="00836DE5" w:rsidRDefault="00C21923" w:rsidP="007E4337">
            <w:pPr>
              <w:pStyle w:val="Underrubrik"/>
            </w:pPr>
            <w:bookmarkStart w:id="2" w:name="TypUnderrubrik"/>
            <w:bookmarkEnd w:id="2"/>
            <w:r w:rsidRPr="00836DE5">
              <w:t>Torsdagen den 29 november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Underrubrik"/>
              <w:rPr>
                <w:spacing w:val="-4"/>
              </w:rPr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C21923" w:rsidRPr="00836DE5" w:rsidRDefault="00C21923" w:rsidP="007E4337">
            <w:r w:rsidRPr="00836DE5">
              <w:t>Votering efter debattens slut, ca.12.00. Votering kl.17.00 utgår</w:t>
            </w:r>
            <w:r w:rsidR="003946B9" w:rsidRPr="00836DE5">
              <w:t>.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C21923" w:rsidP="007E4337">
            <w:pPr>
              <w:pStyle w:val="HuvudrubrikEnsam"/>
            </w:pPr>
            <w:r w:rsidRPr="00836DE5">
              <w:t>Meddelande om frågestund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HuvudrubrikKolumn3"/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Underrubrik"/>
            </w:pPr>
          </w:p>
        </w:tc>
        <w:tc>
          <w:tcPr>
            <w:tcW w:w="6237" w:type="dxa"/>
          </w:tcPr>
          <w:p w:rsidR="00C21923" w:rsidRPr="00836DE5" w:rsidRDefault="00C21923" w:rsidP="007E4337">
            <w:pPr>
              <w:pStyle w:val="Underrubrik"/>
            </w:pPr>
            <w:r w:rsidRPr="00836DE5">
              <w:t>Torsdagen den 29 november kl. 14.00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Underrubrik"/>
              <w:rPr>
                <w:spacing w:val="-4"/>
              </w:rPr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FlistaNrText"/>
            </w:pPr>
          </w:p>
        </w:tc>
        <w:tc>
          <w:tcPr>
            <w:tcW w:w="6237" w:type="dxa"/>
          </w:tcPr>
          <w:p w:rsidR="00C21923" w:rsidRPr="00836DE5" w:rsidRDefault="00C21923" w:rsidP="007E4337">
            <w:r w:rsidRPr="00836DE5">
              <w:t xml:space="preserve">Frågor besvaras av finansminister Anders Borg (m), </w:t>
            </w:r>
            <w:r w:rsidRPr="00836DE5">
              <w:br/>
              <w:t>statsrådet Lars Leijonborg (fp),</w:t>
            </w:r>
            <w:r w:rsidRPr="00836DE5">
              <w:br/>
              <w:t>miljöminister Andreas Carlgren (c),</w:t>
            </w:r>
            <w:r w:rsidRPr="00836DE5">
              <w:br/>
              <w:t xml:space="preserve">socialminister Göran Hägglund (kd) och </w:t>
            </w:r>
            <w:r w:rsidRPr="00836DE5">
              <w:br/>
              <w:t>utbildningsminister Jan Björklund (fp)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DE057B" w:rsidP="007E4337">
            <w:pPr>
              <w:pStyle w:val="HuvudrubrikEnsam"/>
            </w:pPr>
            <w:bookmarkStart w:id="4" w:name="Start_FördröjdaInterpellationer"/>
            <w:bookmarkEnd w:id="4"/>
            <w:r w:rsidRPr="00836DE5">
              <w:t>Anmälan om fördröjda svar på interpellationer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HuvudrubrikKolumn3"/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7E4337">
            <w:r w:rsidRPr="00836DE5">
              <w:t>2007/08:151 av Kristina Zakrisson (s)</w:t>
            </w:r>
          </w:p>
          <w:p w:rsidR="00C21923" w:rsidRPr="00836DE5" w:rsidRDefault="00DE057B" w:rsidP="007E4337">
            <w:r w:rsidRPr="00836DE5">
              <w:t>Haparandabanan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7E4337">
            <w:r w:rsidRPr="00836DE5">
              <w:t>2007/08:167 av Katarina Köhler (s)</w:t>
            </w:r>
          </w:p>
          <w:p w:rsidR="00DE057B" w:rsidRPr="00836DE5" w:rsidRDefault="00DE057B" w:rsidP="007E4337">
            <w:r w:rsidRPr="00836DE5">
              <w:t>Botniabanan</w:t>
            </w:r>
          </w:p>
        </w:tc>
        <w:tc>
          <w:tcPr>
            <w:tcW w:w="2481" w:type="dxa"/>
          </w:tcPr>
          <w:p w:rsidR="00DE057B" w:rsidRPr="00836DE5" w:rsidRDefault="00DE057B" w:rsidP="007E4337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7E4337">
            <w:r w:rsidRPr="00836DE5">
              <w:t>2007/08:168 av Hans Stenberg (s)</w:t>
            </w:r>
          </w:p>
          <w:p w:rsidR="00DE057B" w:rsidRPr="00836DE5" w:rsidRDefault="00DE057B" w:rsidP="007E4337">
            <w:r w:rsidRPr="00836DE5">
              <w:t>Järnvägen längs Norrlandskusten</w:t>
            </w:r>
          </w:p>
        </w:tc>
        <w:tc>
          <w:tcPr>
            <w:tcW w:w="2481" w:type="dxa"/>
          </w:tcPr>
          <w:p w:rsidR="00DE057B" w:rsidRPr="00836DE5" w:rsidRDefault="00DE057B" w:rsidP="007E4337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7E4337">
            <w:r w:rsidRPr="00836DE5">
              <w:t>2007/08:170 av Raimo Pärssinen (s)</w:t>
            </w:r>
          </w:p>
          <w:p w:rsidR="00DE057B" w:rsidRPr="00836DE5" w:rsidRDefault="00DE057B" w:rsidP="007E4337">
            <w:r w:rsidRPr="00836DE5">
              <w:t>Ostkustbanan</w:t>
            </w:r>
          </w:p>
        </w:tc>
        <w:tc>
          <w:tcPr>
            <w:tcW w:w="2481" w:type="dxa"/>
          </w:tcPr>
          <w:p w:rsidR="00DE057B" w:rsidRPr="00836DE5" w:rsidRDefault="00DE057B" w:rsidP="007E4337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7E4337">
            <w:r w:rsidRPr="00836DE5">
              <w:t>2007/08:180 av Gunnar Sandberg (s)</w:t>
            </w:r>
          </w:p>
          <w:p w:rsidR="00DE057B" w:rsidRPr="00836DE5" w:rsidRDefault="00DE057B" w:rsidP="007E4337">
            <w:r w:rsidRPr="00836DE5">
              <w:t>Skoterpolitik</w:t>
            </w:r>
          </w:p>
        </w:tc>
        <w:tc>
          <w:tcPr>
            <w:tcW w:w="2481" w:type="dxa"/>
          </w:tcPr>
          <w:p w:rsidR="00DE057B" w:rsidRPr="00836DE5" w:rsidRDefault="00DE057B" w:rsidP="007E4337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 xml:space="preserve">     </w:t>
      </w:r>
    </w:p>
    <w:p w:rsidR="00C21923" w:rsidRPr="00836DE5" w:rsidRDefault="00C21923">
      <w:pPr>
        <w:pStyle w:val="Blankrad"/>
      </w:pPr>
      <w:bookmarkStart w:id="5" w:name="Start"/>
      <w:bookmarkEnd w:id="5"/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C21923" w:rsidRPr="00836DE5" w:rsidRDefault="00DE057B" w:rsidP="007E4337">
            <w:pPr>
              <w:pStyle w:val="HuvudrubrikEnsam"/>
              <w:pageBreakBefore/>
            </w:pPr>
            <w:bookmarkStart w:id="6" w:name="Start_Interpellationer"/>
            <w:bookmarkEnd w:id="6"/>
            <w:r w:rsidRPr="00836DE5">
              <w:t>Svar på interpellationer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HuvudrubrikKolumn3"/>
              <w:pageBreakBefore/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Underrubrik"/>
            </w:pPr>
          </w:p>
        </w:tc>
        <w:tc>
          <w:tcPr>
            <w:tcW w:w="6237" w:type="dxa"/>
          </w:tcPr>
          <w:p w:rsidR="00C21923" w:rsidRPr="00836DE5" w:rsidRDefault="00DE057B" w:rsidP="007E4337">
            <w:pPr>
              <w:pStyle w:val="Underrubrik"/>
            </w:pPr>
            <w:r w:rsidRPr="00836DE5">
              <w:t>Interpellationer upptagna under samma punkt besvaras i ett sammanhang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Underrubrik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Näringsminister Maud Olofsson (c)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2007/08:94 av Raimo Pärssinen (s)</w:t>
            </w:r>
          </w:p>
          <w:p w:rsidR="00DE057B" w:rsidRPr="00836DE5" w:rsidRDefault="00DE057B" w:rsidP="00DE057B">
            <w:r w:rsidRPr="00836DE5">
              <w:t>Nedläggning av Norrsundets massabruk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/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2007/08:128 av Ulla Andersson (v)</w:t>
            </w:r>
          </w:p>
          <w:p w:rsidR="00DE057B" w:rsidRPr="00836DE5" w:rsidRDefault="00DE057B" w:rsidP="00DE057B">
            <w:r w:rsidRPr="00836DE5">
              <w:t>Norrsundet vid Norrlandskusten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Statsrådet Lars Leijonborg (fp)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2007/08:131 av Mikael Damberg (s)</w:t>
            </w:r>
          </w:p>
          <w:p w:rsidR="00DE057B" w:rsidRPr="00836DE5" w:rsidRDefault="00DE057B" w:rsidP="00DE057B">
            <w:r w:rsidRPr="00836DE5">
              <w:t>Antalet utbildningsplatser på universitet och högskolor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2007/08:133 av Mikael Damberg (s)</w:t>
            </w:r>
          </w:p>
          <w:p w:rsidR="00DE057B" w:rsidRPr="00836DE5" w:rsidRDefault="00DE057B" w:rsidP="00DE057B">
            <w:r w:rsidRPr="00836DE5">
              <w:t>Näringslivets behov av utbildad arbetskraft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Statsrådet Åsa Torstensson (c)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2007/08:127 av Michael Hagberg (s)</w:t>
            </w:r>
          </w:p>
          <w:p w:rsidR="00DE057B" w:rsidRPr="00836DE5" w:rsidRDefault="00DE057B" w:rsidP="00DE057B">
            <w:r w:rsidRPr="00836DE5">
              <w:t>Miljöaspekt i hamnstrukturen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2007/08:144 av Peter Pedersen (v)</w:t>
            </w:r>
          </w:p>
          <w:p w:rsidR="00DE057B" w:rsidRPr="00836DE5" w:rsidRDefault="00DE057B" w:rsidP="00DE057B">
            <w:r w:rsidRPr="00836DE5">
              <w:t>Bromma flygplats i framtiden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2007/08:158 av Eva-Lena Jansson (s)</w:t>
            </w:r>
          </w:p>
          <w:p w:rsidR="00DE057B" w:rsidRPr="00836DE5" w:rsidRDefault="00DE057B" w:rsidP="00DE057B">
            <w:r w:rsidRPr="00836DE5">
              <w:t>Genomfartstrafikens konsekvenser för miljön och trafiksäkerheten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2007/08:142 av Krister Örnfjäder (s)</w:t>
            </w:r>
          </w:p>
          <w:p w:rsidR="00DE057B" w:rsidRPr="00836DE5" w:rsidRDefault="00DE057B" w:rsidP="00DE057B">
            <w:r w:rsidRPr="00836DE5">
              <w:t>Tjustbanan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Miljöminister Andreas Carlgren (c)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2007/08:126 av Per Bolund (mp)</w:t>
            </w:r>
          </w:p>
          <w:p w:rsidR="00DE057B" w:rsidRPr="00836DE5" w:rsidRDefault="00DE057B" w:rsidP="00DE057B">
            <w:r w:rsidRPr="00836DE5">
              <w:t>Tilldelning av utsläppsrätter och klimatmål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Finansminister Anders Borg (m)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2007/08:69 av Börje Vestlund (s)</w:t>
            </w:r>
          </w:p>
          <w:p w:rsidR="00DE057B" w:rsidRPr="00836DE5" w:rsidRDefault="00DE057B" w:rsidP="00DE057B">
            <w:r w:rsidRPr="00836DE5">
              <w:t>Skattekonsekvenser av kommuners försäljning av fastigheter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2007/08:87 av Monica Green (s)</w:t>
            </w:r>
          </w:p>
          <w:p w:rsidR="00DE057B" w:rsidRPr="00836DE5" w:rsidRDefault="00DE057B" w:rsidP="00DE057B">
            <w:r w:rsidRPr="00836DE5">
              <w:t>Verksamhet med programmerade datorer för spel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2007/08:93 av Lars Wegendal (s)</w:t>
            </w:r>
          </w:p>
          <w:p w:rsidR="00DE057B" w:rsidRPr="00836DE5" w:rsidRDefault="00DE057B" w:rsidP="00DE057B">
            <w:r w:rsidRPr="00836DE5">
              <w:t>Illegala spelautomater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2007/08:145 av Egon Frid (v)</w:t>
            </w:r>
          </w:p>
          <w:p w:rsidR="00DE057B" w:rsidRPr="00836DE5" w:rsidRDefault="00DE057B" w:rsidP="00DE057B">
            <w:r w:rsidRPr="00836DE5">
              <w:t>Olikheter i beskattning mellan olika boendeformer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Integrations- och jämställdhetsminister Nyamko Sabuni (fp)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2007/08:163 av Eva-Lena Jansson (s)</w:t>
            </w:r>
          </w:p>
          <w:p w:rsidR="00DE057B" w:rsidRPr="00836DE5" w:rsidRDefault="00DE057B" w:rsidP="00DE057B">
            <w:r w:rsidRPr="00836DE5">
              <w:t>Brist på aktiv jämställdhetspolitik från regeringens sida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Besvaradav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Besvaradav"/>
            </w:pPr>
            <w:r w:rsidRPr="00836DE5">
              <w:t>Försvarsminister Sten Tolgfors (m)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Besvaradav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2007/08:171 av Inger Jarl Beck (s)</w:t>
            </w:r>
          </w:p>
          <w:p w:rsidR="00DE057B" w:rsidRPr="00836DE5" w:rsidRDefault="00DE057B" w:rsidP="00DE057B">
            <w:r w:rsidRPr="00836DE5">
              <w:t>Översyn av försvarsförordningen för bättre stöd vid krig, kris eller olycka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C21923" w:rsidP="007E4337">
            <w:pPr>
              <w:pStyle w:val="HuvudrubrikEnsam"/>
            </w:pPr>
            <w:r w:rsidRPr="00836DE5">
              <w:t>Anmälan om uppteckningar vid EU-nämndens sammanträden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pStyle w:val="HuvudrubrikKolumn3"/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FlistaNrText"/>
            </w:pPr>
          </w:p>
        </w:tc>
        <w:tc>
          <w:tcPr>
            <w:tcW w:w="6237" w:type="dxa"/>
          </w:tcPr>
          <w:p w:rsidR="00C21923" w:rsidRPr="00836DE5" w:rsidRDefault="00C21923" w:rsidP="007E4337">
            <w:r w:rsidRPr="00836DE5">
              <w:t>2007/08:8 Tisdagen den 6 november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rPr>
                <w:spacing w:val="-4"/>
              </w:rPr>
            </w:pP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7E4337">
            <w:pPr>
              <w:pStyle w:val="FlistaNrText"/>
            </w:pPr>
          </w:p>
        </w:tc>
        <w:tc>
          <w:tcPr>
            <w:tcW w:w="6237" w:type="dxa"/>
          </w:tcPr>
          <w:p w:rsidR="00C21923" w:rsidRPr="00836DE5" w:rsidRDefault="00C21923" w:rsidP="007E4337">
            <w:r w:rsidRPr="00836DE5">
              <w:t>2007/08:9 Fredagen den 9 november</w:t>
            </w:r>
          </w:p>
        </w:tc>
        <w:tc>
          <w:tcPr>
            <w:tcW w:w="2481" w:type="dxa"/>
          </w:tcPr>
          <w:p w:rsidR="00C21923" w:rsidRPr="00836DE5" w:rsidRDefault="00C21923" w:rsidP="007E4337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DE057B" w:rsidP="007E4337">
            <w:pPr>
              <w:pStyle w:val="HuvudrubrikEnsam"/>
            </w:pPr>
            <w:bookmarkStart w:id="7" w:name="Start_EUdokument"/>
            <w:bookmarkEnd w:id="7"/>
            <w:r w:rsidRPr="00836DE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21923" w:rsidRPr="00836DE5" w:rsidRDefault="00DE057B" w:rsidP="007E4337">
            <w:pPr>
              <w:pStyle w:val="HuvudrubrikKolumn3"/>
            </w:pPr>
            <w:r w:rsidRPr="00836DE5">
              <w:t>Ansvarigt utskott</w:t>
            </w: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DE057B">
            <w:pPr>
              <w:pStyle w:val="FlistaNrText"/>
            </w:pPr>
          </w:p>
        </w:tc>
        <w:tc>
          <w:tcPr>
            <w:tcW w:w="6237" w:type="dxa"/>
          </w:tcPr>
          <w:p w:rsidR="00C21923" w:rsidRPr="00836DE5" w:rsidRDefault="00DE057B" w:rsidP="007E4337">
            <w:r w:rsidRPr="00836DE5">
              <w:t xml:space="preserve">2007/08:FPM25 Ett nytt förfarande i brådskande mål vid </w:t>
            </w:r>
            <w:r w:rsidR="000E3C8E" w:rsidRPr="00836DE5">
              <w:br/>
            </w:r>
            <w:r w:rsidRPr="00836DE5">
              <w:t>EG-domstolen</w:t>
            </w:r>
            <w:r w:rsidRPr="00836DE5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C21923" w:rsidRPr="00836DE5" w:rsidRDefault="00DE057B" w:rsidP="007E4337">
            <w:pPr>
              <w:rPr>
                <w:spacing w:val="-4"/>
              </w:rPr>
            </w:pPr>
            <w:r w:rsidRPr="00836DE5">
              <w:rPr>
                <w:spacing w:val="-4"/>
              </w:rPr>
              <w:t xml:space="preserve">JuU </w:t>
            </w: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 xml:space="preserve">     </w:t>
      </w:r>
    </w:p>
    <w:p w:rsidR="00C21923" w:rsidRPr="00836DE5" w:rsidRDefault="00C21923">
      <w:pPr>
        <w:pStyle w:val="Blankrad"/>
      </w:pPr>
      <w:r w:rsidRPr="00836D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1923" w:rsidRPr="00836DE5" w:rsidTr="007E43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1923" w:rsidRPr="00836DE5" w:rsidRDefault="00C21923" w:rsidP="007E4337">
            <w:pPr>
              <w:pStyle w:val="HuvudrubrikFlisteNr"/>
            </w:pPr>
          </w:p>
        </w:tc>
        <w:tc>
          <w:tcPr>
            <w:tcW w:w="6237" w:type="dxa"/>
          </w:tcPr>
          <w:p w:rsidR="00C21923" w:rsidRPr="00836DE5" w:rsidRDefault="00DE057B" w:rsidP="007E4337">
            <w:pPr>
              <w:pStyle w:val="Huvudrubrik"/>
            </w:pPr>
            <w:bookmarkStart w:id="8" w:name="Start_ÄrendenFörBordläggning"/>
            <w:bookmarkEnd w:id="8"/>
            <w:r w:rsidRPr="00836DE5">
              <w:t>Ärenden för bordläggning</w:t>
            </w:r>
          </w:p>
        </w:tc>
        <w:tc>
          <w:tcPr>
            <w:tcW w:w="2481" w:type="dxa"/>
          </w:tcPr>
          <w:p w:rsidR="00C21923" w:rsidRPr="00836DE5" w:rsidRDefault="00DE057B" w:rsidP="007E4337">
            <w:pPr>
              <w:pStyle w:val="HuvudrubrikKolumn3"/>
            </w:pPr>
            <w:r w:rsidRPr="00836DE5">
              <w:t>Reservationer</w:t>
            </w:r>
          </w:p>
        </w:tc>
      </w:tr>
      <w:tr w:rsidR="00C21923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1923" w:rsidRPr="00836DE5" w:rsidRDefault="00C21923" w:rsidP="00DE057B">
            <w:pPr>
              <w:pStyle w:val="renderubrik"/>
            </w:pPr>
          </w:p>
        </w:tc>
        <w:tc>
          <w:tcPr>
            <w:tcW w:w="6237" w:type="dxa"/>
          </w:tcPr>
          <w:p w:rsidR="00C21923" w:rsidRPr="00836DE5" w:rsidRDefault="00DE057B" w:rsidP="00DE057B">
            <w:pPr>
              <w:pStyle w:val="renderubrik"/>
            </w:pPr>
            <w:r w:rsidRPr="00836DE5">
              <w:t>Näringsutskottets betänkande</w:t>
            </w:r>
          </w:p>
        </w:tc>
        <w:tc>
          <w:tcPr>
            <w:tcW w:w="2481" w:type="dxa"/>
          </w:tcPr>
          <w:p w:rsidR="00C21923" w:rsidRPr="00836DE5" w:rsidRDefault="00C21923" w:rsidP="00DE057B">
            <w:pPr>
              <w:pStyle w:val="renderubrik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2007/08:NU4 Statliga företag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  <w:r w:rsidRPr="00836DE5">
              <w:rPr>
                <w:spacing w:val="-4"/>
              </w:rPr>
              <w:t>6 res. (s,v,mp)</w:t>
            </w: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renderubrik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renderubrik"/>
            </w:pPr>
            <w:r w:rsidRPr="00836DE5">
              <w:t>Trafikutskottets betänkande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renderubrik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2007/08:TU3 Kompetens hos yrkesförare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  <w:r w:rsidRPr="00836DE5">
              <w:rPr>
                <w:spacing w:val="-4"/>
              </w:rPr>
              <w:t>2 res. (s,mp)</w:t>
            </w: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renderubrik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renderubrik"/>
            </w:pPr>
            <w:r w:rsidRPr="00836DE5">
              <w:t>Konstitutionsutskottets betänkanden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renderubrik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2007/08:KU3 Annonstid i radio och TV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  <w:r w:rsidRPr="00836DE5">
              <w:rPr>
                <w:spacing w:val="-4"/>
              </w:rPr>
              <w:t>1 res. (s,v,mp)</w:t>
            </w: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2007/08:KU4 Tillstånd för digital marksänd tv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  <w:r w:rsidRPr="00836DE5">
              <w:rPr>
                <w:spacing w:val="-4"/>
              </w:rPr>
              <w:t>1 res. (s,v,mp)</w:t>
            </w: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renderubrik"/>
            </w:pPr>
          </w:p>
        </w:tc>
        <w:tc>
          <w:tcPr>
            <w:tcW w:w="6237" w:type="dxa"/>
          </w:tcPr>
          <w:p w:rsidR="00DE057B" w:rsidRPr="00836DE5" w:rsidRDefault="00DE057B" w:rsidP="00DE057B">
            <w:pPr>
              <w:pStyle w:val="renderubrik"/>
            </w:pPr>
            <w:r w:rsidRPr="00836DE5">
              <w:t>Skatteutskottets betänkanden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pStyle w:val="renderubrik"/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2007/08:SkU5 Ändring i tullagen, m.m.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2007/08:SkU6 Vissa kapitalskattefrågor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  <w:r w:rsidRPr="00836DE5">
              <w:rPr>
                <w:spacing w:val="-4"/>
              </w:rPr>
              <w:t>1 res. (v)</w:t>
            </w: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2007/08:SkU7 Skattelättnader för förmån av hushållstjänster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  <w:r w:rsidRPr="00836DE5">
              <w:rPr>
                <w:spacing w:val="-4"/>
              </w:rPr>
              <w:t>1 res. (s,v,mp)</w:t>
            </w:r>
          </w:p>
        </w:tc>
      </w:tr>
      <w:tr w:rsidR="00DE057B" w:rsidRPr="00836DE5" w:rsidTr="007E43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57B" w:rsidRPr="00836DE5" w:rsidRDefault="00DE057B" w:rsidP="00DE057B">
            <w:pPr>
              <w:pStyle w:val="FlistaNrText"/>
            </w:pPr>
          </w:p>
        </w:tc>
        <w:tc>
          <w:tcPr>
            <w:tcW w:w="6237" w:type="dxa"/>
          </w:tcPr>
          <w:p w:rsidR="00DE057B" w:rsidRPr="00836DE5" w:rsidRDefault="00DE057B" w:rsidP="00DE057B">
            <w:r w:rsidRPr="00836DE5">
              <w:t>2007/08:SkU8 Sänkt reklamskatt för vissa periodiska publikationer</w:t>
            </w:r>
          </w:p>
        </w:tc>
        <w:tc>
          <w:tcPr>
            <w:tcW w:w="2481" w:type="dxa"/>
          </w:tcPr>
          <w:p w:rsidR="00DE057B" w:rsidRPr="00836DE5" w:rsidRDefault="00DE057B" w:rsidP="00DE057B">
            <w:pPr>
              <w:rPr>
                <w:spacing w:val="-4"/>
              </w:rPr>
            </w:pPr>
          </w:p>
        </w:tc>
      </w:tr>
    </w:tbl>
    <w:p w:rsidR="00C21923" w:rsidRPr="00836DE5" w:rsidRDefault="00C21923" w:rsidP="00C21923">
      <w:pPr>
        <w:pStyle w:val="Blankrad"/>
      </w:pPr>
      <w:r w:rsidRPr="00836DE5">
        <w:t>     </w:t>
      </w:r>
    </w:p>
    <w:p w:rsidR="00C21923" w:rsidRPr="00836DE5" w:rsidRDefault="00C21923" w:rsidP="00C21923">
      <w:pPr>
        <w:pStyle w:val="Blankrad"/>
      </w:pPr>
      <w:r w:rsidRPr="00836DE5">
        <w:t>     </w:t>
      </w:r>
    </w:p>
    <w:p w:rsidR="006E04A4" w:rsidRPr="00836DE5" w:rsidRDefault="006E04A4">
      <w:pPr>
        <w:pStyle w:val="Blankrad"/>
      </w:pPr>
      <w:r w:rsidRPr="00836DE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36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36DE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36DE5" w:rsidRDefault="006E04A4">
            <w:pPr>
              <w:pStyle w:val="StreckMitten"/>
            </w:pPr>
            <w:r w:rsidRPr="00836DE5">
              <w:tab/>
            </w:r>
            <w:r w:rsidRPr="00836DE5">
              <w:tab/>
            </w:r>
          </w:p>
        </w:tc>
      </w:tr>
    </w:tbl>
    <w:p w:rsidR="006E04A4" w:rsidRPr="00836DE5" w:rsidRDefault="006E04A4"/>
    <w:sectPr w:rsidR="006E04A4" w:rsidRPr="00836DE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E26" w:rsidRPr="00836DE5" w:rsidRDefault="00A82E26">
      <w:r w:rsidRPr="00836DE5">
        <w:separator/>
      </w:r>
    </w:p>
  </w:endnote>
  <w:endnote w:type="continuationSeparator" w:id="0">
    <w:p w:rsidR="00A82E26" w:rsidRPr="00836DE5" w:rsidRDefault="00A82E26">
      <w:r w:rsidRPr="00836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28" w:rsidRPr="00836DE5" w:rsidRDefault="00714328">
    <w:pPr>
      <w:pStyle w:val="Sidhuvud"/>
      <w:jc w:val="center"/>
    </w:pPr>
    <w:r w:rsidRPr="00836DE5">
      <w:fldChar w:fldCharType="begin" w:fldLock="1"/>
    </w:r>
    <w:r w:rsidRPr="00836DE5">
      <w:instrText xml:space="preserve"> PAGE </w:instrText>
    </w:r>
    <w:r w:rsidRPr="00836DE5">
      <w:fldChar w:fldCharType="separate"/>
    </w:r>
    <w:r w:rsidR="008858C0" w:rsidRPr="00836DE5">
      <w:t>3</w:t>
    </w:r>
    <w:r w:rsidRPr="00836DE5">
      <w:fldChar w:fldCharType="end"/>
    </w:r>
    <w:r w:rsidRPr="00836DE5">
      <w:t>(</w:t>
    </w:r>
    <w:r w:rsidRPr="00836DE5">
      <w:fldChar w:fldCharType="begin" w:fldLock="1"/>
    </w:r>
    <w:r w:rsidRPr="00836DE5">
      <w:instrText xml:space="preserve"> NUMPAGES </w:instrText>
    </w:r>
    <w:r w:rsidRPr="00836DE5">
      <w:fldChar w:fldCharType="separate"/>
    </w:r>
    <w:r w:rsidR="008858C0" w:rsidRPr="00836DE5">
      <w:t>3</w:t>
    </w:r>
    <w:r w:rsidRPr="00836DE5">
      <w:fldChar w:fldCharType="end"/>
    </w:r>
    <w:r w:rsidRPr="00836DE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28" w:rsidRPr="00836DE5" w:rsidRDefault="00714328">
    <w:pPr>
      <w:pStyle w:val="Sidhuvud"/>
      <w:jc w:val="center"/>
    </w:pPr>
    <w:r w:rsidRPr="00836DE5">
      <w:fldChar w:fldCharType="begin" w:fldLock="1"/>
    </w:r>
    <w:r w:rsidRPr="00836DE5">
      <w:instrText xml:space="preserve"> PAGE </w:instrText>
    </w:r>
    <w:r w:rsidRPr="00836DE5">
      <w:fldChar w:fldCharType="separate"/>
    </w:r>
    <w:r w:rsidR="00D678FA" w:rsidRPr="00836DE5">
      <w:t>1</w:t>
    </w:r>
    <w:r w:rsidRPr="00836DE5">
      <w:fldChar w:fldCharType="end"/>
    </w:r>
    <w:r w:rsidRPr="00836DE5">
      <w:t>(</w:t>
    </w:r>
    <w:r w:rsidRPr="00836DE5">
      <w:fldChar w:fldCharType="begin" w:fldLock="1"/>
    </w:r>
    <w:r w:rsidRPr="00836DE5">
      <w:instrText xml:space="preserve"> NUMPAGES </w:instrText>
    </w:r>
    <w:r w:rsidRPr="00836DE5">
      <w:fldChar w:fldCharType="separate"/>
    </w:r>
    <w:r w:rsidR="008858C0" w:rsidRPr="00836DE5">
      <w:t>3</w:t>
    </w:r>
    <w:r w:rsidRPr="00836DE5">
      <w:fldChar w:fldCharType="end"/>
    </w:r>
    <w:r w:rsidRPr="00836DE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E26" w:rsidRPr="00836DE5" w:rsidRDefault="00A82E26">
      <w:r w:rsidRPr="00836DE5">
        <w:separator/>
      </w:r>
    </w:p>
  </w:footnote>
  <w:footnote w:type="continuationSeparator" w:id="0">
    <w:p w:rsidR="00A82E26" w:rsidRPr="00836DE5" w:rsidRDefault="00A82E26">
      <w:r w:rsidRPr="00836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28" w:rsidRPr="00836DE5" w:rsidRDefault="00714328">
    <w:pPr>
      <w:pStyle w:val="Sidhuvud"/>
      <w:tabs>
        <w:tab w:val="clear" w:pos="4536"/>
      </w:tabs>
    </w:pPr>
    <w:r w:rsidRPr="00836DE5">
      <w:fldChar w:fldCharType="begin" w:fldLock="1"/>
    </w:r>
    <w:r w:rsidRPr="00836DE5">
      <w:instrText xml:space="preserve"> DOCPROPERTY "DocumentDate" </w:instrText>
    </w:r>
    <w:r w:rsidRPr="00836DE5">
      <w:fldChar w:fldCharType="separate"/>
    </w:r>
    <w:r w:rsidR="008858C0" w:rsidRPr="00836DE5">
      <w:t>Tisdagen den 27 november 2007</w:t>
    </w:r>
    <w:r w:rsidRPr="00836DE5">
      <w:fldChar w:fldCharType="end"/>
    </w:r>
    <w:r w:rsidRPr="00836DE5">
      <w:tab/>
    </w:r>
  </w:p>
  <w:p w:rsidR="00714328" w:rsidRPr="00836DE5" w:rsidRDefault="007143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36DE5">
      <w:rPr>
        <w:sz w:val="12"/>
      </w:rPr>
      <w:tab/>
    </w:r>
  </w:p>
  <w:p w:rsidR="00714328" w:rsidRPr="00836DE5" w:rsidRDefault="00714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28" w:rsidRPr="00836DE5" w:rsidRDefault="00836DE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36DE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328" w:rsidRPr="00836DE5" w:rsidRDefault="00714328">
    <w:pPr>
      <w:pStyle w:val="Dokumentrubrik"/>
      <w:spacing w:after="360"/>
    </w:pPr>
    <w:r w:rsidRPr="00836DE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4948193">
    <w:abstractNumId w:val="5"/>
  </w:num>
  <w:num w:numId="2" w16cid:durableId="880049975">
    <w:abstractNumId w:val="2"/>
  </w:num>
  <w:num w:numId="3" w16cid:durableId="725957578">
    <w:abstractNumId w:val="4"/>
  </w:num>
  <w:num w:numId="4" w16cid:durableId="1964534348">
    <w:abstractNumId w:val="1"/>
  </w:num>
  <w:num w:numId="5" w16cid:durableId="1142849137">
    <w:abstractNumId w:val="0"/>
  </w:num>
  <w:num w:numId="6" w16cid:durableId="302001996">
    <w:abstractNumId w:val="3"/>
  </w:num>
  <w:num w:numId="7" w16cid:durableId="850485765">
    <w:abstractNumId w:val="3"/>
  </w:num>
  <w:num w:numId="8" w16cid:durableId="4256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0D82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0E3C8E"/>
    <w:rsid w:val="00102AFC"/>
    <w:rsid w:val="00103C04"/>
    <w:rsid w:val="0012492B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68DB"/>
    <w:rsid w:val="001D7C4B"/>
    <w:rsid w:val="001E0CB1"/>
    <w:rsid w:val="001E4449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0326"/>
    <w:rsid w:val="002B3051"/>
    <w:rsid w:val="002C244C"/>
    <w:rsid w:val="002C2EDB"/>
    <w:rsid w:val="002C6F0F"/>
    <w:rsid w:val="002E546B"/>
    <w:rsid w:val="002F01F0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2F3C"/>
    <w:rsid w:val="003863CC"/>
    <w:rsid w:val="00386486"/>
    <w:rsid w:val="003945BB"/>
    <w:rsid w:val="003946B9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212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5F494B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328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A6648"/>
    <w:rsid w:val="007B01A2"/>
    <w:rsid w:val="007B3D13"/>
    <w:rsid w:val="007C0AB9"/>
    <w:rsid w:val="007D165E"/>
    <w:rsid w:val="007D7A4C"/>
    <w:rsid w:val="007D7F1E"/>
    <w:rsid w:val="007E4337"/>
    <w:rsid w:val="007F5CBC"/>
    <w:rsid w:val="00807049"/>
    <w:rsid w:val="00814CAC"/>
    <w:rsid w:val="00821A25"/>
    <w:rsid w:val="008351B2"/>
    <w:rsid w:val="00835D03"/>
    <w:rsid w:val="00836DE5"/>
    <w:rsid w:val="0084643C"/>
    <w:rsid w:val="00854C30"/>
    <w:rsid w:val="008600DA"/>
    <w:rsid w:val="0086222B"/>
    <w:rsid w:val="00873E43"/>
    <w:rsid w:val="008858C0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0D8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2E26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42F7B"/>
    <w:rsid w:val="00B503C7"/>
    <w:rsid w:val="00B52F86"/>
    <w:rsid w:val="00B56F2C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1923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678F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057B"/>
    <w:rsid w:val="00DE1DA3"/>
    <w:rsid w:val="00DE22E5"/>
    <w:rsid w:val="00DE550D"/>
    <w:rsid w:val="00DE65BE"/>
    <w:rsid w:val="00DF64A1"/>
    <w:rsid w:val="00DF7A9D"/>
    <w:rsid w:val="00E0128C"/>
    <w:rsid w:val="00E03BF3"/>
    <w:rsid w:val="00E16130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24BC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27331-66BA-4685-8DA6-C3A8C78C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494</Words>
  <Characters>3249</Characters>
  <Application>Microsoft Office Word</Application>
  <DocSecurity>4</DocSecurity>
  <Lines>270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2007/08:31</vt:lpstr>
      <vt:lpstr>Tisdagen den 27 november 2007</vt:lpstr>
    </vt:vector>
  </TitlesOfParts>
  <Company>Riksdagen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2007-11-26T15:39:00Z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november 2007</vt:lpwstr>
  </property>
  <property fmtid="{D5CDD505-2E9C-101B-9397-08002B2CF9AE}" pid="3" name="DocumentNumber">
    <vt:lpwstr>31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2007-11-27</vt:lpwstr>
  </property>
</Properties>
</file>