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CFF0C5A" w14:textId="77777777" w:rsidTr="00782EA9">
        <w:tc>
          <w:tcPr>
            <w:tcW w:w="9141" w:type="dxa"/>
          </w:tcPr>
          <w:p w14:paraId="5C7134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E01254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F89952A" w14:textId="77777777" w:rsidR="0096348C" w:rsidRPr="00477C9F" w:rsidRDefault="0096348C" w:rsidP="00477C9F">
      <w:pPr>
        <w:rPr>
          <w:sz w:val="22"/>
          <w:szCs w:val="22"/>
        </w:rPr>
      </w:pPr>
    </w:p>
    <w:p w14:paraId="4C2C362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6BB8B14" w14:textId="77777777" w:rsidTr="00F86ACF">
        <w:trPr>
          <w:cantSplit/>
          <w:trHeight w:val="742"/>
        </w:trPr>
        <w:tc>
          <w:tcPr>
            <w:tcW w:w="1790" w:type="dxa"/>
          </w:tcPr>
          <w:p w14:paraId="5725BA4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D68F0C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DEA66E7" w14:textId="1D222C1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2513E">
              <w:rPr>
                <w:b/>
                <w:sz w:val="22"/>
                <w:szCs w:val="22"/>
              </w:rPr>
              <w:t>3</w:t>
            </w:r>
          </w:p>
          <w:p w14:paraId="447A668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16DBF35" w14:textId="77777777" w:rsidTr="00F86ACF">
        <w:tc>
          <w:tcPr>
            <w:tcW w:w="1790" w:type="dxa"/>
          </w:tcPr>
          <w:p w14:paraId="03D34FC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CA8C3D6" w14:textId="4158EBB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B2513E">
              <w:rPr>
                <w:sz w:val="22"/>
                <w:szCs w:val="22"/>
              </w:rPr>
              <w:t>10-01</w:t>
            </w:r>
          </w:p>
        </w:tc>
      </w:tr>
      <w:tr w:rsidR="0096348C" w:rsidRPr="00477C9F" w14:paraId="75BB5762" w14:textId="77777777" w:rsidTr="00F86ACF">
        <w:tc>
          <w:tcPr>
            <w:tcW w:w="1790" w:type="dxa"/>
          </w:tcPr>
          <w:p w14:paraId="7A4D459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174B7C9" w14:textId="1397011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AF3139">
              <w:rPr>
                <w:sz w:val="22"/>
                <w:szCs w:val="22"/>
              </w:rPr>
              <w:t>46</w:t>
            </w:r>
            <w:r w:rsidR="00CF4ED5">
              <w:rPr>
                <w:sz w:val="22"/>
                <w:szCs w:val="22"/>
              </w:rPr>
              <w:t>–</w:t>
            </w:r>
            <w:r w:rsidR="00AF3139">
              <w:rPr>
                <w:sz w:val="22"/>
                <w:szCs w:val="22"/>
              </w:rPr>
              <w:t>11.48</w:t>
            </w:r>
          </w:p>
        </w:tc>
      </w:tr>
      <w:tr w:rsidR="0096348C" w:rsidRPr="00477C9F" w14:paraId="0021FDEF" w14:textId="77777777" w:rsidTr="00F86ACF">
        <w:tc>
          <w:tcPr>
            <w:tcW w:w="1790" w:type="dxa"/>
          </w:tcPr>
          <w:p w14:paraId="2F1441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72ACDB2" w14:textId="275E503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3176C41" w14:textId="77777777" w:rsidR="0096348C" w:rsidRPr="00477C9F" w:rsidRDefault="0096348C" w:rsidP="00477C9F">
      <w:pPr>
        <w:rPr>
          <w:sz w:val="22"/>
          <w:szCs w:val="22"/>
        </w:rPr>
      </w:pPr>
    </w:p>
    <w:p w14:paraId="24A0B67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847B3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1400657" w14:textId="77777777" w:rsidTr="00F86ACF">
        <w:tc>
          <w:tcPr>
            <w:tcW w:w="753" w:type="dxa"/>
          </w:tcPr>
          <w:p w14:paraId="29790A70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3922968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4B2F88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6B4974" w14:textId="6AA81413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B2513E">
              <w:rPr>
                <w:snapToGrid w:val="0"/>
                <w:sz w:val="22"/>
                <w:szCs w:val="22"/>
              </w:rPr>
              <w:t>2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72EDA0D5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55CA2718" w14:textId="77777777" w:rsidTr="00F86ACF">
        <w:tc>
          <w:tcPr>
            <w:tcW w:w="753" w:type="dxa"/>
          </w:tcPr>
          <w:p w14:paraId="74127309" w14:textId="23113EF3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313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FD67457" w14:textId="7F97C6B6" w:rsidR="00B2513E" w:rsidRPr="00B2513E" w:rsidRDefault="00B2513E" w:rsidP="00B2513E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B2513E">
              <w:rPr>
                <w:b/>
                <w:bCs/>
                <w:snapToGrid w:val="0"/>
                <w:sz w:val="22"/>
                <w:szCs w:val="22"/>
              </w:rPr>
              <w:t>Regeringsprotokollen</w:t>
            </w:r>
          </w:p>
          <w:p w14:paraId="1146C127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</w:p>
          <w:p w14:paraId="04B4C4B2" w14:textId="67230FD0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inleda en granskning av regeringsprotokollen.</w:t>
            </w:r>
          </w:p>
          <w:p w14:paraId="25EA8F59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</w:p>
          <w:p w14:paraId="328A0307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3A2F822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</w:p>
          <w:p w14:paraId="4E163353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2C39F7B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30C38414" w14:textId="77777777" w:rsidTr="00F86ACF">
        <w:tc>
          <w:tcPr>
            <w:tcW w:w="753" w:type="dxa"/>
          </w:tcPr>
          <w:p w14:paraId="474AB5D6" w14:textId="4CE3C62C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313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7C4E497C" w14:textId="4ED25DCE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 w:rsidRPr="00B2513E">
              <w:rPr>
                <w:b/>
                <w:bCs/>
                <w:snapToGrid w:val="0"/>
                <w:sz w:val="22"/>
                <w:szCs w:val="22"/>
              </w:rPr>
              <w:t>Propositionsavlämnandet</w:t>
            </w:r>
          </w:p>
          <w:p w14:paraId="7D8BB3BD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</w:p>
          <w:p w14:paraId="44BBE479" w14:textId="1B84CF86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inleda en granskning av propositionsavlämnandet.</w:t>
            </w:r>
          </w:p>
          <w:p w14:paraId="7738D051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</w:p>
          <w:p w14:paraId="599CB5E0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BFA355A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</w:p>
          <w:p w14:paraId="78DDBBDF" w14:textId="77777777" w:rsidR="00B2513E" w:rsidRDefault="00B2513E" w:rsidP="00B251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E940D00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6987E40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BBE6010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4A30FB9B" w14:textId="60EF3BEB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D73B8">
              <w:rPr>
                <w:sz w:val="22"/>
                <w:szCs w:val="22"/>
              </w:rPr>
              <w:t>t 2024-10-15</w:t>
            </w:r>
          </w:p>
          <w:p w14:paraId="54313D74" w14:textId="77777777" w:rsidR="008273F4" w:rsidRPr="0069143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00F644F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436BF0" w14:textId="77777777" w:rsidR="005805B8" w:rsidRDefault="005805B8" w:rsidP="005805B8">
      <w:pPr>
        <w:widowControl/>
        <w:rPr>
          <w:sz w:val="22"/>
          <w:szCs w:val="22"/>
        </w:rPr>
      </w:pPr>
    </w:p>
    <w:p w14:paraId="3E90885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3EC4EB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A52C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1D5B35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E4D184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940E9C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7767BA">
              <w:rPr>
                <w:sz w:val="20"/>
              </w:rPr>
              <w:t>1</w:t>
            </w:r>
            <w:r w:rsidR="00766AD3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A8F3F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2A54AD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A33EAD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4C56624" w14:textId="6D088C2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2513E">
              <w:rPr>
                <w:sz w:val="20"/>
              </w:rPr>
              <w:t>3</w:t>
            </w:r>
          </w:p>
        </w:tc>
      </w:tr>
      <w:tr w:rsidR="005805B8" w14:paraId="1AEA40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1F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DC3" w14:textId="59365A0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F313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D9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D86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045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7EE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37D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F75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6D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76E08E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51E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3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63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BF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617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72B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B7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7E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E4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1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608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8B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EFB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7E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9BC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C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7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770372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664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1FD" w14:textId="15299D49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0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1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C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2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9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9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C108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8755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74B" w14:textId="7883B6F5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C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F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B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1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9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5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B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D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1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9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3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82D3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3D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293C" w14:textId="700ED31B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3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C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C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7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9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9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03D6D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C8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39E" w14:textId="03C5A7A0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1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4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7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C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1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B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A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8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E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2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20420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73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68F" w14:textId="50BC5F7E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8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D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8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8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A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7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C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F2FC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2F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BD0" w14:textId="65A851B8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0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8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9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7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3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D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F5C72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29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D26" w14:textId="0553DDBC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2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B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2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6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1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4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4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6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AD0BB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3BF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7DB" w14:textId="7D6E1942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F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0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7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A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0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8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1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8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E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1CD0B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6E8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886" w14:textId="03CC0060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9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15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7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F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6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2E7F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B3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AF1" w14:textId="44371F0B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F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6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3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D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6A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39A61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85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E87" w14:textId="11AEBD5E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6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6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E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E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C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D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8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5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11F85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A4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64A" w14:textId="77A386DA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9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C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9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9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2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5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8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80F6A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7F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EC8" w14:textId="577952E1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E1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1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B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9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1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B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F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90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3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3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4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2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85C0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3D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A17" w14:textId="646D5AFA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4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6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A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0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4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F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2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C9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F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430D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35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65A" w14:textId="52480F79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4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D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9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9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5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E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0CD8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F4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E2C" w14:textId="318668F4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CB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0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3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CE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0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C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7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0925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F9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72F" w14:textId="0C7523DF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0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B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3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0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A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A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DA0FC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F35E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8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6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F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B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F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F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A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3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C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68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A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C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0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8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8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2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DEED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CE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CAA" w14:textId="04EDE394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6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B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9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D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F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B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E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6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3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53BB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BE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0AB" w14:textId="354055C5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6F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61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B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D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A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2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8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D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C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C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D81E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18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3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5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D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8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8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9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E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4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C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3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BA5D6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1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6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E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6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3E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C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F5CB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ABE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6B4" w14:textId="00273878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8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6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A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5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DD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E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0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CA44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45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8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A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7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E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9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A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4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F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DE3E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DE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888" w14:textId="7BADF529" w:rsidR="00244936" w:rsidRPr="00003AB2" w:rsidRDefault="00AF31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13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5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4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5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6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5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1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7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8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8DF38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843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4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1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D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F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A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3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0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0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87E7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8A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D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1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4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9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C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7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F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8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A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B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3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F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AB5E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6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6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E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F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0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8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A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9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8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B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7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1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50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6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E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802A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9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C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0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5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1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F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B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5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1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424A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6C7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6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FA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E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A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6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E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8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A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3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F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5EC1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3A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9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4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E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F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A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A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5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1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A9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4D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3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439E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3E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1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4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3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D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6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F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D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7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20E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6B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9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D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4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7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8A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D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9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3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5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8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BD2C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81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E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2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2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F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1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9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9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C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4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FB00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B0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F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0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C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8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D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6A80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88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2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E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9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F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F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84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1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D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5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4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ED33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EE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A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3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0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C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2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F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0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C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9D3A9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8F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1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A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1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E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8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B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F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86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6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3B31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01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3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3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6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F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F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A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9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8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7528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0B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B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2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F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8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E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E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38FD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FE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1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8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D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0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1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9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F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A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E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D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F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E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1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1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CF2A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25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C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7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1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6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D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6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1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3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E2EB5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E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9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4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2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2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D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B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9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A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1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EABD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5B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4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F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0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5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C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2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5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1684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87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3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8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D8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5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4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2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7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2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6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D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D238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E2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0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E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E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2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F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A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E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0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A40F5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17D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8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5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A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3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E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0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D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A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4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F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740E1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1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1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7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8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2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1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3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4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8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A09B0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4EA2E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BC06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0CC0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0844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AFA6FA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8043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C77171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BE788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923518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499E61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D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139"/>
    <w:rsid w:val="00AF32C5"/>
    <w:rsid w:val="00AF4EF8"/>
    <w:rsid w:val="00AF6DAF"/>
    <w:rsid w:val="00AF7C8D"/>
    <w:rsid w:val="00B11C9C"/>
    <w:rsid w:val="00B15788"/>
    <w:rsid w:val="00B17845"/>
    <w:rsid w:val="00B2513E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D73B8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09D3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06EB5"/>
  <w15:chartTrackingRefBased/>
  <w15:docId w15:val="{8F99C013-5ADC-443C-8AC6-F0BC77DB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</TotalTime>
  <Pages>2</Pages>
  <Words>306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</cp:revision>
  <cp:lastPrinted>2021-05-04T07:05:00Z</cp:lastPrinted>
  <dcterms:created xsi:type="dcterms:W3CDTF">2024-09-30T11:46:00Z</dcterms:created>
  <dcterms:modified xsi:type="dcterms:W3CDTF">2024-10-16T11:07:00Z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