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9D4E7" w14:textId="77777777" w:rsidR="006E04A4" w:rsidRPr="00CD7560" w:rsidRDefault="001E6EE8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1</w:t>
      </w:r>
      <w:bookmarkEnd w:id="1"/>
    </w:p>
    <w:p w14:paraId="74B9D4E8" w14:textId="77777777" w:rsidR="006E04A4" w:rsidRDefault="001E6EE8">
      <w:pPr>
        <w:pStyle w:val="Datum"/>
        <w:outlineLvl w:val="0"/>
      </w:pPr>
      <w:bookmarkStart w:id="2" w:name="DocumentDate"/>
      <w:r>
        <w:t>Tisdagen den 10 september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E46844" w14:paraId="74B9D4ED" w14:textId="77777777" w:rsidTr="006050CD">
        <w:trPr>
          <w:cantSplit/>
        </w:trPr>
        <w:tc>
          <w:tcPr>
            <w:tcW w:w="440" w:type="dxa"/>
          </w:tcPr>
          <w:p w14:paraId="74B9D4E9" w14:textId="77777777" w:rsidR="006E04A4" w:rsidRDefault="001E6EE8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01" w:type="dxa"/>
          </w:tcPr>
          <w:p w14:paraId="74B9D4EA" w14:textId="77777777" w:rsidR="006E04A4" w:rsidRDefault="001E6EE8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10.30</w:t>
            </w:r>
          </w:p>
        </w:tc>
        <w:tc>
          <w:tcPr>
            <w:tcW w:w="386" w:type="dxa"/>
          </w:tcPr>
          <w:p w14:paraId="74B9D4EB" w14:textId="77777777" w:rsidR="006E04A4" w:rsidRDefault="006050CD"/>
        </w:tc>
        <w:tc>
          <w:tcPr>
            <w:tcW w:w="7287" w:type="dxa"/>
          </w:tcPr>
          <w:p w14:paraId="74B9D4EC" w14:textId="77777777" w:rsidR="006E04A4" w:rsidRDefault="001E6EE8">
            <w:pPr>
              <w:pStyle w:val="Plenum"/>
              <w:tabs>
                <w:tab w:val="clear" w:pos="1418"/>
              </w:tabs>
              <w:ind w:right="1"/>
            </w:pPr>
            <w:r>
              <w:t>Upprop</w:t>
            </w:r>
          </w:p>
        </w:tc>
      </w:tr>
    </w:tbl>
    <w:p w14:paraId="74B9D4F3" w14:textId="77777777" w:rsidR="006E04A4" w:rsidRDefault="001E6EE8">
      <w:pPr>
        <w:pStyle w:val="StreckLngt"/>
      </w:pPr>
      <w:r>
        <w:tab/>
      </w:r>
    </w:p>
    <w:p w14:paraId="74B9D4F4" w14:textId="77777777" w:rsidR="00121B42" w:rsidRDefault="001E6EE8" w:rsidP="00121B42">
      <w:pPr>
        <w:pStyle w:val="Blankrad"/>
      </w:pPr>
      <w:r>
        <w:t xml:space="preserve">      </w:t>
      </w:r>
    </w:p>
    <w:p w14:paraId="74B9D4F5" w14:textId="77777777" w:rsidR="00CF242C" w:rsidRDefault="001E6EE8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E46844" w14:paraId="74B9D4F9" w14:textId="77777777" w:rsidTr="00055526">
        <w:trPr>
          <w:cantSplit/>
        </w:trPr>
        <w:tc>
          <w:tcPr>
            <w:tcW w:w="567" w:type="dxa"/>
          </w:tcPr>
          <w:p w14:paraId="74B9D4F6" w14:textId="77777777" w:rsidR="001D7AF0" w:rsidRDefault="001E6EE8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74B9D4F7" w14:textId="77777777" w:rsidR="006E04A4" w:rsidRDefault="001E6EE8" w:rsidP="000326E3">
            <w:pPr>
              <w:pStyle w:val="HuvudrubrikEnsam"/>
            </w:pPr>
            <w:r>
              <w:t>Inledning</w:t>
            </w:r>
          </w:p>
        </w:tc>
        <w:tc>
          <w:tcPr>
            <w:tcW w:w="2055" w:type="dxa"/>
          </w:tcPr>
          <w:p w14:paraId="74B9D4F8" w14:textId="77777777" w:rsidR="006E04A4" w:rsidRDefault="006050CD" w:rsidP="00C84F80"/>
        </w:tc>
      </w:tr>
      <w:tr w:rsidR="00E46844" w14:paraId="74B9D4FD" w14:textId="77777777" w:rsidTr="00055526">
        <w:trPr>
          <w:cantSplit/>
        </w:trPr>
        <w:tc>
          <w:tcPr>
            <w:tcW w:w="567" w:type="dxa"/>
          </w:tcPr>
          <w:p w14:paraId="74B9D4FA" w14:textId="77777777" w:rsidR="001D7AF0" w:rsidRDefault="001E6EE8" w:rsidP="00C84F80">
            <w:pPr>
              <w:pStyle w:val="FlistaNrRubriknr"/>
            </w:pPr>
            <w:r>
              <w:t>2</w:t>
            </w:r>
          </w:p>
        </w:tc>
        <w:tc>
          <w:tcPr>
            <w:tcW w:w="6663" w:type="dxa"/>
          </w:tcPr>
          <w:p w14:paraId="74B9D4FB" w14:textId="77777777" w:rsidR="006E04A4" w:rsidRDefault="001E6EE8" w:rsidP="000326E3">
            <w:pPr>
              <w:pStyle w:val="HuvudrubrikEnsam"/>
            </w:pPr>
            <w:r>
              <w:t>Anmälan om frånvaro från dagens sammanträde</w:t>
            </w:r>
          </w:p>
        </w:tc>
        <w:tc>
          <w:tcPr>
            <w:tcW w:w="2055" w:type="dxa"/>
          </w:tcPr>
          <w:p w14:paraId="74B9D4FC" w14:textId="77777777" w:rsidR="006E04A4" w:rsidRDefault="006050CD" w:rsidP="00C84F80"/>
        </w:tc>
      </w:tr>
      <w:tr w:rsidR="00E46844" w14:paraId="74B9D501" w14:textId="77777777" w:rsidTr="00055526">
        <w:trPr>
          <w:cantSplit/>
        </w:trPr>
        <w:tc>
          <w:tcPr>
            <w:tcW w:w="567" w:type="dxa"/>
          </w:tcPr>
          <w:p w14:paraId="74B9D4FE" w14:textId="77777777" w:rsidR="001D7AF0" w:rsidRDefault="006050CD" w:rsidP="00C84F80">
            <w:pPr>
              <w:keepNext/>
            </w:pPr>
          </w:p>
        </w:tc>
        <w:tc>
          <w:tcPr>
            <w:tcW w:w="6663" w:type="dxa"/>
          </w:tcPr>
          <w:p w14:paraId="74B9D4FF" w14:textId="77777777" w:rsidR="006E04A4" w:rsidRDefault="001E6EE8" w:rsidP="000326E3">
            <w:pPr>
              <w:pStyle w:val="HuvudrubrikEnsam"/>
              <w:keepNext/>
            </w:pPr>
            <w:r>
              <w:t>Anmälan om ersättare för statsråd</w:t>
            </w:r>
          </w:p>
        </w:tc>
        <w:tc>
          <w:tcPr>
            <w:tcW w:w="2055" w:type="dxa"/>
          </w:tcPr>
          <w:p w14:paraId="74B9D500" w14:textId="77777777" w:rsidR="006E04A4" w:rsidRDefault="006050CD" w:rsidP="00C84F80">
            <w:pPr>
              <w:keepNext/>
            </w:pPr>
          </w:p>
        </w:tc>
      </w:tr>
      <w:tr w:rsidR="00E46844" w14:paraId="74B9D505" w14:textId="77777777" w:rsidTr="00055526">
        <w:trPr>
          <w:cantSplit/>
        </w:trPr>
        <w:tc>
          <w:tcPr>
            <w:tcW w:w="567" w:type="dxa"/>
          </w:tcPr>
          <w:p w14:paraId="74B9D502" w14:textId="77777777" w:rsidR="001D7AF0" w:rsidRDefault="001E6EE8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4B9D503" w14:textId="77777777" w:rsidR="006E04A4" w:rsidRDefault="001E6EE8" w:rsidP="000326E3">
            <w:r>
              <w:t>Adam Reuterskiöld (M) som ersättare för statsrådet Tobias Billström (M) fr.o.m. den 6 september tills vidare</w:t>
            </w:r>
          </w:p>
        </w:tc>
        <w:tc>
          <w:tcPr>
            <w:tcW w:w="2055" w:type="dxa"/>
          </w:tcPr>
          <w:p w14:paraId="74B9D504" w14:textId="77777777" w:rsidR="006E04A4" w:rsidRDefault="006050CD" w:rsidP="00C84F80"/>
        </w:tc>
      </w:tr>
      <w:tr w:rsidR="00E46844" w14:paraId="74B9D509" w14:textId="77777777" w:rsidTr="00055526">
        <w:trPr>
          <w:cantSplit/>
        </w:trPr>
        <w:tc>
          <w:tcPr>
            <w:tcW w:w="567" w:type="dxa"/>
          </w:tcPr>
          <w:p w14:paraId="74B9D506" w14:textId="77777777" w:rsidR="001D7AF0" w:rsidRDefault="001E6EE8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4B9D507" w14:textId="77777777" w:rsidR="006E04A4" w:rsidRDefault="001E6EE8" w:rsidP="000326E3">
            <w:r>
              <w:t>Joanna Lewerentz (M) som ersättare för statsrådet Niklas Wykman (M) fr.o.m. den 6 september tills vidare</w:t>
            </w:r>
          </w:p>
        </w:tc>
        <w:tc>
          <w:tcPr>
            <w:tcW w:w="2055" w:type="dxa"/>
          </w:tcPr>
          <w:p w14:paraId="74B9D508" w14:textId="77777777" w:rsidR="006E04A4" w:rsidRDefault="006050CD" w:rsidP="00C84F80"/>
        </w:tc>
      </w:tr>
      <w:tr w:rsidR="00E46844" w14:paraId="74B9D50D" w14:textId="77777777" w:rsidTr="00055526">
        <w:trPr>
          <w:cantSplit/>
        </w:trPr>
        <w:tc>
          <w:tcPr>
            <w:tcW w:w="567" w:type="dxa"/>
          </w:tcPr>
          <w:p w14:paraId="74B9D50A" w14:textId="77777777" w:rsidR="001D7AF0" w:rsidRDefault="006050CD" w:rsidP="00C84F80">
            <w:pPr>
              <w:keepNext/>
            </w:pPr>
          </w:p>
        </w:tc>
        <w:tc>
          <w:tcPr>
            <w:tcW w:w="6663" w:type="dxa"/>
          </w:tcPr>
          <w:p w14:paraId="74B9D50B" w14:textId="77777777" w:rsidR="006E04A4" w:rsidRDefault="001E6EE8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74B9D50C" w14:textId="77777777" w:rsidR="006E04A4" w:rsidRDefault="006050CD" w:rsidP="00C84F80">
            <w:pPr>
              <w:keepNext/>
            </w:pPr>
          </w:p>
        </w:tc>
      </w:tr>
      <w:tr w:rsidR="00E46844" w14:paraId="74B9D511" w14:textId="77777777" w:rsidTr="00055526">
        <w:trPr>
          <w:cantSplit/>
        </w:trPr>
        <w:tc>
          <w:tcPr>
            <w:tcW w:w="567" w:type="dxa"/>
          </w:tcPr>
          <w:p w14:paraId="74B9D50E" w14:textId="77777777" w:rsidR="001D7AF0" w:rsidRDefault="001E6EE8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4B9D50F" w14:textId="77777777" w:rsidR="006E04A4" w:rsidRDefault="001E6EE8" w:rsidP="000326E3">
            <w:r>
              <w:t>Fredrik Saweståhl (M) som ersättare fr.o.m. den 6 september 2024 t.o.m. den 13 april 2025 under Magdalena Thuressons (M) ledighet</w:t>
            </w:r>
          </w:p>
        </w:tc>
        <w:tc>
          <w:tcPr>
            <w:tcW w:w="2055" w:type="dxa"/>
          </w:tcPr>
          <w:p w14:paraId="74B9D510" w14:textId="77777777" w:rsidR="006E04A4" w:rsidRDefault="006050CD" w:rsidP="00C84F80"/>
        </w:tc>
      </w:tr>
      <w:tr w:rsidR="00E46844" w14:paraId="74B9D515" w14:textId="77777777" w:rsidTr="00055526">
        <w:trPr>
          <w:cantSplit/>
        </w:trPr>
        <w:tc>
          <w:tcPr>
            <w:tcW w:w="567" w:type="dxa"/>
          </w:tcPr>
          <w:p w14:paraId="74B9D512" w14:textId="77777777" w:rsidR="001D7AF0" w:rsidRDefault="001E6EE8" w:rsidP="00C84F80">
            <w:pPr>
              <w:pStyle w:val="FlistaNrRubriknr"/>
            </w:pPr>
            <w:r>
              <w:t>6</w:t>
            </w:r>
          </w:p>
        </w:tc>
        <w:tc>
          <w:tcPr>
            <w:tcW w:w="6663" w:type="dxa"/>
          </w:tcPr>
          <w:p w14:paraId="74B9D513" w14:textId="77777777" w:rsidR="006E04A4" w:rsidRDefault="001E6EE8" w:rsidP="000326E3">
            <w:pPr>
              <w:pStyle w:val="HuvudrubrikEnsam"/>
            </w:pPr>
            <w:r>
              <w:t>Upprop</w:t>
            </w:r>
          </w:p>
        </w:tc>
        <w:tc>
          <w:tcPr>
            <w:tcW w:w="2055" w:type="dxa"/>
          </w:tcPr>
          <w:p w14:paraId="74B9D514" w14:textId="77777777" w:rsidR="006E04A4" w:rsidRDefault="006050CD" w:rsidP="00C84F80"/>
        </w:tc>
      </w:tr>
      <w:tr w:rsidR="00E46844" w14:paraId="74B9D519" w14:textId="77777777" w:rsidTr="00055526">
        <w:trPr>
          <w:cantSplit/>
        </w:trPr>
        <w:tc>
          <w:tcPr>
            <w:tcW w:w="567" w:type="dxa"/>
          </w:tcPr>
          <w:p w14:paraId="74B9D516" w14:textId="77777777" w:rsidR="001D7AF0" w:rsidRDefault="006050CD" w:rsidP="00C84F80">
            <w:pPr>
              <w:keepNext/>
            </w:pPr>
          </w:p>
        </w:tc>
        <w:tc>
          <w:tcPr>
            <w:tcW w:w="6663" w:type="dxa"/>
          </w:tcPr>
          <w:p w14:paraId="74B9D517" w14:textId="77777777" w:rsidR="006E04A4" w:rsidRDefault="001E6EE8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74B9D518" w14:textId="77777777" w:rsidR="006E04A4" w:rsidRDefault="006050CD" w:rsidP="00C84F80">
            <w:pPr>
              <w:keepNext/>
            </w:pPr>
          </w:p>
        </w:tc>
      </w:tr>
      <w:tr w:rsidR="00E46844" w14:paraId="74B9D51D" w14:textId="77777777" w:rsidTr="00055526">
        <w:trPr>
          <w:cantSplit/>
        </w:trPr>
        <w:tc>
          <w:tcPr>
            <w:tcW w:w="567" w:type="dxa"/>
          </w:tcPr>
          <w:p w14:paraId="74B9D51A" w14:textId="77777777" w:rsidR="001D7AF0" w:rsidRDefault="001E6EE8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4B9D51B" w14:textId="77777777" w:rsidR="006E04A4" w:rsidRDefault="001E6EE8" w:rsidP="000326E3">
            <w:r>
              <w:t>Justering av protokoll från sammanträdet tisdagen den 20 augusti</w:t>
            </w:r>
          </w:p>
        </w:tc>
        <w:tc>
          <w:tcPr>
            <w:tcW w:w="2055" w:type="dxa"/>
          </w:tcPr>
          <w:p w14:paraId="74B9D51C" w14:textId="77777777" w:rsidR="006E04A4" w:rsidRDefault="006050CD" w:rsidP="00C84F80"/>
        </w:tc>
      </w:tr>
      <w:tr w:rsidR="00E46844" w14:paraId="74B9D521" w14:textId="77777777" w:rsidTr="00055526">
        <w:trPr>
          <w:cantSplit/>
        </w:trPr>
        <w:tc>
          <w:tcPr>
            <w:tcW w:w="567" w:type="dxa"/>
          </w:tcPr>
          <w:p w14:paraId="74B9D51E" w14:textId="77777777" w:rsidR="001D7AF0" w:rsidRDefault="006050CD" w:rsidP="00C84F80">
            <w:pPr>
              <w:keepNext/>
            </w:pPr>
          </w:p>
        </w:tc>
        <w:tc>
          <w:tcPr>
            <w:tcW w:w="6663" w:type="dxa"/>
          </w:tcPr>
          <w:p w14:paraId="74B9D51F" w14:textId="77777777" w:rsidR="006E04A4" w:rsidRDefault="001E6EE8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74B9D520" w14:textId="77777777" w:rsidR="006E04A4" w:rsidRDefault="006050CD" w:rsidP="00C84F80">
            <w:pPr>
              <w:keepNext/>
            </w:pPr>
          </w:p>
        </w:tc>
      </w:tr>
      <w:tr w:rsidR="00E46844" w14:paraId="74B9D525" w14:textId="77777777" w:rsidTr="00055526">
        <w:trPr>
          <w:cantSplit/>
        </w:trPr>
        <w:tc>
          <w:tcPr>
            <w:tcW w:w="567" w:type="dxa"/>
          </w:tcPr>
          <w:p w14:paraId="74B9D522" w14:textId="77777777" w:rsidR="001D7AF0" w:rsidRDefault="001E6EE8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4B9D523" w14:textId="77777777" w:rsidR="006E04A4" w:rsidRDefault="001E6EE8" w:rsidP="000326E3">
            <w:r>
              <w:t>Tobias Billström (M) som ledamot i riksdagen</w:t>
            </w:r>
          </w:p>
        </w:tc>
        <w:tc>
          <w:tcPr>
            <w:tcW w:w="2055" w:type="dxa"/>
          </w:tcPr>
          <w:p w14:paraId="74B9D524" w14:textId="77777777" w:rsidR="006E04A4" w:rsidRDefault="006050CD" w:rsidP="00C84F80"/>
        </w:tc>
      </w:tr>
      <w:tr w:rsidR="00E46844" w14:paraId="74B9D529" w14:textId="77777777" w:rsidTr="00055526">
        <w:trPr>
          <w:cantSplit/>
        </w:trPr>
        <w:tc>
          <w:tcPr>
            <w:tcW w:w="567" w:type="dxa"/>
          </w:tcPr>
          <w:p w14:paraId="74B9D526" w14:textId="77777777" w:rsidR="001D7AF0" w:rsidRDefault="006050CD" w:rsidP="00C84F80">
            <w:pPr>
              <w:keepNext/>
            </w:pPr>
          </w:p>
        </w:tc>
        <w:tc>
          <w:tcPr>
            <w:tcW w:w="6663" w:type="dxa"/>
          </w:tcPr>
          <w:p w14:paraId="74B9D527" w14:textId="77777777" w:rsidR="006E04A4" w:rsidRDefault="001E6EE8" w:rsidP="000326E3">
            <w:pPr>
              <w:pStyle w:val="HuvudrubrikEnsam"/>
              <w:keepNext/>
            </w:pPr>
            <w:r>
              <w:t>Meddelande om statsministerns frågestund</w:t>
            </w:r>
          </w:p>
        </w:tc>
        <w:tc>
          <w:tcPr>
            <w:tcW w:w="2055" w:type="dxa"/>
          </w:tcPr>
          <w:p w14:paraId="74B9D528" w14:textId="77777777" w:rsidR="006E04A4" w:rsidRDefault="006050CD" w:rsidP="00C84F80">
            <w:pPr>
              <w:keepNext/>
            </w:pPr>
          </w:p>
        </w:tc>
      </w:tr>
      <w:tr w:rsidR="00E46844" w14:paraId="74B9D52D" w14:textId="77777777" w:rsidTr="00055526">
        <w:trPr>
          <w:cantSplit/>
        </w:trPr>
        <w:tc>
          <w:tcPr>
            <w:tcW w:w="567" w:type="dxa"/>
          </w:tcPr>
          <w:p w14:paraId="74B9D52A" w14:textId="77777777" w:rsidR="001D7AF0" w:rsidRDefault="001E6EE8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4B9D52B" w14:textId="77777777" w:rsidR="006E04A4" w:rsidRDefault="001E6EE8" w:rsidP="000326E3">
            <w:r>
              <w:t>Torsdagen den 12 september kl. 14.00</w:t>
            </w:r>
          </w:p>
        </w:tc>
        <w:tc>
          <w:tcPr>
            <w:tcW w:w="2055" w:type="dxa"/>
          </w:tcPr>
          <w:p w14:paraId="74B9D52C" w14:textId="77777777" w:rsidR="006E04A4" w:rsidRDefault="006050CD" w:rsidP="00C84F80"/>
        </w:tc>
      </w:tr>
      <w:tr w:rsidR="00E46844" w14:paraId="74B9D531" w14:textId="77777777" w:rsidTr="00055526">
        <w:trPr>
          <w:cantSplit/>
        </w:trPr>
        <w:tc>
          <w:tcPr>
            <w:tcW w:w="567" w:type="dxa"/>
          </w:tcPr>
          <w:p w14:paraId="74B9D52E" w14:textId="77777777" w:rsidR="001D7AF0" w:rsidRDefault="006050CD" w:rsidP="00C84F80">
            <w:pPr>
              <w:keepNext/>
            </w:pPr>
          </w:p>
        </w:tc>
        <w:tc>
          <w:tcPr>
            <w:tcW w:w="6663" w:type="dxa"/>
          </w:tcPr>
          <w:p w14:paraId="74B9D52F" w14:textId="77777777" w:rsidR="006E04A4" w:rsidRDefault="001E6EE8" w:rsidP="000326E3">
            <w:pPr>
              <w:pStyle w:val="HuvudrubrikEnsam"/>
              <w:keepNext/>
            </w:pPr>
            <w:r>
              <w:t>Meddelande om debatt med anledning av budgetpropositionens avlämnande</w:t>
            </w:r>
          </w:p>
        </w:tc>
        <w:tc>
          <w:tcPr>
            <w:tcW w:w="2055" w:type="dxa"/>
          </w:tcPr>
          <w:p w14:paraId="74B9D530" w14:textId="77777777" w:rsidR="006E04A4" w:rsidRDefault="006050CD" w:rsidP="00C84F80">
            <w:pPr>
              <w:keepNext/>
            </w:pPr>
          </w:p>
        </w:tc>
      </w:tr>
      <w:tr w:rsidR="00E46844" w14:paraId="74B9D535" w14:textId="77777777" w:rsidTr="00055526">
        <w:trPr>
          <w:cantSplit/>
        </w:trPr>
        <w:tc>
          <w:tcPr>
            <w:tcW w:w="567" w:type="dxa"/>
          </w:tcPr>
          <w:p w14:paraId="74B9D532" w14:textId="77777777" w:rsidR="001D7AF0" w:rsidRDefault="001E6EE8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4B9D533" w14:textId="77777777" w:rsidR="006E04A4" w:rsidRDefault="001E6EE8" w:rsidP="000326E3">
            <w:r>
              <w:t>Torsdagen den 19 september kl. 13.00</w:t>
            </w:r>
          </w:p>
        </w:tc>
        <w:tc>
          <w:tcPr>
            <w:tcW w:w="2055" w:type="dxa"/>
          </w:tcPr>
          <w:p w14:paraId="74B9D534" w14:textId="77777777" w:rsidR="006E04A4" w:rsidRDefault="006050CD" w:rsidP="00C84F80"/>
        </w:tc>
      </w:tr>
      <w:tr w:rsidR="00E46844" w14:paraId="74B9D539" w14:textId="77777777" w:rsidTr="00055526">
        <w:trPr>
          <w:cantSplit/>
        </w:trPr>
        <w:tc>
          <w:tcPr>
            <w:tcW w:w="567" w:type="dxa"/>
          </w:tcPr>
          <w:p w14:paraId="74B9D536" w14:textId="77777777" w:rsidR="001D7AF0" w:rsidRDefault="006050CD" w:rsidP="00C84F80">
            <w:pPr>
              <w:keepNext/>
            </w:pPr>
          </w:p>
        </w:tc>
        <w:tc>
          <w:tcPr>
            <w:tcW w:w="6663" w:type="dxa"/>
          </w:tcPr>
          <w:p w14:paraId="74B9D537" w14:textId="77777777" w:rsidR="006E04A4" w:rsidRDefault="001E6EE8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74B9D538" w14:textId="77777777" w:rsidR="006E04A4" w:rsidRDefault="006050CD" w:rsidP="00C84F80">
            <w:pPr>
              <w:keepNext/>
            </w:pPr>
          </w:p>
        </w:tc>
      </w:tr>
      <w:tr w:rsidR="00E46844" w14:paraId="74B9D53D" w14:textId="77777777" w:rsidTr="00055526">
        <w:trPr>
          <w:cantSplit/>
        </w:trPr>
        <w:tc>
          <w:tcPr>
            <w:tcW w:w="567" w:type="dxa"/>
          </w:tcPr>
          <w:p w14:paraId="74B9D53A" w14:textId="77777777" w:rsidR="001D7AF0" w:rsidRDefault="001E6EE8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4B9D53B" w14:textId="77777777" w:rsidR="006E04A4" w:rsidRDefault="001E6EE8" w:rsidP="000326E3">
            <w:r>
              <w:t xml:space="preserve">2023/24:844 av Elisabeth Thand Ringqvist (C) </w:t>
            </w:r>
            <w:r>
              <w:br/>
              <w:t>Nattågen till Jämtland</w:t>
            </w:r>
          </w:p>
        </w:tc>
        <w:tc>
          <w:tcPr>
            <w:tcW w:w="2055" w:type="dxa"/>
          </w:tcPr>
          <w:p w14:paraId="74B9D53C" w14:textId="77777777" w:rsidR="006E04A4" w:rsidRDefault="006050CD" w:rsidP="00C84F80"/>
        </w:tc>
      </w:tr>
      <w:tr w:rsidR="00E46844" w14:paraId="74B9D541" w14:textId="77777777" w:rsidTr="00055526">
        <w:trPr>
          <w:cantSplit/>
        </w:trPr>
        <w:tc>
          <w:tcPr>
            <w:tcW w:w="567" w:type="dxa"/>
          </w:tcPr>
          <w:p w14:paraId="74B9D53E" w14:textId="77777777" w:rsidR="001D7AF0" w:rsidRDefault="001E6EE8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4B9D53F" w14:textId="77777777" w:rsidR="006E04A4" w:rsidRDefault="001E6EE8" w:rsidP="000326E3">
            <w:r>
              <w:t xml:space="preserve">2023/24:846 av Jytte Guteland (S) </w:t>
            </w:r>
            <w:r>
              <w:br/>
              <w:t>Luftföroreningar och bilprovningen</w:t>
            </w:r>
          </w:p>
        </w:tc>
        <w:tc>
          <w:tcPr>
            <w:tcW w:w="2055" w:type="dxa"/>
          </w:tcPr>
          <w:p w14:paraId="74B9D540" w14:textId="77777777" w:rsidR="006E04A4" w:rsidRDefault="006050CD" w:rsidP="00C84F80"/>
        </w:tc>
      </w:tr>
      <w:tr w:rsidR="00E46844" w14:paraId="74B9D545" w14:textId="77777777" w:rsidTr="00055526">
        <w:trPr>
          <w:cantSplit/>
        </w:trPr>
        <w:tc>
          <w:tcPr>
            <w:tcW w:w="567" w:type="dxa"/>
          </w:tcPr>
          <w:p w14:paraId="74B9D542" w14:textId="77777777" w:rsidR="001D7AF0" w:rsidRDefault="006050CD" w:rsidP="00C84F80">
            <w:pPr>
              <w:keepNext/>
            </w:pPr>
          </w:p>
        </w:tc>
        <w:tc>
          <w:tcPr>
            <w:tcW w:w="6663" w:type="dxa"/>
          </w:tcPr>
          <w:p w14:paraId="74B9D543" w14:textId="77777777" w:rsidR="006E04A4" w:rsidRDefault="001E6EE8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74B9D544" w14:textId="77777777" w:rsidR="006E04A4" w:rsidRDefault="001E6EE8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E46844" w14:paraId="74B9D549" w14:textId="77777777" w:rsidTr="00055526">
        <w:trPr>
          <w:cantSplit/>
        </w:trPr>
        <w:tc>
          <w:tcPr>
            <w:tcW w:w="567" w:type="dxa"/>
          </w:tcPr>
          <w:p w14:paraId="74B9D546" w14:textId="77777777" w:rsidR="001D7AF0" w:rsidRDefault="006050CD" w:rsidP="00C84F80">
            <w:pPr>
              <w:keepNext/>
            </w:pPr>
          </w:p>
        </w:tc>
        <w:tc>
          <w:tcPr>
            <w:tcW w:w="6663" w:type="dxa"/>
          </w:tcPr>
          <w:p w14:paraId="74B9D547" w14:textId="77777777" w:rsidR="006E04A4" w:rsidRDefault="001E6EE8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74B9D548" w14:textId="77777777" w:rsidR="006E04A4" w:rsidRDefault="006050CD" w:rsidP="00C84F80">
            <w:pPr>
              <w:keepNext/>
            </w:pPr>
          </w:p>
        </w:tc>
      </w:tr>
      <w:tr w:rsidR="00E46844" w14:paraId="74B9D54D" w14:textId="77777777" w:rsidTr="00055526">
        <w:trPr>
          <w:cantSplit/>
        </w:trPr>
        <w:tc>
          <w:tcPr>
            <w:tcW w:w="567" w:type="dxa"/>
          </w:tcPr>
          <w:p w14:paraId="74B9D54A" w14:textId="77777777" w:rsidR="001D7AF0" w:rsidRDefault="001E6EE8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580FB674" w14:textId="77777777" w:rsidR="006E04A4" w:rsidRDefault="001E6EE8" w:rsidP="000326E3">
            <w:r>
              <w:t>2023/24:140 2024 års redogörelse för företag med statligt ägande</w:t>
            </w:r>
          </w:p>
          <w:p w14:paraId="098619B8" w14:textId="77777777" w:rsidR="001E6EE8" w:rsidRPr="001E6EE8" w:rsidRDefault="001E6EE8" w:rsidP="001E6EE8">
            <w:pPr>
              <w:rPr>
                <w:i/>
                <w:iCs/>
              </w:rPr>
            </w:pPr>
            <w:r w:rsidRPr="001E6EE8">
              <w:rPr>
                <w:i/>
                <w:iCs/>
              </w:rPr>
              <w:t>Kammaren har beslutat om förlängd motionstid för denna skrivelse</w:t>
            </w:r>
          </w:p>
          <w:p w14:paraId="74B9D54B" w14:textId="78955087" w:rsidR="001E6EE8" w:rsidRDefault="001E6EE8" w:rsidP="001E6EE8">
            <w:r w:rsidRPr="001E6EE8">
              <w:rPr>
                <w:i/>
                <w:iCs/>
              </w:rPr>
              <w:t>Motionstiden utgår den 25 september</w:t>
            </w:r>
          </w:p>
        </w:tc>
        <w:tc>
          <w:tcPr>
            <w:tcW w:w="2055" w:type="dxa"/>
          </w:tcPr>
          <w:p w14:paraId="74B9D54C" w14:textId="77777777" w:rsidR="006E04A4" w:rsidRDefault="001E6EE8" w:rsidP="00C84F80">
            <w:r>
              <w:t>NU</w:t>
            </w:r>
          </w:p>
        </w:tc>
      </w:tr>
      <w:tr w:rsidR="00E46844" w14:paraId="74B9D551" w14:textId="77777777" w:rsidTr="00055526">
        <w:trPr>
          <w:cantSplit/>
        </w:trPr>
        <w:tc>
          <w:tcPr>
            <w:tcW w:w="567" w:type="dxa"/>
          </w:tcPr>
          <w:p w14:paraId="74B9D54E" w14:textId="77777777" w:rsidR="001D7AF0" w:rsidRDefault="001E6EE8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848B05D" w14:textId="77777777" w:rsidR="006E04A4" w:rsidRDefault="001E6EE8" w:rsidP="000326E3">
            <w:r>
              <w:t>2023/24:153 Riksrevisionens rapport om Allmänna arvsfonden</w:t>
            </w:r>
          </w:p>
          <w:p w14:paraId="4138A967" w14:textId="77777777" w:rsidR="001E6EE8" w:rsidRPr="001E6EE8" w:rsidRDefault="001E6EE8" w:rsidP="001E6EE8">
            <w:pPr>
              <w:rPr>
                <w:i/>
                <w:iCs/>
              </w:rPr>
            </w:pPr>
            <w:r w:rsidRPr="001E6EE8">
              <w:rPr>
                <w:i/>
                <w:iCs/>
              </w:rPr>
              <w:t>Kammaren har beslutat om förlängd motionstid för denna skrivelse</w:t>
            </w:r>
          </w:p>
          <w:p w14:paraId="74B9D54F" w14:textId="35C7AA83" w:rsidR="001E6EE8" w:rsidRDefault="001E6EE8" w:rsidP="001E6EE8">
            <w:r w:rsidRPr="001E6EE8">
              <w:rPr>
                <w:i/>
                <w:iCs/>
              </w:rPr>
              <w:t>Motionstiden utgår den 25 september</w:t>
            </w:r>
          </w:p>
        </w:tc>
        <w:tc>
          <w:tcPr>
            <w:tcW w:w="2055" w:type="dxa"/>
          </w:tcPr>
          <w:p w14:paraId="74B9D550" w14:textId="77777777" w:rsidR="006E04A4" w:rsidRDefault="001E6EE8" w:rsidP="00C84F80">
            <w:r>
              <w:t>SoU</w:t>
            </w:r>
          </w:p>
        </w:tc>
      </w:tr>
      <w:tr w:rsidR="00E46844" w14:paraId="74B9D555" w14:textId="77777777" w:rsidTr="00055526">
        <w:trPr>
          <w:cantSplit/>
        </w:trPr>
        <w:tc>
          <w:tcPr>
            <w:tcW w:w="567" w:type="dxa"/>
          </w:tcPr>
          <w:p w14:paraId="74B9D552" w14:textId="77777777" w:rsidR="001D7AF0" w:rsidRDefault="001E6EE8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3EC06A29" w14:textId="77777777" w:rsidR="006E04A4" w:rsidRDefault="001E6EE8" w:rsidP="000326E3">
            <w:r>
              <w:t>2023/24:165 Riksrevisionens rapport om kortutbildade arbetssökandes övergång till reguljär utbildning</w:t>
            </w:r>
          </w:p>
          <w:p w14:paraId="402804D7" w14:textId="77777777" w:rsidR="001E6EE8" w:rsidRPr="001E6EE8" w:rsidRDefault="001E6EE8" w:rsidP="001E6EE8">
            <w:pPr>
              <w:rPr>
                <w:i/>
                <w:iCs/>
              </w:rPr>
            </w:pPr>
            <w:r w:rsidRPr="001E6EE8">
              <w:rPr>
                <w:i/>
                <w:iCs/>
              </w:rPr>
              <w:t>Kammaren har beslutat om förlängd motionstid för denna skrivelse</w:t>
            </w:r>
          </w:p>
          <w:p w14:paraId="74B9D553" w14:textId="5A4E7A8E" w:rsidR="001E6EE8" w:rsidRDefault="001E6EE8" w:rsidP="001E6EE8">
            <w:r w:rsidRPr="001E6EE8">
              <w:rPr>
                <w:i/>
                <w:iCs/>
              </w:rPr>
              <w:t>Motionstiden utgår den 25 september</w:t>
            </w:r>
          </w:p>
        </w:tc>
        <w:tc>
          <w:tcPr>
            <w:tcW w:w="2055" w:type="dxa"/>
          </w:tcPr>
          <w:p w14:paraId="74B9D554" w14:textId="77777777" w:rsidR="006E04A4" w:rsidRDefault="001E6EE8" w:rsidP="00C84F80">
            <w:r>
              <w:t>AU</w:t>
            </w:r>
          </w:p>
        </w:tc>
      </w:tr>
    </w:tbl>
    <w:p w14:paraId="74B9D556" w14:textId="77777777" w:rsidR="00517888" w:rsidRPr="00F221DA" w:rsidRDefault="001E6EE8" w:rsidP="00137840">
      <w:pPr>
        <w:pStyle w:val="Blankrad"/>
      </w:pPr>
      <w:r>
        <w:t xml:space="preserve">     </w:t>
      </w:r>
    </w:p>
    <w:p w14:paraId="74B9D557" w14:textId="77777777" w:rsidR="00121B42" w:rsidRDefault="001E6EE8" w:rsidP="00121B42">
      <w:pPr>
        <w:pStyle w:val="Blankrad"/>
      </w:pPr>
      <w:r>
        <w:t xml:space="preserve">     </w:t>
      </w:r>
    </w:p>
    <w:p w14:paraId="74B9D558" w14:textId="77777777" w:rsidR="006E04A4" w:rsidRPr="00F221DA" w:rsidRDefault="006050CD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E46844" w14:paraId="74B9D55B" w14:textId="77777777" w:rsidTr="00D774A8">
        <w:tc>
          <w:tcPr>
            <w:tcW w:w="567" w:type="dxa"/>
          </w:tcPr>
          <w:p w14:paraId="74B9D559" w14:textId="77777777" w:rsidR="00D774A8" w:rsidRDefault="006050CD">
            <w:pPr>
              <w:pStyle w:val="IngenText"/>
            </w:pPr>
          </w:p>
        </w:tc>
        <w:tc>
          <w:tcPr>
            <w:tcW w:w="8718" w:type="dxa"/>
          </w:tcPr>
          <w:p w14:paraId="74B9D55A" w14:textId="77777777" w:rsidR="00D774A8" w:rsidRDefault="001E6EE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4B9D55C" w14:textId="77777777" w:rsidR="006E04A4" w:rsidRPr="00852BA1" w:rsidRDefault="006050CD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9D56E" w14:textId="77777777" w:rsidR="00E038CB" w:rsidRDefault="001E6EE8">
      <w:pPr>
        <w:spacing w:line="240" w:lineRule="auto"/>
      </w:pPr>
      <w:r>
        <w:separator/>
      </w:r>
    </w:p>
  </w:endnote>
  <w:endnote w:type="continuationSeparator" w:id="0">
    <w:p w14:paraId="74B9D570" w14:textId="77777777" w:rsidR="00E038CB" w:rsidRDefault="001E6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D562" w14:textId="77777777" w:rsidR="00BE217A" w:rsidRDefault="006050C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D563" w14:textId="77777777" w:rsidR="00D73249" w:rsidRDefault="001E6EE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6050CD">
      <w:fldChar w:fldCharType="begin"/>
    </w:r>
    <w:r w:rsidR="006050CD">
      <w:instrText xml:space="preserve"> NUMPAGES </w:instrText>
    </w:r>
    <w:r w:rsidR="006050CD">
      <w:fldChar w:fldCharType="separate"/>
    </w:r>
    <w:r>
      <w:rPr>
        <w:noProof/>
      </w:rPr>
      <w:t>2</w:t>
    </w:r>
    <w:r w:rsidR="006050CD">
      <w:rPr>
        <w:noProof/>
      </w:rPr>
      <w:fldChar w:fldCharType="end"/>
    </w:r>
    <w:r>
      <w:t>)</w:t>
    </w:r>
  </w:p>
  <w:p w14:paraId="74B9D564" w14:textId="77777777" w:rsidR="00D73249" w:rsidRDefault="006050C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D568" w14:textId="77777777" w:rsidR="00D73249" w:rsidRDefault="001E6EE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6050CD">
      <w:fldChar w:fldCharType="begin"/>
    </w:r>
    <w:r w:rsidR="006050CD">
      <w:instrText xml:space="preserve"> NUMPAGES </w:instrText>
    </w:r>
    <w:r w:rsidR="006050CD">
      <w:fldChar w:fldCharType="separate"/>
    </w:r>
    <w:r>
      <w:t>1</w:t>
    </w:r>
    <w:r w:rsidR="006050CD">
      <w:fldChar w:fldCharType="end"/>
    </w:r>
    <w:r>
      <w:t>)</w:t>
    </w:r>
  </w:p>
  <w:p w14:paraId="74B9D569" w14:textId="77777777" w:rsidR="00D73249" w:rsidRDefault="006050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D56A" w14:textId="77777777" w:rsidR="00E038CB" w:rsidRDefault="001E6EE8">
      <w:pPr>
        <w:spacing w:line="240" w:lineRule="auto"/>
      </w:pPr>
      <w:r>
        <w:separator/>
      </w:r>
    </w:p>
  </w:footnote>
  <w:footnote w:type="continuationSeparator" w:id="0">
    <w:p w14:paraId="74B9D56C" w14:textId="77777777" w:rsidR="00E038CB" w:rsidRDefault="001E6E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D55D" w14:textId="77777777" w:rsidR="00BE217A" w:rsidRDefault="006050C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D55E" w14:textId="2605F593" w:rsidR="00D73249" w:rsidRDefault="006050CD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A81F9F">
      <w:t>Tisdagen den 10 september 2024</w:t>
    </w:r>
    <w:r>
      <w:fldChar w:fldCharType="end"/>
    </w:r>
  </w:p>
  <w:p w14:paraId="74B9D55F" w14:textId="77777777" w:rsidR="00D73249" w:rsidRDefault="001E6EE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4B9D560" w14:textId="77777777" w:rsidR="00D73249" w:rsidRDefault="006050CD"/>
  <w:p w14:paraId="74B9D561" w14:textId="77777777" w:rsidR="00D73249" w:rsidRDefault="006050C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D565" w14:textId="77777777" w:rsidR="00D73249" w:rsidRDefault="001E6EE8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4B9D56A" wp14:editId="74B9D56B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B9D566" w14:textId="77777777" w:rsidR="00D73249" w:rsidRDefault="001E6EE8" w:rsidP="00BE217A">
    <w:pPr>
      <w:pStyle w:val="Dokumentrubrik"/>
      <w:spacing w:after="360"/>
    </w:pPr>
    <w:r>
      <w:t>Föredragningslista</w:t>
    </w:r>
  </w:p>
  <w:p w14:paraId="74B9D567" w14:textId="77777777" w:rsidR="00D73249" w:rsidRDefault="006050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E812BBC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9820C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7C43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882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B0DA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D1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8CA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768A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BEDB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E46844"/>
    <w:rsid w:val="001E6EE8"/>
    <w:rsid w:val="006050CD"/>
    <w:rsid w:val="00A81F9F"/>
    <w:rsid w:val="00E038CB"/>
    <w:rsid w:val="00E4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D4E7"/>
  <w15:docId w15:val="{9BB82E3C-858B-4DBA-8076-024DD85B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2024-09-10</SAFIR_Sammantradesdatum_Doc>
    <SAFIR_SammantradeID xmlns="C07A1A6C-0B19-41D9-BDF8-F523BA3921EB">60d0628c-db09-4ac3-b88b-c7dff38eb1b3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01CDF96A-DC2D-43FA-B10B-BF41CB089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2</Pages>
  <Words>249</Words>
  <Characters>1503</Characters>
  <Application>Microsoft Office Word</Application>
  <DocSecurity>0</DocSecurity>
  <Lines>115</Lines>
  <Paragraphs>64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50</cp:revision>
  <cp:lastPrinted>2024-09-09T13:40:00Z</cp:lastPrinted>
  <dcterms:created xsi:type="dcterms:W3CDTF">2013-03-22T09:28:00Z</dcterms:created>
  <dcterms:modified xsi:type="dcterms:W3CDTF">2024-09-09T13:43:00Z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10 september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