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A5FC0C" w14:textId="77777777">
      <w:pPr>
        <w:pStyle w:val="Normalutanindragellerluft"/>
      </w:pPr>
      <w:bookmarkStart w:name="_Toc106800475" w:id="0"/>
      <w:bookmarkStart w:name="_Toc106801300" w:id="1"/>
    </w:p>
    <w:p xmlns:w14="http://schemas.microsoft.com/office/word/2010/wordml" w:rsidRPr="009B062B" w:rsidR="00AF30DD" w:rsidP="00CE5212" w:rsidRDefault="00CE5212" w14:paraId="61C31340" w14:textId="77777777">
      <w:pPr>
        <w:pStyle w:val="RubrikFrslagTIllRiksdagsbeslut"/>
      </w:pPr>
      <w:sdt>
        <w:sdtPr>
          <w:alias w:val="CC_Boilerplate_4"/>
          <w:tag w:val="CC_Boilerplate_4"/>
          <w:id w:val="-1644581176"/>
          <w:lock w:val="sdtContentLocked"/>
          <w:placeholder>
            <w:docPart w:val="44126A0B5B8748FA8F754744FE770701"/>
          </w:placeholder>
          <w:text/>
        </w:sdtPr>
        <w:sdtEndPr/>
        <w:sdtContent>
          <w:r w:rsidRPr="009B062B" w:rsidR="00AF30DD">
            <w:t>Förslag till riksdagsbeslut</w:t>
          </w:r>
        </w:sdtContent>
      </w:sdt>
      <w:bookmarkEnd w:id="0"/>
      <w:bookmarkEnd w:id="1"/>
    </w:p>
    <w:sdt>
      <w:sdtPr>
        <w:tag w:val="d1b2ec89-5a06-4483-855c-56f894e195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förutsättningarna för att lagstifta om aktiv dödshjälp (läkarledd assisterad död) under tydligt avgränsade och strikt reglerade former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ACDAF0843E40CBBA87983D00C27A4A"/>
        </w:placeholder>
        <w:text/>
      </w:sdtPr>
      <w:sdtEndPr/>
      <w:sdtContent>
        <w:p xmlns:w14="http://schemas.microsoft.com/office/word/2010/wordml" w:rsidRPr="009B062B" w:rsidR="006D79C9" w:rsidP="00333E95" w:rsidRDefault="006D79C9" w14:paraId="3F9AC913" w14:textId="77777777">
          <w:pPr>
            <w:pStyle w:val="Rubrik1"/>
          </w:pPr>
          <w:r>
            <w:t>Motivering</w:t>
          </w:r>
        </w:p>
      </w:sdtContent>
    </w:sdt>
    <w:bookmarkEnd w:displacedByCustomXml="prev" w:id="3"/>
    <w:bookmarkEnd w:displacedByCustomXml="prev" w:id="4"/>
    <w:p xmlns:w14="http://schemas.microsoft.com/office/word/2010/wordml" w:rsidR="008E1347" w:rsidP="008E1347" w:rsidRDefault="00316668" w14:paraId="46A897D8" w14:textId="6A34E895">
      <w:pPr>
        <w:pStyle w:val="Normalutanindragellerluft"/>
      </w:pPr>
      <w:r>
        <w:tab/>
      </w:r>
      <w:r w:rsidR="008E1347">
        <w:t>Frihet och självbestämmande är grundbultar i moderat politik. Rätten att fatta avgörande beslut om sin egen kropp och sitt eget liv ska omfatta hela livscykeln, så även den sista tiden. För vissa patienter, trots god palliativ vård, kvarstår outhärdligt lidande där inga rimliga behandlingsalternativ återstår. I dessa fall bör individens egen vilja och värdighet väga tungt.</w:t>
      </w:r>
    </w:p>
    <w:p xmlns:w14="http://schemas.microsoft.com/office/word/2010/wordml" w:rsidR="008E1347" w:rsidP="008E1347" w:rsidRDefault="00316668" w14:paraId="4B39B4AC" w14:textId="7A5F9C4F">
      <w:pPr>
        <w:pStyle w:val="Normalutanindragellerluft"/>
      </w:pPr>
      <w:r>
        <w:tab/>
      </w:r>
      <w:r w:rsidR="008E1347">
        <w:t xml:space="preserve">I dag är aktiv dödshjälp i praktiken förbjudet i Sverige; endast avstående från eller avbrytande av behandling (passiv dödshjälp) regleras. Detta skapar en situation där människor ibland tvingas välja mellan plågor eller att försöka lösa saken på egen hand, ofta i det fördolda. Samtidigt visar svenska undersökningar att opinionen kring medicinskt assisterad död är delad, vilket understryker behovet av en saklig, grundlig och transparent utredning. </w:t>
      </w:r>
    </w:p>
    <w:p xmlns:w14="http://schemas.microsoft.com/office/word/2010/wordml" w:rsidR="008E1347" w:rsidP="008E1347" w:rsidRDefault="008E1347" w14:paraId="2C557BD5" w14:textId="4210DDA1">
      <w:pPr>
        <w:pStyle w:val="Normalutanindragellerluft"/>
      </w:pPr>
      <w:r>
        <w:lastRenderedPageBreak/>
        <w:t xml:space="preserve">Internationella erfarenheter visar att lagstiftning om assisterad död kan utformas med klara kriterier, tydliga processer för samtycke, krav på specialistmedicinsk bedömning, andraopinion och oberoende prövning/rapportering. En svensk utredning bör objektivt granska olika modeller, vad som fungerat, vilka risker som uppstått och hur robusta skyddsmekanismer byggts in allt i syfte att föreslå en modell som passar svensk rättstradition och medicinsk praxis. </w:t>
      </w:r>
    </w:p>
    <w:p xmlns:w14="http://schemas.microsoft.com/office/word/2010/wordml" w:rsidR="00316668" w:rsidP="008E1347" w:rsidRDefault="00316668" w14:paraId="72D8BB2A" w14:textId="5EC37E3E">
      <w:pPr>
        <w:pStyle w:val="Normalutanindragellerluft"/>
      </w:pPr>
      <w:r>
        <w:tab/>
      </w:r>
      <w:r w:rsidR="008E1347">
        <w:t xml:space="preserve">Som moderat är det viktigt att man kombinerar respekt för individens valfrihet med tydliga skyddsavstånd för att skydda utsatta grupper. </w:t>
      </w:r>
      <w:r w:rsidRPr="008E1347" w:rsidR="008E1347">
        <w:t>Att slå vakt om individens frihet i den sista livsfasen behöver inte stå i motsats till ett starkt skydd för svaga och utsatta. Tvärtom bör en moderat ansats förena maximal valfrihet för den som är kapabel att välja, med maximal skyddsnivå för dem som är sårbara.</w:t>
      </w:r>
    </w:p>
    <w:sdt>
      <w:sdtPr>
        <w:rPr>
          <w:i/>
          <w:noProof/>
        </w:rPr>
        <w:alias w:val="CC_Underskrifter"/>
        <w:tag w:val="CC_Underskrifter"/>
        <w:id w:val="583496634"/>
        <w:lock w:val="sdtContentLocked"/>
        <w:placeholder>
          <w:docPart w:val="54414C26A21A45A28BBAA52E26FA228F"/>
        </w:placeholder>
      </w:sdtPr>
      <w:sdtEndPr/>
      <w:sdtContent>
        <w:p xmlns:w14="http://schemas.microsoft.com/office/word/2010/wordml" w:rsidR="00CE5212" w:rsidP="00CE5212" w:rsidRDefault="00CE5212" w14:paraId="443A7B10" w14:textId="77777777">
          <w:pPr/>
          <w:r/>
        </w:p>
        <w:p xmlns:w14="http://schemas.microsoft.com/office/word/2010/wordml" w:rsidR="00CE5212" w:rsidP="00CE5212" w:rsidRDefault="00CE5212" w14:paraId="053FC405" w14:textId="6D29F9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B15F82" w14:textId="7A4F9C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29D4" w14:textId="77777777" w:rsidR="002D1CF2" w:rsidRDefault="002D1CF2" w:rsidP="000C1CAD">
      <w:pPr>
        <w:spacing w:line="240" w:lineRule="auto"/>
      </w:pPr>
      <w:r>
        <w:separator/>
      </w:r>
    </w:p>
  </w:endnote>
  <w:endnote w:type="continuationSeparator" w:id="0">
    <w:p w14:paraId="4BB364A6" w14:textId="77777777" w:rsidR="002D1CF2" w:rsidRDefault="002D1C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A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34F0" w14:textId="28937A7E" w:rsidR="00262EA3" w:rsidRPr="00CE5212" w:rsidRDefault="00262EA3" w:rsidP="00CE52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F524" w14:textId="77777777" w:rsidR="002D1CF2" w:rsidRDefault="002D1CF2" w:rsidP="000C1CAD">
      <w:pPr>
        <w:spacing w:line="240" w:lineRule="auto"/>
      </w:pPr>
      <w:r>
        <w:separator/>
      </w:r>
    </w:p>
  </w:footnote>
  <w:footnote w:type="continuationSeparator" w:id="0">
    <w:p w14:paraId="5215866D" w14:textId="77777777" w:rsidR="002D1CF2" w:rsidRDefault="002D1C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586E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15651B" wp14:anchorId="4FA8CE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5212" w14:paraId="73A98ACC" w14:textId="47BB07F7">
                          <w:pPr>
                            <w:jc w:val="right"/>
                          </w:pPr>
                          <w:sdt>
                            <w:sdtPr>
                              <w:alias w:val="CC_Noformat_Partikod"/>
                              <w:tag w:val="CC_Noformat_Partikod"/>
                              <w:id w:val="-53464382"/>
                              <w:placeholder>
                                <w:docPart w:val="7BA6B1A7179C430BBF0754DBAF51ED78"/>
                              </w:placeholder>
                              <w:text/>
                            </w:sdtPr>
                            <w:sdtEndPr/>
                            <w:sdtContent>
                              <w:r w:rsidR="008E1347">
                                <w:t>M</w:t>
                              </w:r>
                            </w:sdtContent>
                          </w:sdt>
                          <w:sdt>
                            <w:sdtPr>
                              <w:alias w:val="CC_Noformat_Partinummer"/>
                              <w:tag w:val="CC_Noformat_Partinummer"/>
                              <w:id w:val="-1709555926"/>
                              <w:placeholder>
                                <w:docPart w:val="C7B415F257614E14BED43068DBFF783E"/>
                              </w:placeholder>
                              <w:text/>
                            </w:sdtPr>
                            <w:sdtEndPr/>
                            <w:sdtContent>
                              <w:r w:rsidR="00316668">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A8CE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5212" w14:paraId="73A98ACC" w14:textId="47BB07F7">
                    <w:pPr>
                      <w:jc w:val="right"/>
                    </w:pPr>
                    <w:sdt>
                      <w:sdtPr>
                        <w:alias w:val="CC_Noformat_Partikod"/>
                        <w:tag w:val="CC_Noformat_Partikod"/>
                        <w:id w:val="-53464382"/>
                        <w:placeholder>
                          <w:docPart w:val="7BA6B1A7179C430BBF0754DBAF51ED78"/>
                        </w:placeholder>
                        <w:text/>
                      </w:sdtPr>
                      <w:sdtEndPr/>
                      <w:sdtContent>
                        <w:r w:rsidR="008E1347">
                          <w:t>M</w:t>
                        </w:r>
                      </w:sdtContent>
                    </w:sdt>
                    <w:sdt>
                      <w:sdtPr>
                        <w:alias w:val="CC_Noformat_Partinummer"/>
                        <w:tag w:val="CC_Noformat_Partinummer"/>
                        <w:id w:val="-1709555926"/>
                        <w:placeholder>
                          <w:docPart w:val="C7B415F257614E14BED43068DBFF783E"/>
                        </w:placeholder>
                        <w:text/>
                      </w:sdtPr>
                      <w:sdtEndPr/>
                      <w:sdtContent>
                        <w:r w:rsidR="00316668">
                          <w:t>1808</w:t>
                        </w:r>
                      </w:sdtContent>
                    </w:sdt>
                  </w:p>
                </w:txbxContent>
              </v:textbox>
              <w10:wrap anchorx="page"/>
            </v:shape>
          </w:pict>
        </mc:Fallback>
      </mc:AlternateContent>
    </w:r>
  </w:p>
  <w:p w:rsidRPr="00293C4F" w:rsidR="00262EA3" w:rsidP="00776B74" w:rsidRDefault="00262EA3" w14:paraId="0686A1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0E4C66" w14:textId="77777777">
    <w:pPr>
      <w:jc w:val="right"/>
    </w:pPr>
  </w:p>
  <w:p w:rsidR="00262EA3" w:rsidP="00776B74" w:rsidRDefault="00262EA3" w14:paraId="0F9591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E5212" w14:paraId="3789AE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737DB0" wp14:anchorId="41D48E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5212" w14:paraId="3807A750" w14:textId="030E6F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1347">
          <w:t>M</w:t>
        </w:r>
      </w:sdtContent>
    </w:sdt>
    <w:sdt>
      <w:sdtPr>
        <w:alias w:val="CC_Noformat_Partinummer"/>
        <w:tag w:val="CC_Noformat_Partinummer"/>
        <w:id w:val="-2014525982"/>
        <w:text/>
      </w:sdtPr>
      <w:sdtEndPr/>
      <w:sdtContent>
        <w:r w:rsidR="00316668">
          <w:t>1808</w:t>
        </w:r>
      </w:sdtContent>
    </w:sdt>
  </w:p>
  <w:p w:rsidRPr="008227B3" w:rsidR="00262EA3" w:rsidP="008227B3" w:rsidRDefault="00CE5212" w14:paraId="18AA88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5212" w14:paraId="613AA198" w14:textId="03D51C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:3262</w:t>
        </w:r>
      </w:sdtContent>
    </w:sdt>
  </w:p>
  <w:p w:rsidR="00262EA3" w:rsidP="00E03A3D" w:rsidRDefault="00CE5212" w14:paraId="21563EF4" w14:textId="6E95BA02">
    <w:pPr>
      <w:pStyle w:val="Motionr"/>
    </w:pPr>
    <w:sdt>
      <w:sdtPr>
        <w:alias w:val="CC_Noformat_Avtext"/>
        <w:tag w:val="CC_Noformat_Avtext"/>
        <w:id w:val="-2020768203"/>
        <w:lock w:val="sdtContentLocked"/>
        <w:placeholder>
          <w:docPart w:val="7BA6B1A7179C430BBF0754DBAF51ED78"/>
        </w:placeholder>
        <w15:appearance w15:val="hidden"/>
        <w:text/>
      </w:sdtPr>
      <w:sdtEndPr/>
      <w:sdtContent>
        <w:r>
          <w:t>av Alexandra Anstrell (M)</w:t>
        </w:r>
      </w:sdtContent>
    </w:sdt>
  </w:p>
  <w:sdt>
    <w:sdtPr>
      <w:alias w:val="CC_Noformat_Rubtext"/>
      <w:tag w:val="CC_Noformat_Rubtext"/>
      <w:id w:val="-218060500"/>
      <w:lock w:val="sdtContentLocked"/>
      <w:placeholder>
        <w:docPart w:val="C7B415F257614E14BED43068DBFF783E"/>
      </w:placeholder>
      <w:text/>
    </w:sdtPr>
    <w:sdtEndPr/>
    <w:sdtContent>
      <w:p w:rsidR="00262EA3" w:rsidP="00283E0F" w:rsidRDefault="008E1347" w14:paraId="04B9DE5A" w14:textId="613ECD41">
        <w:pPr>
          <w:pStyle w:val="FSHRub2"/>
        </w:pPr>
        <w:r>
          <w:t>Möjlighet till aktiv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6993CF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13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F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6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AA"/>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47"/>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8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6C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12"/>
    <w:rsid w:val="00CE524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16"/>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FE1DE"/>
  <w15:chartTrackingRefBased/>
  <w15:docId w15:val="{2C767057-DFA3-4F98-899C-12565F2E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0245429">
      <w:bodyDiv w:val="1"/>
      <w:marLeft w:val="0"/>
      <w:marRight w:val="0"/>
      <w:marTop w:val="0"/>
      <w:marBottom w:val="0"/>
      <w:divBdr>
        <w:top w:val="none" w:sz="0" w:space="0" w:color="auto"/>
        <w:left w:val="none" w:sz="0" w:space="0" w:color="auto"/>
        <w:bottom w:val="none" w:sz="0" w:space="0" w:color="auto"/>
        <w:right w:val="none" w:sz="0" w:space="0" w:color="auto"/>
      </w:divBdr>
    </w:div>
    <w:div w:id="12635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26A0B5B8748FA8F754744FE770701"/>
        <w:category>
          <w:name w:val="Allmänt"/>
          <w:gallery w:val="placeholder"/>
        </w:category>
        <w:types>
          <w:type w:val="bbPlcHdr"/>
        </w:types>
        <w:behaviors>
          <w:behavior w:val="content"/>
        </w:behaviors>
        <w:guid w:val="{D53132DC-B816-43FC-88BD-79586380E010}"/>
      </w:docPartPr>
      <w:docPartBody>
        <w:p w:rsidR="00BE164E" w:rsidRDefault="00A565B6">
          <w:pPr>
            <w:pStyle w:val="44126A0B5B8748FA8F754744FE770701"/>
          </w:pPr>
          <w:r w:rsidRPr="005A0A93">
            <w:rPr>
              <w:rStyle w:val="Platshllartext"/>
            </w:rPr>
            <w:t>Förslag till riksdagsbeslut</w:t>
          </w:r>
        </w:p>
      </w:docPartBody>
    </w:docPart>
    <w:docPart>
      <w:docPartPr>
        <w:name w:val="E2F4701B365D4EA09D6CD1A88E80485C"/>
        <w:category>
          <w:name w:val="Allmänt"/>
          <w:gallery w:val="placeholder"/>
        </w:category>
        <w:types>
          <w:type w:val="bbPlcHdr"/>
        </w:types>
        <w:behaviors>
          <w:behavior w:val="content"/>
        </w:behaviors>
        <w:guid w:val="{6A925EF7-C785-418F-ADC6-B92DE1CA66B1}"/>
      </w:docPartPr>
      <w:docPartBody>
        <w:p w:rsidR="00BE164E" w:rsidRDefault="00A565B6">
          <w:pPr>
            <w:pStyle w:val="E2F4701B365D4EA09D6CD1A88E8048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ACDAF0843E40CBBA87983D00C27A4A"/>
        <w:category>
          <w:name w:val="Allmänt"/>
          <w:gallery w:val="placeholder"/>
        </w:category>
        <w:types>
          <w:type w:val="bbPlcHdr"/>
        </w:types>
        <w:behaviors>
          <w:behavior w:val="content"/>
        </w:behaviors>
        <w:guid w:val="{54DFB90E-9A2B-47E8-A500-5EA41C6AE133}"/>
      </w:docPartPr>
      <w:docPartBody>
        <w:p w:rsidR="00BE164E" w:rsidRDefault="00A565B6">
          <w:pPr>
            <w:pStyle w:val="81ACDAF0843E40CBBA87983D00C27A4A"/>
          </w:pPr>
          <w:r w:rsidRPr="005A0A93">
            <w:rPr>
              <w:rStyle w:val="Platshllartext"/>
            </w:rPr>
            <w:t>Motivering</w:t>
          </w:r>
        </w:p>
      </w:docPartBody>
    </w:docPart>
    <w:docPart>
      <w:docPartPr>
        <w:name w:val="54414C26A21A45A28BBAA52E26FA228F"/>
        <w:category>
          <w:name w:val="Allmänt"/>
          <w:gallery w:val="placeholder"/>
        </w:category>
        <w:types>
          <w:type w:val="bbPlcHdr"/>
        </w:types>
        <w:behaviors>
          <w:behavior w:val="content"/>
        </w:behaviors>
        <w:guid w:val="{A81BA322-0D7E-45EC-A25A-8F6DBEA4EB28}"/>
      </w:docPartPr>
      <w:docPartBody>
        <w:p w:rsidR="00BE164E" w:rsidRDefault="00A565B6">
          <w:pPr>
            <w:pStyle w:val="54414C26A21A45A28BBAA52E26FA228F"/>
          </w:pPr>
          <w:r w:rsidRPr="009B077E">
            <w:rPr>
              <w:rStyle w:val="Platshllartext"/>
            </w:rPr>
            <w:t>Namn på motionärer infogas/tas bort via panelen.</w:t>
          </w:r>
        </w:p>
      </w:docPartBody>
    </w:docPart>
    <w:docPart>
      <w:docPartPr>
        <w:name w:val="7BA6B1A7179C430BBF0754DBAF51ED78"/>
        <w:category>
          <w:name w:val="Allmänt"/>
          <w:gallery w:val="placeholder"/>
        </w:category>
        <w:types>
          <w:type w:val="bbPlcHdr"/>
        </w:types>
        <w:behaviors>
          <w:behavior w:val="content"/>
        </w:behaviors>
        <w:guid w:val="{6B73D39D-D6E6-4C81-ACF1-412FA8B891FF}"/>
      </w:docPartPr>
      <w:docPartBody>
        <w:p w:rsidR="00BE164E" w:rsidRDefault="00A565B6">
          <w:pPr>
            <w:pStyle w:val="7BA6B1A7179C430BBF0754DBAF51ED78"/>
          </w:pPr>
          <w:r>
            <w:rPr>
              <w:rStyle w:val="Platshllartext"/>
            </w:rPr>
            <w:t xml:space="preserve"> </w:t>
          </w:r>
        </w:p>
      </w:docPartBody>
    </w:docPart>
    <w:docPart>
      <w:docPartPr>
        <w:name w:val="C7B415F257614E14BED43068DBFF783E"/>
        <w:category>
          <w:name w:val="Allmänt"/>
          <w:gallery w:val="placeholder"/>
        </w:category>
        <w:types>
          <w:type w:val="bbPlcHdr"/>
        </w:types>
        <w:behaviors>
          <w:behavior w:val="content"/>
        </w:behaviors>
        <w:guid w:val="{6C33EC97-19EF-452C-85FF-EA593114CDFC}"/>
      </w:docPartPr>
      <w:docPartBody>
        <w:p w:rsidR="00BE164E" w:rsidRDefault="00A565B6">
          <w:pPr>
            <w:pStyle w:val="C7B415F257614E14BED43068DBFF78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4E"/>
    <w:rsid w:val="00584377"/>
    <w:rsid w:val="00A565B6"/>
    <w:rsid w:val="00BE1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126A0B5B8748FA8F754744FE770701">
    <w:name w:val="44126A0B5B8748FA8F754744FE770701"/>
  </w:style>
  <w:style w:type="paragraph" w:customStyle="1" w:styleId="E2F4701B365D4EA09D6CD1A88E80485C">
    <w:name w:val="E2F4701B365D4EA09D6CD1A88E80485C"/>
  </w:style>
  <w:style w:type="paragraph" w:customStyle="1" w:styleId="81ACDAF0843E40CBBA87983D00C27A4A">
    <w:name w:val="81ACDAF0843E40CBBA87983D00C27A4A"/>
  </w:style>
  <w:style w:type="paragraph" w:customStyle="1" w:styleId="54414C26A21A45A28BBAA52E26FA228F">
    <w:name w:val="54414C26A21A45A28BBAA52E26FA228F"/>
  </w:style>
  <w:style w:type="paragraph" w:customStyle="1" w:styleId="7BA6B1A7179C430BBF0754DBAF51ED78">
    <w:name w:val="7BA6B1A7179C430BBF0754DBAF51ED78"/>
  </w:style>
  <w:style w:type="paragraph" w:customStyle="1" w:styleId="C7B415F257614E14BED43068DBFF783E">
    <w:name w:val="C7B415F257614E14BED43068DBFF7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D871A-4B81-4A9B-918B-DA531375678A}"/>
</file>

<file path=customXml/itemProps2.xml><?xml version="1.0" encoding="utf-8"?>
<ds:datastoreItem xmlns:ds="http://schemas.openxmlformats.org/officeDocument/2006/customXml" ds:itemID="{CA9C59B3-80A0-4FE1-AFD1-4EE3AADF7E53}"/>
</file>

<file path=customXml/itemProps3.xml><?xml version="1.0" encoding="utf-8"?>
<ds:datastoreItem xmlns:ds="http://schemas.openxmlformats.org/officeDocument/2006/customXml" ds:itemID="{FAE4F9EE-F2C5-4E00-82A7-E8D38E2A7B42}"/>
</file>

<file path=customXml/itemProps4.xml><?xml version="1.0" encoding="utf-8"?>
<ds:datastoreItem xmlns:ds="http://schemas.openxmlformats.org/officeDocument/2006/customXml" ds:itemID="{4427463D-5E52-4BBE-9E48-36B765E7DF70}"/>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1738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M1808 Utred möjlighet till aktiv dödshjälp</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