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3735B" w:rsidRDefault="006E04A4">
      <w:pPr>
        <w:pStyle w:val="Dokumentbeteckning"/>
      </w:pPr>
      <w:r w:rsidRPr="0023735B">
        <w:fldChar w:fldCharType="begin" w:fldLock="1"/>
      </w:r>
      <w:r w:rsidRPr="0023735B">
        <w:instrText xml:space="preserve"> DOCPROPERTY "DocumentYear" </w:instrText>
      </w:r>
      <w:r w:rsidRPr="0023735B">
        <w:fldChar w:fldCharType="separate"/>
      </w:r>
      <w:r w:rsidR="00744C56" w:rsidRPr="0023735B">
        <w:t>2005/06</w:t>
      </w:r>
      <w:r w:rsidRPr="0023735B">
        <w:fldChar w:fldCharType="end"/>
      </w:r>
      <w:r w:rsidRPr="0023735B">
        <w:t>:</w:t>
      </w:r>
      <w:r w:rsidRPr="0023735B">
        <w:fldChar w:fldCharType="begin" w:fldLock="1"/>
      </w:r>
      <w:r w:rsidRPr="0023735B">
        <w:instrText xml:space="preserve"> DOCPROPERTY "DocumentNumber" </w:instrText>
      </w:r>
      <w:r w:rsidRPr="0023735B">
        <w:fldChar w:fldCharType="separate"/>
      </w:r>
      <w:r w:rsidR="00744C56" w:rsidRPr="0023735B">
        <w:t>37</w:t>
      </w:r>
      <w:r w:rsidRPr="0023735B">
        <w:fldChar w:fldCharType="end"/>
      </w:r>
    </w:p>
    <w:p w:rsidR="006E04A4" w:rsidRPr="0023735B" w:rsidRDefault="006E04A4">
      <w:pPr>
        <w:pStyle w:val="Datum"/>
        <w:outlineLvl w:val="0"/>
      </w:pPr>
      <w:r w:rsidRPr="0023735B">
        <w:fldChar w:fldCharType="begin" w:fldLock="1"/>
      </w:r>
      <w:r w:rsidRPr="0023735B">
        <w:instrText xml:space="preserve"> DOCPROPERTY "DocumentDate" </w:instrText>
      </w:r>
      <w:r w:rsidRPr="0023735B">
        <w:fldChar w:fldCharType="separate"/>
      </w:r>
      <w:r w:rsidR="00744C56" w:rsidRPr="0023735B">
        <w:t>Fredagen den 25 november 2005</w:t>
      </w:r>
      <w:r w:rsidRPr="0023735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37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3735B" w:rsidRDefault="006E04A4">
            <w:pPr>
              <w:pStyle w:val="Plenum"/>
              <w:tabs>
                <w:tab w:val="clear" w:pos="1418"/>
              </w:tabs>
            </w:pPr>
            <w:r w:rsidRPr="0023735B">
              <w:t>Kl.</w:t>
            </w:r>
          </w:p>
        </w:tc>
        <w:tc>
          <w:tcPr>
            <w:tcW w:w="851" w:type="dxa"/>
          </w:tcPr>
          <w:p w:rsidR="006E04A4" w:rsidRPr="0023735B" w:rsidRDefault="00EE18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735B">
              <w:t>09.00</w:t>
            </w:r>
          </w:p>
        </w:tc>
        <w:tc>
          <w:tcPr>
            <w:tcW w:w="397" w:type="dxa"/>
          </w:tcPr>
          <w:p w:rsidR="006E04A4" w:rsidRPr="0023735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3735B" w:rsidRDefault="00EE182F">
            <w:pPr>
              <w:pStyle w:val="Plenum"/>
              <w:tabs>
                <w:tab w:val="clear" w:pos="1418"/>
              </w:tabs>
              <w:ind w:right="1"/>
            </w:pPr>
            <w:r w:rsidRPr="0023735B">
              <w:t>Votering</w:t>
            </w:r>
          </w:p>
        </w:tc>
      </w:tr>
      <w:tr w:rsidR="006D4EC4" w:rsidRPr="00237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D4EC4" w:rsidRPr="0023735B" w:rsidRDefault="006D4EC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D4EC4" w:rsidRPr="0023735B" w:rsidRDefault="006D4EC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D4EC4" w:rsidRPr="0023735B" w:rsidRDefault="006D4E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D4EC4" w:rsidRPr="0023735B" w:rsidRDefault="00EE182F">
            <w:pPr>
              <w:pStyle w:val="Plenum"/>
              <w:tabs>
                <w:tab w:val="clear" w:pos="1418"/>
              </w:tabs>
              <w:ind w:right="1"/>
            </w:pPr>
            <w:r w:rsidRPr="0023735B">
              <w:t>Arbetsplenum</w:t>
            </w:r>
          </w:p>
        </w:tc>
      </w:tr>
    </w:tbl>
    <w:p w:rsidR="006E04A4" w:rsidRPr="0023735B" w:rsidRDefault="006E04A4">
      <w:pPr>
        <w:pStyle w:val="StreckLngt"/>
      </w:pPr>
      <w:r w:rsidRPr="0023735B">
        <w:tab/>
      </w:r>
    </w:p>
    <w:p w:rsidR="00D45AE3" w:rsidRPr="0023735B" w:rsidRDefault="00D45AE3" w:rsidP="00D45AE3">
      <w:pPr>
        <w:pStyle w:val="Blankrad"/>
      </w:pPr>
      <w:r w:rsidRPr="0023735B">
        <w:t>     </w:t>
      </w:r>
    </w:p>
    <w:p w:rsidR="00CF242C" w:rsidRPr="0023735B" w:rsidRDefault="00CF242C" w:rsidP="00CF242C">
      <w:pPr>
        <w:pStyle w:val="Blankrad"/>
      </w:pPr>
      <w:r w:rsidRPr="0023735B">
        <w:t>     </w:t>
      </w:r>
    </w:p>
    <w:p w:rsidR="0023354A" w:rsidRPr="0023735B" w:rsidRDefault="0023354A">
      <w:pPr>
        <w:pStyle w:val="Blankrad"/>
      </w:pPr>
      <w:r w:rsidRPr="0023735B">
        <w:t xml:space="preserve">     </w:t>
      </w:r>
    </w:p>
    <w:p w:rsidR="00724215" w:rsidRPr="0023735B" w:rsidRDefault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724215" w:rsidP="006F2E56">
            <w:pPr>
              <w:pStyle w:val="HuvudrubrikFlisteNr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HuvudrubrikEnsam"/>
            </w:pPr>
            <w:r w:rsidRPr="0023735B">
              <w:t>Ansökan om ledighet, m.m.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1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Sonja Fransson (s) fortsatt ledighet fr.o.m. den 2 december t.o.m. den 28 februari 2006</w:t>
            </w:r>
          </w:p>
          <w:p w:rsidR="00724215" w:rsidRPr="0023735B" w:rsidRDefault="00724215" w:rsidP="006F2E56">
            <w:r w:rsidRPr="0023735B">
              <w:t>Ersättare Ann-Christin Ahlberg (s)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</w:p>
        </w:tc>
      </w:tr>
    </w:tbl>
    <w:p w:rsidR="00724215" w:rsidRPr="0023735B" w:rsidRDefault="00724215" w:rsidP="00724215">
      <w:pPr>
        <w:pStyle w:val="Blankrad"/>
      </w:pPr>
      <w:r w:rsidRPr="0023735B">
        <w:t>     </w:t>
      </w:r>
    </w:p>
    <w:p w:rsidR="00724215" w:rsidRPr="0023735B" w:rsidRDefault="00724215" w:rsidP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724215" w:rsidP="006F2E56">
            <w:pPr>
              <w:pStyle w:val="HuvudrubrikFlisteNr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HuvudrubrikEnsam"/>
            </w:pPr>
            <w:r w:rsidRPr="0023735B">
              <w:t>Anmälan om kompletteringsval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2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Ann-Christin Ahlberg (s) som suppleant i socialförsäkringsutskottet och arbetsmarknadsutskottet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</w:p>
        </w:tc>
      </w:tr>
    </w:tbl>
    <w:p w:rsidR="00724215" w:rsidRPr="0023735B" w:rsidRDefault="00724215" w:rsidP="00724215">
      <w:pPr>
        <w:pStyle w:val="Blankrad"/>
      </w:pPr>
      <w:r w:rsidRPr="0023735B">
        <w:t>     </w:t>
      </w:r>
    </w:p>
    <w:p w:rsidR="00724215" w:rsidRPr="0023735B" w:rsidRDefault="00724215" w:rsidP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AB54D1" w:rsidP="006F2E56">
            <w:pPr>
              <w:pStyle w:val="HuvudrubrikFlisteNr"/>
            </w:pPr>
            <w:r w:rsidRPr="0023735B">
              <w:t>3</w:t>
            </w: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HuvudrubrikEnsam"/>
            </w:pPr>
            <w:r w:rsidRPr="0023735B">
              <w:t xml:space="preserve">Meddelande om preliminär plan för kammarens sammanträden 17 januari </w:t>
            </w:r>
            <w:r w:rsidR="00105C90" w:rsidRPr="0023735B">
              <w:t>-</w:t>
            </w:r>
            <w:r w:rsidRPr="0023735B">
              <w:t xml:space="preserve"> 13 april 2006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</w:p>
        </w:tc>
      </w:tr>
    </w:tbl>
    <w:p w:rsidR="00724215" w:rsidRPr="0023735B" w:rsidRDefault="00724215" w:rsidP="00724215">
      <w:pPr>
        <w:pStyle w:val="Blankrad"/>
      </w:pPr>
      <w:r w:rsidRPr="0023735B">
        <w:t>     </w:t>
      </w:r>
    </w:p>
    <w:p w:rsidR="00724215" w:rsidRPr="0023735B" w:rsidRDefault="00724215" w:rsidP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724215" w:rsidP="006F2E56">
            <w:pPr>
              <w:pStyle w:val="HuvudrubrikFlisteNr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Huvudrubrik"/>
            </w:pPr>
            <w:r w:rsidRPr="0023735B">
              <w:t>Ärende för hänvisning till utskott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  <w:r w:rsidRPr="0023735B">
              <w:t>Förslag</w:t>
            </w:r>
          </w:p>
        </w:tc>
      </w:tr>
      <w:tr w:rsidR="00744C56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4C56" w:rsidRPr="0023735B" w:rsidRDefault="00744C56" w:rsidP="00695332">
            <w:pPr>
              <w:spacing w:before="120"/>
            </w:pPr>
          </w:p>
        </w:tc>
        <w:tc>
          <w:tcPr>
            <w:tcW w:w="6237" w:type="dxa"/>
          </w:tcPr>
          <w:p w:rsidR="00744C56" w:rsidRPr="0023735B" w:rsidRDefault="00744C56" w:rsidP="00695332">
            <w:pPr>
              <w:spacing w:before="120"/>
              <w:rPr>
                <w:b/>
                <w:i/>
              </w:rPr>
            </w:pPr>
            <w:r w:rsidRPr="0023735B">
              <w:rPr>
                <w:b/>
                <w:i/>
              </w:rPr>
              <w:t>Proposition</w:t>
            </w:r>
          </w:p>
        </w:tc>
        <w:tc>
          <w:tcPr>
            <w:tcW w:w="2481" w:type="dxa"/>
          </w:tcPr>
          <w:p w:rsidR="00744C56" w:rsidRPr="0023735B" w:rsidRDefault="00744C56" w:rsidP="00695332">
            <w:pPr>
              <w:spacing w:before="120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4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2005/06:43 Legitimation och skyddad yrkestitel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  <w:r w:rsidRPr="0023735B">
              <w:rPr>
                <w:spacing w:val="-4"/>
              </w:rPr>
              <w:t>SoU</w:t>
            </w:r>
          </w:p>
        </w:tc>
      </w:tr>
    </w:tbl>
    <w:p w:rsidR="00724215" w:rsidRPr="0023735B" w:rsidRDefault="00724215" w:rsidP="00724215">
      <w:pPr>
        <w:pStyle w:val="Blankrad"/>
      </w:pPr>
      <w:r w:rsidRPr="0023735B">
        <w:t>     </w:t>
      </w:r>
    </w:p>
    <w:p w:rsidR="00724215" w:rsidRPr="0023735B" w:rsidRDefault="00724215" w:rsidP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724215" w:rsidP="006F2E56">
            <w:pPr>
              <w:pStyle w:val="HuvudrubrikFlisteNr"/>
            </w:pPr>
          </w:p>
        </w:tc>
        <w:tc>
          <w:tcPr>
            <w:tcW w:w="6237" w:type="dxa"/>
          </w:tcPr>
          <w:p w:rsidR="00724215" w:rsidRPr="0023735B" w:rsidRDefault="00B61CC3" w:rsidP="006F2E56">
            <w:pPr>
              <w:pStyle w:val="Huvudrubrik"/>
            </w:pPr>
            <w:r w:rsidRPr="0023735B">
              <w:t>Ärenden för avgörande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  <w:r w:rsidRPr="0023735B">
              <w:t>Reservationer</w:t>
            </w: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pPr>
              <w:pStyle w:val="renderubrik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23735B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renderubrik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pPr>
              <w:pStyle w:val="renderubrik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renderubrik"/>
            </w:pPr>
            <w:r w:rsidRPr="0023735B">
              <w:t>Skatteutskottets betänkande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renderubrik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5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2005/06:SkU1 Anslagen till Skatteverket, Kronofogdemyndigheterna och Tullverket, m.m.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  <w:r w:rsidRPr="0023735B">
              <w:rPr>
                <w:spacing w:val="-4"/>
              </w:rPr>
              <w:t>1 res. (fp)</w:t>
            </w: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pPr>
              <w:pStyle w:val="renderubrik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renderubrik"/>
            </w:pPr>
            <w:r w:rsidRPr="0023735B">
              <w:t>Miljö- och jordbruksutskottets betänkande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renderubrik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6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2005/06:MJU3 Svenska miljömål – ett gemensamt uppdrag m.m.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  <w:r w:rsidRPr="0023735B">
              <w:rPr>
                <w:spacing w:val="-4"/>
              </w:rPr>
              <w:t>224 res. (m,fp,kd,v,c,mp)</w:t>
            </w: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pPr>
              <w:pStyle w:val="renderubrik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renderubrik"/>
            </w:pPr>
            <w:r w:rsidRPr="0023735B">
              <w:t>Bostadsutskottets betänkanden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renderubrik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7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2005/06:BoU2 Tredimensionell fastighetsindelning – kompletterande lagtekniska frågor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AB54D1" w:rsidP="006F2E56">
            <w:r w:rsidRPr="0023735B">
              <w:t>8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2005/06:BoU4 Lantmäteriverksamheten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  <w:r w:rsidRPr="0023735B">
              <w:rPr>
                <w:spacing w:val="-4"/>
              </w:rPr>
              <w:t>16 res. (m,fp,kd,c)</w:t>
            </w:r>
          </w:p>
        </w:tc>
      </w:tr>
    </w:tbl>
    <w:p w:rsidR="00724215" w:rsidRPr="0023735B" w:rsidRDefault="00724215" w:rsidP="00724215">
      <w:pPr>
        <w:pStyle w:val="Blankrad"/>
      </w:pPr>
      <w:r w:rsidRPr="0023735B">
        <w:t xml:space="preserve">     </w:t>
      </w:r>
    </w:p>
    <w:p w:rsidR="00724215" w:rsidRPr="0023735B" w:rsidRDefault="00724215" w:rsidP="00724215">
      <w:pPr>
        <w:pStyle w:val="Blankrad"/>
      </w:pPr>
      <w:r w:rsidRPr="00237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4215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4215" w:rsidRPr="0023735B" w:rsidRDefault="00724215" w:rsidP="006F2E56">
            <w:pPr>
              <w:pStyle w:val="HuvudrubrikFlisteNr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Huvudrubrik"/>
            </w:pPr>
            <w:r w:rsidRPr="0023735B">
              <w:t>Ärende för debatt</w:t>
            </w:r>
            <w:r w:rsidRPr="0023735B">
              <w:br/>
              <w:t>avgörs onsdagen den 30 november kl 09.00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HuvudrubrikKolumn3"/>
            </w:pPr>
            <w:r w:rsidRPr="0023735B">
              <w:t>Reservationer</w:t>
            </w: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pPr>
              <w:pStyle w:val="renderubrik"/>
            </w:pPr>
          </w:p>
        </w:tc>
        <w:tc>
          <w:tcPr>
            <w:tcW w:w="6237" w:type="dxa"/>
          </w:tcPr>
          <w:p w:rsidR="00724215" w:rsidRPr="0023735B" w:rsidRDefault="00724215" w:rsidP="006F2E56">
            <w:pPr>
              <w:pStyle w:val="renderubrik"/>
            </w:pPr>
            <w:r w:rsidRPr="0023735B">
              <w:t>Näringsutskottets betänkande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pStyle w:val="renderubrik"/>
              <w:rPr>
                <w:spacing w:val="-4"/>
              </w:rPr>
            </w:pPr>
          </w:p>
        </w:tc>
      </w:tr>
      <w:tr w:rsidR="00724215" w:rsidRPr="00237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4215" w:rsidRPr="0023735B" w:rsidRDefault="00724215" w:rsidP="006F2E56">
            <w:r w:rsidRPr="0023735B">
              <w:t>9</w:t>
            </w:r>
          </w:p>
        </w:tc>
        <w:tc>
          <w:tcPr>
            <w:tcW w:w="6237" w:type="dxa"/>
          </w:tcPr>
          <w:p w:rsidR="00724215" w:rsidRPr="0023735B" w:rsidRDefault="00724215" w:rsidP="006F2E56">
            <w:r w:rsidRPr="0023735B">
              <w:t>2005/06:NU4 Statliga företag</w:t>
            </w:r>
          </w:p>
        </w:tc>
        <w:tc>
          <w:tcPr>
            <w:tcW w:w="2481" w:type="dxa"/>
          </w:tcPr>
          <w:p w:rsidR="00724215" w:rsidRPr="0023735B" w:rsidRDefault="00724215" w:rsidP="006F2E56">
            <w:pPr>
              <w:rPr>
                <w:spacing w:val="-4"/>
              </w:rPr>
            </w:pPr>
            <w:r w:rsidRPr="0023735B">
              <w:rPr>
                <w:spacing w:val="-4"/>
              </w:rPr>
              <w:t>7 res. (m,fp,kd,c)</w:t>
            </w:r>
          </w:p>
        </w:tc>
      </w:tr>
    </w:tbl>
    <w:p w:rsidR="00724215" w:rsidRPr="0023735B" w:rsidRDefault="00724215" w:rsidP="00724215">
      <w:pPr>
        <w:pStyle w:val="Blankrad"/>
      </w:pPr>
      <w:r w:rsidRPr="0023735B">
        <w:t>     </w:t>
      </w:r>
    </w:p>
    <w:p w:rsidR="00724215" w:rsidRPr="0023735B" w:rsidRDefault="00724215" w:rsidP="00724215">
      <w:pPr>
        <w:pStyle w:val="Blankrad"/>
      </w:pPr>
      <w:r w:rsidRPr="0023735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37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3735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3735B" w:rsidRDefault="006E04A4">
            <w:pPr>
              <w:pStyle w:val="StreckMitten"/>
            </w:pPr>
            <w:r w:rsidRPr="0023735B">
              <w:tab/>
            </w:r>
            <w:r w:rsidRPr="0023735B">
              <w:tab/>
            </w:r>
          </w:p>
        </w:tc>
      </w:tr>
    </w:tbl>
    <w:p w:rsidR="006E04A4" w:rsidRPr="0023735B" w:rsidRDefault="006E04A4"/>
    <w:sectPr w:rsidR="006E04A4" w:rsidRPr="0023735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637" w:rsidRPr="0023735B" w:rsidRDefault="00605637">
      <w:r w:rsidRPr="0023735B">
        <w:separator/>
      </w:r>
    </w:p>
  </w:endnote>
  <w:endnote w:type="continuationSeparator" w:id="0">
    <w:p w:rsidR="00605637" w:rsidRPr="0023735B" w:rsidRDefault="00605637">
      <w:r w:rsidRPr="002373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9CE" w:rsidRPr="0023735B" w:rsidRDefault="000339CE">
    <w:pPr>
      <w:pStyle w:val="Sidhuvud"/>
      <w:jc w:val="center"/>
    </w:pPr>
    <w:r w:rsidRPr="0023735B">
      <w:fldChar w:fldCharType="begin" w:fldLock="1"/>
    </w:r>
    <w:r w:rsidRPr="0023735B">
      <w:instrText xml:space="preserve"> PAGE </w:instrText>
    </w:r>
    <w:r w:rsidRPr="0023735B">
      <w:fldChar w:fldCharType="separate"/>
    </w:r>
    <w:r w:rsidR="00744C56" w:rsidRPr="0023735B">
      <w:t>2</w:t>
    </w:r>
    <w:r w:rsidRPr="0023735B">
      <w:fldChar w:fldCharType="end"/>
    </w:r>
    <w:r w:rsidRPr="0023735B">
      <w:t>(</w:t>
    </w:r>
    <w:r w:rsidRPr="0023735B">
      <w:fldChar w:fldCharType="begin" w:fldLock="1"/>
    </w:r>
    <w:r w:rsidRPr="0023735B">
      <w:instrText xml:space="preserve"> NUMPAGES </w:instrText>
    </w:r>
    <w:r w:rsidRPr="0023735B">
      <w:fldChar w:fldCharType="separate"/>
    </w:r>
    <w:r w:rsidR="00744C56" w:rsidRPr="0023735B">
      <w:t>2</w:t>
    </w:r>
    <w:r w:rsidRPr="0023735B">
      <w:fldChar w:fldCharType="end"/>
    </w:r>
    <w:r w:rsidRPr="0023735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9CE" w:rsidRPr="0023735B" w:rsidRDefault="000339CE">
    <w:pPr>
      <w:pStyle w:val="Sidhuvud"/>
      <w:jc w:val="center"/>
    </w:pPr>
    <w:r w:rsidRPr="0023735B">
      <w:fldChar w:fldCharType="begin" w:fldLock="1"/>
    </w:r>
    <w:r w:rsidRPr="0023735B">
      <w:instrText xml:space="preserve"> PAGE </w:instrText>
    </w:r>
    <w:r w:rsidRPr="0023735B">
      <w:fldChar w:fldCharType="separate"/>
    </w:r>
    <w:r w:rsidR="00695332" w:rsidRPr="0023735B">
      <w:t>1</w:t>
    </w:r>
    <w:r w:rsidRPr="0023735B">
      <w:fldChar w:fldCharType="end"/>
    </w:r>
    <w:r w:rsidRPr="0023735B">
      <w:t>(</w:t>
    </w:r>
    <w:r w:rsidRPr="0023735B">
      <w:fldChar w:fldCharType="begin" w:fldLock="1"/>
    </w:r>
    <w:r w:rsidRPr="0023735B">
      <w:instrText xml:space="preserve"> NUMPAGES </w:instrText>
    </w:r>
    <w:r w:rsidRPr="0023735B">
      <w:fldChar w:fldCharType="separate"/>
    </w:r>
    <w:r w:rsidR="00744C56" w:rsidRPr="0023735B">
      <w:t>2</w:t>
    </w:r>
    <w:r w:rsidRPr="0023735B">
      <w:fldChar w:fldCharType="end"/>
    </w:r>
    <w:r w:rsidRPr="002373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637" w:rsidRPr="0023735B" w:rsidRDefault="00605637">
      <w:r w:rsidRPr="0023735B">
        <w:separator/>
      </w:r>
    </w:p>
  </w:footnote>
  <w:footnote w:type="continuationSeparator" w:id="0">
    <w:p w:rsidR="00605637" w:rsidRPr="0023735B" w:rsidRDefault="00605637">
      <w:r w:rsidRPr="002373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9CE" w:rsidRPr="0023735B" w:rsidRDefault="000339CE">
    <w:pPr>
      <w:pStyle w:val="Sidhuvud"/>
      <w:tabs>
        <w:tab w:val="clear" w:pos="4536"/>
      </w:tabs>
    </w:pPr>
    <w:r w:rsidRPr="0023735B">
      <w:fldChar w:fldCharType="begin" w:fldLock="1"/>
    </w:r>
    <w:r w:rsidRPr="0023735B">
      <w:instrText xml:space="preserve"> DOCPROPERTY "DocumentDate" </w:instrText>
    </w:r>
    <w:r w:rsidRPr="0023735B">
      <w:fldChar w:fldCharType="separate"/>
    </w:r>
    <w:r w:rsidR="00744C56" w:rsidRPr="0023735B">
      <w:t>Fredagen den 25 november 2005</w:t>
    </w:r>
    <w:r w:rsidRPr="0023735B">
      <w:fldChar w:fldCharType="end"/>
    </w:r>
    <w:r w:rsidRPr="0023735B">
      <w:tab/>
    </w:r>
  </w:p>
  <w:p w:rsidR="000339CE" w:rsidRPr="0023735B" w:rsidRDefault="000339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735B">
      <w:rPr>
        <w:sz w:val="12"/>
      </w:rPr>
      <w:tab/>
    </w:r>
  </w:p>
  <w:p w:rsidR="000339CE" w:rsidRPr="0023735B" w:rsidRDefault="000339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9CE" w:rsidRPr="0023735B" w:rsidRDefault="002373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3735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39CE" w:rsidRPr="0023735B" w:rsidRDefault="000339CE">
    <w:pPr>
      <w:pStyle w:val="Dokumentrubrik"/>
      <w:spacing w:after="360"/>
    </w:pPr>
    <w:r w:rsidRPr="0023735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1442971">
    <w:abstractNumId w:val="4"/>
  </w:num>
  <w:num w:numId="2" w16cid:durableId="623117609">
    <w:abstractNumId w:val="2"/>
  </w:num>
  <w:num w:numId="3" w16cid:durableId="864515619">
    <w:abstractNumId w:val="3"/>
  </w:num>
  <w:num w:numId="4" w16cid:durableId="1820147197">
    <w:abstractNumId w:val="1"/>
  </w:num>
  <w:num w:numId="5" w16cid:durableId="126700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50E0"/>
    <w:rsid w:val="00013362"/>
    <w:rsid w:val="000339CE"/>
    <w:rsid w:val="00067D5D"/>
    <w:rsid w:val="00075958"/>
    <w:rsid w:val="000E30A0"/>
    <w:rsid w:val="00105C90"/>
    <w:rsid w:val="0014779C"/>
    <w:rsid w:val="00147F56"/>
    <w:rsid w:val="00160B0C"/>
    <w:rsid w:val="00165404"/>
    <w:rsid w:val="001672DE"/>
    <w:rsid w:val="001A1CBE"/>
    <w:rsid w:val="001C4530"/>
    <w:rsid w:val="001D19AB"/>
    <w:rsid w:val="001D19E3"/>
    <w:rsid w:val="001D7C4B"/>
    <w:rsid w:val="00211667"/>
    <w:rsid w:val="00215146"/>
    <w:rsid w:val="00223EF7"/>
    <w:rsid w:val="0023354A"/>
    <w:rsid w:val="0023735B"/>
    <w:rsid w:val="002760B5"/>
    <w:rsid w:val="002826A6"/>
    <w:rsid w:val="002A09ED"/>
    <w:rsid w:val="002C244C"/>
    <w:rsid w:val="002E21C8"/>
    <w:rsid w:val="002E546B"/>
    <w:rsid w:val="002F0C89"/>
    <w:rsid w:val="002F7486"/>
    <w:rsid w:val="00305353"/>
    <w:rsid w:val="003173B0"/>
    <w:rsid w:val="0032182C"/>
    <w:rsid w:val="00334C95"/>
    <w:rsid w:val="0034141E"/>
    <w:rsid w:val="003511C0"/>
    <w:rsid w:val="003652CF"/>
    <w:rsid w:val="00373FC2"/>
    <w:rsid w:val="00377B34"/>
    <w:rsid w:val="003C7487"/>
    <w:rsid w:val="003C7EDD"/>
    <w:rsid w:val="004100C9"/>
    <w:rsid w:val="0045348A"/>
    <w:rsid w:val="00455DA9"/>
    <w:rsid w:val="00481275"/>
    <w:rsid w:val="004C1FA3"/>
    <w:rsid w:val="004C29EC"/>
    <w:rsid w:val="004C4932"/>
    <w:rsid w:val="004D4C57"/>
    <w:rsid w:val="004E2BC6"/>
    <w:rsid w:val="004E5AC8"/>
    <w:rsid w:val="004F1682"/>
    <w:rsid w:val="004F173D"/>
    <w:rsid w:val="004F60B1"/>
    <w:rsid w:val="00510E80"/>
    <w:rsid w:val="005410DE"/>
    <w:rsid w:val="00585ED4"/>
    <w:rsid w:val="00594D74"/>
    <w:rsid w:val="005A4129"/>
    <w:rsid w:val="005B70D8"/>
    <w:rsid w:val="005C7F3D"/>
    <w:rsid w:val="005D5DA3"/>
    <w:rsid w:val="00605637"/>
    <w:rsid w:val="0061541F"/>
    <w:rsid w:val="006313C7"/>
    <w:rsid w:val="006417AD"/>
    <w:rsid w:val="00645051"/>
    <w:rsid w:val="00695332"/>
    <w:rsid w:val="006C4107"/>
    <w:rsid w:val="006D0C2B"/>
    <w:rsid w:val="006D4EC4"/>
    <w:rsid w:val="006E04A4"/>
    <w:rsid w:val="006F2E56"/>
    <w:rsid w:val="006F4563"/>
    <w:rsid w:val="006F63C4"/>
    <w:rsid w:val="0071198D"/>
    <w:rsid w:val="00721555"/>
    <w:rsid w:val="00724215"/>
    <w:rsid w:val="007246B8"/>
    <w:rsid w:val="00726578"/>
    <w:rsid w:val="00744C56"/>
    <w:rsid w:val="0074546A"/>
    <w:rsid w:val="007456A2"/>
    <w:rsid w:val="00745B90"/>
    <w:rsid w:val="0075111F"/>
    <w:rsid w:val="007526CB"/>
    <w:rsid w:val="007532ED"/>
    <w:rsid w:val="00775C12"/>
    <w:rsid w:val="0078127D"/>
    <w:rsid w:val="007A090E"/>
    <w:rsid w:val="007B01A2"/>
    <w:rsid w:val="007C0AB9"/>
    <w:rsid w:val="007D7A4C"/>
    <w:rsid w:val="007D7F1E"/>
    <w:rsid w:val="007E6D93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002C0"/>
    <w:rsid w:val="00A323E6"/>
    <w:rsid w:val="00A33A32"/>
    <w:rsid w:val="00A4395A"/>
    <w:rsid w:val="00A51BBE"/>
    <w:rsid w:val="00A65816"/>
    <w:rsid w:val="00A669E1"/>
    <w:rsid w:val="00A76381"/>
    <w:rsid w:val="00AB54D1"/>
    <w:rsid w:val="00AC16E2"/>
    <w:rsid w:val="00AD51C2"/>
    <w:rsid w:val="00AE4186"/>
    <w:rsid w:val="00AF003C"/>
    <w:rsid w:val="00B11B39"/>
    <w:rsid w:val="00B27DC3"/>
    <w:rsid w:val="00B503C7"/>
    <w:rsid w:val="00B52F86"/>
    <w:rsid w:val="00B61CC3"/>
    <w:rsid w:val="00B817AF"/>
    <w:rsid w:val="00B81FDE"/>
    <w:rsid w:val="00B909BB"/>
    <w:rsid w:val="00B96B57"/>
    <w:rsid w:val="00BA4E17"/>
    <w:rsid w:val="00BA50E0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9551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37D1B"/>
    <w:rsid w:val="00D45AE3"/>
    <w:rsid w:val="00D46A27"/>
    <w:rsid w:val="00D6756A"/>
    <w:rsid w:val="00D77FF8"/>
    <w:rsid w:val="00D80B4A"/>
    <w:rsid w:val="00D82BA7"/>
    <w:rsid w:val="00DC3AE5"/>
    <w:rsid w:val="00DF7A9D"/>
    <w:rsid w:val="00E0128C"/>
    <w:rsid w:val="00E14BC6"/>
    <w:rsid w:val="00E24210"/>
    <w:rsid w:val="00E31377"/>
    <w:rsid w:val="00E33802"/>
    <w:rsid w:val="00E37970"/>
    <w:rsid w:val="00E4393B"/>
    <w:rsid w:val="00E44BE6"/>
    <w:rsid w:val="00E45215"/>
    <w:rsid w:val="00E521C9"/>
    <w:rsid w:val="00E65C60"/>
    <w:rsid w:val="00E903B6"/>
    <w:rsid w:val="00E975DB"/>
    <w:rsid w:val="00EE182F"/>
    <w:rsid w:val="00F01227"/>
    <w:rsid w:val="00F01896"/>
    <w:rsid w:val="00F061D3"/>
    <w:rsid w:val="00F27AE3"/>
    <w:rsid w:val="00F32AB0"/>
    <w:rsid w:val="00F5416E"/>
    <w:rsid w:val="00F616E2"/>
    <w:rsid w:val="00F65389"/>
    <w:rsid w:val="00F849DC"/>
    <w:rsid w:val="00F9696A"/>
    <w:rsid w:val="00F971DE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76894-4027-44C4-9F48-7C5DAC42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NormalText">
    <w:name w:val="NormalText"/>
    <w:basedOn w:val="Normal"/>
    <w:next w:val="Normal"/>
    <w:rsid w:val="007456A2"/>
    <w:pPr>
      <w:widowControl/>
      <w:tabs>
        <w:tab w:val="clear" w:pos="6804"/>
      </w:tabs>
      <w:spacing w:before="7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174</Words>
  <Characters>1264</Characters>
  <Application>Microsoft Office Word</Application>
  <DocSecurity>4</DocSecurity>
  <Lines>126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2005/06:37</vt:lpstr>
      <vt:lpstr>Fredagen den 25 november 2005</vt:lpstr>
    </vt:vector>
  </TitlesOfParts>
  <Company>Riksdagen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2005-11-24T14:54:00Z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november 2005</vt:lpwstr>
  </property>
  <property fmtid="{D5CDD505-2E9C-101B-9397-08002B2CF9AE}" pid="3" name="DocumentNumber">
    <vt:lpwstr>37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2005-11-25</vt:lpwstr>
  </property>
</Properties>
</file>