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A5D2F" w:rsidRDefault="00143454" w14:paraId="60C5DE3B" w14:textId="77777777">
      <w:pPr>
        <w:pStyle w:val="RubrikFrslagTIllRiksdagsbeslut"/>
      </w:pPr>
      <w:sdt>
        <w:sdtPr>
          <w:alias w:val="CC_Boilerplate_4"/>
          <w:tag w:val="CC_Boilerplate_4"/>
          <w:id w:val="-1644581176"/>
          <w:lock w:val="sdtContentLocked"/>
          <w:placeholder>
            <w:docPart w:val="49E592E8A93B416B9E4E423CD60FFEB7"/>
          </w:placeholder>
          <w:text/>
        </w:sdtPr>
        <w:sdtEndPr/>
        <w:sdtContent>
          <w:r w:rsidRPr="009B062B" w:rsidR="00AF30DD">
            <w:t>Förslag till riksdagsbeslut</w:t>
          </w:r>
        </w:sdtContent>
      </w:sdt>
      <w:bookmarkEnd w:id="0"/>
      <w:bookmarkEnd w:id="1"/>
    </w:p>
    <w:sdt>
      <w:sdtPr>
        <w:alias w:val="Yrkande 1"/>
        <w:tag w:val="7832f22f-1976-441d-a50e-a0930154029b"/>
        <w:id w:val="252630505"/>
        <w:lock w:val="sdtLocked"/>
      </w:sdtPr>
      <w:sdtEndPr/>
      <w:sdtContent>
        <w:p w:rsidR="000E2874" w:rsidRDefault="00F07F56" w14:paraId="24AC7813" w14:textId="77777777">
          <w:pPr>
            <w:pStyle w:val="Frslagstext"/>
            <w:numPr>
              <w:ilvl w:val="0"/>
              <w:numId w:val="0"/>
            </w:numPr>
          </w:pPr>
          <w:r>
            <w:t>Riksdagen ställer sig bakom det som anförs i motionen om att överväga en utökad jakt på säl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4D686E74A94F9E8870AF64D2240DB4"/>
        </w:placeholder>
        <w:text/>
      </w:sdtPr>
      <w:sdtEndPr/>
      <w:sdtContent>
        <w:p w:rsidRPr="009B062B" w:rsidR="006D79C9" w:rsidP="00333E95" w:rsidRDefault="006D79C9" w14:paraId="60E6B767" w14:textId="77777777">
          <w:pPr>
            <w:pStyle w:val="Rubrik1"/>
          </w:pPr>
          <w:r>
            <w:t>Motivering</w:t>
          </w:r>
        </w:p>
      </w:sdtContent>
    </w:sdt>
    <w:bookmarkEnd w:displacedByCustomXml="prev" w:id="3"/>
    <w:bookmarkEnd w:displacedByCustomXml="prev" w:id="4"/>
    <w:p w:rsidR="00422B9E" w:rsidP="008E0FE2" w:rsidRDefault="003D0DCF" w14:paraId="0E16E5FA" w14:textId="28C01508">
      <w:pPr>
        <w:pStyle w:val="Normalutanindragellerluft"/>
      </w:pPr>
      <w:r w:rsidRPr="003D0DCF">
        <w:t xml:space="preserve">I svenska vatten finns tre sälarter – gråsäl i Östersjön, vikaresäl i Bottenviken och knubbsäl på västkusten. Idag är alla sälarter i Sverige klassade som livskraftiga, med undantag </w:t>
      </w:r>
      <w:r w:rsidR="007B6064">
        <w:t>för</w:t>
      </w:r>
      <w:r w:rsidRPr="003D0DCF">
        <w:t xml:space="preserve"> Östersjöbeståndet av knubbsäl som fortfarande klassas som sårbart.</w:t>
      </w:r>
      <w:r>
        <w:t xml:space="preserve"> </w:t>
      </w:r>
      <w:r w:rsidRPr="003D0DCF">
        <w:t>Sälstammarnas utveckling har följts sedan 1970-talet. Sälarna räknas under pälsbytet, då de tillbringar en stor del av tiden på land.</w:t>
      </w:r>
    </w:p>
    <w:p w:rsidR="003D0DCF" w:rsidP="003D0DCF" w:rsidRDefault="003D0DCF" w14:paraId="0F548EF9" w14:textId="25A2B4A8">
      <w:r>
        <w:t>Gråsäl</w:t>
      </w:r>
      <w:r w:rsidR="007B6064">
        <w:t>ar</w:t>
      </w:r>
      <w:r>
        <w:t xml:space="preserve"> finns det flest av, och de uppskattas i dag vara 55</w:t>
      </w:r>
      <w:r w:rsidR="007B6064">
        <w:t> </w:t>
      </w:r>
      <w:r>
        <w:t>000–73</w:t>
      </w:r>
      <w:r w:rsidR="007B6064">
        <w:t> </w:t>
      </w:r>
      <w:r>
        <w:t>000 djur i Östersjön. Tidigare levde det en egen population på västkusten, men numera dyker endast enstaka gråsälar upp där. Knubbsäl</w:t>
      </w:r>
      <w:r w:rsidR="007B6064">
        <w:t>arna</w:t>
      </w:r>
      <w:r>
        <w:t xml:space="preserve"> i Skagerrak och Kattegatt är cirka </w:t>
      </w:r>
      <w:r w:rsidR="006C5712">
        <w:t>22</w:t>
      </w:r>
      <w:r w:rsidR="007B6064">
        <w:t> </w:t>
      </w:r>
      <w:r w:rsidR="006C5712">
        <w:t>000</w:t>
      </w:r>
      <w:r>
        <w:t xml:space="preserve"> </w:t>
      </w:r>
      <w:r w:rsidR="007B6064">
        <w:t>t</w:t>
      </w:r>
      <w:r>
        <w:t>i</w:t>
      </w:r>
      <w:r w:rsidR="007B6064">
        <w:t>ll</w:t>
      </w:r>
      <w:r>
        <w:t xml:space="preserve"> antal</w:t>
      </w:r>
      <w:r w:rsidR="007B6064">
        <w:t>et</w:t>
      </w:r>
      <w:r>
        <w:t>, medan populationen av knubbsäl i Kalmarsund är på 1</w:t>
      </w:r>
      <w:r w:rsidR="007B6064">
        <w:t> </w:t>
      </w:r>
      <w:r>
        <w:t xml:space="preserve">300 djur. Antalet vikare i Östersjön beräknas vara </w:t>
      </w:r>
      <w:r w:rsidR="006C5712">
        <w:t>20</w:t>
      </w:r>
      <w:r w:rsidR="007B6064">
        <w:t> </w:t>
      </w:r>
      <w:r w:rsidR="006C5712">
        <w:t>000</w:t>
      </w:r>
      <w:r>
        <w:t xml:space="preserve"> stycken.</w:t>
      </w:r>
    </w:p>
    <w:p w:rsidR="003D0DCF" w:rsidP="003D0DCF" w:rsidRDefault="003D0DCF" w14:paraId="65C5D999" w14:textId="6DF969F8">
      <w:r w:rsidRPr="003D0DCF">
        <w:t>Naturvårdsverket har tillsammans med Havs- och vattenmyndig</w:t>
      </w:r>
      <w:r w:rsidR="007B6064">
        <w:t>h</w:t>
      </w:r>
      <w:r w:rsidRPr="003D0DCF">
        <w:t>eten ansvar för sälförvaltningen. Naturvårdsverket ansvarar för delarna som rör jakt.</w:t>
      </w:r>
    </w:p>
    <w:p w:rsidR="006C5712" w:rsidP="003D0DCF" w:rsidRDefault="003D0DCF" w14:paraId="2D820AC3" w14:textId="6B0AC6B9">
      <w:r w:rsidRPr="003D0DCF">
        <w:t>Licensjakten på gråsäl 2025–2026 är uppdelad i två perioder i Sverige, med länsvisa kvoter under period ett (20 april–14 september) och en gemensam kvot för resterande tid (15 september 2025–15 januari 2026) för att nå totalt 1</w:t>
      </w:r>
      <w:r w:rsidR="007B6064">
        <w:t> </w:t>
      </w:r>
      <w:r w:rsidRPr="003D0DCF">
        <w:t xml:space="preserve">000 fällda gråsälar. Det finns ingen licensjakt på knubbsäl eller vikare på nationell nivå, men </w:t>
      </w:r>
      <w:r w:rsidR="007B6064">
        <w:t xml:space="preserve">det </w:t>
      </w:r>
      <w:r w:rsidRPr="003D0DCF">
        <w:t>kan vara möjlig</w:t>
      </w:r>
      <w:r w:rsidR="007B6064">
        <w:t>t</w:t>
      </w:r>
      <w:r w:rsidRPr="003D0DCF">
        <w:t xml:space="preserve"> att ansöka om</w:t>
      </w:r>
      <w:r w:rsidR="007B6064">
        <w:t xml:space="preserve"> </w:t>
      </w:r>
      <w:r w:rsidRPr="003D0DCF" w:rsidR="007B6064">
        <w:t>skyddsjakt</w:t>
      </w:r>
      <w:r w:rsidRPr="003D0DCF">
        <w:t xml:space="preserve">. </w:t>
      </w:r>
    </w:p>
    <w:p w:rsidR="003D0DCF" w:rsidP="003D0DCF" w:rsidRDefault="003D0DCF" w14:paraId="207A0E2D" w14:textId="40520445">
      <w:r>
        <w:t>De svenska sälstammarna har under de senaste decennierna ökat kraftigt till följd av tidigare jaktförbud och skyddsbestämmelser. Detta har medfört en rad problem</w:t>
      </w:r>
      <w:r w:rsidR="00097E15">
        <w:t>,</w:t>
      </w:r>
      <w:r w:rsidR="0009639D">
        <w:t xml:space="preserve"> såsom s</w:t>
      </w:r>
      <w:r>
        <w:t>kador på fisket</w:t>
      </w:r>
      <w:r w:rsidR="00097E15">
        <w:t>;</w:t>
      </w:r>
      <w:r w:rsidR="0009639D">
        <w:t xml:space="preserve"> y</w:t>
      </w:r>
      <w:r>
        <w:t>rkesfiskare och fritidsfiskare i bland annat Stockholms skärgård vittnar om omfattande skador på redskap och minskade fångster till följd av säl. Detta hotar det småskaliga kustfisket, som är en viktig del av skärgårdens kultur och försörjning.</w:t>
      </w:r>
    </w:p>
    <w:p w:rsidR="003D0DCF" w:rsidP="003D0DCF" w:rsidRDefault="0009639D" w14:paraId="057E8C7A" w14:textId="3C30EBF7">
      <w:r>
        <w:lastRenderedPageBreak/>
        <w:t>Det har också skapat en e</w:t>
      </w:r>
      <w:r w:rsidR="003D0DCF">
        <w:t>kologisk obalans</w:t>
      </w:r>
      <w:r w:rsidR="00B0796E">
        <w:t>;</w:t>
      </w:r>
      <w:r>
        <w:t xml:space="preserve"> d</w:t>
      </w:r>
      <w:r w:rsidR="003D0DCF">
        <w:t>en kraftiga sälpopulationen påverkar balansen i havsmiljön. Säl predaterar på fiskbestånd som redan är hårt utsatta, vilket riskerar att försvaga arter som sill, torsk och lax ytterligare – arter som historiskt haft stor betydelse i Stockholms skärgård.</w:t>
      </w:r>
    </w:p>
    <w:p w:rsidR="003D0DCF" w:rsidP="003D0DCF" w:rsidRDefault="003D0DCF" w14:paraId="3E61160F" w14:textId="4E73DA8B">
      <w:r>
        <w:t xml:space="preserve">Säljakt har historiskt varit en naturlig del av livet längs våra kuster. I Stockholms skärgård har människan i generationer levt i nära relation till havet och dess resurser. En </w:t>
      </w:r>
      <w:r w:rsidR="0009639D">
        <w:t xml:space="preserve">utökad </w:t>
      </w:r>
      <w:r>
        <w:t>kontrollerad jakt kan åter bli en resurs och bidra till hållbar användning av marina tillgångar.</w:t>
      </w:r>
    </w:p>
    <w:p w:rsidR="006C5712" w:rsidP="003D0DCF" w:rsidRDefault="003D0DCF" w14:paraId="1DF065B1" w14:textId="77777777">
      <w:r>
        <w:t xml:space="preserve">För att värna om ett hållbart fiske, en god havsmiljö och en balanserad viltförvaltning behövs därför en </w:t>
      </w:r>
      <w:r w:rsidR="0009639D">
        <w:t>ut</w:t>
      </w:r>
      <w:r>
        <w:t>ökad och mer flexibel jakt på säl i Sverige. Nuvarande reglering är för restriktiv och möter inte de behov som finns hos fisket och kustsamhällena i till exempel Stockholms skärgård.</w:t>
      </w:r>
    </w:p>
    <w:sdt>
      <w:sdtPr>
        <w:rPr>
          <w:i/>
          <w:noProof/>
        </w:rPr>
        <w:alias w:val="CC_Underskrifter"/>
        <w:tag w:val="CC_Underskrifter"/>
        <w:id w:val="583496634"/>
        <w:lock w:val="sdtContentLocked"/>
        <w:placeholder>
          <w:docPart w:val="26E126977C2A42F6B27F3E6C2381886B"/>
        </w:placeholder>
      </w:sdtPr>
      <w:sdtEndPr/>
      <w:sdtContent>
        <w:p w:rsidR="005A5D2F" w:rsidP="005A5D2F" w:rsidRDefault="005A5D2F" w14:paraId="33233F81" w14:textId="77777777"/>
        <w:p w:rsidR="005A5D2F" w:rsidP="005A5D2F" w:rsidRDefault="00143454" w14:paraId="77349B4E" w14:textId="35ACB414"/>
      </w:sdtContent>
    </w:sdt>
    <w:tbl>
      <w:tblPr>
        <w:tblW w:w="5000" w:type="pct"/>
        <w:tblLook w:val="04A0" w:firstRow="1" w:lastRow="0" w:firstColumn="1" w:lastColumn="0" w:noHBand="0" w:noVBand="1"/>
        <w:tblCaption w:val="underskrifter"/>
      </w:tblPr>
      <w:tblGrid>
        <w:gridCol w:w="4252"/>
        <w:gridCol w:w="4252"/>
      </w:tblGrid>
      <w:tr w:rsidR="000E2874" w14:paraId="26DC68A6" w14:textId="77777777">
        <w:trPr>
          <w:cantSplit/>
        </w:trPr>
        <w:tc>
          <w:tcPr>
            <w:tcW w:w="50" w:type="pct"/>
            <w:vAlign w:val="bottom"/>
          </w:tcPr>
          <w:p w:rsidR="000E2874" w:rsidRDefault="00F07F56" w14:paraId="58434910" w14:textId="77777777">
            <w:pPr>
              <w:pStyle w:val="Underskrifter"/>
              <w:spacing w:after="0"/>
            </w:pPr>
            <w:r>
              <w:t>Alexandra Anstrell (M)</w:t>
            </w:r>
          </w:p>
        </w:tc>
        <w:tc>
          <w:tcPr>
            <w:tcW w:w="50" w:type="pct"/>
            <w:vAlign w:val="bottom"/>
          </w:tcPr>
          <w:p w:rsidR="000E2874" w:rsidRDefault="000E2874" w14:paraId="2856D955" w14:textId="77777777">
            <w:pPr>
              <w:pStyle w:val="Underskrifter"/>
              <w:spacing w:after="0"/>
            </w:pPr>
          </w:p>
        </w:tc>
      </w:tr>
      <w:tr w:rsidR="000E2874" w14:paraId="2E123DE2" w14:textId="77777777">
        <w:trPr>
          <w:cantSplit/>
        </w:trPr>
        <w:tc>
          <w:tcPr>
            <w:tcW w:w="50" w:type="pct"/>
            <w:vAlign w:val="bottom"/>
          </w:tcPr>
          <w:p w:rsidR="000E2874" w:rsidRDefault="00F07F56" w14:paraId="70A768D1" w14:textId="77777777">
            <w:pPr>
              <w:pStyle w:val="Underskrifter"/>
              <w:spacing w:after="0"/>
            </w:pPr>
            <w:r>
              <w:t>Adam Reuterskiöld (M)</w:t>
            </w:r>
          </w:p>
        </w:tc>
        <w:tc>
          <w:tcPr>
            <w:tcW w:w="50" w:type="pct"/>
            <w:vAlign w:val="bottom"/>
          </w:tcPr>
          <w:p w:rsidR="000E2874" w:rsidRDefault="00F07F56" w14:paraId="616D02D3" w14:textId="77777777">
            <w:pPr>
              <w:pStyle w:val="Underskrifter"/>
              <w:spacing w:after="0"/>
            </w:pPr>
            <w:r>
              <w:t>Maria Stockhaus (M)</w:t>
            </w:r>
          </w:p>
        </w:tc>
      </w:tr>
      <w:tr w:rsidR="000E2874" w14:paraId="6F2446E1" w14:textId="77777777">
        <w:trPr>
          <w:cantSplit/>
        </w:trPr>
        <w:tc>
          <w:tcPr>
            <w:tcW w:w="50" w:type="pct"/>
            <w:vAlign w:val="bottom"/>
          </w:tcPr>
          <w:p w:rsidR="000E2874" w:rsidRDefault="00F07F56" w14:paraId="0CDCC9CB" w14:textId="77777777">
            <w:pPr>
              <w:pStyle w:val="Underskrifter"/>
              <w:spacing w:after="0"/>
            </w:pPr>
            <w:r>
              <w:t>Karin Enström (M)</w:t>
            </w:r>
          </w:p>
        </w:tc>
        <w:tc>
          <w:tcPr>
            <w:tcW w:w="50" w:type="pct"/>
            <w:vAlign w:val="bottom"/>
          </w:tcPr>
          <w:p w:rsidR="000E2874" w:rsidRDefault="00F07F56" w14:paraId="0D361730" w14:textId="77777777">
            <w:pPr>
              <w:pStyle w:val="Underskrifter"/>
              <w:spacing w:after="0"/>
            </w:pPr>
            <w:r>
              <w:t>Carl Nordblom (M)</w:t>
            </w:r>
          </w:p>
        </w:tc>
      </w:tr>
      <w:tr w:rsidR="000E2874" w14:paraId="2C6B4DE6" w14:textId="77777777">
        <w:trPr>
          <w:cantSplit/>
        </w:trPr>
        <w:tc>
          <w:tcPr>
            <w:tcW w:w="50" w:type="pct"/>
            <w:vAlign w:val="bottom"/>
          </w:tcPr>
          <w:p w:rsidR="000E2874" w:rsidRDefault="00F07F56" w14:paraId="5DC019A7" w14:textId="77777777">
            <w:pPr>
              <w:pStyle w:val="Underskrifter"/>
              <w:spacing w:after="0"/>
            </w:pPr>
            <w:r>
              <w:t>Erik Ottoson (M)</w:t>
            </w:r>
          </w:p>
        </w:tc>
        <w:tc>
          <w:tcPr>
            <w:tcW w:w="50" w:type="pct"/>
            <w:vAlign w:val="bottom"/>
          </w:tcPr>
          <w:p w:rsidR="000E2874" w:rsidRDefault="000E2874" w14:paraId="2DA4F582" w14:textId="77777777">
            <w:pPr>
              <w:pStyle w:val="Underskrifter"/>
              <w:spacing w:after="0"/>
            </w:pPr>
          </w:p>
        </w:tc>
      </w:tr>
    </w:tbl>
    <w:p w:rsidRPr="008E0FE2" w:rsidR="004801AC" w:rsidP="00DF3554" w:rsidRDefault="004801AC" w14:paraId="0C7D9C23" w14:textId="3836E6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F299" w14:textId="77777777" w:rsidR="00143454" w:rsidRDefault="00143454" w:rsidP="000C1CAD">
      <w:pPr>
        <w:spacing w:line="240" w:lineRule="auto"/>
      </w:pPr>
      <w:r>
        <w:separator/>
      </w:r>
    </w:p>
  </w:endnote>
  <w:endnote w:type="continuationSeparator" w:id="0">
    <w:p w14:paraId="692DDA02" w14:textId="77777777" w:rsidR="00143454" w:rsidRDefault="00143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0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DEB1" w14:textId="1E8926AC" w:rsidR="00262EA3" w:rsidRPr="005A5D2F" w:rsidRDefault="00262EA3" w:rsidP="005A5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58F0" w14:textId="77777777" w:rsidR="00143454" w:rsidRDefault="00143454" w:rsidP="000C1CAD">
      <w:pPr>
        <w:spacing w:line="240" w:lineRule="auto"/>
      </w:pPr>
      <w:r>
        <w:separator/>
      </w:r>
    </w:p>
  </w:footnote>
  <w:footnote w:type="continuationSeparator" w:id="0">
    <w:p w14:paraId="4CDBED9E" w14:textId="77777777" w:rsidR="00143454" w:rsidRDefault="001434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3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557D98" wp14:editId="2AC018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624CD3" w14:textId="1C96BD56" w:rsidR="00262EA3" w:rsidRDefault="00143454" w:rsidP="008103B5">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57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624CD3" w14:textId="1C96BD56" w:rsidR="00262EA3" w:rsidRDefault="00143454" w:rsidP="008103B5">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v:textbox>
              <w10:wrap anchorx="page"/>
            </v:shape>
          </w:pict>
        </mc:Fallback>
      </mc:AlternateContent>
    </w:r>
  </w:p>
  <w:p w14:paraId="77B93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E733" w14:textId="77777777" w:rsidR="00262EA3" w:rsidRDefault="00262EA3" w:rsidP="008563AC">
    <w:pPr>
      <w:jc w:val="right"/>
    </w:pPr>
  </w:p>
  <w:p w14:paraId="49C36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5EA" w14:textId="77777777" w:rsidR="00262EA3" w:rsidRDefault="001434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6769A4B" wp14:editId="2F09F0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61D59" w14:textId="29FC4001" w:rsidR="00262EA3" w:rsidRDefault="00143454" w:rsidP="00A314CF">
    <w:pPr>
      <w:pStyle w:val="FSHNormal"/>
      <w:spacing w:before="40"/>
    </w:pPr>
    <w:sdt>
      <w:sdtPr>
        <w:alias w:val="CC_Noformat_Motionstyp"/>
        <w:tag w:val="CC_Noformat_Motionstyp"/>
        <w:id w:val="1162973129"/>
        <w:lock w:val="sdtContentLocked"/>
        <w15:appearance w15:val="hidden"/>
        <w:text/>
      </w:sdtPr>
      <w:sdtEndPr/>
      <w:sdtContent>
        <w:r w:rsidR="005A5D2F">
          <w:t>Enskild motion</w:t>
        </w:r>
      </w:sdtContent>
    </w:sdt>
    <w:r w:rsidR="00821B36">
      <w:t xml:space="preserve"> </w:t>
    </w:r>
    <w:sdt>
      <w:sdtPr>
        <w:alias w:val="CC_Noformat_Partikod"/>
        <w:tag w:val="CC_Noformat_Partikod"/>
        <w:id w:val="1471015553"/>
        <w:lock w:val="contentLocked"/>
        <w:text/>
      </w:sdtPr>
      <w:sdtEndPr/>
      <w:sdtContent>
        <w:r w:rsidR="003D0DCF">
          <w:t>M</w:t>
        </w:r>
      </w:sdtContent>
    </w:sdt>
    <w:sdt>
      <w:sdtPr>
        <w:alias w:val="CC_Noformat_Partinummer"/>
        <w:tag w:val="CC_Noformat_Partinummer"/>
        <w:id w:val="-2014525982"/>
        <w:lock w:val="contentLocked"/>
        <w:text/>
      </w:sdtPr>
      <w:sdtEndPr/>
      <w:sdtContent>
        <w:r w:rsidR="006C5712">
          <w:t>1804</w:t>
        </w:r>
      </w:sdtContent>
    </w:sdt>
  </w:p>
  <w:p w14:paraId="0120A2EC" w14:textId="77777777" w:rsidR="00262EA3" w:rsidRPr="008227B3" w:rsidRDefault="001434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6E511" w14:textId="23117413" w:rsidR="00262EA3" w:rsidRPr="008227B3" w:rsidRDefault="001434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D2F">
          <w:t>:3265</w:t>
        </w:r>
      </w:sdtContent>
    </w:sdt>
  </w:p>
  <w:p w14:paraId="755E92E4" w14:textId="02320D5E" w:rsidR="00262EA3" w:rsidRDefault="00143454" w:rsidP="00E03A3D">
    <w:pPr>
      <w:pStyle w:val="Motionr"/>
    </w:pPr>
    <w:sdt>
      <w:sdtPr>
        <w:alias w:val="CC_Noformat_Avtext"/>
        <w:tag w:val="CC_Noformat_Avtext"/>
        <w:id w:val="-2020768203"/>
        <w:lock w:val="sdtContentLocked"/>
        <w:placeholder>
          <w:docPart w:val="00CBEE518AE34632BCCE21AD89B96CA6"/>
        </w:placeholder>
        <w15:appearance w15:val="hidden"/>
        <w:text/>
      </w:sdtPr>
      <w:sdtEndPr/>
      <w:sdtContent>
        <w:r w:rsidR="005A5D2F">
          <w:t>av Alexandra Anstrell m.fl. (M)</w:t>
        </w:r>
      </w:sdtContent>
    </w:sdt>
  </w:p>
  <w:sdt>
    <w:sdtPr>
      <w:alias w:val="CC_Noformat_Rubtext"/>
      <w:tag w:val="CC_Noformat_Rubtext"/>
      <w:id w:val="-218060500"/>
      <w:lock w:val="sdtLocked"/>
      <w:placeholder>
        <w:docPart w:val="21564ACE46C0407DA653FC98AA1F40F1"/>
      </w:placeholder>
      <w:text/>
    </w:sdtPr>
    <w:sdtEndPr/>
    <w:sdtContent>
      <w:p w14:paraId="483638B4" w14:textId="57851EC9" w:rsidR="00262EA3" w:rsidRDefault="0009639D" w:rsidP="00283E0F">
        <w:pPr>
          <w:pStyle w:val="FSHRub2"/>
        </w:pPr>
        <w:r>
          <w:t>Sverige behöver en utökad jakt på säl</w:t>
        </w:r>
      </w:p>
    </w:sdtContent>
  </w:sdt>
  <w:sdt>
    <w:sdtPr>
      <w:alias w:val="CC_Boilerplate_3"/>
      <w:tag w:val="CC_Boilerplate_3"/>
      <w:id w:val="1606463544"/>
      <w:lock w:val="sdtContentLocked"/>
      <w15:appearance w15:val="hidden"/>
      <w:text w:multiLine="1"/>
    </w:sdtPr>
    <w:sdtEndPr/>
    <w:sdtContent>
      <w:p w14:paraId="632A1F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712548">
    <w:abstractNumId w:val="9"/>
  </w:num>
  <w:num w:numId="2" w16cid:durableId="1390491645">
    <w:abstractNumId w:val="8"/>
  </w:num>
  <w:num w:numId="3" w16cid:durableId="210044515">
    <w:abstractNumId w:val="16"/>
  </w:num>
  <w:num w:numId="4" w16cid:durableId="1827436677">
    <w:abstractNumId w:val="14"/>
  </w:num>
  <w:num w:numId="5" w16cid:durableId="1717507165">
    <w:abstractNumId w:val="17"/>
  </w:num>
  <w:num w:numId="6" w16cid:durableId="1290428421">
    <w:abstractNumId w:val="18"/>
  </w:num>
  <w:num w:numId="7" w16cid:durableId="879367451">
    <w:abstractNumId w:val="11"/>
  </w:num>
  <w:num w:numId="8" w16cid:durableId="811602224">
    <w:abstractNumId w:val="12"/>
  </w:num>
  <w:num w:numId="9" w16cid:durableId="2036422351">
    <w:abstractNumId w:val="15"/>
  </w:num>
  <w:num w:numId="10" w16cid:durableId="2101951520">
    <w:abstractNumId w:val="22"/>
  </w:num>
  <w:num w:numId="11" w16cid:durableId="1876966214">
    <w:abstractNumId w:val="21"/>
  </w:num>
  <w:num w:numId="12" w16cid:durableId="2003967546">
    <w:abstractNumId w:val="21"/>
  </w:num>
  <w:num w:numId="13" w16cid:durableId="470177980">
    <w:abstractNumId w:val="3"/>
  </w:num>
  <w:num w:numId="14" w16cid:durableId="1028139744">
    <w:abstractNumId w:val="2"/>
  </w:num>
  <w:num w:numId="15" w16cid:durableId="714505475">
    <w:abstractNumId w:val="1"/>
  </w:num>
  <w:num w:numId="16" w16cid:durableId="1604990081">
    <w:abstractNumId w:val="0"/>
  </w:num>
  <w:num w:numId="17" w16cid:durableId="616252884">
    <w:abstractNumId w:val="7"/>
  </w:num>
  <w:num w:numId="18" w16cid:durableId="424961501">
    <w:abstractNumId w:val="6"/>
  </w:num>
  <w:num w:numId="19" w16cid:durableId="2132547637">
    <w:abstractNumId w:val="5"/>
  </w:num>
  <w:num w:numId="20" w16cid:durableId="1262255766">
    <w:abstractNumId w:val="4"/>
  </w:num>
  <w:num w:numId="21" w16cid:durableId="741105451">
    <w:abstractNumId w:val="21"/>
  </w:num>
  <w:num w:numId="22" w16cid:durableId="2008828587">
    <w:abstractNumId w:val="21"/>
  </w:num>
  <w:num w:numId="23" w16cid:durableId="739517835">
    <w:abstractNumId w:val="21"/>
  </w:num>
  <w:num w:numId="24" w16cid:durableId="437330481">
    <w:abstractNumId w:val="21"/>
  </w:num>
  <w:num w:numId="25" w16cid:durableId="2130666161">
    <w:abstractNumId w:val="21"/>
  </w:num>
  <w:num w:numId="26" w16cid:durableId="927616612">
    <w:abstractNumId w:val="22"/>
  </w:num>
  <w:num w:numId="27" w16cid:durableId="1393892289">
    <w:abstractNumId w:val="22"/>
  </w:num>
  <w:num w:numId="28" w16cid:durableId="529997102">
    <w:abstractNumId w:val="22"/>
  </w:num>
  <w:num w:numId="29" w16cid:durableId="890658048">
    <w:abstractNumId w:val="22"/>
  </w:num>
  <w:num w:numId="30" w16cid:durableId="978388910">
    <w:abstractNumId w:val="21"/>
  </w:num>
  <w:num w:numId="31" w16cid:durableId="1868132096">
    <w:abstractNumId w:val="21"/>
  </w:num>
  <w:num w:numId="32" w16cid:durableId="510097813">
    <w:abstractNumId w:val="22"/>
  </w:num>
  <w:num w:numId="33" w16cid:durableId="1292781703">
    <w:abstractNumId w:val="21"/>
  </w:num>
  <w:num w:numId="34" w16cid:durableId="1686248478">
    <w:abstractNumId w:val="18"/>
  </w:num>
  <w:num w:numId="35" w16cid:durableId="1145051602">
    <w:abstractNumId w:val="18"/>
    <w:lvlOverride w:ilvl="0">
      <w:startOverride w:val="1"/>
    </w:lvlOverride>
  </w:num>
  <w:num w:numId="36" w16cid:durableId="280042038">
    <w:abstractNumId w:val="19"/>
  </w:num>
  <w:num w:numId="37" w16cid:durableId="591087856">
    <w:abstractNumId w:val="18"/>
    <w:lvlOverride w:ilvl="0">
      <w:startOverride w:val="1"/>
    </w:lvlOverride>
  </w:num>
  <w:num w:numId="38" w16cid:durableId="377827338">
    <w:abstractNumId w:val="13"/>
  </w:num>
  <w:num w:numId="39" w16cid:durableId="1864902837">
    <w:abstractNumId w:val="10"/>
  </w:num>
  <w:num w:numId="40" w16cid:durableId="9590657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0D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39D"/>
    <w:rsid w:val="00097011"/>
    <w:rsid w:val="00097E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7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54"/>
    <w:rsid w:val="00143D44"/>
    <w:rsid w:val="0014498E"/>
    <w:rsid w:val="00144BFE"/>
    <w:rsid w:val="00146B8E"/>
    <w:rsid w:val="00146DA3"/>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DC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EF2"/>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2F"/>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C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12"/>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6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31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6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AC"/>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F5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129D"/>
  <w15:chartTrackingRefBased/>
  <w15:docId w15:val="{522BB5DB-B4E4-4BD0-B157-B19B4E3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12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592E8A93B416B9E4E423CD60FFEB7"/>
        <w:category>
          <w:name w:val="Allmänt"/>
          <w:gallery w:val="placeholder"/>
        </w:category>
        <w:types>
          <w:type w:val="bbPlcHdr"/>
        </w:types>
        <w:behaviors>
          <w:behavior w:val="content"/>
        </w:behaviors>
        <w:guid w:val="{89E5FAA8-768F-4E13-89A4-470797B23E24}"/>
      </w:docPartPr>
      <w:docPartBody>
        <w:p w:rsidR="00E57668" w:rsidRDefault="0084168E">
          <w:pPr>
            <w:pStyle w:val="49E592E8A93B416B9E4E423CD60FFEB7"/>
          </w:pPr>
          <w:r w:rsidRPr="005A0A93">
            <w:rPr>
              <w:rStyle w:val="Platshllartext"/>
            </w:rPr>
            <w:t>Förslag till riksdagsbeslut</w:t>
          </w:r>
        </w:p>
      </w:docPartBody>
    </w:docPart>
    <w:docPart>
      <w:docPartPr>
        <w:name w:val="264D686E74A94F9E8870AF64D2240DB4"/>
        <w:category>
          <w:name w:val="Allmänt"/>
          <w:gallery w:val="placeholder"/>
        </w:category>
        <w:types>
          <w:type w:val="bbPlcHdr"/>
        </w:types>
        <w:behaviors>
          <w:behavior w:val="content"/>
        </w:behaviors>
        <w:guid w:val="{323AB162-CD28-48A6-BEBB-00C55618936E}"/>
      </w:docPartPr>
      <w:docPartBody>
        <w:p w:rsidR="00E57668" w:rsidRDefault="0084168E">
          <w:pPr>
            <w:pStyle w:val="264D686E74A94F9E8870AF64D2240DB4"/>
          </w:pPr>
          <w:r w:rsidRPr="005A0A93">
            <w:rPr>
              <w:rStyle w:val="Platshllartext"/>
            </w:rPr>
            <w:t>Motivering</w:t>
          </w:r>
        </w:p>
      </w:docPartBody>
    </w:docPart>
    <w:docPart>
      <w:docPartPr>
        <w:name w:val="00CBEE518AE34632BCCE21AD89B96CA6"/>
        <w:category>
          <w:name w:val="Allmänt"/>
          <w:gallery w:val="placeholder"/>
        </w:category>
        <w:types>
          <w:type w:val="bbPlcHdr"/>
        </w:types>
        <w:behaviors>
          <w:behavior w:val="content"/>
        </w:behaviors>
        <w:guid w:val="{655ECDAF-8AAA-4A9E-95CE-0EC765CC1F75}"/>
      </w:docPartPr>
      <w:docPartBody>
        <w:p w:rsidR="00E57668" w:rsidRDefault="0084168E">
          <w:pPr>
            <w:pStyle w:val="00CBEE518AE34632BCCE21AD89B96CA6"/>
          </w:pPr>
          <w:r>
            <w:rPr>
              <w:rStyle w:val="Platshllartext"/>
            </w:rPr>
            <w:t xml:space="preserve"> </w:t>
          </w:r>
        </w:p>
      </w:docPartBody>
    </w:docPart>
    <w:docPart>
      <w:docPartPr>
        <w:name w:val="21564ACE46C0407DA653FC98AA1F40F1"/>
        <w:category>
          <w:name w:val="Allmänt"/>
          <w:gallery w:val="placeholder"/>
        </w:category>
        <w:types>
          <w:type w:val="bbPlcHdr"/>
        </w:types>
        <w:behaviors>
          <w:behavior w:val="content"/>
        </w:behaviors>
        <w:guid w:val="{9FAAD615-DC34-4F4E-89CD-8F3AAC0AA4D8}"/>
      </w:docPartPr>
      <w:docPartBody>
        <w:p w:rsidR="00E57668" w:rsidRDefault="0084168E">
          <w:pPr>
            <w:pStyle w:val="21564ACE46C0407DA653FC98AA1F40F1"/>
          </w:pPr>
          <w:r>
            <w:t xml:space="preserve"> </w:t>
          </w:r>
        </w:p>
      </w:docPartBody>
    </w:docPart>
    <w:docPart>
      <w:docPartPr>
        <w:name w:val="26E126977C2A42F6B27F3E6C2381886B"/>
        <w:category>
          <w:name w:val="Allmänt"/>
          <w:gallery w:val="placeholder"/>
        </w:category>
        <w:types>
          <w:type w:val="bbPlcHdr"/>
        </w:types>
        <w:behaviors>
          <w:behavior w:val="content"/>
        </w:behaviors>
        <w:guid w:val="{E71A86BB-5873-4607-A3A7-424A4BCFC2A8}"/>
      </w:docPartPr>
      <w:docPartBody>
        <w:p w:rsidR="00F425FD" w:rsidRDefault="00F42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8"/>
    <w:rsid w:val="0084168E"/>
    <w:rsid w:val="00B65E4E"/>
    <w:rsid w:val="00CA10F2"/>
    <w:rsid w:val="00E57668"/>
    <w:rsid w:val="00E8052C"/>
    <w:rsid w:val="00F425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9E592E8A93B416B9E4E423CD60FFEB7">
    <w:name w:val="49E592E8A93B416B9E4E423CD60FFEB7"/>
  </w:style>
  <w:style w:type="paragraph" w:customStyle="1" w:styleId="264D686E74A94F9E8870AF64D2240DB4">
    <w:name w:val="264D686E74A94F9E8870AF64D2240DB4"/>
  </w:style>
  <w:style w:type="paragraph" w:customStyle="1" w:styleId="00CBEE518AE34632BCCE21AD89B96CA6">
    <w:name w:val="00CBEE518AE34632BCCE21AD89B96CA6"/>
  </w:style>
  <w:style w:type="paragraph" w:customStyle="1" w:styleId="21564ACE46C0407DA653FC98AA1F40F1">
    <w:name w:val="21564ACE46C0407DA653FC98AA1F4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C0D21-D964-4408-9279-7A8CD3BAB536}"/>
</file>

<file path=customXml/itemProps2.xml><?xml version="1.0" encoding="utf-8"?>
<ds:datastoreItem xmlns:ds="http://schemas.openxmlformats.org/officeDocument/2006/customXml" ds:itemID="{9741B509-1878-4497-920F-A9C2BDB514B8}"/>
</file>

<file path=customXml/itemProps3.xml><?xml version="1.0" encoding="utf-8"?>
<ds:datastoreItem xmlns:ds="http://schemas.openxmlformats.org/officeDocument/2006/customXml" ds:itemID="{00D23EB6-B75D-4EC0-912F-A3FE51A3B9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2487</Characters>
  <Application>Microsoft Office Word</Application>
  <DocSecurity>0</DocSecurity>
  <Lines>55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behöver en utökad jakt på säl</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