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1B79EF69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5BB458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C49D0">
              <w:rPr>
                <w:b/>
                <w:sz w:val="22"/>
                <w:szCs w:val="22"/>
              </w:rPr>
              <w:t>32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F3785A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8C49D0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8C49D0">
              <w:rPr>
                <w:sz w:val="22"/>
                <w:szCs w:val="22"/>
              </w:rPr>
              <w:t>03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BE99304" w14:textId="77777777" w:rsidR="00875CAD" w:rsidRDefault="008C49D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675DBD">
              <w:rPr>
                <w:sz w:val="22"/>
                <w:szCs w:val="22"/>
              </w:rPr>
              <w:t>11.</w:t>
            </w:r>
            <w:r w:rsidR="008953F2">
              <w:rPr>
                <w:sz w:val="22"/>
                <w:szCs w:val="22"/>
              </w:rPr>
              <w:t>10</w:t>
            </w:r>
          </w:p>
          <w:p w14:paraId="40538019" w14:textId="350FF148" w:rsidR="008953F2" w:rsidRPr="00477C9F" w:rsidRDefault="008953F2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</w:t>
            </w:r>
            <w:r w:rsidR="003E58C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11.51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52D9A4" w14:textId="77777777" w:rsidR="00FA5DC1" w:rsidRDefault="00FA5DC1" w:rsidP="00FA5D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17433E2" w14:textId="77777777" w:rsidR="00FA5DC1" w:rsidRDefault="00FA5DC1" w:rsidP="00FA5D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F72DA2" w14:textId="77777777" w:rsidR="00FA5DC1" w:rsidRDefault="00FA5DC1" w:rsidP="00FA5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2019/20:30 och 31.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9B56027" w14:textId="77777777" w:rsidR="009C1F41" w:rsidRPr="00EA68D4" w:rsidRDefault="009C1F41" w:rsidP="009C1F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68D4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4E369501" w14:textId="77777777" w:rsidR="009C1F41" w:rsidRDefault="009C1F41" w:rsidP="009C1F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FF233A" w14:textId="77777777" w:rsidR="009C1F41" w:rsidRPr="00EA68D4" w:rsidRDefault="009C1F41" w:rsidP="009C1F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</w:p>
          <w:p w14:paraId="3CF73612" w14:textId="77777777" w:rsidR="009C1F41" w:rsidRPr="00FA5DC1" w:rsidRDefault="009C1F41" w:rsidP="009C1F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>redogörelser:</w:t>
            </w:r>
            <w:r w:rsidRPr="00FA5DC1">
              <w:rPr>
                <w:snapToGrid w:val="0"/>
                <w:sz w:val="22"/>
                <w:szCs w:val="22"/>
              </w:rPr>
              <w:t xml:space="preserve"> </w:t>
            </w:r>
          </w:p>
          <w:p w14:paraId="72E22DBF" w14:textId="77777777" w:rsidR="009C1F41" w:rsidRPr="00FA5DC1" w:rsidRDefault="009C1F41" w:rsidP="009C1F4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FA5DC1">
              <w:rPr>
                <w:snapToGrid w:val="0"/>
                <w:sz w:val="22"/>
                <w:szCs w:val="22"/>
              </w:rPr>
              <w:t>2019/</w:t>
            </w:r>
            <w:proofErr w:type="gramStart"/>
            <w:r w:rsidRPr="00FA5DC1">
              <w:rPr>
                <w:snapToGrid w:val="0"/>
                <w:sz w:val="22"/>
                <w:szCs w:val="22"/>
              </w:rPr>
              <w:t>20:NSÖ</w:t>
            </w:r>
            <w:proofErr w:type="gramEnd"/>
            <w:r w:rsidRPr="00FA5DC1">
              <w:rPr>
                <w:snapToGrid w:val="0"/>
                <w:sz w:val="22"/>
                <w:szCs w:val="22"/>
              </w:rPr>
              <w:t>1 Verksamhetsredogörelse för Nämnden för prövning av statsråds och statssekreterares övergångsrestriktioner (Karensnämnden) 2019</w:t>
            </w:r>
          </w:p>
          <w:p w14:paraId="6A01F717" w14:textId="74005907" w:rsidR="009C1F41" w:rsidRPr="00FA5DC1" w:rsidRDefault="009C1F41" w:rsidP="009C1F4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FA5DC1">
              <w:rPr>
                <w:snapToGrid w:val="0"/>
                <w:sz w:val="22"/>
                <w:szCs w:val="22"/>
              </w:rPr>
              <w:t>2019/20:RS1 Riksdagsförvaltningens årsredovisning för verksamhetsåret 2019</w:t>
            </w:r>
          </w:p>
          <w:p w14:paraId="68710D30" w14:textId="77777777" w:rsidR="009C1F41" w:rsidRDefault="009C1F41" w:rsidP="009C1F4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FA5DC1">
              <w:rPr>
                <w:snapToGrid w:val="0"/>
                <w:sz w:val="22"/>
                <w:szCs w:val="22"/>
              </w:rPr>
              <w:t>2019/20:RS4 Redogörelse för behandlingen av riksdagens skrivelser till riksdagsstyrelsen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FA5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C1FC235" w14:textId="77777777" w:rsidR="0094714D" w:rsidRPr="00477C9F" w:rsidRDefault="0094714D" w:rsidP="009471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196A60BF" w14:textId="77777777" w:rsidR="0094714D" w:rsidRPr="006920FE" w:rsidRDefault="0094714D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0E2BAC" w14:textId="77777777" w:rsidR="0094714D" w:rsidRPr="00477C9F" w:rsidRDefault="0094714D" w:rsidP="009471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29BAD674" w:rsidR="00013261" w:rsidRPr="00477C9F" w:rsidRDefault="00013261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48EEC03B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2D0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D5F9057" w14:textId="77777777" w:rsidR="00E70510" w:rsidRPr="00E70510" w:rsidRDefault="00E70510" w:rsidP="00E705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70510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6311C85" w14:textId="77777777" w:rsidR="00E70510" w:rsidRPr="00E70510" w:rsidRDefault="00E70510" w:rsidP="00E70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126EC8" w14:textId="3D39F47A" w:rsidR="00E70510" w:rsidRPr="004E2D08" w:rsidRDefault="00E70510" w:rsidP="00E70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70510">
              <w:rPr>
                <w:snapToGrid w:val="0"/>
                <w:sz w:val="22"/>
                <w:szCs w:val="22"/>
              </w:rPr>
              <w:t xml:space="preserve">Utskottet beslutade att bjuda in Riksrevisionen till utskottets sammanträde </w:t>
            </w:r>
            <w:r w:rsidRPr="00832AF2">
              <w:rPr>
                <w:snapToGrid w:val="0"/>
                <w:sz w:val="22"/>
                <w:szCs w:val="22"/>
              </w:rPr>
              <w:t>t</w:t>
            </w:r>
            <w:r w:rsidR="00555F29" w:rsidRPr="00832AF2">
              <w:rPr>
                <w:snapToGrid w:val="0"/>
                <w:sz w:val="22"/>
                <w:szCs w:val="22"/>
              </w:rPr>
              <w:t>or</w:t>
            </w:r>
            <w:r w:rsidRPr="00832AF2">
              <w:rPr>
                <w:snapToGrid w:val="0"/>
                <w:sz w:val="22"/>
                <w:szCs w:val="22"/>
              </w:rPr>
              <w:t>sdagen den 19 mars 2020 för att informera om myndighetens årsredovisning</w:t>
            </w:r>
            <w:r w:rsidRPr="004E2D08">
              <w:rPr>
                <w:snapToGrid w:val="0"/>
                <w:sz w:val="22"/>
                <w:szCs w:val="22"/>
              </w:rPr>
              <w:t>.</w:t>
            </w:r>
          </w:p>
          <w:p w14:paraId="40538038" w14:textId="715488D6" w:rsidR="00E70510" w:rsidRPr="00477C9F" w:rsidRDefault="00E70510" w:rsidP="00E705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C1F41" w:rsidRPr="00477C9F" w14:paraId="2322FBCB" w14:textId="77777777" w:rsidTr="00A45577">
        <w:tc>
          <w:tcPr>
            <w:tcW w:w="567" w:type="dxa"/>
          </w:tcPr>
          <w:p w14:paraId="412393FE" w14:textId="0A51616E" w:rsidR="009C1F41" w:rsidRPr="00477C9F" w:rsidRDefault="009C1F4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2D0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709C1FB" w14:textId="77777777" w:rsidR="00C44B63" w:rsidRPr="00C44B63" w:rsidRDefault="00C44B63" w:rsidP="00C44B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4B63">
              <w:rPr>
                <w:b/>
                <w:snapToGrid w:val="0"/>
                <w:sz w:val="22"/>
                <w:szCs w:val="22"/>
              </w:rPr>
              <w:t>Avsägelse som riksrevisor</w:t>
            </w:r>
          </w:p>
          <w:p w14:paraId="3C637228" w14:textId="77777777" w:rsidR="00C44B63" w:rsidRPr="00C44B63" w:rsidRDefault="00C44B63" w:rsidP="00C44B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A77B54" w14:textId="1D03B5F2" w:rsidR="009C1F41" w:rsidRPr="00832AF2" w:rsidRDefault="00C44B63" w:rsidP="00C44B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4B63">
              <w:rPr>
                <w:snapToGrid w:val="0"/>
                <w:sz w:val="22"/>
                <w:szCs w:val="22"/>
              </w:rPr>
              <w:t>Kanslichefen anmälde att</w:t>
            </w:r>
            <w:r w:rsidR="00832AF2">
              <w:rPr>
                <w:snapToGrid w:val="0"/>
                <w:sz w:val="22"/>
                <w:szCs w:val="22"/>
              </w:rPr>
              <w:t xml:space="preserve"> Stefan Lundgren</w:t>
            </w:r>
            <w:r w:rsidRPr="00C44B63">
              <w:rPr>
                <w:snapToGrid w:val="0"/>
                <w:sz w:val="22"/>
                <w:szCs w:val="22"/>
              </w:rPr>
              <w:t xml:space="preserve"> avsagt sig sitt uppdrag som riksrevisor från och med den </w:t>
            </w:r>
            <w:r w:rsidR="00832AF2" w:rsidRPr="00832AF2">
              <w:rPr>
                <w:snapToGrid w:val="0"/>
                <w:sz w:val="22"/>
                <w:szCs w:val="22"/>
              </w:rPr>
              <w:t>1</w:t>
            </w:r>
            <w:r w:rsidRPr="00832AF2">
              <w:rPr>
                <w:snapToGrid w:val="0"/>
                <w:sz w:val="22"/>
                <w:szCs w:val="22"/>
              </w:rPr>
              <w:t xml:space="preserve"> </w:t>
            </w:r>
            <w:r w:rsidR="00832AF2" w:rsidRPr="00832AF2">
              <w:rPr>
                <w:snapToGrid w:val="0"/>
                <w:sz w:val="22"/>
                <w:szCs w:val="22"/>
              </w:rPr>
              <w:t>april</w:t>
            </w:r>
            <w:r w:rsidRPr="00832AF2">
              <w:rPr>
                <w:snapToGrid w:val="0"/>
                <w:sz w:val="22"/>
                <w:szCs w:val="22"/>
              </w:rPr>
              <w:t xml:space="preserve"> 20</w:t>
            </w:r>
            <w:r w:rsidR="00832AF2" w:rsidRPr="00832AF2">
              <w:rPr>
                <w:snapToGrid w:val="0"/>
                <w:sz w:val="22"/>
                <w:szCs w:val="22"/>
              </w:rPr>
              <w:t>20</w:t>
            </w:r>
            <w:r w:rsidRPr="00832AF2">
              <w:rPr>
                <w:snapToGrid w:val="0"/>
                <w:sz w:val="22"/>
                <w:szCs w:val="22"/>
              </w:rPr>
              <w:t>.</w:t>
            </w:r>
          </w:p>
          <w:p w14:paraId="0CF16100" w14:textId="77777777" w:rsidR="009C1F41" w:rsidRPr="00EA68D4" w:rsidRDefault="009C1F41" w:rsidP="00FA5D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90088" w:rsidRPr="00477C9F" w14:paraId="3BFAA675" w14:textId="77777777" w:rsidTr="00A45577">
        <w:tc>
          <w:tcPr>
            <w:tcW w:w="567" w:type="dxa"/>
          </w:tcPr>
          <w:p w14:paraId="4F5541B9" w14:textId="21F7B039" w:rsidR="00690088" w:rsidRDefault="0069008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1F1DEEC1" w14:textId="77777777" w:rsidR="00690088" w:rsidRPr="00196EDD" w:rsidRDefault="00690088" w:rsidP="006900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D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A5D1A4F" w14:textId="77777777" w:rsidR="00690088" w:rsidRPr="00196EDD" w:rsidRDefault="00690088" w:rsidP="00690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C72B61" w14:textId="77777777" w:rsidR="00690088" w:rsidRDefault="00690088" w:rsidP="00690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EDD">
              <w:rPr>
                <w:snapToGrid w:val="0"/>
                <w:sz w:val="22"/>
                <w:szCs w:val="22"/>
              </w:rPr>
              <w:t>Utskottet beslutade att bjuda in företrädare för Justitiedepartementet till sammanträdet tisdagen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96EDD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7 mars 2020</w:t>
            </w:r>
            <w:r w:rsidRPr="00196EDD">
              <w:rPr>
                <w:snapToGrid w:val="0"/>
                <w:sz w:val="22"/>
                <w:szCs w:val="22"/>
              </w:rPr>
              <w:t xml:space="preserve"> för allmän information om aktuella EU-frågor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4C746FA" w14:textId="77777777" w:rsidR="00690088" w:rsidRPr="00C44B63" w:rsidRDefault="00690088" w:rsidP="00C44B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760334B9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008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55CEE19" w14:textId="2BBCF177" w:rsidR="00D84771" w:rsidRPr="00E71D7F" w:rsidRDefault="001B2F1F" w:rsidP="00F85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71D7F">
              <w:rPr>
                <w:b/>
                <w:snapToGrid w:val="0"/>
                <w:sz w:val="22"/>
                <w:szCs w:val="22"/>
              </w:rPr>
              <w:t>Yttrande från Lagrådet</w:t>
            </w:r>
          </w:p>
          <w:p w14:paraId="012708C2" w14:textId="77777777" w:rsidR="001B2F1F" w:rsidRDefault="001B2F1F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17841D" w14:textId="6954EA13" w:rsidR="00783D2C" w:rsidRDefault="008E6E4D" w:rsidP="001B2F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="00783D2C">
              <w:rPr>
                <w:snapToGrid w:val="0"/>
                <w:sz w:val="22"/>
                <w:szCs w:val="22"/>
              </w:rPr>
              <w:t xml:space="preserve"> </w:t>
            </w:r>
            <w:r w:rsidR="001B2F1F">
              <w:rPr>
                <w:snapToGrid w:val="0"/>
                <w:sz w:val="22"/>
                <w:szCs w:val="22"/>
              </w:rPr>
              <w:t xml:space="preserve">anmälde </w:t>
            </w:r>
            <w:bookmarkStart w:id="0" w:name="_GoBack"/>
            <w:bookmarkEnd w:id="0"/>
            <w:r w:rsidR="001B2F1F">
              <w:rPr>
                <w:snapToGrid w:val="0"/>
                <w:sz w:val="22"/>
                <w:szCs w:val="22"/>
              </w:rPr>
              <w:t>det utdelade y</w:t>
            </w:r>
            <w:r w:rsidR="001B2F1F" w:rsidRPr="001B2F1F">
              <w:rPr>
                <w:snapToGrid w:val="0"/>
                <w:sz w:val="22"/>
                <w:szCs w:val="22"/>
              </w:rPr>
              <w:t>ttrande</w:t>
            </w:r>
            <w:r w:rsidR="001B2F1F">
              <w:rPr>
                <w:snapToGrid w:val="0"/>
                <w:sz w:val="22"/>
                <w:szCs w:val="22"/>
              </w:rPr>
              <w:t>t</w:t>
            </w:r>
            <w:r w:rsidR="001B2F1F" w:rsidRPr="001B2F1F">
              <w:rPr>
                <w:snapToGrid w:val="0"/>
                <w:sz w:val="22"/>
                <w:szCs w:val="22"/>
              </w:rPr>
              <w:t xml:space="preserve"> från Lagrådet</w:t>
            </w:r>
            <w:r>
              <w:rPr>
                <w:snapToGrid w:val="0"/>
                <w:sz w:val="22"/>
                <w:szCs w:val="22"/>
              </w:rPr>
              <w:t xml:space="preserve"> över lagförslagen i riksdagsstyrelsens framställning 2019/20:RS7</w:t>
            </w:r>
            <w:r w:rsidR="001B2F1F">
              <w:rPr>
                <w:snapToGrid w:val="0"/>
                <w:sz w:val="22"/>
                <w:szCs w:val="22"/>
              </w:rPr>
              <w:t>.</w:t>
            </w:r>
          </w:p>
          <w:p w14:paraId="202EC5EE" w14:textId="7CDBD1AC" w:rsidR="001B2F1F" w:rsidRPr="00D84771" w:rsidRDefault="001B2F1F" w:rsidP="001B2F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000C5C18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008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5F0E1AA" w14:textId="0CDA121B" w:rsidR="00555F29" w:rsidRPr="00C94F04" w:rsidRDefault="00F31B39" w:rsidP="00555F29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Inbjudan</w:t>
            </w:r>
          </w:p>
          <w:p w14:paraId="150E21AF" w14:textId="77777777" w:rsidR="00555F29" w:rsidRPr="00C94F04" w:rsidRDefault="00555F29" w:rsidP="00555F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2EF1C4" w14:textId="6A3DB72B" w:rsidR="00555F29" w:rsidRPr="00C94F04" w:rsidRDefault="00555F29" w:rsidP="00555F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4F04">
              <w:rPr>
                <w:sz w:val="22"/>
                <w:szCs w:val="22"/>
              </w:rPr>
              <w:lastRenderedPageBreak/>
              <w:t xml:space="preserve">Kanslichefen anmälde en </w:t>
            </w:r>
            <w:r w:rsidR="00F31B39">
              <w:rPr>
                <w:sz w:val="22"/>
                <w:szCs w:val="22"/>
              </w:rPr>
              <w:t>inbjudan till</w:t>
            </w:r>
            <w:r w:rsidRPr="00C94F04">
              <w:rPr>
                <w:sz w:val="22"/>
                <w:szCs w:val="22"/>
              </w:rPr>
              <w:t xml:space="preserve"> talmanslunch som arrangeras i samband med ett inkommande </w:t>
            </w:r>
            <w:r w:rsidRPr="00C94F04">
              <w:rPr>
                <w:snapToGrid w:val="0"/>
                <w:sz w:val="22"/>
                <w:szCs w:val="22"/>
              </w:rPr>
              <w:t xml:space="preserve">besök av </w:t>
            </w:r>
            <w:r>
              <w:rPr>
                <w:sz w:val="22"/>
                <w:szCs w:val="22"/>
              </w:rPr>
              <w:t>Moldaviens</w:t>
            </w:r>
            <w:r w:rsidRPr="00C9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talman</w:t>
            </w:r>
            <w:r w:rsidRPr="00C9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torsdagen</w:t>
            </w:r>
            <w:r w:rsidRPr="00C94F04">
              <w:rPr>
                <w:sz w:val="22"/>
                <w:szCs w:val="22"/>
              </w:rPr>
              <w:t xml:space="preserve"> den </w:t>
            </w:r>
            <w:r>
              <w:rPr>
                <w:sz w:val="22"/>
                <w:szCs w:val="22"/>
              </w:rPr>
              <w:t>19 mars 2020</w:t>
            </w:r>
            <w:r w:rsidRPr="00C94F04">
              <w:rPr>
                <w:sz w:val="22"/>
                <w:szCs w:val="22"/>
              </w:rPr>
              <w:t>.</w:t>
            </w:r>
          </w:p>
          <w:p w14:paraId="55FDD913" w14:textId="77777777" w:rsidR="00555F29" w:rsidRPr="00C94F04" w:rsidRDefault="00555F29" w:rsidP="00555F2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7D84D3" w14:textId="010BD23A" w:rsidR="00555F29" w:rsidRPr="00C94F04" w:rsidRDefault="00555F29" w:rsidP="00555F2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C94F04">
              <w:rPr>
                <w:snapToGrid w:val="0"/>
                <w:sz w:val="22"/>
                <w:szCs w:val="22"/>
              </w:rPr>
              <w:t>rdförande</w:t>
            </w:r>
            <w:r w:rsidR="00D20D3C">
              <w:rPr>
                <w:snapToGrid w:val="0"/>
                <w:sz w:val="22"/>
                <w:szCs w:val="22"/>
              </w:rPr>
              <w:t>n</w:t>
            </w:r>
            <w:r w:rsidRPr="00C94F04">
              <w:rPr>
                <w:snapToGrid w:val="0"/>
                <w:sz w:val="22"/>
                <w:szCs w:val="22"/>
              </w:rPr>
              <w:t xml:space="preserve"> </w:t>
            </w:r>
            <w:r w:rsidRPr="00832AF2">
              <w:rPr>
                <w:snapToGrid w:val="0"/>
                <w:sz w:val="22"/>
                <w:szCs w:val="22"/>
              </w:rPr>
              <w:t xml:space="preserve">Karin Enström (M) samt ledamöterna Ida Karkiainen (S) och </w:t>
            </w:r>
            <w:r w:rsidR="00832AF2">
              <w:rPr>
                <w:snapToGrid w:val="0"/>
                <w:sz w:val="22"/>
                <w:szCs w:val="22"/>
              </w:rPr>
              <w:t>Linda Modig</w:t>
            </w:r>
            <w:r w:rsidRPr="00832AF2">
              <w:rPr>
                <w:snapToGrid w:val="0"/>
                <w:sz w:val="22"/>
                <w:szCs w:val="22"/>
              </w:rPr>
              <w:t xml:space="preserve"> (</w:t>
            </w:r>
            <w:r w:rsidR="00832AF2">
              <w:rPr>
                <w:snapToGrid w:val="0"/>
                <w:sz w:val="22"/>
                <w:szCs w:val="22"/>
              </w:rPr>
              <w:t>C</w:t>
            </w:r>
            <w:r w:rsidRPr="00832AF2">
              <w:rPr>
                <w:snapToGrid w:val="0"/>
                <w:sz w:val="22"/>
                <w:szCs w:val="22"/>
              </w:rPr>
              <w:t>)</w:t>
            </w:r>
            <w:r w:rsidRPr="00C94F04">
              <w:rPr>
                <w:snapToGrid w:val="0"/>
                <w:sz w:val="22"/>
                <w:szCs w:val="22"/>
              </w:rPr>
              <w:t xml:space="preserve"> delta</w:t>
            </w:r>
            <w:r w:rsidR="00F31B39">
              <w:rPr>
                <w:snapToGrid w:val="0"/>
                <w:sz w:val="22"/>
                <w:szCs w:val="22"/>
              </w:rPr>
              <w:t>r</w:t>
            </w:r>
            <w:r w:rsidRPr="00C94F04">
              <w:rPr>
                <w:sz w:val="22"/>
                <w:szCs w:val="22"/>
              </w:rPr>
              <w:t xml:space="preserve"> </w:t>
            </w:r>
            <w:r w:rsidR="00F31B39">
              <w:rPr>
                <w:sz w:val="22"/>
                <w:szCs w:val="22"/>
              </w:rPr>
              <w:t>från utskottet</w:t>
            </w:r>
            <w:r>
              <w:rPr>
                <w:sz w:val="22"/>
                <w:szCs w:val="22"/>
              </w:rPr>
              <w:t>.</w:t>
            </w:r>
          </w:p>
          <w:p w14:paraId="6AD3C0DF" w14:textId="4A9AA63F" w:rsidR="009A3E81" w:rsidRPr="009C1F41" w:rsidRDefault="009A3E81" w:rsidP="009C1F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C1F41" w:rsidRPr="00477C9F" w14:paraId="45393EE2" w14:textId="77777777" w:rsidTr="00A45577">
        <w:tc>
          <w:tcPr>
            <w:tcW w:w="567" w:type="dxa"/>
          </w:tcPr>
          <w:p w14:paraId="7C107FCB" w14:textId="4F7F5578" w:rsidR="009C1F41" w:rsidRDefault="005B7F3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319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7F64695" w14:textId="50057BA9" w:rsidR="00690088" w:rsidRPr="00690088" w:rsidRDefault="00690088" w:rsidP="006900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0088">
              <w:rPr>
                <w:b/>
                <w:snapToGrid w:val="0"/>
                <w:sz w:val="22"/>
                <w:szCs w:val="22"/>
              </w:rPr>
              <w:t xml:space="preserve">Uppföljning av </w:t>
            </w:r>
            <w:r>
              <w:rPr>
                <w:b/>
                <w:snapToGrid w:val="0"/>
                <w:sz w:val="22"/>
                <w:szCs w:val="22"/>
              </w:rPr>
              <w:t>utrikes resor</w:t>
            </w:r>
          </w:p>
          <w:p w14:paraId="4501CFFD" w14:textId="77777777" w:rsidR="00690088" w:rsidRDefault="00690088" w:rsidP="00690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950189" w14:textId="15297F2B" w:rsidR="00690088" w:rsidRDefault="00690088" w:rsidP="00690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om ett möte </w:t>
            </w:r>
            <w:r w:rsidR="00E241EF">
              <w:rPr>
                <w:snapToGrid w:val="0"/>
                <w:sz w:val="22"/>
                <w:szCs w:val="22"/>
              </w:rPr>
              <w:t xml:space="preserve">onsdagen den 25 mars 2020 </w:t>
            </w:r>
            <w:r>
              <w:rPr>
                <w:snapToGrid w:val="0"/>
                <w:sz w:val="22"/>
                <w:szCs w:val="22"/>
              </w:rPr>
              <w:t xml:space="preserve">för </w:t>
            </w:r>
            <w:r w:rsidR="00F43194">
              <w:rPr>
                <w:snapToGrid w:val="0"/>
                <w:sz w:val="22"/>
                <w:szCs w:val="22"/>
              </w:rPr>
              <w:t>erfarenhetsutbyte av delegationernas genomförda</w:t>
            </w:r>
            <w:r>
              <w:rPr>
                <w:snapToGrid w:val="0"/>
                <w:sz w:val="22"/>
                <w:szCs w:val="22"/>
              </w:rPr>
              <w:t xml:space="preserve"> utrikes resor</w:t>
            </w:r>
            <w:r w:rsidR="00112870">
              <w:rPr>
                <w:snapToGrid w:val="0"/>
                <w:sz w:val="22"/>
                <w:szCs w:val="22"/>
              </w:rPr>
              <w:t xml:space="preserve"> till Indien och Japan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039A0A" w14:textId="70A253F4" w:rsidR="00690088" w:rsidRPr="00477C9F" w:rsidRDefault="00690088" w:rsidP="006900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03F8211F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319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780ABBBD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4419E">
              <w:rPr>
                <w:snapToGrid w:val="0"/>
                <w:sz w:val="22"/>
                <w:szCs w:val="22"/>
              </w:rPr>
              <w:t>30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B7F30" w:rsidRPr="00477C9F" w14:paraId="567F6BC2" w14:textId="77777777" w:rsidTr="00A45577">
        <w:tc>
          <w:tcPr>
            <w:tcW w:w="567" w:type="dxa"/>
          </w:tcPr>
          <w:p w14:paraId="162F35A5" w14:textId="708FA703" w:rsidR="005B7F30" w:rsidRPr="00477C9F" w:rsidRDefault="005B7F3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2D08">
              <w:rPr>
                <w:b/>
                <w:snapToGrid w:val="0"/>
                <w:sz w:val="22"/>
                <w:szCs w:val="22"/>
              </w:rPr>
              <w:t>1</w:t>
            </w:r>
            <w:r w:rsidR="00F4319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98CA73A" w14:textId="77777777" w:rsidR="005B7F30" w:rsidRPr="00477C9F" w:rsidRDefault="005B7F30" w:rsidP="005B7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33F84712" w14:textId="77777777" w:rsidR="005B7F30" w:rsidRDefault="005B7F30" w:rsidP="005B7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CB3FB3" w14:textId="3CD79695" w:rsidR="005B7F30" w:rsidRDefault="005B7F30" w:rsidP="005B7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>Utskottet beslutade att beredningsdelegationen kallas till sammanträde t</w:t>
            </w:r>
            <w:r w:rsidR="004B5F6F">
              <w:rPr>
                <w:snapToGrid w:val="0"/>
                <w:sz w:val="22"/>
                <w:szCs w:val="22"/>
              </w:rPr>
              <w:t>or</w:t>
            </w:r>
            <w:r>
              <w:rPr>
                <w:snapToGrid w:val="0"/>
                <w:sz w:val="22"/>
                <w:szCs w:val="22"/>
              </w:rPr>
              <w:t>s</w:t>
            </w:r>
            <w:r w:rsidRPr="00385891">
              <w:rPr>
                <w:snapToGrid w:val="0"/>
                <w:sz w:val="22"/>
                <w:szCs w:val="22"/>
              </w:rPr>
              <w:t xml:space="preserve">dagen den </w:t>
            </w:r>
            <w:r w:rsidR="004B5F6F">
              <w:rPr>
                <w:snapToGrid w:val="0"/>
                <w:sz w:val="22"/>
                <w:szCs w:val="22"/>
              </w:rPr>
              <w:t>12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B5F6F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ar</w:t>
            </w:r>
            <w:r w:rsidR="004B5F6F">
              <w:rPr>
                <w:snapToGrid w:val="0"/>
                <w:sz w:val="22"/>
                <w:szCs w:val="22"/>
              </w:rPr>
              <w:t>s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2C29B131" w14:textId="73A7E1C7" w:rsidR="005B7F30" w:rsidRPr="005B7F30" w:rsidRDefault="005B7F3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2F82829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5E6D09">
              <w:rPr>
                <w:sz w:val="22"/>
                <w:szCs w:val="22"/>
              </w:rPr>
              <w:t>t 2020-03-10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6D152BC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2D0E4D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2862E1">
              <w:rPr>
                <w:sz w:val="20"/>
              </w:rPr>
              <w:t>1</w:t>
            </w:r>
            <w:r w:rsidR="00824A6C">
              <w:rPr>
                <w:sz w:val="20"/>
              </w:rPr>
              <w:t>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F3F059A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824A6C">
              <w:rPr>
                <w:sz w:val="16"/>
                <w:szCs w:val="16"/>
              </w:rPr>
              <w:t>32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6B3E23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E2217E">
              <w:rPr>
                <w:sz w:val="20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1ABAC52" w:rsidR="00BF6D6B" w:rsidRPr="008E2326" w:rsidRDefault="00E2217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3A95E54" w:rsidR="00BF6D6B" w:rsidRPr="008E2326" w:rsidRDefault="00ED5D8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5C18CCE" w:rsidR="00BF6D6B" w:rsidRPr="008E2326" w:rsidRDefault="00E2217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2A019BE" w:rsidR="000700C4" w:rsidRPr="008E2326" w:rsidRDefault="00E2217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DF9381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CE9660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A84F0C1" w:rsidR="00BF6D6B" w:rsidRPr="008E2326" w:rsidRDefault="00E2217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A571A1" w:rsidRPr="008E2326" w:rsidRDefault="00B564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E4D" w:rsidRPr="008E2326" w14:paraId="16C8A71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ED4" w14:textId="6238441F" w:rsidR="002D0E4D" w:rsidRDefault="002D0E4D" w:rsidP="00A571A1">
            <w:pPr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D11C" w14:textId="1914E22D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DB2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D4B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1D1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01E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753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26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60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F96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DBE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CCC5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4A0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DC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C6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87138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12870"/>
    <w:rsid w:val="00120821"/>
    <w:rsid w:val="00133B7E"/>
    <w:rsid w:val="0013426B"/>
    <w:rsid w:val="00161AA6"/>
    <w:rsid w:val="00165461"/>
    <w:rsid w:val="001828F2"/>
    <w:rsid w:val="001A1578"/>
    <w:rsid w:val="001B2F1F"/>
    <w:rsid w:val="001D766E"/>
    <w:rsid w:val="001E1FAC"/>
    <w:rsid w:val="002174A8"/>
    <w:rsid w:val="002373C0"/>
    <w:rsid w:val="00240D9B"/>
    <w:rsid w:val="002450B9"/>
    <w:rsid w:val="002544E0"/>
    <w:rsid w:val="00261EBD"/>
    <w:rsid w:val="002624FF"/>
    <w:rsid w:val="00263A2E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623E5"/>
    <w:rsid w:val="00394192"/>
    <w:rsid w:val="003952A4"/>
    <w:rsid w:val="0039591D"/>
    <w:rsid w:val="003A44A3"/>
    <w:rsid w:val="003A48EB"/>
    <w:rsid w:val="003A729A"/>
    <w:rsid w:val="003C73F9"/>
    <w:rsid w:val="003E1AE3"/>
    <w:rsid w:val="003E3027"/>
    <w:rsid w:val="003E58CE"/>
    <w:rsid w:val="003F2270"/>
    <w:rsid w:val="00401656"/>
    <w:rsid w:val="00405343"/>
    <w:rsid w:val="0041089F"/>
    <w:rsid w:val="00412359"/>
    <w:rsid w:val="0041580F"/>
    <w:rsid w:val="004206DB"/>
    <w:rsid w:val="00446353"/>
    <w:rsid w:val="00454E3F"/>
    <w:rsid w:val="00477C9F"/>
    <w:rsid w:val="004B2106"/>
    <w:rsid w:val="004B5F6F"/>
    <w:rsid w:val="004B6D8F"/>
    <w:rsid w:val="004C5D4F"/>
    <w:rsid w:val="004C7964"/>
    <w:rsid w:val="004E2D08"/>
    <w:rsid w:val="004F1B55"/>
    <w:rsid w:val="004F3CB5"/>
    <w:rsid w:val="004F680C"/>
    <w:rsid w:val="0050040F"/>
    <w:rsid w:val="005012C3"/>
    <w:rsid w:val="00502075"/>
    <w:rsid w:val="00506ACC"/>
    <w:rsid w:val="005108E6"/>
    <w:rsid w:val="00555F29"/>
    <w:rsid w:val="00577B92"/>
    <w:rsid w:val="00581568"/>
    <w:rsid w:val="00586400"/>
    <w:rsid w:val="005B7F30"/>
    <w:rsid w:val="005C1541"/>
    <w:rsid w:val="005C2F5F"/>
    <w:rsid w:val="005E28B9"/>
    <w:rsid w:val="005E439C"/>
    <w:rsid w:val="005E614D"/>
    <w:rsid w:val="005E6D09"/>
    <w:rsid w:val="00612FF5"/>
    <w:rsid w:val="006503A2"/>
    <w:rsid w:val="00675DBD"/>
    <w:rsid w:val="00690088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776B6"/>
    <w:rsid w:val="00783D2C"/>
    <w:rsid w:val="00787586"/>
    <w:rsid w:val="007B0C0A"/>
    <w:rsid w:val="007F39BF"/>
    <w:rsid w:val="007F6B0D"/>
    <w:rsid w:val="00824A6C"/>
    <w:rsid w:val="00832AF2"/>
    <w:rsid w:val="00834B38"/>
    <w:rsid w:val="008557FA"/>
    <w:rsid w:val="00875CAD"/>
    <w:rsid w:val="008808A5"/>
    <w:rsid w:val="008953F2"/>
    <w:rsid w:val="008C49D0"/>
    <w:rsid w:val="008E6E4D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91FBE"/>
    <w:rsid w:val="009A3E81"/>
    <w:rsid w:val="009A68FE"/>
    <w:rsid w:val="009B0A01"/>
    <w:rsid w:val="009C1F4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152AB"/>
    <w:rsid w:val="00C30867"/>
    <w:rsid w:val="00C35889"/>
    <w:rsid w:val="00C44B63"/>
    <w:rsid w:val="00C919F3"/>
    <w:rsid w:val="00C92589"/>
    <w:rsid w:val="00C93236"/>
    <w:rsid w:val="00CA39FE"/>
    <w:rsid w:val="00CA6EF0"/>
    <w:rsid w:val="00CB6A34"/>
    <w:rsid w:val="00CB7431"/>
    <w:rsid w:val="00D20D3C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2217E"/>
    <w:rsid w:val="00E241EF"/>
    <w:rsid w:val="00E33857"/>
    <w:rsid w:val="00E45D77"/>
    <w:rsid w:val="00E63EE4"/>
    <w:rsid w:val="00E66D19"/>
    <w:rsid w:val="00E67EBA"/>
    <w:rsid w:val="00E70510"/>
    <w:rsid w:val="00E71D7F"/>
    <w:rsid w:val="00E916EA"/>
    <w:rsid w:val="00E92A77"/>
    <w:rsid w:val="00EA7B53"/>
    <w:rsid w:val="00EC735D"/>
    <w:rsid w:val="00ED5D82"/>
    <w:rsid w:val="00F064EF"/>
    <w:rsid w:val="00F31B39"/>
    <w:rsid w:val="00F33C48"/>
    <w:rsid w:val="00F43194"/>
    <w:rsid w:val="00F4419E"/>
    <w:rsid w:val="00F454FD"/>
    <w:rsid w:val="00F70370"/>
    <w:rsid w:val="00F814F6"/>
    <w:rsid w:val="00F85B64"/>
    <w:rsid w:val="00F97E87"/>
    <w:rsid w:val="00FA384F"/>
    <w:rsid w:val="00FA5DC1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A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60e4b847-d454-401e-b238-4117b4f120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6</TotalTime>
  <Pages>3</Pages>
  <Words>483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2020-03-10T15:15:00Z</dcterms:created>
  <dcterms:modified xsi:type="dcterms:W3CDTF">2020-03-10T15:20:00Z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