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11635" w:rsidRDefault="006E04A4">
      <w:pPr>
        <w:pStyle w:val="Dokumentbeteckning"/>
        <w:rPr>
          <w:u w:val="single"/>
        </w:rPr>
      </w:pPr>
      <w:r w:rsidRPr="00311635">
        <w:fldChar w:fldCharType="begin" w:fldLock="1"/>
      </w:r>
      <w:r w:rsidRPr="00311635">
        <w:instrText xml:space="preserve"> DOCPROPERTY "DocumentYear" </w:instrText>
      </w:r>
      <w:r w:rsidRPr="00311635">
        <w:fldChar w:fldCharType="separate"/>
      </w:r>
      <w:r w:rsidR="00B82BE1" w:rsidRPr="00311635">
        <w:t>2010/11</w:t>
      </w:r>
      <w:r w:rsidRPr="00311635">
        <w:fldChar w:fldCharType="end"/>
      </w:r>
      <w:r w:rsidRPr="00311635">
        <w:t>:</w:t>
      </w:r>
      <w:r w:rsidRPr="00311635">
        <w:fldChar w:fldCharType="begin" w:fldLock="1"/>
      </w:r>
      <w:r w:rsidRPr="00311635">
        <w:instrText xml:space="preserve"> DOCPROPERTY "DocumentNumber" </w:instrText>
      </w:r>
      <w:r w:rsidRPr="00311635">
        <w:fldChar w:fldCharType="separate"/>
      </w:r>
      <w:r w:rsidR="00B82BE1" w:rsidRPr="00311635">
        <w:t>9</w:t>
      </w:r>
      <w:r w:rsidRPr="00311635">
        <w:fldChar w:fldCharType="end"/>
      </w:r>
    </w:p>
    <w:p w:rsidR="006E04A4" w:rsidRPr="00311635" w:rsidRDefault="006E04A4">
      <w:pPr>
        <w:pStyle w:val="Datum"/>
        <w:outlineLvl w:val="0"/>
      </w:pPr>
      <w:r w:rsidRPr="00311635">
        <w:fldChar w:fldCharType="begin" w:fldLock="1"/>
      </w:r>
      <w:r w:rsidRPr="00311635">
        <w:instrText xml:space="preserve"> DOCPROPERTY "DocumentDate" </w:instrText>
      </w:r>
      <w:r w:rsidRPr="00311635">
        <w:fldChar w:fldCharType="separate"/>
      </w:r>
      <w:r w:rsidR="00B82BE1" w:rsidRPr="00311635">
        <w:t>Onsdagen den 3 november 2010</w:t>
      </w:r>
      <w:r w:rsidRPr="00311635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11635" w:rsidTr="00F22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11635" w:rsidRDefault="003E7CBF">
            <w:pPr>
              <w:pStyle w:val="Plenum"/>
              <w:tabs>
                <w:tab w:val="clear" w:pos="1418"/>
              </w:tabs>
            </w:pPr>
            <w:r w:rsidRPr="00311635">
              <w:t>Kl.</w:t>
            </w:r>
          </w:p>
        </w:tc>
        <w:tc>
          <w:tcPr>
            <w:tcW w:w="851" w:type="dxa"/>
          </w:tcPr>
          <w:p w:rsidR="006E04A4" w:rsidRPr="00311635" w:rsidRDefault="003E7CB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11635">
              <w:t>09.00</w:t>
            </w:r>
          </w:p>
        </w:tc>
        <w:tc>
          <w:tcPr>
            <w:tcW w:w="397" w:type="dxa"/>
          </w:tcPr>
          <w:p w:rsidR="006E04A4" w:rsidRPr="0031163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11635" w:rsidRDefault="003E7CBF">
            <w:pPr>
              <w:pStyle w:val="Plenum"/>
              <w:tabs>
                <w:tab w:val="clear" w:pos="1418"/>
              </w:tabs>
              <w:ind w:right="1"/>
            </w:pPr>
            <w:r w:rsidRPr="00311635">
              <w:t>Partiledardebatt</w:t>
            </w:r>
          </w:p>
        </w:tc>
      </w:tr>
      <w:tr w:rsidR="003E7CBF" w:rsidRPr="00311635" w:rsidTr="00F22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E7CBF" w:rsidRPr="00311635" w:rsidRDefault="003E7CB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E7CBF" w:rsidRPr="00311635" w:rsidRDefault="003E7CB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E7CBF" w:rsidRPr="00311635" w:rsidRDefault="003E7CB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E7CBF" w:rsidRPr="00311635" w:rsidRDefault="003E7CBF">
            <w:pPr>
              <w:pStyle w:val="Plenum"/>
              <w:tabs>
                <w:tab w:val="clear" w:pos="1418"/>
              </w:tabs>
              <w:ind w:right="1"/>
            </w:pPr>
            <w:r w:rsidRPr="00311635">
              <w:t>Allmänpolitisk debatt</w:t>
            </w:r>
          </w:p>
        </w:tc>
      </w:tr>
      <w:tr w:rsidR="003E7CBF" w:rsidRPr="00311635" w:rsidTr="00F22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E7CBF" w:rsidRPr="00311635" w:rsidRDefault="003E7CB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E7CBF" w:rsidRPr="00311635" w:rsidRDefault="003E7CBF">
            <w:pPr>
              <w:pStyle w:val="Plenum"/>
              <w:tabs>
                <w:tab w:val="clear" w:pos="1418"/>
              </w:tabs>
              <w:jc w:val="right"/>
            </w:pPr>
            <w:r w:rsidRPr="00311635">
              <w:t>15.30</w:t>
            </w:r>
          </w:p>
        </w:tc>
        <w:tc>
          <w:tcPr>
            <w:tcW w:w="397" w:type="dxa"/>
          </w:tcPr>
          <w:p w:rsidR="003E7CBF" w:rsidRPr="00311635" w:rsidRDefault="003E7CB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E7CBF" w:rsidRPr="00311635" w:rsidRDefault="003E7CBF">
            <w:pPr>
              <w:pStyle w:val="Plenum"/>
              <w:tabs>
                <w:tab w:val="clear" w:pos="1418"/>
              </w:tabs>
              <w:ind w:right="1"/>
            </w:pPr>
            <w:r w:rsidRPr="00311635">
              <w:t>Återrapportering från Europeiska rådets möte</w:t>
            </w:r>
          </w:p>
        </w:tc>
      </w:tr>
    </w:tbl>
    <w:p w:rsidR="006E04A4" w:rsidRPr="00311635" w:rsidRDefault="006E04A4">
      <w:pPr>
        <w:pStyle w:val="StreckLngt"/>
      </w:pPr>
      <w:r w:rsidRPr="00311635">
        <w:tab/>
      </w:r>
    </w:p>
    <w:p w:rsidR="00723165" w:rsidRPr="00311635" w:rsidRDefault="00723165" w:rsidP="003675A0">
      <w:pPr>
        <w:pStyle w:val="Blankrad"/>
      </w:pPr>
      <w:r w:rsidRPr="003116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3165" w:rsidRPr="00311635" w:rsidTr="002E45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3165" w:rsidRPr="00311635" w:rsidRDefault="00723165" w:rsidP="002E459E">
            <w:pPr>
              <w:pStyle w:val="FlistaNrRubrik"/>
            </w:pPr>
          </w:p>
        </w:tc>
        <w:tc>
          <w:tcPr>
            <w:tcW w:w="6237" w:type="dxa"/>
          </w:tcPr>
          <w:p w:rsidR="00723165" w:rsidRPr="00311635" w:rsidRDefault="00723165" w:rsidP="002E459E">
            <w:pPr>
              <w:pStyle w:val="HuvudrubrikEnsam"/>
            </w:pPr>
            <w:r w:rsidRPr="00311635">
              <w:t>Partiledardebatt</w:t>
            </w:r>
          </w:p>
        </w:tc>
        <w:tc>
          <w:tcPr>
            <w:tcW w:w="2481" w:type="dxa"/>
          </w:tcPr>
          <w:p w:rsidR="00723165" w:rsidRPr="00311635" w:rsidRDefault="00723165" w:rsidP="002E459E">
            <w:pPr>
              <w:pStyle w:val="HuvudrubrikKolumn3"/>
            </w:pPr>
          </w:p>
        </w:tc>
      </w:tr>
    </w:tbl>
    <w:p w:rsidR="00723165" w:rsidRPr="00311635" w:rsidRDefault="00723165" w:rsidP="003675A0">
      <w:pPr>
        <w:pStyle w:val="Blankrad"/>
      </w:pPr>
      <w:r w:rsidRPr="003116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3165" w:rsidRPr="00311635" w:rsidTr="002E45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3165" w:rsidRPr="00311635" w:rsidRDefault="00723165" w:rsidP="002E459E">
            <w:pPr>
              <w:pStyle w:val="HuvudrubrikFlisteNr"/>
            </w:pPr>
          </w:p>
        </w:tc>
        <w:tc>
          <w:tcPr>
            <w:tcW w:w="6237" w:type="dxa"/>
          </w:tcPr>
          <w:p w:rsidR="00723165" w:rsidRPr="00311635" w:rsidRDefault="00723165" w:rsidP="002E459E">
            <w:pPr>
              <w:pStyle w:val="HuvudrubrikEnsam"/>
            </w:pPr>
            <w:r w:rsidRPr="00311635">
              <w:t>Avsägelse</w:t>
            </w:r>
          </w:p>
        </w:tc>
        <w:tc>
          <w:tcPr>
            <w:tcW w:w="2481" w:type="dxa"/>
          </w:tcPr>
          <w:p w:rsidR="00723165" w:rsidRPr="00311635" w:rsidRDefault="00723165" w:rsidP="002E459E">
            <w:pPr>
              <w:pStyle w:val="HuvudrubrikKolumn3"/>
            </w:pPr>
          </w:p>
        </w:tc>
      </w:tr>
      <w:tr w:rsidR="00723165" w:rsidRPr="00311635" w:rsidTr="002E45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3165" w:rsidRPr="00311635" w:rsidRDefault="00723165" w:rsidP="002E459E">
            <w:pPr>
              <w:pStyle w:val="FlistaNrText"/>
            </w:pPr>
          </w:p>
        </w:tc>
        <w:tc>
          <w:tcPr>
            <w:tcW w:w="6237" w:type="dxa"/>
          </w:tcPr>
          <w:p w:rsidR="00723165" w:rsidRPr="00311635" w:rsidRDefault="00723165" w:rsidP="002E459E">
            <w:r w:rsidRPr="00311635">
              <w:t>Mats Melin som chefsjustitieombudsman fr.o.m. den 3 januari 2011</w:t>
            </w:r>
          </w:p>
        </w:tc>
        <w:tc>
          <w:tcPr>
            <w:tcW w:w="2481" w:type="dxa"/>
          </w:tcPr>
          <w:p w:rsidR="00723165" w:rsidRPr="00311635" w:rsidRDefault="00723165" w:rsidP="002E459E">
            <w:pPr>
              <w:rPr>
                <w:spacing w:val="-4"/>
              </w:rPr>
            </w:pPr>
          </w:p>
        </w:tc>
      </w:tr>
    </w:tbl>
    <w:p w:rsidR="00723165" w:rsidRPr="00311635" w:rsidRDefault="00723165" w:rsidP="003675A0">
      <w:pPr>
        <w:pStyle w:val="Blankrad"/>
      </w:pPr>
      <w:r w:rsidRPr="003116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3165" w:rsidRPr="00311635" w:rsidTr="002E45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3165" w:rsidRPr="00311635" w:rsidRDefault="00723165" w:rsidP="002E459E">
            <w:pPr>
              <w:pStyle w:val="HuvudrubrikFlisteNr"/>
            </w:pPr>
          </w:p>
        </w:tc>
        <w:tc>
          <w:tcPr>
            <w:tcW w:w="6237" w:type="dxa"/>
          </w:tcPr>
          <w:p w:rsidR="00723165" w:rsidRPr="00311635" w:rsidRDefault="00723165" w:rsidP="002E459E">
            <w:pPr>
              <w:pStyle w:val="HuvudrubrikEnsam"/>
            </w:pPr>
            <w:r w:rsidRPr="00311635">
              <w:t>Anmälan om protokollsutdrag från utskott</w:t>
            </w:r>
          </w:p>
        </w:tc>
        <w:tc>
          <w:tcPr>
            <w:tcW w:w="2481" w:type="dxa"/>
          </w:tcPr>
          <w:p w:rsidR="00723165" w:rsidRPr="00311635" w:rsidRDefault="00723165" w:rsidP="002E459E">
            <w:pPr>
              <w:pStyle w:val="HuvudrubrikKolumn3"/>
            </w:pPr>
          </w:p>
        </w:tc>
      </w:tr>
      <w:tr w:rsidR="00723165" w:rsidRPr="00311635" w:rsidTr="002E45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3165" w:rsidRPr="00311635" w:rsidRDefault="00723165" w:rsidP="002E459E">
            <w:pPr>
              <w:pStyle w:val="FlistaNrText"/>
            </w:pPr>
          </w:p>
        </w:tc>
        <w:tc>
          <w:tcPr>
            <w:tcW w:w="6237" w:type="dxa"/>
          </w:tcPr>
          <w:p w:rsidR="00723165" w:rsidRPr="00311635" w:rsidRDefault="00723165" w:rsidP="002E459E">
            <w:r w:rsidRPr="00311635">
              <w:t>2010/11:5 Tisdagen den 2 november</w:t>
            </w:r>
          </w:p>
        </w:tc>
        <w:tc>
          <w:tcPr>
            <w:tcW w:w="2481" w:type="dxa"/>
          </w:tcPr>
          <w:p w:rsidR="00723165" w:rsidRPr="00311635" w:rsidRDefault="00723165" w:rsidP="002E459E">
            <w:pPr>
              <w:rPr>
                <w:spacing w:val="-4"/>
              </w:rPr>
            </w:pPr>
            <w:r w:rsidRPr="00311635">
              <w:rPr>
                <w:spacing w:val="-4"/>
              </w:rPr>
              <w:t>FiU</w:t>
            </w:r>
          </w:p>
        </w:tc>
      </w:tr>
    </w:tbl>
    <w:p w:rsidR="00723165" w:rsidRPr="00311635" w:rsidRDefault="00723165" w:rsidP="003675A0">
      <w:pPr>
        <w:pStyle w:val="Blankrad"/>
      </w:pPr>
      <w:r w:rsidRPr="003116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3165" w:rsidRPr="00311635" w:rsidTr="002E45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3165" w:rsidRPr="00311635" w:rsidRDefault="00723165" w:rsidP="002E459E">
            <w:pPr>
              <w:pStyle w:val="HuvudrubrikFlisteNr"/>
            </w:pPr>
          </w:p>
        </w:tc>
        <w:tc>
          <w:tcPr>
            <w:tcW w:w="6237" w:type="dxa"/>
          </w:tcPr>
          <w:p w:rsidR="00723165" w:rsidRPr="00311635" w:rsidRDefault="00723165" w:rsidP="002E459E">
            <w:pPr>
              <w:pStyle w:val="HuvudrubrikEnsam"/>
            </w:pPr>
            <w:bookmarkStart w:id="1" w:name="Start_FördröjdaInterpellationer"/>
            <w:bookmarkEnd w:id="1"/>
            <w:r w:rsidRPr="00311635">
              <w:t>Anmälan om fördröjt svar på interpellation</w:t>
            </w:r>
          </w:p>
        </w:tc>
        <w:tc>
          <w:tcPr>
            <w:tcW w:w="2481" w:type="dxa"/>
          </w:tcPr>
          <w:p w:rsidR="00723165" w:rsidRPr="00311635" w:rsidRDefault="00723165" w:rsidP="002E459E">
            <w:pPr>
              <w:pStyle w:val="HuvudrubrikKolumn3"/>
            </w:pPr>
          </w:p>
        </w:tc>
      </w:tr>
      <w:tr w:rsidR="00723165" w:rsidRPr="00311635" w:rsidTr="002E45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3165" w:rsidRPr="00311635" w:rsidRDefault="00723165" w:rsidP="002E459E">
            <w:pPr>
              <w:pStyle w:val="FlistaNrText"/>
            </w:pPr>
          </w:p>
        </w:tc>
        <w:tc>
          <w:tcPr>
            <w:tcW w:w="6237" w:type="dxa"/>
          </w:tcPr>
          <w:p w:rsidR="00723165" w:rsidRPr="00311635" w:rsidRDefault="00723165" w:rsidP="002E459E">
            <w:r w:rsidRPr="00311635">
              <w:t>2010/11:24 av Åsa Romson (MP)</w:t>
            </w:r>
          </w:p>
          <w:p w:rsidR="00723165" w:rsidRPr="00311635" w:rsidRDefault="00723165" w:rsidP="002E459E">
            <w:r w:rsidRPr="00311635">
              <w:t>Förhöjda halter av PFOS i norra och östra Mälaren</w:t>
            </w:r>
          </w:p>
        </w:tc>
        <w:tc>
          <w:tcPr>
            <w:tcW w:w="2481" w:type="dxa"/>
          </w:tcPr>
          <w:p w:rsidR="00723165" w:rsidRPr="00311635" w:rsidRDefault="00723165" w:rsidP="002E459E">
            <w:pPr>
              <w:rPr>
                <w:spacing w:val="-4"/>
              </w:rPr>
            </w:pPr>
          </w:p>
        </w:tc>
      </w:tr>
    </w:tbl>
    <w:p w:rsidR="00723165" w:rsidRPr="00311635" w:rsidRDefault="00723165" w:rsidP="003675A0">
      <w:pPr>
        <w:pStyle w:val="Blankrad"/>
      </w:pPr>
      <w:r w:rsidRPr="003116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3165" w:rsidRPr="00311635" w:rsidTr="002E45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3165" w:rsidRPr="00311635" w:rsidRDefault="00723165" w:rsidP="002E459E">
            <w:pPr>
              <w:pStyle w:val="HuvudrubrikFlisteNr"/>
            </w:pPr>
          </w:p>
        </w:tc>
        <w:tc>
          <w:tcPr>
            <w:tcW w:w="6237" w:type="dxa"/>
          </w:tcPr>
          <w:p w:rsidR="00723165" w:rsidRPr="00311635" w:rsidRDefault="00723165" w:rsidP="002E459E">
            <w:pPr>
              <w:pStyle w:val="Huvudrubrik"/>
            </w:pPr>
            <w:bookmarkStart w:id="2" w:name="Start_HänvisningTillUtskott"/>
            <w:bookmarkEnd w:id="2"/>
            <w:r w:rsidRPr="00311635">
              <w:t>Ärenden för hänvisning till utskott</w:t>
            </w:r>
          </w:p>
        </w:tc>
        <w:tc>
          <w:tcPr>
            <w:tcW w:w="2481" w:type="dxa"/>
          </w:tcPr>
          <w:p w:rsidR="00723165" w:rsidRPr="00311635" w:rsidRDefault="00723165" w:rsidP="002E459E">
            <w:pPr>
              <w:pStyle w:val="HuvudrubrikKolumn3"/>
            </w:pPr>
            <w:r w:rsidRPr="00311635">
              <w:t>Förslag</w:t>
            </w:r>
          </w:p>
        </w:tc>
      </w:tr>
      <w:tr w:rsidR="00723165" w:rsidRPr="00311635" w:rsidTr="002E45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3165" w:rsidRPr="00311635" w:rsidRDefault="00723165" w:rsidP="002E459E">
            <w:pPr>
              <w:pStyle w:val="renderubrik"/>
            </w:pPr>
          </w:p>
        </w:tc>
        <w:tc>
          <w:tcPr>
            <w:tcW w:w="6237" w:type="dxa"/>
          </w:tcPr>
          <w:p w:rsidR="00723165" w:rsidRPr="00311635" w:rsidRDefault="00723165" w:rsidP="002E459E">
            <w:pPr>
              <w:pStyle w:val="renderubrik"/>
            </w:pPr>
            <w:r w:rsidRPr="00311635">
              <w:t>Proposition</w:t>
            </w:r>
          </w:p>
        </w:tc>
        <w:tc>
          <w:tcPr>
            <w:tcW w:w="2481" w:type="dxa"/>
          </w:tcPr>
          <w:p w:rsidR="00723165" w:rsidRPr="00311635" w:rsidRDefault="00723165" w:rsidP="002E459E">
            <w:pPr>
              <w:pStyle w:val="renderubrik"/>
              <w:rPr>
                <w:spacing w:val="-4"/>
              </w:rPr>
            </w:pPr>
          </w:p>
        </w:tc>
      </w:tr>
      <w:tr w:rsidR="00723165" w:rsidRPr="00311635" w:rsidTr="002E45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3165" w:rsidRPr="00311635" w:rsidRDefault="00723165" w:rsidP="002E459E">
            <w:pPr>
              <w:pStyle w:val="FlistaNrText"/>
            </w:pPr>
          </w:p>
        </w:tc>
        <w:tc>
          <w:tcPr>
            <w:tcW w:w="6237" w:type="dxa"/>
          </w:tcPr>
          <w:p w:rsidR="00723165" w:rsidRPr="00311635" w:rsidRDefault="00723165" w:rsidP="002E459E">
            <w:r w:rsidRPr="00311635">
              <w:t>2010/11:45 Förstärkt skydd mot stalkning</w:t>
            </w:r>
          </w:p>
        </w:tc>
        <w:tc>
          <w:tcPr>
            <w:tcW w:w="2481" w:type="dxa"/>
          </w:tcPr>
          <w:p w:rsidR="00723165" w:rsidRPr="00311635" w:rsidRDefault="00723165" w:rsidP="002E459E">
            <w:pPr>
              <w:rPr>
                <w:spacing w:val="-4"/>
              </w:rPr>
            </w:pPr>
            <w:r w:rsidRPr="00311635">
              <w:rPr>
                <w:spacing w:val="-4"/>
              </w:rPr>
              <w:t>JuU</w:t>
            </w:r>
          </w:p>
        </w:tc>
      </w:tr>
      <w:tr w:rsidR="00723165" w:rsidRPr="00311635" w:rsidTr="002E45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3165" w:rsidRPr="00311635" w:rsidRDefault="00723165" w:rsidP="002E459E">
            <w:pPr>
              <w:pStyle w:val="renderubrik"/>
            </w:pPr>
          </w:p>
        </w:tc>
        <w:tc>
          <w:tcPr>
            <w:tcW w:w="6237" w:type="dxa"/>
          </w:tcPr>
          <w:p w:rsidR="00723165" w:rsidRPr="00311635" w:rsidRDefault="00723165" w:rsidP="002E459E">
            <w:pPr>
              <w:pStyle w:val="renderubrik"/>
            </w:pPr>
            <w:r w:rsidRPr="00311635">
              <w:t>Motion</w:t>
            </w:r>
          </w:p>
        </w:tc>
        <w:tc>
          <w:tcPr>
            <w:tcW w:w="2481" w:type="dxa"/>
          </w:tcPr>
          <w:p w:rsidR="00723165" w:rsidRPr="00311635" w:rsidRDefault="00723165" w:rsidP="002E459E">
            <w:pPr>
              <w:pStyle w:val="renderubrik"/>
              <w:rPr>
                <w:spacing w:val="-4"/>
              </w:rPr>
            </w:pPr>
          </w:p>
        </w:tc>
      </w:tr>
      <w:tr w:rsidR="00723165" w:rsidRPr="00311635" w:rsidTr="002E45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3165" w:rsidRPr="00311635" w:rsidRDefault="00723165" w:rsidP="002E459E">
            <w:pPr>
              <w:pStyle w:val="Motionsrubrik"/>
            </w:pPr>
          </w:p>
        </w:tc>
        <w:tc>
          <w:tcPr>
            <w:tcW w:w="6237" w:type="dxa"/>
          </w:tcPr>
          <w:p w:rsidR="00723165" w:rsidRPr="00311635" w:rsidRDefault="00723165" w:rsidP="002E459E">
            <w:pPr>
              <w:pStyle w:val="Motionsrubrik"/>
            </w:pPr>
            <w:r w:rsidRPr="00311635">
              <w:t>med anledning av prop. 2010/11:19 Ett steg framåt – en ny dansarutbildning</w:t>
            </w:r>
          </w:p>
        </w:tc>
        <w:tc>
          <w:tcPr>
            <w:tcW w:w="2481" w:type="dxa"/>
          </w:tcPr>
          <w:p w:rsidR="00723165" w:rsidRPr="00311635" w:rsidRDefault="00723165" w:rsidP="002E459E">
            <w:pPr>
              <w:pStyle w:val="Motionsrubrik"/>
              <w:rPr>
                <w:spacing w:val="-4"/>
              </w:rPr>
            </w:pPr>
          </w:p>
        </w:tc>
      </w:tr>
      <w:tr w:rsidR="00723165" w:rsidRPr="00311635" w:rsidTr="002E45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3165" w:rsidRPr="00311635" w:rsidRDefault="00723165" w:rsidP="002E459E">
            <w:pPr>
              <w:pStyle w:val="FlistaNrText"/>
            </w:pPr>
          </w:p>
        </w:tc>
        <w:tc>
          <w:tcPr>
            <w:tcW w:w="6237" w:type="dxa"/>
          </w:tcPr>
          <w:p w:rsidR="00723165" w:rsidRPr="00311635" w:rsidRDefault="00723165" w:rsidP="002E459E">
            <w:r w:rsidRPr="00311635">
              <w:t>2010/11:Ub3 av Jabar Amin m.fl. (MP)</w:t>
            </w:r>
          </w:p>
        </w:tc>
        <w:tc>
          <w:tcPr>
            <w:tcW w:w="2481" w:type="dxa"/>
          </w:tcPr>
          <w:p w:rsidR="00723165" w:rsidRPr="00311635" w:rsidRDefault="00723165" w:rsidP="002E459E">
            <w:pPr>
              <w:rPr>
                <w:spacing w:val="-4"/>
              </w:rPr>
            </w:pPr>
            <w:r w:rsidRPr="00311635">
              <w:rPr>
                <w:spacing w:val="-4"/>
              </w:rPr>
              <w:t>UbU</w:t>
            </w:r>
          </w:p>
        </w:tc>
      </w:tr>
      <w:tr w:rsidR="00723165" w:rsidRPr="00311635" w:rsidTr="002E45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3165" w:rsidRPr="00311635" w:rsidRDefault="00723165" w:rsidP="002E459E">
            <w:pPr>
              <w:pStyle w:val="renderubrik"/>
            </w:pPr>
          </w:p>
        </w:tc>
        <w:tc>
          <w:tcPr>
            <w:tcW w:w="6237" w:type="dxa"/>
          </w:tcPr>
          <w:p w:rsidR="00723165" w:rsidRPr="00311635" w:rsidRDefault="00723165" w:rsidP="002E459E">
            <w:pPr>
              <w:pStyle w:val="renderubrik"/>
            </w:pPr>
            <w:r w:rsidRPr="00311635">
              <w:t>EU-dokument</w:t>
            </w:r>
          </w:p>
        </w:tc>
        <w:tc>
          <w:tcPr>
            <w:tcW w:w="2481" w:type="dxa"/>
          </w:tcPr>
          <w:p w:rsidR="00723165" w:rsidRPr="00311635" w:rsidRDefault="00723165" w:rsidP="002E459E">
            <w:pPr>
              <w:pStyle w:val="renderubrik"/>
              <w:rPr>
                <w:spacing w:val="-4"/>
              </w:rPr>
            </w:pPr>
          </w:p>
        </w:tc>
      </w:tr>
      <w:tr w:rsidR="00723165" w:rsidRPr="00311635" w:rsidTr="002E45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3165" w:rsidRPr="00311635" w:rsidRDefault="00723165" w:rsidP="002E459E">
            <w:pPr>
              <w:pStyle w:val="FlistaNrText"/>
            </w:pPr>
          </w:p>
        </w:tc>
        <w:tc>
          <w:tcPr>
            <w:tcW w:w="6237" w:type="dxa"/>
          </w:tcPr>
          <w:p w:rsidR="00723165" w:rsidRPr="00311635" w:rsidRDefault="00723165" w:rsidP="002E459E">
            <w:r w:rsidRPr="00311635">
              <w:t>KOM(2010)492 Meddelande från kommissionen om en övergripande strategi när det gäller överföring av passageraruppgifter (PNR-uppgifter) till tredjeländer</w:t>
            </w:r>
          </w:p>
        </w:tc>
        <w:tc>
          <w:tcPr>
            <w:tcW w:w="2481" w:type="dxa"/>
          </w:tcPr>
          <w:p w:rsidR="00723165" w:rsidRPr="00311635" w:rsidRDefault="00723165" w:rsidP="002E459E">
            <w:pPr>
              <w:rPr>
                <w:spacing w:val="-4"/>
              </w:rPr>
            </w:pPr>
            <w:r w:rsidRPr="00311635">
              <w:rPr>
                <w:spacing w:val="-4"/>
              </w:rPr>
              <w:t xml:space="preserve">JuU </w:t>
            </w:r>
          </w:p>
        </w:tc>
      </w:tr>
      <w:tr w:rsidR="00723165" w:rsidRPr="00311635" w:rsidTr="002E45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3165" w:rsidRPr="00311635" w:rsidRDefault="00723165" w:rsidP="002E459E">
            <w:pPr>
              <w:pStyle w:val="FlistaNrText"/>
            </w:pPr>
          </w:p>
        </w:tc>
        <w:tc>
          <w:tcPr>
            <w:tcW w:w="6237" w:type="dxa"/>
          </w:tcPr>
          <w:p w:rsidR="00723165" w:rsidRPr="00311635" w:rsidRDefault="00723165" w:rsidP="002E459E">
            <w:r w:rsidRPr="00311635">
              <w:t xml:space="preserve">KOM(2010)547 Rapport från kommissionen om subsidiaritet och proportionalitet </w:t>
            </w:r>
          </w:p>
        </w:tc>
        <w:tc>
          <w:tcPr>
            <w:tcW w:w="2481" w:type="dxa"/>
          </w:tcPr>
          <w:p w:rsidR="00723165" w:rsidRPr="00311635" w:rsidRDefault="00723165" w:rsidP="002E459E">
            <w:pPr>
              <w:rPr>
                <w:spacing w:val="-4"/>
              </w:rPr>
            </w:pPr>
            <w:r w:rsidRPr="00311635">
              <w:rPr>
                <w:spacing w:val="-4"/>
              </w:rPr>
              <w:t xml:space="preserve">KU </w:t>
            </w:r>
          </w:p>
        </w:tc>
      </w:tr>
      <w:tr w:rsidR="00723165" w:rsidRPr="00311635" w:rsidTr="002E45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3165" w:rsidRPr="00311635" w:rsidRDefault="00723165" w:rsidP="002E459E">
            <w:pPr>
              <w:pStyle w:val="FlistaNrText"/>
            </w:pPr>
          </w:p>
        </w:tc>
        <w:tc>
          <w:tcPr>
            <w:tcW w:w="6237" w:type="dxa"/>
          </w:tcPr>
          <w:p w:rsidR="00723165" w:rsidRPr="00311635" w:rsidRDefault="00723165" w:rsidP="002E459E">
            <w:r w:rsidRPr="00311635">
              <w:t xml:space="preserve">KOM(2010) 607 Förslag till Europaparlamentets och rådets direktiv om ändring av direktiv 2000/25/EG vad gäller bestämmelser om traktorer som släpps ut på marknaden enligt flexibilitetssystemet </w:t>
            </w:r>
          </w:p>
          <w:p w:rsidR="00723165" w:rsidRPr="00311635" w:rsidRDefault="00723165" w:rsidP="002E459E">
            <w:r w:rsidRPr="00311635">
              <w:rPr>
                <w:i/>
              </w:rPr>
              <w:t>Åttaveckorsfristen för att avge ett motiverat yttrande går ut den 23 december</w:t>
            </w:r>
            <w:r w:rsidRPr="00311635">
              <w:t xml:space="preserve"> </w:t>
            </w:r>
          </w:p>
        </w:tc>
        <w:tc>
          <w:tcPr>
            <w:tcW w:w="2481" w:type="dxa"/>
          </w:tcPr>
          <w:p w:rsidR="00723165" w:rsidRPr="00311635" w:rsidRDefault="00723165" w:rsidP="002E459E">
            <w:pPr>
              <w:rPr>
                <w:spacing w:val="-4"/>
              </w:rPr>
            </w:pPr>
            <w:r w:rsidRPr="00311635">
              <w:rPr>
                <w:spacing w:val="-4"/>
              </w:rPr>
              <w:t xml:space="preserve">MJU </w:t>
            </w:r>
          </w:p>
        </w:tc>
      </w:tr>
    </w:tbl>
    <w:p w:rsidR="00723165" w:rsidRPr="00311635" w:rsidRDefault="00723165" w:rsidP="003675A0">
      <w:pPr>
        <w:pStyle w:val="Blankrad"/>
      </w:pPr>
      <w:r w:rsidRPr="003116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3165" w:rsidRPr="00311635" w:rsidTr="002E45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3165" w:rsidRPr="00311635" w:rsidRDefault="00723165" w:rsidP="002E459E">
            <w:pPr>
              <w:pStyle w:val="HuvudrubrikFlisteNr"/>
            </w:pPr>
          </w:p>
        </w:tc>
        <w:tc>
          <w:tcPr>
            <w:tcW w:w="6237" w:type="dxa"/>
          </w:tcPr>
          <w:p w:rsidR="00723165" w:rsidRPr="00311635" w:rsidRDefault="00723165" w:rsidP="002E459E">
            <w:pPr>
              <w:pStyle w:val="HuvudrubrikEnsam"/>
            </w:pPr>
            <w:bookmarkStart w:id="3" w:name="Start_EUdokument"/>
            <w:bookmarkEnd w:id="3"/>
            <w:r w:rsidRPr="00311635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723165" w:rsidRPr="00311635" w:rsidRDefault="00723165" w:rsidP="002E459E">
            <w:pPr>
              <w:pStyle w:val="HuvudrubrikKolumn3"/>
            </w:pPr>
            <w:r w:rsidRPr="00311635">
              <w:t>Ansvarigt utskott</w:t>
            </w:r>
          </w:p>
        </w:tc>
      </w:tr>
      <w:tr w:rsidR="00723165" w:rsidRPr="00311635" w:rsidTr="002E45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3165" w:rsidRPr="00311635" w:rsidRDefault="00723165" w:rsidP="002E459E">
            <w:pPr>
              <w:pStyle w:val="FlistaNrText"/>
            </w:pPr>
          </w:p>
        </w:tc>
        <w:tc>
          <w:tcPr>
            <w:tcW w:w="6237" w:type="dxa"/>
          </w:tcPr>
          <w:p w:rsidR="00723165" w:rsidRPr="00311635" w:rsidRDefault="00723165" w:rsidP="002E459E">
            <w:r w:rsidRPr="00311635">
              <w:t>2010/11:FPM11 Mångårigt program för radiospektrumpolitiken</w:t>
            </w:r>
            <w:r w:rsidRPr="00311635">
              <w:rPr>
                <w:i/>
              </w:rPr>
              <w:t xml:space="preserve"> KOM(2010)471</w:t>
            </w:r>
          </w:p>
        </w:tc>
        <w:tc>
          <w:tcPr>
            <w:tcW w:w="2481" w:type="dxa"/>
          </w:tcPr>
          <w:p w:rsidR="00723165" w:rsidRPr="00311635" w:rsidRDefault="00723165" w:rsidP="002E459E">
            <w:pPr>
              <w:rPr>
                <w:spacing w:val="-4"/>
              </w:rPr>
            </w:pPr>
            <w:r w:rsidRPr="00311635">
              <w:rPr>
                <w:spacing w:val="-4"/>
              </w:rPr>
              <w:t xml:space="preserve">TU </w:t>
            </w:r>
          </w:p>
        </w:tc>
      </w:tr>
      <w:tr w:rsidR="00723165" w:rsidRPr="00311635" w:rsidTr="002E45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3165" w:rsidRPr="00311635" w:rsidRDefault="00723165" w:rsidP="002E459E">
            <w:pPr>
              <w:pStyle w:val="FlistaNrText"/>
            </w:pPr>
          </w:p>
        </w:tc>
        <w:tc>
          <w:tcPr>
            <w:tcW w:w="6237" w:type="dxa"/>
          </w:tcPr>
          <w:p w:rsidR="00723165" w:rsidRPr="00311635" w:rsidRDefault="00723165" w:rsidP="002E459E">
            <w:r w:rsidRPr="00311635">
              <w:t>2010/11:FPM12 Bredbandsstrategi för Europa</w:t>
            </w:r>
            <w:r w:rsidRPr="00311635">
              <w:rPr>
                <w:i/>
              </w:rPr>
              <w:t xml:space="preserve"> KOM(2010)472</w:t>
            </w:r>
          </w:p>
        </w:tc>
        <w:tc>
          <w:tcPr>
            <w:tcW w:w="2481" w:type="dxa"/>
          </w:tcPr>
          <w:p w:rsidR="00723165" w:rsidRPr="00311635" w:rsidRDefault="00723165" w:rsidP="002E459E">
            <w:pPr>
              <w:rPr>
                <w:spacing w:val="-4"/>
              </w:rPr>
            </w:pPr>
            <w:r w:rsidRPr="00311635">
              <w:rPr>
                <w:spacing w:val="-4"/>
              </w:rPr>
              <w:t xml:space="preserve">TU </w:t>
            </w:r>
          </w:p>
        </w:tc>
      </w:tr>
    </w:tbl>
    <w:p w:rsidR="00723165" w:rsidRPr="00311635" w:rsidRDefault="00723165" w:rsidP="003675A0">
      <w:pPr>
        <w:pStyle w:val="Blankrad"/>
      </w:pPr>
      <w:r w:rsidRPr="003116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3165" w:rsidRPr="00311635" w:rsidTr="002E45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3165" w:rsidRPr="00311635" w:rsidRDefault="00723165" w:rsidP="002E459E">
            <w:pPr>
              <w:pStyle w:val="FlistaNrRubrik"/>
            </w:pPr>
          </w:p>
        </w:tc>
        <w:tc>
          <w:tcPr>
            <w:tcW w:w="6237" w:type="dxa"/>
          </w:tcPr>
          <w:p w:rsidR="00723165" w:rsidRPr="00311635" w:rsidRDefault="00723165" w:rsidP="002E459E">
            <w:pPr>
              <w:pStyle w:val="HuvudrubrikEnsam"/>
            </w:pPr>
            <w:r w:rsidRPr="00311635">
              <w:t>Allmänpolitisk debatt</w:t>
            </w:r>
          </w:p>
        </w:tc>
        <w:tc>
          <w:tcPr>
            <w:tcW w:w="2481" w:type="dxa"/>
          </w:tcPr>
          <w:p w:rsidR="00723165" w:rsidRPr="00311635" w:rsidRDefault="00723165" w:rsidP="002E459E">
            <w:pPr>
              <w:pStyle w:val="HuvudrubrikKolumn3"/>
            </w:pPr>
          </w:p>
        </w:tc>
      </w:tr>
    </w:tbl>
    <w:p w:rsidR="00723165" w:rsidRPr="00311635" w:rsidRDefault="00723165" w:rsidP="003675A0">
      <w:pPr>
        <w:pStyle w:val="Blankrad"/>
      </w:pPr>
      <w:r w:rsidRPr="003116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3165" w:rsidRPr="00311635" w:rsidTr="002E45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3165" w:rsidRPr="00311635" w:rsidRDefault="00723165" w:rsidP="002E459E">
            <w:pPr>
              <w:pStyle w:val="HuvudrubrikFlisteNr"/>
            </w:pPr>
          </w:p>
        </w:tc>
        <w:tc>
          <w:tcPr>
            <w:tcW w:w="6237" w:type="dxa"/>
          </w:tcPr>
          <w:p w:rsidR="00723165" w:rsidRPr="00311635" w:rsidRDefault="00723165" w:rsidP="002E459E">
            <w:pPr>
              <w:pStyle w:val="HuvudrubrikEnsam"/>
            </w:pPr>
            <w:bookmarkStart w:id="4" w:name="TypRubrik"/>
            <w:bookmarkEnd w:id="4"/>
            <w:r w:rsidRPr="00311635">
              <w:t xml:space="preserve">Kl. 15.30 </w:t>
            </w:r>
            <w:r w:rsidRPr="00311635">
              <w:br/>
              <w:t>Återrapportering från Europeiska rådets möte</w:t>
            </w:r>
          </w:p>
        </w:tc>
        <w:tc>
          <w:tcPr>
            <w:tcW w:w="2481" w:type="dxa"/>
          </w:tcPr>
          <w:p w:rsidR="00723165" w:rsidRPr="00311635" w:rsidRDefault="00723165" w:rsidP="002E459E">
            <w:pPr>
              <w:pStyle w:val="HuvudrubrikKolumn3"/>
            </w:pPr>
          </w:p>
        </w:tc>
      </w:tr>
      <w:tr w:rsidR="00723165" w:rsidRPr="00311635" w:rsidTr="002E45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3165" w:rsidRPr="00311635" w:rsidRDefault="00723165" w:rsidP="002E459E">
            <w:pPr>
              <w:pStyle w:val="FlistaNrText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723165" w:rsidRPr="00311635" w:rsidRDefault="00723165" w:rsidP="002E459E">
            <w:r w:rsidRPr="00311635">
              <w:t>Statsminister Fredrik Reinfeldt (M) återrapporterar från Europeiska rådets möte den 28-29 oktober</w:t>
            </w:r>
          </w:p>
        </w:tc>
        <w:tc>
          <w:tcPr>
            <w:tcW w:w="2481" w:type="dxa"/>
          </w:tcPr>
          <w:p w:rsidR="00723165" w:rsidRPr="00311635" w:rsidRDefault="00723165" w:rsidP="002E459E">
            <w:pPr>
              <w:rPr>
                <w:spacing w:val="-4"/>
              </w:rPr>
            </w:pPr>
          </w:p>
        </w:tc>
      </w:tr>
    </w:tbl>
    <w:p w:rsidR="00723165" w:rsidRPr="00311635" w:rsidRDefault="00723165" w:rsidP="003675A0">
      <w:pPr>
        <w:pStyle w:val="Blankrad"/>
      </w:pPr>
      <w:r w:rsidRPr="00311635">
        <w:t>     </w:t>
      </w:r>
    </w:p>
    <w:p w:rsidR="00DC1FAC" w:rsidRPr="00311635" w:rsidRDefault="00723165" w:rsidP="003675A0">
      <w:pPr>
        <w:pStyle w:val="Blankrad"/>
      </w:pPr>
      <w:bookmarkStart w:id="6" w:name="Start"/>
      <w:bookmarkEnd w:id="6"/>
      <w:r w:rsidRPr="003116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116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1163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11635" w:rsidRDefault="006E04A4" w:rsidP="00D016E9">
            <w:pPr>
              <w:pStyle w:val="StreckMitten"/>
            </w:pPr>
            <w:r w:rsidRPr="00311635">
              <w:tab/>
            </w:r>
            <w:r w:rsidRPr="00311635">
              <w:tab/>
            </w:r>
          </w:p>
        </w:tc>
      </w:tr>
    </w:tbl>
    <w:p w:rsidR="006E04A4" w:rsidRPr="00311635" w:rsidRDefault="006E04A4" w:rsidP="003675A0">
      <w:pPr>
        <w:pStyle w:val="Blankrad"/>
      </w:pPr>
    </w:p>
    <w:sectPr w:rsidR="006E04A4" w:rsidRPr="0031163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459E" w:rsidRPr="00311635" w:rsidRDefault="002E459E">
      <w:r w:rsidRPr="00311635">
        <w:separator/>
      </w:r>
    </w:p>
  </w:endnote>
  <w:endnote w:type="continuationSeparator" w:id="0">
    <w:p w:rsidR="002E459E" w:rsidRPr="00311635" w:rsidRDefault="002E459E">
      <w:r w:rsidRPr="003116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6910" w:rsidRPr="00311635" w:rsidRDefault="00246910">
    <w:pPr>
      <w:pStyle w:val="Sidhuvud"/>
      <w:jc w:val="center"/>
    </w:pPr>
    <w:r w:rsidRPr="00311635">
      <w:fldChar w:fldCharType="begin" w:fldLock="1"/>
    </w:r>
    <w:r w:rsidRPr="00311635">
      <w:instrText xml:space="preserve"> PAGE </w:instrText>
    </w:r>
    <w:r w:rsidRPr="00311635">
      <w:fldChar w:fldCharType="separate"/>
    </w:r>
    <w:r w:rsidR="00B82BE1" w:rsidRPr="00311635">
      <w:t>2</w:t>
    </w:r>
    <w:r w:rsidRPr="00311635">
      <w:fldChar w:fldCharType="end"/>
    </w:r>
    <w:r w:rsidRPr="00311635">
      <w:t xml:space="preserve"> (</w:t>
    </w:r>
    <w:r w:rsidRPr="00311635">
      <w:fldChar w:fldCharType="begin" w:fldLock="1"/>
    </w:r>
    <w:r w:rsidRPr="00311635">
      <w:instrText xml:space="preserve"> NUMPAGES </w:instrText>
    </w:r>
    <w:r w:rsidRPr="00311635">
      <w:fldChar w:fldCharType="separate"/>
    </w:r>
    <w:r w:rsidR="00B82BE1" w:rsidRPr="00311635">
      <w:t>2</w:t>
    </w:r>
    <w:r w:rsidRPr="00311635">
      <w:fldChar w:fldCharType="end"/>
    </w:r>
    <w:r w:rsidRPr="00311635">
      <w:t>)</w:t>
    </w:r>
  </w:p>
  <w:p w:rsidR="00246910" w:rsidRPr="00311635" w:rsidRDefault="0024691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6910" w:rsidRPr="00311635" w:rsidRDefault="00246910">
    <w:pPr>
      <w:pStyle w:val="Sidhuvud"/>
      <w:jc w:val="center"/>
    </w:pPr>
    <w:r w:rsidRPr="00311635">
      <w:fldChar w:fldCharType="begin" w:fldLock="1"/>
    </w:r>
    <w:r w:rsidRPr="00311635">
      <w:instrText xml:space="preserve"> PAGE </w:instrText>
    </w:r>
    <w:r w:rsidRPr="00311635">
      <w:fldChar w:fldCharType="separate"/>
    </w:r>
    <w:r w:rsidR="002E459E" w:rsidRPr="00311635">
      <w:t>1</w:t>
    </w:r>
    <w:r w:rsidRPr="00311635">
      <w:fldChar w:fldCharType="end"/>
    </w:r>
    <w:r w:rsidRPr="00311635">
      <w:t xml:space="preserve"> (</w:t>
    </w:r>
    <w:r w:rsidRPr="00311635">
      <w:fldChar w:fldCharType="begin" w:fldLock="1"/>
    </w:r>
    <w:r w:rsidRPr="00311635">
      <w:instrText xml:space="preserve"> NUMPAGES </w:instrText>
    </w:r>
    <w:r w:rsidRPr="00311635">
      <w:fldChar w:fldCharType="separate"/>
    </w:r>
    <w:r w:rsidR="00B82BE1" w:rsidRPr="00311635">
      <w:t>2</w:t>
    </w:r>
    <w:r w:rsidRPr="00311635">
      <w:fldChar w:fldCharType="end"/>
    </w:r>
    <w:r w:rsidRPr="00311635">
      <w:t>)</w:t>
    </w:r>
  </w:p>
  <w:p w:rsidR="00246910" w:rsidRPr="00311635" w:rsidRDefault="002469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459E" w:rsidRPr="00311635" w:rsidRDefault="002E459E">
      <w:r w:rsidRPr="00311635">
        <w:separator/>
      </w:r>
    </w:p>
  </w:footnote>
  <w:footnote w:type="continuationSeparator" w:id="0">
    <w:p w:rsidR="002E459E" w:rsidRPr="00311635" w:rsidRDefault="002E459E">
      <w:r w:rsidRPr="003116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6910" w:rsidRPr="00311635" w:rsidRDefault="00246910">
    <w:pPr>
      <w:pStyle w:val="Sidhuvud"/>
      <w:tabs>
        <w:tab w:val="clear" w:pos="4536"/>
      </w:tabs>
    </w:pPr>
    <w:r w:rsidRPr="00311635">
      <w:fldChar w:fldCharType="begin" w:fldLock="1"/>
    </w:r>
    <w:r w:rsidRPr="00311635">
      <w:instrText xml:space="preserve"> DOCPROPERTY "DocumentDate" </w:instrText>
    </w:r>
    <w:r w:rsidRPr="00311635">
      <w:fldChar w:fldCharType="separate"/>
    </w:r>
    <w:r w:rsidR="00B82BE1" w:rsidRPr="00311635">
      <w:t>Onsdagen den 3 november 2010</w:t>
    </w:r>
    <w:r w:rsidRPr="00311635">
      <w:fldChar w:fldCharType="end"/>
    </w:r>
    <w:r w:rsidRPr="00311635">
      <w:tab/>
    </w:r>
  </w:p>
  <w:p w:rsidR="00246910" w:rsidRPr="00311635" w:rsidRDefault="0024691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11635">
      <w:rPr>
        <w:sz w:val="12"/>
      </w:rPr>
      <w:tab/>
    </w:r>
  </w:p>
  <w:p w:rsidR="00246910" w:rsidRPr="00311635" w:rsidRDefault="00246910"/>
  <w:p w:rsidR="00246910" w:rsidRPr="00311635" w:rsidRDefault="002469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6910" w:rsidRPr="00311635" w:rsidRDefault="0031163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1163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6910" w:rsidRPr="00311635" w:rsidRDefault="00246910">
    <w:pPr>
      <w:pStyle w:val="Dokumentrubrik"/>
      <w:spacing w:after="360"/>
    </w:pPr>
    <w:r w:rsidRPr="00311635">
      <w:t>Föredragningslista</w:t>
    </w:r>
  </w:p>
  <w:p w:rsidR="00246910" w:rsidRPr="00311635" w:rsidRDefault="002469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85991285">
    <w:abstractNumId w:val="5"/>
  </w:num>
  <w:num w:numId="2" w16cid:durableId="1579286625">
    <w:abstractNumId w:val="2"/>
  </w:num>
  <w:num w:numId="3" w16cid:durableId="1068915972">
    <w:abstractNumId w:val="4"/>
  </w:num>
  <w:num w:numId="4" w16cid:durableId="526219167">
    <w:abstractNumId w:val="1"/>
  </w:num>
  <w:num w:numId="5" w16cid:durableId="1622028708">
    <w:abstractNumId w:val="0"/>
  </w:num>
  <w:num w:numId="6" w16cid:durableId="612594805">
    <w:abstractNumId w:val="3"/>
  </w:num>
  <w:num w:numId="7" w16cid:durableId="249587941">
    <w:abstractNumId w:val="3"/>
  </w:num>
  <w:num w:numId="8" w16cid:durableId="1863976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51EE1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B7BE6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4691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96DDD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459E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1635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E7CBF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97384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316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3518E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E785D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2BE1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57035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97EC0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1FAC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A52C9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2612"/>
    <w:rsid w:val="00F234EB"/>
    <w:rsid w:val="00F272B4"/>
    <w:rsid w:val="00F27AE3"/>
    <w:rsid w:val="00F3158D"/>
    <w:rsid w:val="00F31A26"/>
    <w:rsid w:val="00F32AB0"/>
    <w:rsid w:val="00F445A2"/>
    <w:rsid w:val="00F51EE1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A4B2D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53AE1E-27F2-4E38-9AC7-6A76AFB8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AE785D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244</Words>
  <Characters>1586</Characters>
  <Application>Microsoft Office Word</Application>
  <DocSecurity>4</DocSecurity>
  <Lines>132</Lines>
  <Paragraphs>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2010/11:9</vt:lpstr>
      <vt:lpstr>Onsdagen den 3 november 2010</vt:lpstr>
    </vt:vector>
  </TitlesOfParts>
  <Company>Riksdagen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2010-11-02T13:55:00Z</cp:lastPrinted>
  <dcterms:created xsi:type="dcterms:W3CDTF">2025-12-18T03:32:00Z</dcterms:created>
  <dcterms:modified xsi:type="dcterms:W3CDTF">2025-12-18T03:32:00Z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 november 2010</vt:lpwstr>
  </property>
  <property fmtid="{D5CDD505-2E9C-101B-9397-08002B2CF9AE}" pid="3" name="DocumentNumber">
    <vt:lpwstr>9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2010-11-03</vt:lpwstr>
  </property>
  <property fmtid="{D5CDD505-2E9C-101B-9397-08002B2CF9AE}" pid="7" name="DatumAvgörande">
    <vt:lpwstr>2010-11-03</vt:lpwstr>
  </property>
</Properties>
</file>