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546D9" w:rsidRPr="002B7D92" w:rsidTr="00B546D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546D9" w:rsidRPr="002B7D92" w:rsidRDefault="001B6EEC" w:rsidP="00B546D9">
            <w:pPr>
              <w:pStyle w:val="RSKRbeteckning"/>
              <w:spacing w:before="240"/>
            </w:pPr>
            <w:r w:rsidRPr="002B7D92">
              <w:t>Riksdagsskrivelse</w:t>
            </w:r>
          </w:p>
          <w:p w:rsidR="00B546D9" w:rsidRPr="002B7D92" w:rsidRDefault="001B6EEC" w:rsidP="00B546D9">
            <w:pPr>
              <w:pStyle w:val="RSKRbeteckning"/>
            </w:pPr>
            <w:r w:rsidRPr="002B7D92">
              <w:t>2007/08</w:t>
            </w:r>
            <w:r w:rsidR="00B546D9" w:rsidRPr="002B7D92">
              <w:t>:</w:t>
            </w:r>
            <w:r w:rsidRPr="002B7D92">
              <w:t>234</w:t>
            </w:r>
          </w:p>
        </w:tc>
        <w:tc>
          <w:tcPr>
            <w:tcW w:w="1134" w:type="dxa"/>
          </w:tcPr>
          <w:p w:rsidR="00B546D9" w:rsidRPr="002B7D92" w:rsidRDefault="002B7D92" w:rsidP="00B546D9">
            <w:pPr>
              <w:jc w:val="right"/>
            </w:pPr>
            <w:r w:rsidRPr="002B7D9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46D9" w:rsidRPr="002B7D92" w:rsidTr="00B546D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546D9" w:rsidRPr="002B7D92" w:rsidRDefault="00B546D9">
            <w:pPr>
              <w:rPr>
                <w:sz w:val="10"/>
              </w:rPr>
            </w:pPr>
          </w:p>
        </w:tc>
      </w:tr>
    </w:tbl>
    <w:p w:rsidR="00B546D9" w:rsidRPr="002B7D92" w:rsidRDefault="00B546D9"/>
    <w:p w:rsidR="00B546D9" w:rsidRPr="002B7D92" w:rsidRDefault="001B6EEC" w:rsidP="00B546D9">
      <w:pPr>
        <w:pStyle w:val="Mottagare1"/>
      </w:pPr>
      <w:r w:rsidRPr="002B7D92">
        <w:t>Regeringen</w:t>
      </w:r>
    </w:p>
    <w:p w:rsidR="00B546D9" w:rsidRPr="002B7D92" w:rsidRDefault="001B6EEC" w:rsidP="00B546D9">
      <w:pPr>
        <w:pStyle w:val="Mottagare2"/>
      </w:pPr>
      <w:r w:rsidRPr="002B7D92">
        <w:t>Jordbruksdepartementet</w:t>
      </w:r>
    </w:p>
    <w:p w:rsidR="00B546D9" w:rsidRPr="002B7D92" w:rsidRDefault="00B546D9" w:rsidP="00B546D9">
      <w:r w:rsidRPr="002B7D92">
        <w:t xml:space="preserve">Med överlämnande av </w:t>
      </w:r>
      <w:r w:rsidR="001B6EEC" w:rsidRPr="002B7D92">
        <w:t>miljö- och jordbruksutskottet</w:t>
      </w:r>
      <w:r w:rsidRPr="002B7D92">
        <w:t xml:space="preserve">s betänkande </w:t>
      </w:r>
      <w:r w:rsidR="001B6EEC" w:rsidRPr="002B7D92">
        <w:t>2007/08</w:t>
      </w:r>
      <w:r w:rsidRPr="002B7D92">
        <w:t>:</w:t>
      </w:r>
      <w:r w:rsidR="001B6EEC" w:rsidRPr="002B7D92">
        <w:t>MJU17</w:t>
      </w:r>
      <w:r w:rsidRPr="002B7D92">
        <w:t xml:space="preserve"> </w:t>
      </w:r>
      <w:r w:rsidR="001B6EEC" w:rsidRPr="002B7D92">
        <w:t>Djurskyddskontroll m.m. i statlig regi</w:t>
      </w:r>
      <w:r w:rsidRPr="002B7D92">
        <w:t xml:space="preserve"> får jag anmäla att riksdagen denna dag bifallit utskottets förslag till riksdagsbeslut.</w:t>
      </w:r>
    </w:p>
    <w:p w:rsidR="00B546D9" w:rsidRPr="002B7D92" w:rsidRDefault="00B546D9" w:rsidP="00B546D9">
      <w:pPr>
        <w:pStyle w:val="Stockholm"/>
      </w:pPr>
      <w:r w:rsidRPr="002B7D92">
        <w:t xml:space="preserve">Stockholm den </w:t>
      </w:r>
      <w:r w:rsidR="001B6EEC" w:rsidRPr="002B7D92">
        <w:t>2008-06-11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546D9" w:rsidRPr="002B7D92" w:rsidTr="00B546D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546D9" w:rsidRPr="002B7D92" w:rsidRDefault="001B6EEC" w:rsidP="00B546D9">
            <w:pPr>
              <w:pStyle w:val="AvsTalman"/>
            </w:pPr>
            <w:r w:rsidRPr="002B7D92">
              <w:t>Jan Björkman</w:t>
            </w:r>
          </w:p>
        </w:tc>
        <w:tc>
          <w:tcPr>
            <w:tcW w:w="3628" w:type="dxa"/>
          </w:tcPr>
          <w:p w:rsidR="00B546D9" w:rsidRPr="002B7D92" w:rsidRDefault="001B6EEC" w:rsidP="00B546D9">
            <w:pPr>
              <w:pStyle w:val="AvsTjnsteman"/>
            </w:pPr>
            <w:r w:rsidRPr="002B7D92">
              <w:t>Ulf Christoffersson</w:t>
            </w:r>
          </w:p>
        </w:tc>
      </w:tr>
    </w:tbl>
    <w:p w:rsidR="00D85057" w:rsidRPr="002B7D92" w:rsidRDefault="00D85057" w:rsidP="00B546D9"/>
    <w:sectPr w:rsidR="00D85057" w:rsidRPr="002B7D92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D9"/>
    <w:rsid w:val="0009098F"/>
    <w:rsid w:val="000C2D8D"/>
    <w:rsid w:val="001667BD"/>
    <w:rsid w:val="001B6EEC"/>
    <w:rsid w:val="001C2855"/>
    <w:rsid w:val="00224A43"/>
    <w:rsid w:val="00243D3C"/>
    <w:rsid w:val="00244660"/>
    <w:rsid w:val="0026798D"/>
    <w:rsid w:val="002B7D92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24C34"/>
    <w:rsid w:val="00852286"/>
    <w:rsid w:val="0085752F"/>
    <w:rsid w:val="00860608"/>
    <w:rsid w:val="008D022D"/>
    <w:rsid w:val="009417EF"/>
    <w:rsid w:val="009B3B9D"/>
    <w:rsid w:val="009F0EC7"/>
    <w:rsid w:val="00A16D59"/>
    <w:rsid w:val="00AC3A6D"/>
    <w:rsid w:val="00AF0DEC"/>
    <w:rsid w:val="00B546D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4D2A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F6098-B5FC-45B2-A71B-91EBA95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824C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297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2008-06-11T14:16:00Z</cp:lastPrinted>
  <dcterms:created xsi:type="dcterms:W3CDTF">2025-12-17T12:56:00Z</dcterms:created>
  <dcterms:modified xsi:type="dcterms:W3CDTF">2025-12-17T12:56:00Z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234</vt:lpwstr>
  </property>
  <property fmtid="{D5CDD505-2E9C-101B-9397-08002B2CF9AE}" pid="6" name="Datum">
    <vt:lpwstr>2008-06-11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Jordbruksdepartementet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2007/08</vt:lpwstr>
  </property>
  <property fmtid="{D5CDD505-2E9C-101B-9397-08002B2CF9AE}" pid="16" name="RefNr">
    <vt:lpwstr>17</vt:lpwstr>
  </property>
  <property fmtid="{D5CDD505-2E9C-101B-9397-08002B2CF9AE}" pid="17" name="RefRubrik">
    <vt:lpwstr>Djurskyddskontroll m.m. i statlig regi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</Properties>
</file>