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5163" w:rsidRDefault="00FB3C07" w14:paraId="2F469DC7" w14:textId="77777777">
      <w:pPr>
        <w:pStyle w:val="RubrikFrslagTIllRiksdagsbeslut"/>
      </w:pPr>
      <w:sdt>
        <w:sdtPr>
          <w:alias w:val="CC_Boilerplate_4"/>
          <w:tag w:val="CC_Boilerplate_4"/>
          <w:id w:val="-1644581176"/>
          <w:lock w:val="sdtContentLocked"/>
          <w:placeholder>
            <w:docPart w:val="C8606C75CA224F0CABA68B638D2EFA20"/>
          </w:placeholder>
          <w:text/>
        </w:sdtPr>
        <w:sdtEndPr/>
        <w:sdtContent>
          <w:r w:rsidRPr="009B062B" w:rsidR="00AF30DD">
            <w:t>Förslag till riksdagsbeslut</w:t>
          </w:r>
        </w:sdtContent>
      </w:sdt>
      <w:bookmarkEnd w:id="0"/>
      <w:bookmarkEnd w:id="1"/>
    </w:p>
    <w:sdt>
      <w:sdtPr>
        <w:alias w:val="Yrkande 1"/>
        <w:tag w:val="c1c899f5-9beb-4ef9-92d9-6e8bd7212bf5"/>
        <w:id w:val="-1348482901"/>
        <w:lock w:val="sdtLocked"/>
      </w:sdtPr>
      <w:sdtEndPr/>
      <w:sdtContent>
        <w:p w:rsidR="006E29B8" w:rsidRDefault="00C65E36" w14:paraId="2E3E0A04" w14:textId="77777777">
          <w:pPr>
            <w:pStyle w:val="Frslagstext"/>
            <w:numPr>
              <w:ilvl w:val="0"/>
              <w:numId w:val="0"/>
            </w:numPr>
          </w:pPr>
          <w:r>
            <w:t>Riksdagen ställer sig bakom det som anförs i motionen om att undersöka förutsättningarna för att prioritera omlokalisering av statliga arbetstillfällen till Gävleborg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50B6E3533D4255B485482C6DF415A9"/>
        </w:placeholder>
        <w:text/>
      </w:sdtPr>
      <w:sdtEndPr/>
      <w:sdtContent>
        <w:p w:rsidRPr="009B062B" w:rsidR="006D79C9" w:rsidP="00333E95" w:rsidRDefault="006D79C9" w14:paraId="2FDF88C5" w14:textId="77777777">
          <w:pPr>
            <w:pStyle w:val="Rubrik1"/>
          </w:pPr>
          <w:r>
            <w:t>Motivering</w:t>
          </w:r>
        </w:p>
      </w:sdtContent>
    </w:sdt>
    <w:bookmarkEnd w:displacedByCustomXml="prev" w:id="3"/>
    <w:bookmarkEnd w:displacedByCustomXml="prev" w:id="4"/>
    <w:p w:rsidR="005A48C3" w:rsidP="005A48C3" w:rsidRDefault="005A48C3" w14:paraId="396D4D92" w14:textId="7AFB2910">
      <w:pPr>
        <w:pStyle w:val="Normalutanindragellerluft"/>
      </w:pPr>
      <w:r>
        <w:t>En parlamentarisk landsbygdskommitté tillsattes av den socialdemokratiska regeringen 2015. Till uppgift hade denna kommitté att lämna förslag på en politik för en långsiktigt hållbar utveckling på landsbygden. Bland de förslag som lämnades av kommittén 2017</w:t>
      </w:r>
      <w:r w:rsidR="00C65E36">
        <w:t xml:space="preserve"> </w:t>
      </w:r>
      <w:r>
        <w:t>fanns omlokalisering av statliga arbetstillfällen från Stockholm till andra delar av landet. Man föreslog också att vid inrättandet av en ny myndighet skulle en lokalisering utanför storstadskommunerna alltid vara förstahandsalternativet.</w:t>
      </w:r>
    </w:p>
    <w:p w:rsidR="005A48C3" w:rsidP="00955163" w:rsidRDefault="005A48C3" w14:paraId="31459CA7" w14:textId="77777777">
      <w:r>
        <w:t>I Gävleborgs län ser man på Landsbygdskommitténs förslag med stor tillförsikt. Sedan kommittén lämnade sina förslag pågår här ett starkt gemensamt arbete mellan kommunal, regional och statlig nivå där länets samtliga kommuner, Region Gävleborg, Länsstyrelsen Gävleborg och Högskolan i Gävle ingår. Man ser en historisk möjlighet att skapa ett starkare samhällskontrakt mellan kommun, region och stat som innebär ökade möjligheter att åstadkomma den tillväxt och samhällsutveckling som så väl behövs.</w:t>
      </w:r>
    </w:p>
    <w:p w:rsidR="005A48C3" w:rsidP="00DE39D5" w:rsidRDefault="005A48C3" w14:paraId="56977880" w14:textId="79B629F9">
      <w:r>
        <w:t>De lokala och regionala aktörerna i Gävleborg har därför vid återkommande tillfällen varit i kontakt med regeringen för att åstadkomma ökad myndighetsnärvaro och där</w:t>
      </w:r>
      <w:r w:rsidR="00DE39D5">
        <w:softHyphen/>
      </w:r>
      <w:r>
        <w:t>igenom ökad statlig sysselsättning i Gävleborg. Inriktningen är att verka för en myndighetslokalisering till länet med placeringsort Bollnäs. Mitt i Gävleborg, mitt i Sverige.</w:t>
      </w:r>
    </w:p>
    <w:p w:rsidR="005A48C3" w:rsidP="00955163" w:rsidRDefault="005A48C3" w14:paraId="0BF6AB6F" w14:textId="5C751ECE">
      <w:r>
        <w:t>Detta skulle ge goda förutsättningar till utveckling i hela Gävleborgs län då det geografiska läget möjliggör för resande med kollektivtrafik</w:t>
      </w:r>
      <w:r w:rsidR="00C65E36">
        <w:t xml:space="preserve">, </w:t>
      </w:r>
      <w:r>
        <w:t>stärker arbetsmarknads</w:t>
      </w:r>
      <w:r w:rsidR="00DE39D5">
        <w:softHyphen/>
      </w:r>
      <w:r>
        <w:t>utvecklingen och bidrar till jämlika villkor i hela landet genom att den statliga närvaron ökas.</w:t>
      </w:r>
    </w:p>
    <w:p w:rsidR="005A48C3" w:rsidP="00955163" w:rsidRDefault="005A48C3" w14:paraId="111B6824" w14:textId="6AB20AA7">
      <w:r>
        <w:lastRenderedPageBreak/>
        <w:t>Det är ett samlat län som står bakom detta arbete. Här finns en beredskap och plan</w:t>
      </w:r>
      <w:r w:rsidR="00DE39D5">
        <w:softHyphen/>
      </w:r>
      <w:r>
        <w:t>ering att från kommunernas sida leverera sin del i att möjliggöra en statlig myndighets</w:t>
      </w:r>
      <w:r w:rsidR="00DE39D5">
        <w:softHyphen/>
      </w:r>
      <w:r>
        <w:t>etablering. Kommunerna har ökat planberedskapen, möjliggjort för bostadsbyggande och optimerat resandemöjligheterna med fokus på ökad kollektivtrafik. Detta för att skapa optimala förutsättningar för etablering av statliga arbetstillfällen i regionen.</w:t>
      </w:r>
    </w:p>
    <w:p w:rsidR="005A48C3" w:rsidP="00955163" w:rsidRDefault="005A48C3" w14:paraId="6376E400" w14:textId="46DA362E">
      <w:r>
        <w:t>Att staten ökar sin närvaro och synlighet runt om i landet har ett strategiskt värde som inte ska underskattas. Det ökar sammanhållningen i landet och knyter samman stad och landsbygd. Staten bör vara en föregångare för att motverka urbaniseringens negativa effekter i vårt land. Vidare är det viktigt att öka den statliga närvaron och servicen i hela landet för att upprätthålla legitimiteten och förtroendet för våra myndigheter. Närvaron av statliga myndigheter runt om i landet innebär också en möjlighet för den lokala och regionala arbetsmarknaden att erbjuda en mångfald av yrken, vilket bidrar till att företag lättare kan finna kvalificerad arbetskraft på orten.</w:t>
      </w:r>
    </w:p>
    <w:p w:rsidRPr="00422B9E" w:rsidR="00422B9E" w:rsidP="005A48C3" w:rsidRDefault="005A48C3" w14:paraId="2D8EBBB8" w14:textId="7416C0CC">
      <w:pPr>
        <w:pStyle w:val="Normalutanindragellerluft"/>
      </w:pPr>
      <w:r>
        <w:t>Givet det som anförs i denna motion och det arbete som pågår i Gävleborgs län bör staten utreda möjligheten att prioritera en omlokalisering av en statlig myndighet till Gävleborgs län.</w:t>
      </w:r>
    </w:p>
    <w:sdt>
      <w:sdtPr>
        <w:rPr>
          <w:i/>
          <w:noProof/>
        </w:rPr>
        <w:alias w:val="CC_Underskrifter"/>
        <w:tag w:val="CC_Underskrifter"/>
        <w:id w:val="583496634"/>
        <w:lock w:val="sdtContentLocked"/>
        <w:placeholder>
          <w:docPart w:val="775CB5B8451F45159CBD23B54EBF161D"/>
        </w:placeholder>
      </w:sdtPr>
      <w:sdtEndPr>
        <w:rPr>
          <w:i w:val="0"/>
          <w:noProof w:val="0"/>
        </w:rPr>
      </w:sdtEndPr>
      <w:sdtContent>
        <w:p w:rsidR="00955163" w:rsidP="00955163" w:rsidRDefault="00955163" w14:paraId="28B02224" w14:textId="77777777"/>
        <w:p w:rsidRPr="008E0FE2" w:rsidR="004801AC" w:rsidP="00955163" w:rsidRDefault="00FB3C07" w14:paraId="7DF780FF" w14:textId="2604DEC1"/>
      </w:sdtContent>
    </w:sdt>
    <w:tbl>
      <w:tblPr>
        <w:tblW w:w="5000" w:type="pct"/>
        <w:tblLook w:val="04A0" w:firstRow="1" w:lastRow="0" w:firstColumn="1" w:lastColumn="0" w:noHBand="0" w:noVBand="1"/>
        <w:tblCaption w:val="underskrifter"/>
      </w:tblPr>
      <w:tblGrid>
        <w:gridCol w:w="4252"/>
        <w:gridCol w:w="4252"/>
      </w:tblGrid>
      <w:tr w:rsidR="006E29B8" w14:paraId="29D48140" w14:textId="77777777">
        <w:trPr>
          <w:cantSplit/>
        </w:trPr>
        <w:tc>
          <w:tcPr>
            <w:tcW w:w="50" w:type="pct"/>
            <w:vAlign w:val="bottom"/>
          </w:tcPr>
          <w:p w:rsidR="006E29B8" w:rsidRDefault="00C65E36" w14:paraId="563C8AB0" w14:textId="77777777">
            <w:pPr>
              <w:pStyle w:val="Underskrifter"/>
              <w:spacing w:after="0"/>
            </w:pPr>
            <w:r>
              <w:t>Kristoffer Lindberg (S)</w:t>
            </w:r>
          </w:p>
        </w:tc>
        <w:tc>
          <w:tcPr>
            <w:tcW w:w="50" w:type="pct"/>
            <w:vAlign w:val="bottom"/>
          </w:tcPr>
          <w:p w:rsidR="006E29B8" w:rsidRDefault="006E29B8" w14:paraId="6BA1660A" w14:textId="77777777">
            <w:pPr>
              <w:pStyle w:val="Underskrifter"/>
              <w:spacing w:after="0"/>
            </w:pPr>
          </w:p>
        </w:tc>
      </w:tr>
    </w:tbl>
    <w:p w:rsidR="00D62DBC" w:rsidRDefault="00D62DBC" w14:paraId="6846FB82" w14:textId="77777777"/>
    <w:sectPr w:rsidR="00D62D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AFAA" w14:textId="77777777" w:rsidR="005A48C3" w:rsidRDefault="005A48C3" w:rsidP="000C1CAD">
      <w:pPr>
        <w:spacing w:line="240" w:lineRule="auto"/>
      </w:pPr>
      <w:r>
        <w:separator/>
      </w:r>
    </w:p>
  </w:endnote>
  <w:endnote w:type="continuationSeparator" w:id="0">
    <w:p w14:paraId="3BD4100B" w14:textId="77777777" w:rsidR="005A48C3" w:rsidRDefault="005A4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3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AA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04A1" w14:textId="6BA138AD" w:rsidR="00262EA3" w:rsidRPr="00955163" w:rsidRDefault="00262EA3" w:rsidP="00955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2AF5" w14:textId="77777777" w:rsidR="005A48C3" w:rsidRDefault="005A48C3" w:rsidP="000C1CAD">
      <w:pPr>
        <w:spacing w:line="240" w:lineRule="auto"/>
      </w:pPr>
      <w:r>
        <w:separator/>
      </w:r>
    </w:p>
  </w:footnote>
  <w:footnote w:type="continuationSeparator" w:id="0">
    <w:p w14:paraId="32E8AAD3" w14:textId="77777777" w:rsidR="005A48C3" w:rsidRDefault="005A48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FE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16C29" wp14:editId="224F1F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A6D7DE" w14:textId="1C30BCF7" w:rsidR="00262EA3" w:rsidRDefault="00FB3C07" w:rsidP="008103B5">
                          <w:pPr>
                            <w:jc w:val="right"/>
                          </w:pPr>
                          <w:sdt>
                            <w:sdtPr>
                              <w:alias w:val="CC_Noformat_Partikod"/>
                              <w:tag w:val="CC_Noformat_Partikod"/>
                              <w:id w:val="-53464382"/>
                              <w:text/>
                            </w:sdtPr>
                            <w:sdtEndPr/>
                            <w:sdtContent>
                              <w:r w:rsidR="005A48C3">
                                <w:t>S</w:t>
                              </w:r>
                            </w:sdtContent>
                          </w:sdt>
                          <w:sdt>
                            <w:sdtPr>
                              <w:alias w:val="CC_Noformat_Partinummer"/>
                              <w:tag w:val="CC_Noformat_Partinummer"/>
                              <w:id w:val="-1709555926"/>
                              <w:text/>
                            </w:sdtPr>
                            <w:sdtEndPr/>
                            <w:sdtContent>
                              <w:r w:rsidR="005A48C3">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16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A6D7DE" w14:textId="1C30BCF7" w:rsidR="00262EA3" w:rsidRDefault="00FB3C07" w:rsidP="008103B5">
                    <w:pPr>
                      <w:jc w:val="right"/>
                    </w:pPr>
                    <w:sdt>
                      <w:sdtPr>
                        <w:alias w:val="CC_Noformat_Partikod"/>
                        <w:tag w:val="CC_Noformat_Partikod"/>
                        <w:id w:val="-53464382"/>
                        <w:text/>
                      </w:sdtPr>
                      <w:sdtEndPr/>
                      <w:sdtContent>
                        <w:r w:rsidR="005A48C3">
                          <w:t>S</w:t>
                        </w:r>
                      </w:sdtContent>
                    </w:sdt>
                    <w:sdt>
                      <w:sdtPr>
                        <w:alias w:val="CC_Noformat_Partinummer"/>
                        <w:tag w:val="CC_Noformat_Partinummer"/>
                        <w:id w:val="-1709555926"/>
                        <w:text/>
                      </w:sdtPr>
                      <w:sdtEndPr/>
                      <w:sdtContent>
                        <w:r w:rsidR="005A48C3">
                          <w:t>9</w:t>
                        </w:r>
                      </w:sdtContent>
                    </w:sdt>
                  </w:p>
                </w:txbxContent>
              </v:textbox>
              <w10:wrap anchorx="page"/>
            </v:shape>
          </w:pict>
        </mc:Fallback>
      </mc:AlternateContent>
    </w:r>
  </w:p>
  <w:p w14:paraId="74ABD2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F3B6" w14:textId="77777777" w:rsidR="00262EA3" w:rsidRDefault="00262EA3" w:rsidP="008563AC">
    <w:pPr>
      <w:jc w:val="right"/>
    </w:pPr>
  </w:p>
  <w:p w14:paraId="0E447A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7B71" w14:textId="77777777" w:rsidR="00262EA3" w:rsidRDefault="00FB3C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7C7EC9" wp14:editId="5318BA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3E44B7" w14:textId="3FA2AB50" w:rsidR="00262EA3" w:rsidRDefault="00FB3C07" w:rsidP="00A314CF">
    <w:pPr>
      <w:pStyle w:val="FSHNormal"/>
      <w:spacing w:before="40"/>
    </w:pPr>
    <w:sdt>
      <w:sdtPr>
        <w:alias w:val="CC_Noformat_Motionstyp"/>
        <w:tag w:val="CC_Noformat_Motionstyp"/>
        <w:id w:val="1162973129"/>
        <w:lock w:val="sdtContentLocked"/>
        <w15:appearance w15:val="hidden"/>
        <w:text/>
      </w:sdtPr>
      <w:sdtEndPr/>
      <w:sdtContent>
        <w:r w:rsidR="00955163">
          <w:t>Enskild motion</w:t>
        </w:r>
      </w:sdtContent>
    </w:sdt>
    <w:r w:rsidR="00821B36">
      <w:t xml:space="preserve"> </w:t>
    </w:r>
    <w:sdt>
      <w:sdtPr>
        <w:alias w:val="CC_Noformat_Partikod"/>
        <w:tag w:val="CC_Noformat_Partikod"/>
        <w:id w:val="1471015553"/>
        <w:text/>
      </w:sdtPr>
      <w:sdtEndPr/>
      <w:sdtContent>
        <w:r w:rsidR="005A48C3">
          <w:t>S</w:t>
        </w:r>
      </w:sdtContent>
    </w:sdt>
    <w:sdt>
      <w:sdtPr>
        <w:alias w:val="CC_Noformat_Partinummer"/>
        <w:tag w:val="CC_Noformat_Partinummer"/>
        <w:id w:val="-2014525982"/>
        <w:text/>
      </w:sdtPr>
      <w:sdtEndPr/>
      <w:sdtContent>
        <w:r w:rsidR="005A48C3">
          <w:t>9</w:t>
        </w:r>
      </w:sdtContent>
    </w:sdt>
  </w:p>
  <w:p w14:paraId="54DEEFD4" w14:textId="77777777" w:rsidR="00262EA3" w:rsidRPr="008227B3" w:rsidRDefault="00FB3C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A37F92" w14:textId="54F3DC98" w:rsidR="00262EA3" w:rsidRPr="008227B3" w:rsidRDefault="00FB3C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51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5163">
          <w:t>:746</w:t>
        </w:r>
      </w:sdtContent>
    </w:sdt>
  </w:p>
  <w:p w14:paraId="2661B891" w14:textId="190C78D7" w:rsidR="00262EA3" w:rsidRDefault="00FB3C07" w:rsidP="00E03A3D">
    <w:pPr>
      <w:pStyle w:val="Motionr"/>
    </w:pPr>
    <w:sdt>
      <w:sdtPr>
        <w:alias w:val="CC_Noformat_Avtext"/>
        <w:tag w:val="CC_Noformat_Avtext"/>
        <w:id w:val="-2020768203"/>
        <w:lock w:val="sdtContentLocked"/>
        <w15:appearance w15:val="hidden"/>
        <w:text/>
      </w:sdtPr>
      <w:sdtEndPr/>
      <w:sdtContent>
        <w:r w:rsidR="00955163">
          <w:t>av Kristoffer Lindberg (S)</w:t>
        </w:r>
      </w:sdtContent>
    </w:sdt>
  </w:p>
  <w:sdt>
    <w:sdtPr>
      <w:alias w:val="CC_Noformat_Rubtext"/>
      <w:tag w:val="CC_Noformat_Rubtext"/>
      <w:id w:val="-218060500"/>
      <w:lock w:val="sdtLocked"/>
      <w:text/>
    </w:sdtPr>
    <w:sdtEndPr/>
    <w:sdtContent>
      <w:p w14:paraId="0DF252D1" w14:textId="6159BB2E" w:rsidR="00262EA3" w:rsidRDefault="005A48C3" w:rsidP="00283E0F">
        <w:pPr>
          <w:pStyle w:val="FSHRub2"/>
        </w:pPr>
        <w:r>
          <w:t>Statliga arbetstillfällen till Gävleborg</w:t>
        </w:r>
      </w:p>
    </w:sdtContent>
  </w:sdt>
  <w:sdt>
    <w:sdtPr>
      <w:alias w:val="CC_Boilerplate_3"/>
      <w:tag w:val="CC_Boilerplate_3"/>
      <w:id w:val="1606463544"/>
      <w:lock w:val="sdtContentLocked"/>
      <w15:appearance w15:val="hidden"/>
      <w:text w:multiLine="1"/>
    </w:sdtPr>
    <w:sdtEndPr/>
    <w:sdtContent>
      <w:p w14:paraId="245FE1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48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8C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B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6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8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88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E36"/>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BC"/>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9D5"/>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C07"/>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EC66D"/>
  <w15:chartTrackingRefBased/>
  <w15:docId w15:val="{BE049A40-E549-44DB-9959-94766EDF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06C75CA224F0CABA68B638D2EFA20"/>
        <w:category>
          <w:name w:val="Allmänt"/>
          <w:gallery w:val="placeholder"/>
        </w:category>
        <w:types>
          <w:type w:val="bbPlcHdr"/>
        </w:types>
        <w:behaviors>
          <w:behavior w:val="content"/>
        </w:behaviors>
        <w:guid w:val="{D8DD956C-1301-43BE-99AB-813E405F062E}"/>
      </w:docPartPr>
      <w:docPartBody>
        <w:p w:rsidR="00F03EA8" w:rsidRDefault="00F03EA8">
          <w:pPr>
            <w:pStyle w:val="C8606C75CA224F0CABA68B638D2EFA20"/>
          </w:pPr>
          <w:r w:rsidRPr="005A0A93">
            <w:rPr>
              <w:rStyle w:val="Platshllartext"/>
            </w:rPr>
            <w:t>Förslag till riksdagsbeslut</w:t>
          </w:r>
        </w:p>
      </w:docPartBody>
    </w:docPart>
    <w:docPart>
      <w:docPartPr>
        <w:name w:val="2450B6E3533D4255B485482C6DF415A9"/>
        <w:category>
          <w:name w:val="Allmänt"/>
          <w:gallery w:val="placeholder"/>
        </w:category>
        <w:types>
          <w:type w:val="bbPlcHdr"/>
        </w:types>
        <w:behaviors>
          <w:behavior w:val="content"/>
        </w:behaviors>
        <w:guid w:val="{F28C82CD-3EB3-44B9-B83D-AACA90DC0D01}"/>
      </w:docPartPr>
      <w:docPartBody>
        <w:p w:rsidR="00F03EA8" w:rsidRDefault="00F03EA8">
          <w:pPr>
            <w:pStyle w:val="2450B6E3533D4255B485482C6DF415A9"/>
          </w:pPr>
          <w:r w:rsidRPr="005A0A93">
            <w:rPr>
              <w:rStyle w:val="Platshllartext"/>
            </w:rPr>
            <w:t>Motivering</w:t>
          </w:r>
        </w:p>
      </w:docPartBody>
    </w:docPart>
    <w:docPart>
      <w:docPartPr>
        <w:name w:val="775CB5B8451F45159CBD23B54EBF161D"/>
        <w:category>
          <w:name w:val="Allmänt"/>
          <w:gallery w:val="placeholder"/>
        </w:category>
        <w:types>
          <w:type w:val="bbPlcHdr"/>
        </w:types>
        <w:behaviors>
          <w:behavior w:val="content"/>
        </w:behaviors>
        <w:guid w:val="{7B847116-D32E-4F40-BB46-6893B83B361A}"/>
      </w:docPartPr>
      <w:docPartBody>
        <w:p w:rsidR="00596F70" w:rsidRDefault="00596F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A8"/>
    <w:rsid w:val="00596F70"/>
    <w:rsid w:val="00F03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06C75CA224F0CABA68B638D2EFA20">
    <w:name w:val="C8606C75CA224F0CABA68B638D2EFA20"/>
  </w:style>
  <w:style w:type="paragraph" w:customStyle="1" w:styleId="2450B6E3533D4255B485482C6DF415A9">
    <w:name w:val="2450B6E3533D4255B485482C6DF41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40D56-1A7B-4DA3-9F47-095678730E28}"/>
</file>

<file path=customXml/itemProps2.xml><?xml version="1.0" encoding="utf-8"?>
<ds:datastoreItem xmlns:ds="http://schemas.openxmlformats.org/officeDocument/2006/customXml" ds:itemID="{54894D2D-63E6-44D2-A7FF-AF9CE3652A20}"/>
</file>

<file path=customXml/itemProps3.xml><?xml version="1.0" encoding="utf-8"?>
<ds:datastoreItem xmlns:ds="http://schemas.openxmlformats.org/officeDocument/2006/customXml" ds:itemID="{70005DC5-6D58-4C79-9F01-4D712407F95C}"/>
</file>

<file path=docProps/app.xml><?xml version="1.0" encoding="utf-8"?>
<Properties xmlns="http://schemas.openxmlformats.org/officeDocument/2006/extended-properties" xmlns:vt="http://schemas.openxmlformats.org/officeDocument/2006/docPropsVTypes">
  <Template>Normal</Template>
  <TotalTime>13</TotalTime>
  <Pages>2</Pages>
  <Words>444</Words>
  <Characters>2721</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