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BE2A7BD" w14:textId="77777777">
      <w:pPr>
        <w:pStyle w:val="Normalutanindragellerluft"/>
      </w:pPr>
      <w:bookmarkStart w:name="_Toc106800475" w:id="0"/>
      <w:bookmarkStart w:name="_Toc106801300" w:id="1"/>
      <w:bookmarkStart w:name="_Hlk210641316" w:id="2"/>
    </w:p>
    <w:p w:rsidRPr="009B062B" w:rsidR="00AF30DD" w:rsidP="00BA73E4" w:rsidRDefault="00C36FAA" w14:paraId="414A02CF" w14:textId="77777777">
      <w:pPr>
        <w:pStyle w:val="RubrikFrslagTIllRiksdagsbeslut"/>
      </w:pPr>
      <w:sdt>
        <w:sdtPr>
          <w:alias w:val="CC_Boilerplate_4"/>
          <w:tag w:val="CC_Boilerplate_4"/>
          <w:id w:val="-1644581176"/>
          <w:lock w:val="sdtContentLocked"/>
          <w:placeholder>
            <w:docPart w:val="3DFE9424FE6C4F6E8C91F54AD969E160"/>
          </w:placeholder>
          <w:text/>
        </w:sdtPr>
        <w:sdtEndPr/>
        <w:sdtContent>
          <w:r w:rsidRPr="009B062B" w:rsidR="00AF30DD">
            <w:t>Förslag till riksdagsbeslut</w:t>
          </w:r>
        </w:sdtContent>
      </w:sdt>
      <w:bookmarkEnd w:id="0"/>
      <w:bookmarkEnd w:id="1"/>
    </w:p>
    <w:sdt>
      <w:sdtPr>
        <w:alias w:val="Yrkande 1"/>
        <w:tag w:val="cbe41e2c-f8fb-4c5f-b022-df74f578dc4b"/>
        <w:id w:val="-1456479114"/>
        <w:lock w:val="sdtLocked"/>
      </w:sdtPr>
      <w:sdtEndPr/>
      <w:sdtContent>
        <w:p w:rsidR="00B97A48" w:rsidRDefault="00C36FAA" w14:paraId="692BE90C" w14:textId="77777777">
          <w:pPr>
            <w:pStyle w:val="Frslagstext"/>
            <w:numPr>
              <w:ilvl w:val="0"/>
              <w:numId w:val="0"/>
            </w:numPr>
          </w:pPr>
          <w:r>
            <w:t>Riksdagen ställer sig bakom det som anförs i motionen om att se över förutsättningarna för att utreda effekten av farmakologisk behandling för personer som har begått sexualbrott,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631B83C6E5541398EE3088B79568A7C"/>
        </w:placeholder>
        <w:text/>
      </w:sdtPr>
      <w:sdtEndPr/>
      <w:sdtContent>
        <w:p w:rsidRPr="009B062B" w:rsidR="006D79C9" w:rsidP="00333E95" w:rsidRDefault="006D79C9" w14:paraId="6066350C" w14:textId="77777777">
          <w:pPr>
            <w:pStyle w:val="Rubrik1"/>
          </w:pPr>
          <w:r>
            <w:t>Motivering</w:t>
          </w:r>
        </w:p>
      </w:sdtContent>
    </w:sdt>
    <w:bookmarkEnd w:displacedByCustomXml="prev" w:id="4"/>
    <w:bookmarkEnd w:displacedByCustomXml="prev" w:id="5"/>
    <w:p w:rsidR="001629CD" w:rsidP="001629CD" w:rsidRDefault="001629CD" w14:paraId="0C519FA8" w14:textId="4FB72549">
      <w:pPr>
        <w:pStyle w:val="Normalutanindragellerluft"/>
      </w:pPr>
      <w:r>
        <w:t xml:space="preserve">När det gäller behandling av personer dömda för sexualbrott </w:t>
      </w:r>
      <w:r w:rsidRPr="00C27D3A" w:rsidR="00C27D3A">
        <w:t>är det viktigt att det finns en vetenskaplig grund att stå på och att behandlingen utvärderas kontinuerligt så att vi vet att den fullföljs och har en positiv effekt.</w:t>
      </w:r>
      <w:r w:rsidR="00DB5DE7">
        <w:t xml:space="preserve"> </w:t>
      </w:r>
      <w:r>
        <w:t xml:space="preserve">Behandlingar ska bevisas effektiva </w:t>
      </w:r>
      <w:r w:rsidR="00F21416">
        <w:t>–</w:t>
      </w:r>
      <w:r>
        <w:t xml:space="preserve"> både vad gäller minskad återfallsrisk och människors möjligheter att rehabiliteras. </w:t>
      </w:r>
      <w:r w:rsidRPr="00C27D3A" w:rsidR="00C27D3A">
        <w:t>Det får inte förekomma osäkra åtgärder som vi tror har god effekt, som den frivilliga farmakologiska behandlingen inom kriminalvården, eller kemisk kastrering som det också ofta kallas. Det blir än mer problematiskt när vi inte vet hur många av de som deltar i behandlingen som fullföljer den eller hur många av dem som har begått sexualbrott.</w:t>
      </w:r>
    </w:p>
    <w:p w:rsidRPr="00C27D3A" w:rsidR="00C27D3A" w:rsidP="00DB5DE7" w:rsidRDefault="00C27D3A" w14:paraId="0B61F908" w14:textId="6731E6B9">
      <w:r w:rsidRPr="00C27D3A">
        <w:t xml:space="preserve">Enligt riksdagens utredningstjänst har endast 40–50 personer gått i Kriminalvårdens farmakologiska behandling mellan 2018 och 2022. Utredningstjänsten kunde inte få fram om det finns vetenskapliga studier som visar att behandlingen har god effekt. Man </w:t>
      </w:r>
      <w:r w:rsidRPr="00C27D3A">
        <w:lastRenderedPageBreak/>
        <w:t>kunde heller inte följa upp hur många som har fullföljt behandlingen, för detta följer Kriminalvården inte upp. Av uppgifterna framgår heller inte hur många klienter som deltar i behandlingen som har dömts för sexualbrott mot barn.</w:t>
      </w:r>
    </w:p>
    <w:p w:rsidRPr="00C27D3A" w:rsidR="00C27D3A" w:rsidP="00C27D3A" w:rsidRDefault="00C27D3A" w14:paraId="6CB88667" w14:textId="6392E1B0">
      <w:r w:rsidRPr="00C27D3A">
        <w:t xml:space="preserve">Vi måste ha ordning och reda på de metoder som vi lutar oss mot och som vi tror har effekt när vi pratar om sexualbrottslingar som utsätter barn för brott. Samhällets skyddsnät har brustit under alltför många år när det gäller just detta. Jag har tidigare motionerat i frågan under riksmötet 2022/23 men anser att det fortfarande är en högst relevant fråga. När det gäller farmakologisk behandling för personer som har begått sexualbrott behöver behandlingsmetoderna som används inom </w:t>
      </w:r>
      <w:r w:rsidR="00F21416">
        <w:t>k</w:t>
      </w:r>
      <w:r w:rsidRPr="00C27D3A">
        <w:t>riminalvården ha evidensbaserad effekt, och man behöver också veta hur många deltagare som fullgjort behandlingen.</w:t>
      </w:r>
    </w:p>
    <w:p w:rsidRPr="00C27D3A" w:rsidR="00C27D3A" w:rsidP="00DB5DE7" w:rsidRDefault="00C27D3A" w14:paraId="5C4A53E7" w14:textId="77777777"/>
    <w:p w:rsidR="00BB6339" w:rsidP="008E0FE2" w:rsidRDefault="00BB6339" w14:paraId="4DC451AE" w14:textId="77777777">
      <w:pPr>
        <w:pStyle w:val="Normalutanindragellerluft"/>
      </w:pPr>
    </w:p>
    <w:sdt>
      <w:sdtPr>
        <w:rPr>
          <w:i/>
          <w:noProof/>
        </w:rPr>
        <w:alias w:val="CC_Underskrifter"/>
        <w:tag w:val="CC_Underskrifter"/>
        <w:id w:val="583496634"/>
        <w:lock w:val="sdtContentLocked"/>
        <w:placeholder>
          <w:docPart w:val="30769672150B420CA4CB20E729861810"/>
        </w:placeholder>
      </w:sdtPr>
      <w:sdtEndPr/>
      <w:sdtContent>
        <w:p w:rsidR="00AE4796" w:rsidP="00BA73E4" w:rsidRDefault="00AE4796" w14:paraId="5CA8FCA7" w14:textId="77777777"/>
        <w:p w:rsidR="00AE4796" w:rsidP="00BA73E4" w:rsidRDefault="00C36FAA" w14:paraId="18AB92FD" w14:textId="3A3908FF"/>
      </w:sdtContent>
    </w:sdt>
    <w:tbl>
      <w:tblPr>
        <w:tblW w:w="5000" w:type="pct"/>
        <w:tblLook w:val="04A0" w:firstRow="1" w:lastRow="0" w:firstColumn="1" w:lastColumn="0" w:noHBand="0" w:noVBand="1"/>
        <w:tblCaption w:val="underskrifter"/>
      </w:tblPr>
      <w:tblGrid>
        <w:gridCol w:w="4252"/>
        <w:gridCol w:w="4252"/>
      </w:tblGrid>
      <w:tr w:rsidR="00B97A48" w14:paraId="59C24115" w14:textId="77777777">
        <w:trPr>
          <w:cantSplit/>
        </w:trPr>
        <w:tc>
          <w:tcPr>
            <w:tcW w:w="50" w:type="pct"/>
            <w:vAlign w:val="bottom"/>
          </w:tcPr>
          <w:p w:rsidR="00B97A48" w:rsidRDefault="00C36FAA" w14:paraId="0006E424" w14:textId="77777777">
            <w:pPr>
              <w:pStyle w:val="Underskrifter"/>
              <w:spacing w:after="0"/>
            </w:pPr>
            <w:r>
              <w:t>Marléne Lund Kopparklint (M)</w:t>
            </w:r>
          </w:p>
        </w:tc>
        <w:tc>
          <w:tcPr>
            <w:tcW w:w="50" w:type="pct"/>
            <w:vAlign w:val="bottom"/>
          </w:tcPr>
          <w:p w:rsidR="00B97A48" w:rsidRDefault="00C36FAA" w14:paraId="236AF83F" w14:textId="77777777">
            <w:pPr>
              <w:pStyle w:val="Underskrifter"/>
              <w:spacing w:after="0"/>
            </w:pPr>
            <w:r>
              <w:t>Jennie Wernäng (M)</w:t>
            </w:r>
          </w:p>
        </w:tc>
      </w:tr>
      <w:bookmarkEnd w:id="2"/>
    </w:tbl>
    <w:p w:rsidRPr="008E0FE2" w:rsidR="004801AC" w:rsidP="00DF3554" w:rsidRDefault="004801AC" w14:paraId="2DE12FEE" w14:textId="0932A7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5988" w14:textId="77777777" w:rsidR="00C36FAA" w:rsidRDefault="00C36FAA" w:rsidP="000C1CAD">
      <w:pPr>
        <w:spacing w:line="240" w:lineRule="auto"/>
      </w:pPr>
      <w:r>
        <w:separator/>
      </w:r>
    </w:p>
  </w:endnote>
  <w:endnote w:type="continuationSeparator" w:id="0">
    <w:p w14:paraId="7E8E63E2" w14:textId="77777777" w:rsidR="00C36FAA" w:rsidRDefault="00C36F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63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04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0628" w14:textId="1A5BB535" w:rsidR="00262EA3" w:rsidRPr="00BA73E4" w:rsidRDefault="00262EA3" w:rsidP="00BA73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E4C5C" w14:textId="77777777" w:rsidR="00C36FAA" w:rsidRDefault="00C36FAA" w:rsidP="000C1CAD">
      <w:pPr>
        <w:spacing w:line="240" w:lineRule="auto"/>
      </w:pPr>
      <w:r>
        <w:separator/>
      </w:r>
    </w:p>
  </w:footnote>
  <w:footnote w:type="continuationSeparator" w:id="0">
    <w:p w14:paraId="54A3361B" w14:textId="77777777" w:rsidR="00C36FAA" w:rsidRDefault="00C36F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00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114C60" wp14:editId="68ABC2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362F5" w14:textId="530CEA08" w:rsidR="00262EA3" w:rsidRDefault="00C36FAA" w:rsidP="008103B5">
                          <w:pPr>
                            <w:jc w:val="right"/>
                          </w:pPr>
                          <w:sdt>
                            <w:sdtPr>
                              <w:alias w:val="CC_Noformat_Partikod"/>
                              <w:tag w:val="CC_Noformat_Partikod"/>
                              <w:id w:val="-53464382"/>
                              <w:placeholder>
                                <w:docPart w:val="1B2B64F653F24228B0575AEC074AA6CE"/>
                              </w:placeholder>
                              <w:text/>
                            </w:sdtPr>
                            <w:sdtEndPr/>
                            <w:sdtContent>
                              <w:r w:rsidR="001629CD">
                                <w:t>M</w:t>
                              </w:r>
                            </w:sdtContent>
                          </w:sdt>
                          <w:sdt>
                            <w:sdtPr>
                              <w:alias w:val="CC_Noformat_Partinummer"/>
                              <w:tag w:val="CC_Noformat_Partinummer"/>
                              <w:id w:val="-1709555926"/>
                              <w:placeholder>
                                <w:docPart w:val="5C3B70342298482C8BCE95D6357D95FC"/>
                              </w:placeholder>
                              <w:text/>
                            </w:sdtPr>
                            <w:sdtEndPr/>
                            <w:sdtContent>
                              <w:r w:rsidR="001629CD">
                                <w:t>1948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E114C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73E4" w14:paraId="022362F5" w14:textId="530CEA08">
                    <w:pPr>
                      <w:jc w:val="right"/>
                    </w:pPr>
                    <w:sdt>
                      <w:sdtPr>
                        <w:alias w:val="CC_Noformat_Partikod"/>
                        <w:tag w:val="CC_Noformat_Partikod"/>
                        <w:id w:val="-53464382"/>
                        <w:placeholder>
                          <w:docPart w:val="1B2B64F653F24228B0575AEC074AA6CE"/>
                        </w:placeholder>
                        <w:text/>
                      </w:sdtPr>
                      <w:sdtEndPr/>
                      <w:sdtContent>
                        <w:r w:rsidR="001629CD">
                          <w:t>M</w:t>
                        </w:r>
                      </w:sdtContent>
                    </w:sdt>
                    <w:sdt>
                      <w:sdtPr>
                        <w:alias w:val="CC_Noformat_Partinummer"/>
                        <w:tag w:val="CC_Noformat_Partinummer"/>
                        <w:id w:val="-1709555926"/>
                        <w:placeholder>
                          <w:docPart w:val="5C3B70342298482C8BCE95D6357D95FC"/>
                        </w:placeholder>
                        <w:text/>
                      </w:sdtPr>
                      <w:sdtEndPr/>
                      <w:sdtContent>
                        <w:r w:rsidR="001629CD">
                          <w:t>1948</w:t>
                        </w:r>
                      </w:sdtContent>
                    </w:sdt>
                  </w:p>
                </w:txbxContent>
              </v:textbox>
              <w10:wrap anchorx="page"/>
            </v:shape>
          </w:pict>
        </mc:Fallback>
      </mc:AlternateContent>
    </w:r>
  </w:p>
  <w:p w14:paraId="26E0F9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E92D" w14:textId="77777777" w:rsidR="00262EA3" w:rsidRDefault="00262EA3" w:rsidP="008563AC">
    <w:pPr>
      <w:jc w:val="right"/>
    </w:pPr>
  </w:p>
  <w:p w14:paraId="618F36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41314"/>
  <w:bookmarkStart w:id="7" w:name="_Hlk210641315"/>
  <w:p w14:paraId="5E16B3E0" w14:textId="77777777" w:rsidR="00262EA3" w:rsidRDefault="00C36F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4FFC90" wp14:editId="3798F6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FF8A58" w14:textId="5CB47BBC" w:rsidR="00262EA3" w:rsidRDefault="00C36FAA" w:rsidP="00A314CF">
    <w:pPr>
      <w:pStyle w:val="FSHNormal"/>
      <w:spacing w:before="40"/>
    </w:pPr>
    <w:sdt>
      <w:sdtPr>
        <w:alias w:val="CC_Noformat_Motionstyp"/>
        <w:tag w:val="CC_Noformat_Motionstyp"/>
        <w:id w:val="1162973129"/>
        <w:lock w:val="sdtContentLocked"/>
        <w15:appearance w15:val="hidden"/>
        <w:text/>
      </w:sdtPr>
      <w:sdtEndPr/>
      <w:sdtContent>
        <w:r w:rsidR="00BA73E4">
          <w:t>Enskild motion</w:t>
        </w:r>
      </w:sdtContent>
    </w:sdt>
    <w:r w:rsidR="00821B36">
      <w:t xml:space="preserve"> </w:t>
    </w:r>
    <w:sdt>
      <w:sdtPr>
        <w:alias w:val="CC_Noformat_Partikod"/>
        <w:tag w:val="CC_Noformat_Partikod"/>
        <w:id w:val="1471015553"/>
        <w:lock w:val="contentLocked"/>
        <w:text/>
      </w:sdtPr>
      <w:sdtEndPr/>
      <w:sdtContent>
        <w:r w:rsidR="001629CD">
          <w:t>M</w:t>
        </w:r>
      </w:sdtContent>
    </w:sdt>
    <w:sdt>
      <w:sdtPr>
        <w:alias w:val="CC_Noformat_Partinummer"/>
        <w:tag w:val="CC_Noformat_Partinummer"/>
        <w:id w:val="-2014525982"/>
        <w:lock w:val="contentLocked"/>
        <w:text/>
      </w:sdtPr>
      <w:sdtEndPr/>
      <w:sdtContent>
        <w:r w:rsidR="001629CD">
          <w:t>1948</w:t>
        </w:r>
      </w:sdtContent>
    </w:sdt>
  </w:p>
  <w:p w14:paraId="116B1003" w14:textId="77777777" w:rsidR="00262EA3" w:rsidRPr="008227B3" w:rsidRDefault="00C36F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5205DA" w14:textId="4CDA19F6" w:rsidR="00262EA3" w:rsidRPr="008227B3" w:rsidRDefault="00C36F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73E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73E4">
          <w:t>:3387</w:t>
        </w:r>
      </w:sdtContent>
    </w:sdt>
  </w:p>
  <w:p w14:paraId="0CB74FF8" w14:textId="2665293B" w:rsidR="00262EA3" w:rsidRDefault="00C36FAA" w:rsidP="00E03A3D">
    <w:pPr>
      <w:pStyle w:val="Motionr"/>
    </w:pPr>
    <w:sdt>
      <w:sdtPr>
        <w:alias w:val="CC_Noformat_Avtext"/>
        <w:tag w:val="CC_Noformat_Avtext"/>
        <w:id w:val="-2020768203"/>
        <w:lock w:val="sdtContentLocked"/>
        <w:placeholder>
          <w:docPart w:val="1B2B64F653F24228B0575AEC074AA6CE"/>
        </w:placeholder>
        <w15:appearance w15:val="hidden"/>
        <w:text/>
      </w:sdtPr>
      <w:sdtEndPr/>
      <w:sdtContent>
        <w:r w:rsidR="00BA73E4">
          <w:t>av Marléne Lund Kopparklint och Jennie Wernäng (båda M)</w:t>
        </w:r>
      </w:sdtContent>
    </w:sdt>
  </w:p>
  <w:sdt>
    <w:sdtPr>
      <w:alias w:val="CC_Noformat_Rubtext"/>
      <w:tag w:val="CC_Noformat_Rubtext"/>
      <w:id w:val="-218060500"/>
      <w:lock w:val="sdtLocked"/>
      <w:placeholder>
        <w:docPart w:val="5C3B70342298482C8BCE95D6357D95FC"/>
      </w:placeholder>
      <w:text/>
    </w:sdtPr>
    <w:sdtEndPr/>
    <w:sdtContent>
      <w:p w14:paraId="6F83936A" w14:textId="021C804D" w:rsidR="00262EA3" w:rsidRDefault="001629CD" w:rsidP="00283E0F">
        <w:pPr>
          <w:pStyle w:val="FSHRub2"/>
        </w:pPr>
        <w:r>
          <w:t>Effekten av farmakologisk behandling av sexualbrottsdömda</w:t>
        </w:r>
      </w:p>
    </w:sdtContent>
  </w:sdt>
  <w:sdt>
    <w:sdtPr>
      <w:alias w:val="CC_Boilerplate_3"/>
      <w:tag w:val="CC_Boilerplate_3"/>
      <w:id w:val="1606463544"/>
      <w:lock w:val="sdtContentLocked"/>
      <w15:appearance w15:val="hidden"/>
      <w:text w:multiLine="1"/>
    </w:sdtPr>
    <w:sdtEndPr/>
    <w:sdtContent>
      <w:p w14:paraId="25BB3DC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6785703">
    <w:abstractNumId w:val="9"/>
  </w:num>
  <w:num w:numId="2" w16cid:durableId="1375538899">
    <w:abstractNumId w:val="8"/>
  </w:num>
  <w:num w:numId="3" w16cid:durableId="575825545">
    <w:abstractNumId w:val="16"/>
  </w:num>
  <w:num w:numId="4" w16cid:durableId="1158767029">
    <w:abstractNumId w:val="14"/>
  </w:num>
  <w:num w:numId="5" w16cid:durableId="757940931">
    <w:abstractNumId w:val="17"/>
  </w:num>
  <w:num w:numId="6" w16cid:durableId="2061703674">
    <w:abstractNumId w:val="18"/>
  </w:num>
  <w:num w:numId="7" w16cid:durableId="389768232">
    <w:abstractNumId w:val="11"/>
  </w:num>
  <w:num w:numId="8" w16cid:durableId="505753823">
    <w:abstractNumId w:val="12"/>
  </w:num>
  <w:num w:numId="9" w16cid:durableId="589702519">
    <w:abstractNumId w:val="15"/>
  </w:num>
  <w:num w:numId="10" w16cid:durableId="753823245">
    <w:abstractNumId w:val="22"/>
  </w:num>
  <w:num w:numId="11" w16cid:durableId="340594308">
    <w:abstractNumId w:val="21"/>
  </w:num>
  <w:num w:numId="12" w16cid:durableId="79102791">
    <w:abstractNumId w:val="21"/>
  </w:num>
  <w:num w:numId="13" w16cid:durableId="161970117">
    <w:abstractNumId w:val="3"/>
  </w:num>
  <w:num w:numId="14" w16cid:durableId="71392697">
    <w:abstractNumId w:val="2"/>
  </w:num>
  <w:num w:numId="15" w16cid:durableId="1187793635">
    <w:abstractNumId w:val="1"/>
  </w:num>
  <w:num w:numId="16" w16cid:durableId="1256936405">
    <w:abstractNumId w:val="0"/>
  </w:num>
  <w:num w:numId="17" w16cid:durableId="1757168566">
    <w:abstractNumId w:val="7"/>
  </w:num>
  <w:num w:numId="18" w16cid:durableId="368846123">
    <w:abstractNumId w:val="6"/>
  </w:num>
  <w:num w:numId="19" w16cid:durableId="1789201761">
    <w:abstractNumId w:val="5"/>
  </w:num>
  <w:num w:numId="20" w16cid:durableId="1565949942">
    <w:abstractNumId w:val="4"/>
  </w:num>
  <w:num w:numId="21" w16cid:durableId="2101563815">
    <w:abstractNumId w:val="21"/>
  </w:num>
  <w:num w:numId="22" w16cid:durableId="656299710">
    <w:abstractNumId w:val="21"/>
  </w:num>
  <w:num w:numId="23" w16cid:durableId="397869994">
    <w:abstractNumId w:val="21"/>
  </w:num>
  <w:num w:numId="24" w16cid:durableId="1365981362">
    <w:abstractNumId w:val="21"/>
  </w:num>
  <w:num w:numId="25" w16cid:durableId="727270096">
    <w:abstractNumId w:val="21"/>
  </w:num>
  <w:num w:numId="26" w16cid:durableId="1388265018">
    <w:abstractNumId w:val="22"/>
  </w:num>
  <w:num w:numId="27" w16cid:durableId="971133599">
    <w:abstractNumId w:val="22"/>
  </w:num>
  <w:num w:numId="28" w16cid:durableId="291594781">
    <w:abstractNumId w:val="22"/>
  </w:num>
  <w:num w:numId="29" w16cid:durableId="206184229">
    <w:abstractNumId w:val="22"/>
  </w:num>
  <w:num w:numId="30" w16cid:durableId="290064541">
    <w:abstractNumId w:val="21"/>
  </w:num>
  <w:num w:numId="31" w16cid:durableId="1515997826">
    <w:abstractNumId w:val="21"/>
  </w:num>
  <w:num w:numId="32" w16cid:durableId="518465626">
    <w:abstractNumId w:val="22"/>
  </w:num>
  <w:num w:numId="33" w16cid:durableId="861747214">
    <w:abstractNumId w:val="21"/>
  </w:num>
  <w:num w:numId="34" w16cid:durableId="1542791333">
    <w:abstractNumId w:val="18"/>
  </w:num>
  <w:num w:numId="35" w16cid:durableId="2013488154">
    <w:abstractNumId w:val="18"/>
    <w:lvlOverride w:ilvl="0">
      <w:startOverride w:val="1"/>
    </w:lvlOverride>
  </w:num>
  <w:num w:numId="36" w16cid:durableId="866991933">
    <w:abstractNumId w:val="19"/>
  </w:num>
  <w:num w:numId="37" w16cid:durableId="215049927">
    <w:abstractNumId w:val="18"/>
    <w:lvlOverride w:ilvl="0">
      <w:startOverride w:val="1"/>
    </w:lvlOverride>
  </w:num>
  <w:num w:numId="38" w16cid:durableId="521363332">
    <w:abstractNumId w:val="13"/>
  </w:num>
  <w:num w:numId="39" w16cid:durableId="2083678202">
    <w:abstractNumId w:val="10"/>
  </w:num>
  <w:num w:numId="40" w16cid:durableId="18932706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29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7D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CD"/>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1FB"/>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794"/>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B1A"/>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96"/>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48"/>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3E4"/>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D3A"/>
    <w:rsid w:val="00C3039D"/>
    <w:rsid w:val="00C30D70"/>
    <w:rsid w:val="00C316AE"/>
    <w:rsid w:val="00C32392"/>
    <w:rsid w:val="00C32664"/>
    <w:rsid w:val="00C3271D"/>
    <w:rsid w:val="00C330F0"/>
    <w:rsid w:val="00C3379C"/>
    <w:rsid w:val="00C35733"/>
    <w:rsid w:val="00C362D1"/>
    <w:rsid w:val="00C366DD"/>
    <w:rsid w:val="00C3695F"/>
    <w:rsid w:val="00C369D4"/>
    <w:rsid w:val="00C36FAA"/>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DE7"/>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416"/>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C478E"/>
  <w15:chartTrackingRefBased/>
  <w15:docId w15:val="{BEFAE93B-C1C4-4B61-A36C-E3A5370A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27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949">
      <w:bodyDiv w:val="1"/>
      <w:marLeft w:val="0"/>
      <w:marRight w:val="0"/>
      <w:marTop w:val="0"/>
      <w:marBottom w:val="0"/>
      <w:divBdr>
        <w:top w:val="none" w:sz="0" w:space="0" w:color="auto"/>
        <w:left w:val="none" w:sz="0" w:space="0" w:color="auto"/>
        <w:bottom w:val="none" w:sz="0" w:space="0" w:color="auto"/>
        <w:right w:val="none" w:sz="0" w:space="0" w:color="auto"/>
      </w:divBdr>
    </w:div>
    <w:div w:id="1778121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FE9424FE6C4F6E8C91F54AD969E160"/>
        <w:category>
          <w:name w:val="Allmänt"/>
          <w:gallery w:val="placeholder"/>
        </w:category>
        <w:types>
          <w:type w:val="bbPlcHdr"/>
        </w:types>
        <w:behaviors>
          <w:behavior w:val="content"/>
        </w:behaviors>
        <w:guid w:val="{C7DB395B-2082-4D86-915C-F5CC17D99680}"/>
      </w:docPartPr>
      <w:docPartBody>
        <w:p w:rsidR="00F702BE" w:rsidRDefault="00370B6F">
          <w:pPr>
            <w:pStyle w:val="3DFE9424FE6C4F6E8C91F54AD969E160"/>
          </w:pPr>
          <w:r w:rsidRPr="005A0A93">
            <w:rPr>
              <w:rStyle w:val="Platshllartext"/>
            </w:rPr>
            <w:t>Förslag till riksdagsbeslut</w:t>
          </w:r>
        </w:p>
      </w:docPartBody>
    </w:docPart>
    <w:docPart>
      <w:docPartPr>
        <w:name w:val="4631B83C6E5541398EE3088B79568A7C"/>
        <w:category>
          <w:name w:val="Allmänt"/>
          <w:gallery w:val="placeholder"/>
        </w:category>
        <w:types>
          <w:type w:val="bbPlcHdr"/>
        </w:types>
        <w:behaviors>
          <w:behavior w:val="content"/>
        </w:behaviors>
        <w:guid w:val="{C238DA17-668D-4665-B6EF-D18FAF3D2589}"/>
      </w:docPartPr>
      <w:docPartBody>
        <w:p w:rsidR="00F702BE" w:rsidRDefault="00370B6F">
          <w:pPr>
            <w:pStyle w:val="4631B83C6E5541398EE3088B79568A7C"/>
          </w:pPr>
          <w:r w:rsidRPr="005A0A93">
            <w:rPr>
              <w:rStyle w:val="Platshllartext"/>
            </w:rPr>
            <w:t>Motivering</w:t>
          </w:r>
        </w:p>
      </w:docPartBody>
    </w:docPart>
    <w:docPart>
      <w:docPartPr>
        <w:name w:val="1B2B64F653F24228B0575AEC074AA6CE"/>
        <w:category>
          <w:name w:val="Allmänt"/>
          <w:gallery w:val="placeholder"/>
        </w:category>
        <w:types>
          <w:type w:val="bbPlcHdr"/>
        </w:types>
        <w:behaviors>
          <w:behavior w:val="content"/>
        </w:behaviors>
        <w:guid w:val="{9D709953-3A60-47C6-B79C-AA335CAC6608}"/>
      </w:docPartPr>
      <w:docPartBody>
        <w:p w:rsidR="00F702BE" w:rsidRDefault="00370B6F">
          <w:pPr>
            <w:pStyle w:val="1B2B64F653F24228B0575AEC074AA6CE"/>
          </w:pPr>
          <w:r>
            <w:rPr>
              <w:rStyle w:val="Platshllartext"/>
            </w:rPr>
            <w:t xml:space="preserve"> </w:t>
          </w:r>
        </w:p>
      </w:docPartBody>
    </w:docPart>
    <w:docPart>
      <w:docPartPr>
        <w:name w:val="5C3B70342298482C8BCE95D6357D95FC"/>
        <w:category>
          <w:name w:val="Allmänt"/>
          <w:gallery w:val="placeholder"/>
        </w:category>
        <w:types>
          <w:type w:val="bbPlcHdr"/>
        </w:types>
        <w:behaviors>
          <w:behavior w:val="content"/>
        </w:behaviors>
        <w:guid w:val="{306F80A5-C5CC-4698-9F63-1B8CF5610235}"/>
      </w:docPartPr>
      <w:docPartBody>
        <w:p w:rsidR="00F702BE" w:rsidRDefault="00370B6F">
          <w:pPr>
            <w:pStyle w:val="5C3B70342298482C8BCE95D6357D95FC"/>
          </w:pPr>
          <w:r>
            <w:t xml:space="preserve"> </w:t>
          </w:r>
        </w:p>
      </w:docPartBody>
    </w:docPart>
    <w:docPart>
      <w:docPartPr>
        <w:name w:val="30769672150B420CA4CB20E729861810"/>
        <w:category>
          <w:name w:val="Allmänt"/>
          <w:gallery w:val="placeholder"/>
        </w:category>
        <w:types>
          <w:type w:val="bbPlcHdr"/>
        </w:types>
        <w:behaviors>
          <w:behavior w:val="content"/>
        </w:behaviors>
        <w:guid w:val="{BD2F9567-E605-44E7-951A-AD16A0226176}"/>
      </w:docPartPr>
      <w:docPartBody>
        <w:p w:rsidR="000F498B" w:rsidRDefault="000F49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6F"/>
    <w:rsid w:val="000F498B"/>
    <w:rsid w:val="00370B6F"/>
    <w:rsid w:val="00721EAD"/>
    <w:rsid w:val="00C407E7"/>
    <w:rsid w:val="00F702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DFE9424FE6C4F6E8C91F54AD969E160">
    <w:name w:val="3DFE9424FE6C4F6E8C91F54AD969E160"/>
  </w:style>
  <w:style w:type="paragraph" w:customStyle="1" w:styleId="11D309CF155C4100A7737650003BD35E">
    <w:name w:val="11D309CF155C4100A7737650003BD35E"/>
  </w:style>
  <w:style w:type="paragraph" w:customStyle="1" w:styleId="4631B83C6E5541398EE3088B79568A7C">
    <w:name w:val="4631B83C6E5541398EE3088B79568A7C"/>
  </w:style>
  <w:style w:type="paragraph" w:customStyle="1" w:styleId="A3348D062BF54644AB08FAFF862F87C7">
    <w:name w:val="A3348D062BF54644AB08FAFF862F87C7"/>
  </w:style>
  <w:style w:type="paragraph" w:customStyle="1" w:styleId="1B2B64F653F24228B0575AEC074AA6CE">
    <w:name w:val="1B2B64F653F24228B0575AEC074AA6CE"/>
  </w:style>
  <w:style w:type="paragraph" w:customStyle="1" w:styleId="5C3B70342298482C8BCE95D6357D95FC">
    <w:name w:val="5C3B70342298482C8BCE95D6357D9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6F477-062E-46A6-A961-8D6012553BBA}"/>
</file>

<file path=customXml/itemProps2.xml><?xml version="1.0" encoding="utf-8"?>
<ds:datastoreItem xmlns:ds="http://schemas.openxmlformats.org/officeDocument/2006/customXml" ds:itemID="{E78D46E8-E49D-49B3-8DC8-4A401BD76C7F}"/>
</file>

<file path=customXml/itemProps3.xml><?xml version="1.0" encoding="utf-8"?>
<ds:datastoreItem xmlns:ds="http://schemas.openxmlformats.org/officeDocument/2006/customXml" ds:itemID="{37F0ED87-0E7F-4E31-AE95-868B1276EC0D}"/>
</file>

<file path=docProps/app.xml><?xml version="1.0" encoding="utf-8"?>
<Properties xmlns="http://schemas.openxmlformats.org/officeDocument/2006/extended-properties" xmlns:vt="http://schemas.openxmlformats.org/officeDocument/2006/docPropsVTypes">
  <Template>Normal</Template>
  <TotalTime>24</TotalTime>
  <Pages>2</Pages>
  <Words>318</Words>
  <Characters>1789</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M1948 Uppföljning och evidensbasering av farmakologisk behandling av sexualbrottsdömda</vt:lpstr>
      <vt:lpstr>
      </vt:lpstr>
    </vt:vector>
  </TitlesOfParts>
  <Company>Sveriges riksdag</Company>
  <LinksUpToDate>false</LinksUpToDate>
  <CharactersWithSpaces>2098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