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788B28B8EB14296A70EB6492735B82D"/>
        </w:placeholder>
        <w:text/>
      </w:sdtPr>
      <w:sdtEndPr/>
      <w:sdtContent>
        <w:p w:rsidRPr="009B062B" w:rsidR="00AF30DD" w:rsidP="00F13CDF" w:rsidRDefault="00AF30DD" w14:paraId="0AA1AB9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8988bd6-4327-4901-b2e7-30e81ca6211d"/>
        <w:id w:val="1151950228"/>
        <w:lock w:val="sdtLocked"/>
      </w:sdtPr>
      <w:sdtEndPr/>
      <w:sdtContent>
        <w:p w:rsidR="0062238A" w:rsidRDefault="003C6F7D" w14:paraId="0AA1AB9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överlåtande av föräldraledighet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9BC7BF7709E4B20A0276D15697D1B17"/>
        </w:placeholder>
        <w:text/>
      </w:sdtPr>
      <w:sdtEndPr/>
      <w:sdtContent>
        <w:p w:rsidRPr="009B062B" w:rsidR="006D79C9" w:rsidP="00333E95" w:rsidRDefault="006D79C9" w14:paraId="0AA1AB93" w14:textId="77777777">
          <w:pPr>
            <w:pStyle w:val="Rubrik1"/>
          </w:pPr>
          <w:r>
            <w:t>Motivering</w:t>
          </w:r>
        </w:p>
      </w:sdtContent>
    </w:sdt>
    <w:p w:rsidR="00842435" w:rsidP="00842435" w:rsidRDefault="00842435" w14:paraId="0AA1AB95" w14:textId="77777777">
      <w:pPr>
        <w:pStyle w:val="Normalutanindragellerluft"/>
      </w:pPr>
      <w:r>
        <w:t xml:space="preserve">För att ge barn en trygg uppväxt, är närvarande föräldrar av största vikt. I dag är det inte alltid möjligt för alla föräldrar att vara föräldraledig fullt ut och i den mån som önskas. Orsakerna kan vara många, varav arbete och ekonomi ofta är förekommande hinder. </w:t>
      </w:r>
    </w:p>
    <w:p w:rsidR="00842435" w:rsidP="000E39ED" w:rsidRDefault="00842435" w14:paraId="0AA1AB96" w14:textId="596788B1">
      <w:r w:rsidRPr="000E39ED">
        <w:rPr>
          <w:spacing w:val="-1"/>
        </w:rPr>
        <w:t>Utöver att stärka familjerna på en rad andra politiska områden, så som förutsättningar</w:t>
      </w:r>
      <w:r>
        <w:t xml:space="preserve"> och ekonomi, kan vi stärka banden mellan barn och mor- och farföräldrar. Om det finns hinder eller dåliga förutsättningar för en förälder att fullt ut använda sig av alla föräldra</w:t>
      </w:r>
      <w:r w:rsidR="000E39ED">
        <w:softHyphen/>
      </w:r>
      <w:r>
        <w:t>dagar, ska en mor- eller farförälder kunna ta ut föräldradagar, för att där knyta an ytter</w:t>
      </w:r>
      <w:r w:rsidR="000E39ED">
        <w:softHyphen/>
      </w:r>
      <w:r>
        <w:t xml:space="preserve">ligare och stärka banden i familjen. </w:t>
      </w:r>
    </w:p>
    <w:p w:rsidRPr="00422B9E" w:rsidR="00422B9E" w:rsidP="000E39ED" w:rsidRDefault="00842435" w14:paraId="0AA1AB97" w14:textId="77777777">
      <w:r w:rsidRPr="000E39ED">
        <w:rPr>
          <w:spacing w:val="-1"/>
        </w:rPr>
        <w:t>Alla vuxna i barnens omgivning är viktiga för att stötta där det behövs och där barnen</w:t>
      </w:r>
      <w:r>
        <w:t xml:space="preserve"> kan anförtro sig och känna trygghet. Om alternativet till att ta ut föräldradagar är att de blir innestående, så är valmöjlighet att överlåta föräldradagar det bästa alternativet för barnen.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1E9E3C1D6A477AB9B60763EA71A746"/>
        </w:placeholder>
      </w:sdtPr>
      <w:sdtEndPr>
        <w:rPr>
          <w:i w:val="0"/>
          <w:noProof w:val="0"/>
        </w:rPr>
      </w:sdtEndPr>
      <w:sdtContent>
        <w:p w:rsidR="00F13CDF" w:rsidP="00F13CDF" w:rsidRDefault="00F13CDF" w14:paraId="0AA1AB99" w14:textId="77777777"/>
        <w:p w:rsidRPr="008E0FE2" w:rsidR="004801AC" w:rsidP="00F13CDF" w:rsidRDefault="000E39ED" w14:paraId="0AA1AB9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C6452" w14:paraId="66EBC310" w14:textId="77777777">
        <w:trPr>
          <w:cantSplit/>
        </w:trPr>
        <w:tc>
          <w:tcPr>
            <w:tcW w:w="50" w:type="pct"/>
            <w:vAlign w:val="bottom"/>
          </w:tcPr>
          <w:p w:rsidR="006C6452" w:rsidRDefault="00A55AFD" w14:paraId="775A609B" w14:textId="77777777"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6C6452" w:rsidRDefault="006C6452" w14:paraId="61391BC8" w14:textId="77777777">
            <w:pPr>
              <w:pStyle w:val="Underskrifter"/>
            </w:pPr>
          </w:p>
        </w:tc>
      </w:tr>
    </w:tbl>
    <w:p w:rsidR="00AB72ED" w:rsidRDefault="00AB72ED" w14:paraId="0AA1AB9E" w14:textId="77777777"/>
    <w:sectPr w:rsidR="00AB72E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ABA0" w14:textId="77777777" w:rsidR="0069138D" w:rsidRDefault="0069138D" w:rsidP="000C1CAD">
      <w:pPr>
        <w:spacing w:line="240" w:lineRule="auto"/>
      </w:pPr>
      <w:r>
        <w:separator/>
      </w:r>
    </w:p>
  </w:endnote>
  <w:endnote w:type="continuationSeparator" w:id="0">
    <w:p w14:paraId="0AA1ABA1" w14:textId="77777777" w:rsidR="0069138D" w:rsidRDefault="006913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ABA6" w14:textId="77777777" w:rsidR="0069138D" w:rsidRDefault="0069138D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ABA7" w14:textId="77777777" w:rsidR="0069138D" w:rsidRDefault="0069138D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ABAF" w14:textId="77777777" w:rsidR="0069138D" w:rsidRPr="00F13CDF" w:rsidRDefault="0069138D" w:rsidP="00F13C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AB9E" w14:textId="77777777" w:rsidR="0069138D" w:rsidRDefault="0069138D" w:rsidP="000C1CAD">
      <w:pPr>
        <w:spacing w:line="240" w:lineRule="auto"/>
      </w:pPr>
      <w:r>
        <w:separator/>
      </w:r>
    </w:p>
  </w:footnote>
  <w:footnote w:type="continuationSeparator" w:id="0">
    <w:p w14:paraId="0AA1AB9F" w14:textId="77777777" w:rsidR="0069138D" w:rsidRDefault="006913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ABA2" w14:textId="77777777" w:rsidR="0069138D" w:rsidRDefault="0069138D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A1ABB0" wp14:editId="0AA1AB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A1ABB4" w14:textId="77777777" w:rsidR="0069138D" w:rsidRDefault="000E39E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B3B620216C4670992352EC9C433809"/>
                              </w:placeholder>
                              <w:text/>
                            </w:sdtPr>
                            <w:sdtEndPr/>
                            <w:sdtContent>
                              <w:r w:rsidR="0069138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14915460048420095A4560CC20F74DD"/>
                              </w:placeholder>
                              <w:text/>
                            </w:sdtPr>
                            <w:sdtEndPr/>
                            <w:sdtContent>
                              <w:r w:rsidR="00F13CDF">
                                <w:t>641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A1ABB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A1ABB4" w14:textId="77777777" w:rsidR="0069138D" w:rsidRDefault="000E39E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B3B620216C4670992352EC9C433809"/>
                        </w:placeholder>
                        <w:text/>
                      </w:sdtPr>
                      <w:sdtEndPr/>
                      <w:sdtContent>
                        <w:r w:rsidR="0069138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14915460048420095A4560CC20F74DD"/>
                        </w:placeholder>
                        <w:text/>
                      </w:sdtPr>
                      <w:sdtEndPr/>
                      <w:sdtContent>
                        <w:r w:rsidR="00F13CDF">
                          <w:t>641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AA1ABA3" w14:textId="77777777" w:rsidR="0069138D" w:rsidRPr="00293C4F" w:rsidRDefault="0069138D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ABA4" w14:textId="77777777" w:rsidR="0069138D" w:rsidRDefault="0069138D" w:rsidP="008563AC">
    <w:pPr>
      <w:jc w:val="right"/>
    </w:pPr>
  </w:p>
  <w:p w14:paraId="0AA1ABA5" w14:textId="77777777" w:rsidR="0069138D" w:rsidRDefault="0069138D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ABA8" w14:textId="77777777" w:rsidR="0069138D" w:rsidRDefault="000E39E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69138D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A1ABB2" wp14:editId="0AA1AB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AA1ABA9" w14:textId="77777777" w:rsidR="0069138D" w:rsidRDefault="000E39E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4B64">
          <w:t>Enskild motion</w:t>
        </w:r>
      </w:sdtContent>
    </w:sdt>
    <w:r w:rsidR="0069138D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9138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13CDF">
          <w:t>641</w:t>
        </w:r>
      </w:sdtContent>
    </w:sdt>
  </w:p>
  <w:p w14:paraId="0AA1ABAA" w14:textId="77777777" w:rsidR="0069138D" w:rsidRPr="008227B3" w:rsidRDefault="000E39E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69138D" w:rsidRPr="008227B3">
          <w:t>Motion till riksdagen </w:t>
        </w:r>
      </w:sdtContent>
    </w:sdt>
  </w:p>
  <w:p w14:paraId="0AA1ABAB" w14:textId="77777777" w:rsidR="0069138D" w:rsidRPr="008227B3" w:rsidRDefault="000E39E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4B6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4B64">
          <w:t>:2893</w:t>
        </w:r>
      </w:sdtContent>
    </w:sdt>
  </w:p>
  <w:p w14:paraId="0AA1ABAC" w14:textId="77777777" w:rsidR="0069138D" w:rsidRDefault="000E39E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64B64">
          <w:t>av Roger Hedlund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A1ABAD" w14:textId="277759D8" w:rsidR="0069138D" w:rsidRDefault="00664B64" w:rsidP="00283E0F">
        <w:pPr>
          <w:pStyle w:val="FSHRub2"/>
        </w:pPr>
        <w:r>
          <w:t xml:space="preserve">Överlåta föräldraledighet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A1ABAE" w14:textId="77777777" w:rsidR="0069138D" w:rsidRDefault="0069138D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913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9E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F7D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38A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4B64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38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6452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35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978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AFD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2ED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3CDF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A1AB90"/>
  <w15:chartTrackingRefBased/>
  <w15:docId w15:val="{8FF96512-1344-4307-99D6-A045542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88B28B8EB14296A70EB6492735B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660A3-6A94-4E00-B4B3-587EBC9E8824}"/>
      </w:docPartPr>
      <w:docPartBody>
        <w:p w:rsidR="00800117" w:rsidRDefault="00800117">
          <w:pPr>
            <w:pStyle w:val="7788B28B8EB14296A70EB6492735B8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BC7BF7709E4B20A0276D15697D1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53742B-8AB1-4709-8288-98BEDC5897B9}"/>
      </w:docPartPr>
      <w:docPartBody>
        <w:p w:rsidR="00800117" w:rsidRDefault="00800117">
          <w:pPr>
            <w:pStyle w:val="39BC7BF7709E4B20A0276D15697D1B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B3B620216C4670992352EC9C4338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0FC18A-9F5D-4D12-B3F5-4369293DF11C}"/>
      </w:docPartPr>
      <w:docPartBody>
        <w:p w:rsidR="00800117" w:rsidRDefault="00800117">
          <w:pPr>
            <w:pStyle w:val="C4B3B620216C4670992352EC9C4338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4915460048420095A4560CC20F7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F1BCB-5AF4-40DF-B72A-6A1DC2D5A676}"/>
      </w:docPartPr>
      <w:docPartBody>
        <w:p w:rsidR="00800117" w:rsidRDefault="00800117">
          <w:pPr>
            <w:pStyle w:val="B14915460048420095A4560CC20F74DD"/>
          </w:pPr>
          <w:r>
            <w:t xml:space="preserve"> </w:t>
          </w:r>
        </w:p>
      </w:docPartBody>
    </w:docPart>
    <w:docPart>
      <w:docPartPr>
        <w:name w:val="701E9E3C1D6A477AB9B60763EA71A7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3F98F-9AF0-425D-8C6F-FA513CA2A6AF}"/>
      </w:docPartPr>
      <w:docPartBody>
        <w:p w:rsidR="0055007D" w:rsidRDefault="005500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17"/>
    <w:rsid w:val="0055007D"/>
    <w:rsid w:val="0080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788B28B8EB14296A70EB6492735B82D">
    <w:name w:val="7788B28B8EB14296A70EB6492735B82D"/>
  </w:style>
  <w:style w:type="paragraph" w:customStyle="1" w:styleId="39BC7BF7709E4B20A0276D15697D1B17">
    <w:name w:val="39BC7BF7709E4B20A0276D15697D1B17"/>
  </w:style>
  <w:style w:type="paragraph" w:customStyle="1" w:styleId="C4B3B620216C4670992352EC9C433809">
    <w:name w:val="C4B3B620216C4670992352EC9C433809"/>
  </w:style>
  <w:style w:type="paragraph" w:customStyle="1" w:styleId="B14915460048420095A4560CC20F74DD">
    <w:name w:val="B14915460048420095A4560CC20F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85374-C6F8-4AAC-84C3-EAA975C750F7}"/>
</file>

<file path=customXml/itemProps2.xml><?xml version="1.0" encoding="utf-8"?>
<ds:datastoreItem xmlns:ds="http://schemas.openxmlformats.org/officeDocument/2006/customXml" ds:itemID="{6E0E24AF-E9E6-4DE7-8D58-413D5B114DB2}"/>
</file>

<file path=customXml/itemProps3.xml><?xml version="1.0" encoding="utf-8"?>
<ds:datastoreItem xmlns:ds="http://schemas.openxmlformats.org/officeDocument/2006/customXml" ds:itemID="{0E353DD3-C47E-4C22-8FA7-C822AEA76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971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1146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