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740E16CC5B4AB582C4670D6BB70061"/>
        </w:placeholder>
        <w15:appearance w15:val="hidden"/>
        <w:text/>
      </w:sdtPr>
      <w:sdtEndPr/>
      <w:sdtContent>
        <w:p w:rsidRPr="009B062B" w:rsidR="00AF30DD" w:rsidP="009B062B" w:rsidRDefault="00AF30DD" w14:paraId="6FBA2B34" w14:textId="77777777">
          <w:pPr>
            <w:pStyle w:val="RubrikFrslagTIllRiksdagsbeslut"/>
          </w:pPr>
          <w:r w:rsidRPr="009B062B">
            <w:t>Förslag till riksdagsbeslut</w:t>
          </w:r>
        </w:p>
      </w:sdtContent>
    </w:sdt>
    <w:sdt>
      <w:sdtPr>
        <w:alias w:val="Yrkande 1"/>
        <w:tag w:val="152f6e1e-dedd-479e-9898-ea26e7367138"/>
        <w:id w:val="1684706991"/>
        <w:lock w:val="sdtLocked"/>
      </w:sdtPr>
      <w:sdtEndPr/>
      <w:sdtContent>
        <w:p w:rsidR="004D0505" w:rsidRDefault="00F26811" w14:paraId="6FBA2B35" w14:textId="77777777">
          <w:pPr>
            <w:pStyle w:val="Frslagstext"/>
            <w:numPr>
              <w:ilvl w:val="0"/>
              <w:numId w:val="0"/>
            </w:numPr>
          </w:pPr>
          <w:r>
            <w:t>Riksdagen ställer sig bakom det som anförs i motionen om åtgärder för ökat bostadsbyggande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B43EEF459E46E28C51D67E84C7C589"/>
        </w:placeholder>
        <w15:appearance w15:val="hidden"/>
        <w:text/>
      </w:sdtPr>
      <w:sdtEndPr/>
      <w:sdtContent>
        <w:p w:rsidRPr="009B062B" w:rsidR="006D79C9" w:rsidP="00333E95" w:rsidRDefault="006D79C9" w14:paraId="6FBA2B36" w14:textId="77777777">
          <w:pPr>
            <w:pStyle w:val="Rubrik1"/>
          </w:pPr>
          <w:r>
            <w:t>Motivering</w:t>
          </w:r>
        </w:p>
      </w:sdtContent>
    </w:sdt>
    <w:p w:rsidR="00EC1A5A" w:rsidP="00EC1A5A" w:rsidRDefault="00EC1A5A" w14:paraId="6FBA2B37" w14:textId="12085AD9">
      <w:pPr>
        <w:pStyle w:val="Normalutanindragellerluft"/>
      </w:pPr>
      <w:r>
        <w:t>Alliansen förändrade strandskyddsreglerna flera gånger under tiden vid regeringsmakten. Tanken var at</w:t>
      </w:r>
      <w:r w:rsidR="00E11030">
        <w:t>t öka både bostadsbyggandet och</w:t>
      </w:r>
      <w:r>
        <w:t xml:space="preserve"> det kommunala och regionala självbestämmandet. Men effekterna blev inte lika goda som förhoppningarna var. Det är allmänt känt hur bostadsbristen är utbredd över hela vårt land och regeringen har sagt att bostadskrisen ska prioriteras, något som givetvis är starkt behövligt. Den försvårar livet för den som vill skaffa sitt första boende och testa vingarna i vuxenlivet. Den försvårar familjebildande och för de äldre som kanske vill flytta till något mindre. Oavsett var man befinner sig i landet så finns det människor i olika stadier i livet som drabbas. Framför allt hamnar de som har det </w:t>
      </w:r>
      <w:r>
        <w:lastRenderedPageBreak/>
        <w:t>sämst ställt mellan stolarna. De personer som inte kan köpa sig förbi bostadsköerna, utan istället hamnar i en ond cirkel av andrahandskontrakt med långa pendlingsavstånd till sådant som jobb och dagis.</w:t>
      </w:r>
    </w:p>
    <w:p w:rsidR="00FC10D2" w:rsidP="00FC10D2" w:rsidRDefault="00EC1A5A" w14:paraId="6FBA2B38" w14:textId="77777777">
      <w:r w:rsidRPr="0062142E">
        <w:t xml:space="preserve">Samhället förlorar på att det byggs för lite och det hela hjälps knappast av att Sveriges befolkning växer mycket snabbare än förr. Om mindre än tio år, 2026, beräknas folkmängden ha ökat med hela 1 miljon. </w:t>
      </w:r>
    </w:p>
    <w:p w:rsidRPr="0062142E" w:rsidR="00EC1A5A" w:rsidP="00FC10D2" w:rsidRDefault="00EC1A5A" w14:paraId="6FBA2B39" w14:textId="298546C3">
      <w:r w:rsidRPr="0062142E">
        <w:t>Vi måste hitta fler åtgärder för att öka bostadsbyggan</w:t>
      </w:r>
      <w:r w:rsidR="00E11030">
        <w:t>det. Regelkrånglet måste minska;</w:t>
      </w:r>
      <w:r w:rsidRPr="0062142E">
        <w:t xml:space="preserve"> sparad tid är sparade pengar i bostadsbyggarprocessen. I samtal med bostadsföretag är tillgången på mark liksom en snabbare process från första spadtaget </w:t>
      </w:r>
      <w:r w:rsidR="00E11030">
        <w:t>till inflyttning</w:t>
      </w:r>
      <w:r w:rsidRPr="0062142E">
        <w:t xml:space="preserve"> n</w:t>
      </w:r>
      <w:r w:rsidR="00E11030">
        <w:t>ågra av de viktigaste åtgärder</w:t>
      </w:r>
      <w:r w:rsidRPr="0062142E">
        <w:t xml:space="preserve"> som nämns. Dessutom krävs bättre koordinering av infrastruktur och bostäder samt en minskning av kommunala särregler som förhindrar stordriftsfördelar och därmed sänkta byggkostnader. En ytterligare åtgärd är att tillåta ökat bostadsbyggande i sjönära lägen på landsbygden. Dagens avloppslösningar underlättar för sjönära bebyggelse och minskar påverkan ur ett miljöperspektiv. Exempelvis har Flens kommun över 200 vattendrag. Det skulle underlätta för fler bostäder och möjliggöra att fler får bo där de själva önskar.</w:t>
      </w:r>
    </w:p>
    <w:p w:rsidRPr="0062142E" w:rsidR="00EC1A5A" w:rsidP="0062142E" w:rsidRDefault="00EC1A5A" w14:paraId="6FBA2B3A" w14:textId="3D7979A9">
      <w:r w:rsidRPr="0062142E">
        <w:t xml:space="preserve">För att motverka </w:t>
      </w:r>
      <w:r w:rsidR="00E11030">
        <w:t>att förvärra</w:t>
      </w:r>
      <w:r w:rsidRPr="0062142E">
        <w:t xml:space="preserve"> bostadskris</w:t>
      </w:r>
      <w:r w:rsidR="00E11030">
        <w:t>en</w:t>
      </w:r>
      <w:r w:rsidRPr="0062142E">
        <w:t xml:space="preserve"> bör regeringen utreda kommunernas möjligheter för utökade dispenser för landsbygdsutveckling avseende bostadsbyggande i sjönära lägen.</w:t>
      </w:r>
    </w:p>
    <w:p w:rsidRPr="00EC1A5A" w:rsidR="00EC1A5A" w:rsidP="00EC1A5A" w:rsidRDefault="00EC1A5A" w14:paraId="6FBA2B3C" w14:textId="77777777">
      <w:pPr>
        <w:ind w:firstLine="0"/>
      </w:pPr>
      <w:bookmarkStart w:name="_GoBack" w:id="1"/>
      <w:bookmarkEnd w:id="1"/>
    </w:p>
    <w:sdt>
      <w:sdtPr>
        <w:rPr>
          <w:i/>
          <w:noProof/>
        </w:rPr>
        <w:alias w:val="CC_Underskrifter"/>
        <w:tag w:val="CC_Underskrifter"/>
        <w:id w:val="583496634"/>
        <w:lock w:val="sdtContentLocked"/>
        <w:placeholder>
          <w:docPart w:val="C00E3B1F7F534FA7B39F9DDC2A473AD7"/>
        </w:placeholder>
        <w15:appearance w15:val="hidden"/>
      </w:sdtPr>
      <w:sdtEndPr>
        <w:rPr>
          <w:i w:val="0"/>
          <w:noProof w:val="0"/>
        </w:rPr>
      </w:sdtEndPr>
      <w:sdtContent>
        <w:p w:rsidR="004801AC" w:rsidP="00D904D7" w:rsidRDefault="00E11030" w14:paraId="6FBA2B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A06CED" w:rsidRDefault="00A06CED" w14:paraId="6FBA2B41" w14:textId="77777777"/>
    <w:sectPr w:rsidR="00A06C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A2B43" w14:textId="77777777" w:rsidR="002362C4" w:rsidRDefault="002362C4" w:rsidP="000C1CAD">
      <w:pPr>
        <w:spacing w:line="240" w:lineRule="auto"/>
      </w:pPr>
      <w:r>
        <w:separator/>
      </w:r>
    </w:p>
  </w:endnote>
  <w:endnote w:type="continuationSeparator" w:id="0">
    <w:p w14:paraId="6FBA2B44" w14:textId="77777777" w:rsidR="002362C4" w:rsidRDefault="002362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A2B4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A2B4A" w14:textId="2A62C9D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103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A2B41" w14:textId="77777777" w:rsidR="002362C4" w:rsidRDefault="002362C4" w:rsidP="000C1CAD">
      <w:pPr>
        <w:spacing w:line="240" w:lineRule="auto"/>
      </w:pPr>
      <w:r>
        <w:separator/>
      </w:r>
    </w:p>
  </w:footnote>
  <w:footnote w:type="continuationSeparator" w:id="0">
    <w:p w14:paraId="6FBA2B42" w14:textId="77777777" w:rsidR="002362C4" w:rsidRDefault="002362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BA2B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BA2B54" wp14:anchorId="6FBA2B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11030" w14:paraId="6FBA2B55" w14:textId="77777777">
                          <w:pPr>
                            <w:jc w:val="right"/>
                          </w:pPr>
                          <w:sdt>
                            <w:sdtPr>
                              <w:alias w:val="CC_Noformat_Partikod"/>
                              <w:tag w:val="CC_Noformat_Partikod"/>
                              <w:id w:val="-53464382"/>
                              <w:placeholder>
                                <w:docPart w:val="963A2189B0A44AED93A7F11A2C85C916"/>
                              </w:placeholder>
                              <w:text/>
                            </w:sdtPr>
                            <w:sdtEndPr/>
                            <w:sdtContent>
                              <w:r w:rsidR="00EC1A5A">
                                <w:t>M</w:t>
                              </w:r>
                            </w:sdtContent>
                          </w:sdt>
                          <w:sdt>
                            <w:sdtPr>
                              <w:alias w:val="CC_Noformat_Partinummer"/>
                              <w:tag w:val="CC_Noformat_Partinummer"/>
                              <w:id w:val="-1709555926"/>
                              <w:placeholder>
                                <w:docPart w:val="DA543518D67F4F7AA2391C72CC5BBDAD"/>
                              </w:placeholder>
                              <w:text/>
                            </w:sdtPr>
                            <w:sdtEndPr/>
                            <w:sdtContent>
                              <w:r w:rsidR="00042E2B">
                                <w:t>1597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BA2B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11030" w14:paraId="6FBA2B55" w14:textId="77777777">
                    <w:pPr>
                      <w:jc w:val="right"/>
                    </w:pPr>
                    <w:sdt>
                      <w:sdtPr>
                        <w:alias w:val="CC_Noformat_Partikod"/>
                        <w:tag w:val="CC_Noformat_Partikod"/>
                        <w:id w:val="-53464382"/>
                        <w:placeholder>
                          <w:docPart w:val="963A2189B0A44AED93A7F11A2C85C916"/>
                        </w:placeholder>
                        <w:text/>
                      </w:sdtPr>
                      <w:sdtEndPr/>
                      <w:sdtContent>
                        <w:r w:rsidR="00EC1A5A">
                          <w:t>M</w:t>
                        </w:r>
                      </w:sdtContent>
                    </w:sdt>
                    <w:sdt>
                      <w:sdtPr>
                        <w:alias w:val="CC_Noformat_Partinummer"/>
                        <w:tag w:val="CC_Noformat_Partinummer"/>
                        <w:id w:val="-1709555926"/>
                        <w:placeholder>
                          <w:docPart w:val="DA543518D67F4F7AA2391C72CC5BBDAD"/>
                        </w:placeholder>
                        <w:text/>
                      </w:sdtPr>
                      <w:sdtEndPr/>
                      <w:sdtContent>
                        <w:r w:rsidR="00042E2B">
                          <w:t>1597</w:t>
                        </w:r>
                      </w:sdtContent>
                    </w:sdt>
                  </w:p>
                </w:txbxContent>
              </v:textbox>
              <w10:wrap anchorx="page"/>
            </v:shape>
          </w:pict>
        </mc:Fallback>
      </mc:AlternateContent>
    </w:r>
  </w:p>
  <w:p w:rsidRPr="00293C4F" w:rsidR="004F35FE" w:rsidP="00776B74" w:rsidRDefault="004F35FE" w14:paraId="6FBA2B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1030" w14:paraId="6FBA2B47" w14:textId="77777777">
    <w:pPr>
      <w:jc w:val="right"/>
    </w:pPr>
    <w:sdt>
      <w:sdtPr>
        <w:alias w:val="CC_Noformat_Partikod"/>
        <w:tag w:val="CC_Noformat_Partikod"/>
        <w:id w:val="559911109"/>
        <w:placeholder>
          <w:docPart w:val="DA543518D67F4F7AA2391C72CC5BBDAD"/>
        </w:placeholder>
        <w:text/>
      </w:sdtPr>
      <w:sdtEndPr/>
      <w:sdtContent>
        <w:r w:rsidR="00EC1A5A">
          <w:t>M</w:t>
        </w:r>
      </w:sdtContent>
    </w:sdt>
    <w:sdt>
      <w:sdtPr>
        <w:alias w:val="CC_Noformat_Partinummer"/>
        <w:tag w:val="CC_Noformat_Partinummer"/>
        <w:id w:val="1197820850"/>
        <w:text/>
      </w:sdtPr>
      <w:sdtEndPr/>
      <w:sdtContent>
        <w:r w:rsidR="00042E2B">
          <w:t>1597</w:t>
        </w:r>
      </w:sdtContent>
    </w:sdt>
  </w:p>
  <w:p w:rsidR="004F35FE" w:rsidP="00776B74" w:rsidRDefault="004F35FE" w14:paraId="6FBA2B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1030" w14:paraId="6FBA2B4B" w14:textId="77777777">
    <w:pPr>
      <w:jc w:val="right"/>
    </w:pPr>
    <w:sdt>
      <w:sdtPr>
        <w:alias w:val="CC_Noformat_Partikod"/>
        <w:tag w:val="CC_Noformat_Partikod"/>
        <w:id w:val="1471015553"/>
        <w:text/>
      </w:sdtPr>
      <w:sdtEndPr/>
      <w:sdtContent>
        <w:r w:rsidR="00EC1A5A">
          <w:t>M</w:t>
        </w:r>
      </w:sdtContent>
    </w:sdt>
    <w:sdt>
      <w:sdtPr>
        <w:alias w:val="CC_Noformat_Partinummer"/>
        <w:tag w:val="CC_Noformat_Partinummer"/>
        <w:id w:val="-2014525982"/>
        <w:text/>
      </w:sdtPr>
      <w:sdtEndPr/>
      <w:sdtContent>
        <w:r w:rsidR="00042E2B">
          <w:t>1597</w:t>
        </w:r>
      </w:sdtContent>
    </w:sdt>
  </w:p>
  <w:p w:rsidR="004F35FE" w:rsidP="00A314CF" w:rsidRDefault="00E11030" w14:paraId="6FBA2B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11030" w14:paraId="6FBA2B4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11030" w14:paraId="6FBA2B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:1012</w:t>
        </w:r>
      </w:sdtContent>
    </w:sdt>
  </w:p>
  <w:p w:rsidR="004F35FE" w:rsidP="00E03A3D" w:rsidRDefault="00E11030" w14:paraId="6FBA2B4F"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4F35FE" w:rsidP="00283E0F" w:rsidRDefault="00EC1A5A" w14:paraId="6FBA2B50" w14:textId="77777777">
        <w:pPr>
          <w:pStyle w:val="FSHRub2"/>
        </w:pPr>
        <w:r>
          <w:t>Åtgärder för ökat bostadsbyggande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6FBA2B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5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2E2B"/>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1A28"/>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62C4"/>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596"/>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609"/>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505"/>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2E"/>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4B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28"/>
    <w:rsid w:val="007A6574"/>
    <w:rsid w:val="007A69D7"/>
    <w:rsid w:val="007A6F46"/>
    <w:rsid w:val="007A7777"/>
    <w:rsid w:val="007A7A04"/>
    <w:rsid w:val="007A7D21"/>
    <w:rsid w:val="007B015E"/>
    <w:rsid w:val="007B02F6"/>
    <w:rsid w:val="007B06B9"/>
    <w:rsid w:val="007B0889"/>
    <w:rsid w:val="007B2537"/>
    <w:rsid w:val="007B3665"/>
    <w:rsid w:val="007B52F2"/>
    <w:rsid w:val="007B53E3"/>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6CE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EB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295"/>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EF9"/>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70F"/>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21"/>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4D7"/>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03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A5A"/>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811"/>
    <w:rsid w:val="00F26F88"/>
    <w:rsid w:val="00F30C82"/>
    <w:rsid w:val="00F3145D"/>
    <w:rsid w:val="00F319C1"/>
    <w:rsid w:val="00F31B9D"/>
    <w:rsid w:val="00F31BA6"/>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0D2"/>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BA2B33"/>
  <w15:chartTrackingRefBased/>
  <w15:docId w15:val="{81CE65A4-A0AC-4EC9-89DA-08F4F673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740E16CC5B4AB582C4670D6BB70061"/>
        <w:category>
          <w:name w:val="Allmänt"/>
          <w:gallery w:val="placeholder"/>
        </w:category>
        <w:types>
          <w:type w:val="bbPlcHdr"/>
        </w:types>
        <w:behaviors>
          <w:behavior w:val="content"/>
        </w:behaviors>
        <w:guid w:val="{08A787F7-1B81-46EF-AD8D-7CA512142D3A}"/>
      </w:docPartPr>
      <w:docPartBody>
        <w:p w:rsidR="00BB573B" w:rsidRDefault="003D2527">
          <w:pPr>
            <w:pStyle w:val="0A740E16CC5B4AB582C4670D6BB70061"/>
          </w:pPr>
          <w:r w:rsidRPr="005A0A93">
            <w:rPr>
              <w:rStyle w:val="Platshllartext"/>
            </w:rPr>
            <w:t>Förslag till riksdagsbeslut</w:t>
          </w:r>
        </w:p>
      </w:docPartBody>
    </w:docPart>
    <w:docPart>
      <w:docPartPr>
        <w:name w:val="FAB43EEF459E46E28C51D67E84C7C589"/>
        <w:category>
          <w:name w:val="Allmänt"/>
          <w:gallery w:val="placeholder"/>
        </w:category>
        <w:types>
          <w:type w:val="bbPlcHdr"/>
        </w:types>
        <w:behaviors>
          <w:behavior w:val="content"/>
        </w:behaviors>
        <w:guid w:val="{6EE6A3FF-9DA9-4634-8BE0-C29EDBD85A1B}"/>
      </w:docPartPr>
      <w:docPartBody>
        <w:p w:rsidR="00BB573B" w:rsidRDefault="003D2527">
          <w:pPr>
            <w:pStyle w:val="FAB43EEF459E46E28C51D67E84C7C589"/>
          </w:pPr>
          <w:r w:rsidRPr="005A0A93">
            <w:rPr>
              <w:rStyle w:val="Platshllartext"/>
            </w:rPr>
            <w:t>Motivering</w:t>
          </w:r>
        </w:p>
      </w:docPartBody>
    </w:docPart>
    <w:docPart>
      <w:docPartPr>
        <w:name w:val="C00E3B1F7F534FA7B39F9DDC2A473AD7"/>
        <w:category>
          <w:name w:val="Allmänt"/>
          <w:gallery w:val="placeholder"/>
        </w:category>
        <w:types>
          <w:type w:val="bbPlcHdr"/>
        </w:types>
        <w:behaviors>
          <w:behavior w:val="content"/>
        </w:behaviors>
        <w:guid w:val="{3D546BB2-4DB9-4892-A746-07BF6528777F}"/>
      </w:docPartPr>
      <w:docPartBody>
        <w:p w:rsidR="00BB573B" w:rsidRDefault="003D2527">
          <w:pPr>
            <w:pStyle w:val="C00E3B1F7F534FA7B39F9DDC2A473AD7"/>
          </w:pPr>
          <w:r w:rsidRPr="00490DAC">
            <w:rPr>
              <w:rStyle w:val="Platshllartext"/>
            </w:rPr>
            <w:t>Skriv ej här, motionärer infogas via panel!</w:t>
          </w:r>
        </w:p>
      </w:docPartBody>
    </w:docPart>
    <w:docPart>
      <w:docPartPr>
        <w:name w:val="963A2189B0A44AED93A7F11A2C85C916"/>
        <w:category>
          <w:name w:val="Allmänt"/>
          <w:gallery w:val="placeholder"/>
        </w:category>
        <w:types>
          <w:type w:val="bbPlcHdr"/>
        </w:types>
        <w:behaviors>
          <w:behavior w:val="content"/>
        </w:behaviors>
        <w:guid w:val="{5843619E-B789-4A91-A021-93EDA8328F12}"/>
      </w:docPartPr>
      <w:docPartBody>
        <w:p w:rsidR="00BB573B" w:rsidRDefault="003D2527">
          <w:pPr>
            <w:pStyle w:val="963A2189B0A44AED93A7F11A2C85C916"/>
          </w:pPr>
          <w:r>
            <w:rPr>
              <w:rStyle w:val="Platshllartext"/>
            </w:rPr>
            <w:t xml:space="preserve"> </w:t>
          </w:r>
        </w:p>
      </w:docPartBody>
    </w:docPart>
    <w:docPart>
      <w:docPartPr>
        <w:name w:val="DA543518D67F4F7AA2391C72CC5BBDAD"/>
        <w:category>
          <w:name w:val="Allmänt"/>
          <w:gallery w:val="placeholder"/>
        </w:category>
        <w:types>
          <w:type w:val="bbPlcHdr"/>
        </w:types>
        <w:behaviors>
          <w:behavior w:val="content"/>
        </w:behaviors>
        <w:guid w:val="{18A1E4EC-4F2D-4A78-87CE-ADF705C036E6}"/>
      </w:docPartPr>
      <w:docPartBody>
        <w:p w:rsidR="00BB573B" w:rsidRDefault="003D2527">
          <w:pPr>
            <w:pStyle w:val="DA543518D67F4F7AA2391C72CC5BBDA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527"/>
    <w:rsid w:val="0030330D"/>
    <w:rsid w:val="003D2527"/>
    <w:rsid w:val="00556ADF"/>
    <w:rsid w:val="00796AB8"/>
    <w:rsid w:val="00BB57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740E16CC5B4AB582C4670D6BB70061">
    <w:name w:val="0A740E16CC5B4AB582C4670D6BB70061"/>
  </w:style>
  <w:style w:type="paragraph" w:customStyle="1" w:styleId="8E00414CE0C64B9CA60F1171330692D6">
    <w:name w:val="8E00414CE0C64B9CA60F1171330692D6"/>
  </w:style>
  <w:style w:type="paragraph" w:customStyle="1" w:styleId="46A4DF47FF8E4F899C81F4FE4261E4E6">
    <w:name w:val="46A4DF47FF8E4F899C81F4FE4261E4E6"/>
  </w:style>
  <w:style w:type="paragraph" w:customStyle="1" w:styleId="FAB43EEF459E46E28C51D67E84C7C589">
    <w:name w:val="FAB43EEF459E46E28C51D67E84C7C589"/>
  </w:style>
  <w:style w:type="paragraph" w:customStyle="1" w:styleId="C00E3B1F7F534FA7B39F9DDC2A473AD7">
    <w:name w:val="C00E3B1F7F534FA7B39F9DDC2A473AD7"/>
  </w:style>
  <w:style w:type="paragraph" w:customStyle="1" w:styleId="963A2189B0A44AED93A7F11A2C85C916">
    <w:name w:val="963A2189B0A44AED93A7F11A2C85C916"/>
  </w:style>
  <w:style w:type="paragraph" w:customStyle="1" w:styleId="DA543518D67F4F7AA2391C72CC5BBDAD">
    <w:name w:val="DA543518D67F4F7AA2391C72CC5BBD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E6921-A67E-4FE8-9B7E-30CF5B78BE00}"/>
</file>

<file path=customXml/itemProps2.xml><?xml version="1.0" encoding="utf-8"?>
<ds:datastoreItem xmlns:ds="http://schemas.openxmlformats.org/officeDocument/2006/customXml" ds:itemID="{FBA56CAE-A471-4F89-9D6C-6689980E19A9}"/>
</file>

<file path=customXml/itemProps3.xml><?xml version="1.0" encoding="utf-8"?>
<ds:datastoreItem xmlns:ds="http://schemas.openxmlformats.org/officeDocument/2006/customXml" ds:itemID="{785E7500-BD9D-4802-A037-F381DD628275}"/>
</file>

<file path=docProps/app.xml><?xml version="1.0" encoding="utf-8"?>
<Properties xmlns="http://schemas.openxmlformats.org/officeDocument/2006/extended-properties" xmlns:vt="http://schemas.openxmlformats.org/officeDocument/2006/docPropsVTypes">
  <Template>Normal</Template>
  <TotalTime>4</TotalTime>
  <Pages>2</Pages>
  <Words>339</Words>
  <Characters>1995</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M1597 Åtgärder för ökat bostadsbyggande</vt:lpstr>
      <vt:lpstr>
      </vt:lpstr>
    </vt:vector>
  </TitlesOfParts>
  <Company>Sveriges riksdag</Company>
  <LinksUpToDate>false</LinksUpToDate>
  <CharactersWithSpaces>2325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