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E62B3" w:rsidRDefault="006E04A4">
      <w:pPr>
        <w:pStyle w:val="Dokumentbeteckning"/>
      </w:pPr>
      <w:r w:rsidRPr="000E62B3">
        <w:fldChar w:fldCharType="begin" w:fldLock="1"/>
      </w:r>
      <w:r w:rsidRPr="000E62B3">
        <w:instrText xml:space="preserve"> DOCPROPERTY "DocumentYear" </w:instrText>
      </w:r>
      <w:r w:rsidRPr="000E62B3">
        <w:fldChar w:fldCharType="separate"/>
      </w:r>
      <w:r w:rsidR="006F7281" w:rsidRPr="000E62B3">
        <w:t>2007/08</w:t>
      </w:r>
      <w:r w:rsidRPr="000E62B3">
        <w:fldChar w:fldCharType="end"/>
      </w:r>
      <w:r w:rsidRPr="000E62B3">
        <w:t>:</w:t>
      </w:r>
      <w:r w:rsidRPr="000E62B3">
        <w:fldChar w:fldCharType="begin" w:fldLock="1"/>
      </w:r>
      <w:r w:rsidRPr="000E62B3">
        <w:instrText xml:space="preserve"> DOCPROPERTY "DocumentNumber" </w:instrText>
      </w:r>
      <w:r w:rsidRPr="000E62B3">
        <w:fldChar w:fldCharType="separate"/>
      </w:r>
      <w:r w:rsidR="006F7281" w:rsidRPr="000E62B3">
        <w:t>97</w:t>
      </w:r>
      <w:r w:rsidRPr="000E62B3">
        <w:fldChar w:fldCharType="end"/>
      </w:r>
    </w:p>
    <w:p w:rsidR="006E04A4" w:rsidRPr="000E62B3" w:rsidRDefault="006E04A4">
      <w:pPr>
        <w:pStyle w:val="Datum"/>
        <w:outlineLvl w:val="0"/>
      </w:pPr>
      <w:r w:rsidRPr="000E62B3">
        <w:fldChar w:fldCharType="begin" w:fldLock="1"/>
      </w:r>
      <w:r w:rsidRPr="000E62B3">
        <w:instrText xml:space="preserve"> DOCPROPERTY "DocumentDate" </w:instrText>
      </w:r>
      <w:r w:rsidRPr="000E62B3">
        <w:fldChar w:fldCharType="separate"/>
      </w:r>
      <w:r w:rsidR="006F7281" w:rsidRPr="000E62B3">
        <w:t>Onsdagen den 16 april 2008</w:t>
      </w:r>
      <w:r w:rsidRPr="000E62B3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E62B3" w:rsidTr="00C22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E62B3" w:rsidRDefault="00C2245C">
            <w:pPr>
              <w:pStyle w:val="Plenum"/>
              <w:tabs>
                <w:tab w:val="clear" w:pos="1418"/>
              </w:tabs>
            </w:pPr>
            <w:r w:rsidRPr="000E62B3">
              <w:t>Kl.</w:t>
            </w:r>
          </w:p>
        </w:tc>
        <w:tc>
          <w:tcPr>
            <w:tcW w:w="851" w:type="dxa"/>
          </w:tcPr>
          <w:p w:rsidR="006E04A4" w:rsidRPr="000E62B3" w:rsidRDefault="00C2245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E62B3">
              <w:t>09.00</w:t>
            </w:r>
          </w:p>
        </w:tc>
        <w:tc>
          <w:tcPr>
            <w:tcW w:w="397" w:type="dxa"/>
          </w:tcPr>
          <w:p w:rsidR="006E04A4" w:rsidRPr="000E62B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E62B3" w:rsidRDefault="00C2245C">
            <w:pPr>
              <w:pStyle w:val="Plenum"/>
              <w:tabs>
                <w:tab w:val="clear" w:pos="1418"/>
              </w:tabs>
              <w:ind w:right="1"/>
            </w:pPr>
            <w:r w:rsidRPr="000E62B3">
              <w:t>Arbetsplenum</w:t>
            </w:r>
          </w:p>
        </w:tc>
      </w:tr>
      <w:tr w:rsidR="00C2245C" w:rsidRPr="000E62B3" w:rsidTr="00C22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2245C" w:rsidRPr="000E62B3" w:rsidRDefault="00C224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2245C" w:rsidRPr="000E62B3" w:rsidRDefault="00C2245C">
            <w:pPr>
              <w:pStyle w:val="Plenum"/>
              <w:tabs>
                <w:tab w:val="clear" w:pos="1418"/>
              </w:tabs>
              <w:jc w:val="right"/>
            </w:pPr>
            <w:r w:rsidRPr="000E62B3">
              <w:t>16.00</w:t>
            </w:r>
          </w:p>
        </w:tc>
        <w:tc>
          <w:tcPr>
            <w:tcW w:w="397" w:type="dxa"/>
          </w:tcPr>
          <w:p w:rsidR="00C2245C" w:rsidRPr="000E62B3" w:rsidRDefault="00C224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2245C" w:rsidRPr="000E62B3" w:rsidRDefault="00C2245C">
            <w:pPr>
              <w:pStyle w:val="Plenum"/>
              <w:tabs>
                <w:tab w:val="clear" w:pos="1418"/>
              </w:tabs>
              <w:ind w:right="1"/>
            </w:pPr>
            <w:r w:rsidRPr="000E62B3">
              <w:t>Votering</w:t>
            </w:r>
          </w:p>
        </w:tc>
      </w:tr>
    </w:tbl>
    <w:p w:rsidR="006E04A4" w:rsidRPr="000E62B3" w:rsidRDefault="006E04A4">
      <w:pPr>
        <w:pStyle w:val="StreckLngt"/>
      </w:pPr>
      <w:r w:rsidRPr="000E62B3">
        <w:tab/>
      </w:r>
    </w:p>
    <w:p w:rsidR="00D45AE3" w:rsidRPr="000E62B3" w:rsidRDefault="00D45AE3" w:rsidP="00D45AE3">
      <w:pPr>
        <w:pStyle w:val="Blankrad"/>
      </w:pPr>
      <w:r w:rsidRPr="000E62B3">
        <w:t>     </w:t>
      </w:r>
    </w:p>
    <w:p w:rsidR="00CF242C" w:rsidRPr="000E62B3" w:rsidRDefault="00CF242C" w:rsidP="00CF242C">
      <w:pPr>
        <w:pStyle w:val="Blankrad"/>
      </w:pPr>
      <w:r w:rsidRPr="000E62B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0E62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E62B3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0E62B3" w:rsidRDefault="006E04A4">
            <w:pPr>
              <w:pStyle w:val="HuvudrubrikEnsam"/>
            </w:pPr>
            <w:r w:rsidRPr="000E62B3">
              <w:t>Justering av pr</w:t>
            </w:r>
            <w:r w:rsidR="00D22A02" w:rsidRPr="000E62B3">
              <w:t>o</w:t>
            </w:r>
            <w:r w:rsidRPr="000E62B3">
              <w:t>tokoll</w:t>
            </w:r>
          </w:p>
        </w:tc>
        <w:tc>
          <w:tcPr>
            <w:tcW w:w="2481" w:type="dxa"/>
          </w:tcPr>
          <w:p w:rsidR="006E04A4" w:rsidRPr="000E62B3" w:rsidRDefault="006E04A4" w:rsidP="00147F56">
            <w:pPr>
              <w:pStyle w:val="HuvudrubrikKolumn3"/>
            </w:pPr>
          </w:p>
        </w:tc>
      </w:tr>
      <w:tr w:rsidR="006E04A4" w:rsidRPr="000E62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E62B3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0E62B3" w:rsidRDefault="006E04A4" w:rsidP="007503DA">
            <w:r w:rsidRPr="000E62B3">
              <w:t xml:space="preserve">Protokollet från sammanträdet </w:t>
            </w:r>
            <w:r w:rsidR="00E2122C" w:rsidRPr="000E62B3">
              <w:t>torsdagen den 10 april</w:t>
            </w:r>
          </w:p>
        </w:tc>
        <w:tc>
          <w:tcPr>
            <w:tcW w:w="2481" w:type="dxa"/>
          </w:tcPr>
          <w:p w:rsidR="006E04A4" w:rsidRPr="000E62B3" w:rsidRDefault="006E04A4">
            <w:pPr>
              <w:rPr>
                <w:spacing w:val="-4"/>
              </w:rPr>
            </w:pPr>
          </w:p>
        </w:tc>
      </w:tr>
    </w:tbl>
    <w:p w:rsidR="006E04A4" w:rsidRPr="000E62B3" w:rsidRDefault="006E04A4">
      <w:pPr>
        <w:pStyle w:val="Blankrad"/>
      </w:pPr>
      <w:r w:rsidRPr="000E62B3">
        <w:t>     </w:t>
      </w:r>
    </w:p>
    <w:p w:rsidR="006E04A4" w:rsidRPr="000E62B3" w:rsidRDefault="006E04A4">
      <w:pPr>
        <w:pStyle w:val="Blankrad"/>
      </w:pPr>
      <w:r w:rsidRPr="000E62B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7E5E" w:rsidRPr="000E62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7E5E" w:rsidRPr="000E62B3" w:rsidRDefault="00427E5E" w:rsidP="00427E5E">
            <w:pPr>
              <w:pStyle w:val="HuvudrubrikFlisteNr"/>
            </w:pPr>
          </w:p>
        </w:tc>
        <w:tc>
          <w:tcPr>
            <w:tcW w:w="6237" w:type="dxa"/>
          </w:tcPr>
          <w:p w:rsidR="00427E5E" w:rsidRPr="000E62B3" w:rsidRDefault="00F94973">
            <w:pPr>
              <w:pStyle w:val="HuvudrubrikEnsam"/>
            </w:pPr>
            <w:bookmarkStart w:id="1" w:name="Start_FördröjdaInterpellationer"/>
            <w:bookmarkEnd w:id="1"/>
            <w:r w:rsidRPr="000E62B3">
              <w:t>Anmälan om fördröjda svar på interpellationer</w:t>
            </w:r>
          </w:p>
        </w:tc>
        <w:tc>
          <w:tcPr>
            <w:tcW w:w="2481" w:type="dxa"/>
          </w:tcPr>
          <w:p w:rsidR="00427E5E" w:rsidRPr="000E62B3" w:rsidRDefault="00427E5E" w:rsidP="00427E5E">
            <w:pPr>
              <w:pStyle w:val="HuvudrubrikKolumn3"/>
            </w:pPr>
          </w:p>
        </w:tc>
      </w:tr>
      <w:tr w:rsidR="00427E5E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E5E" w:rsidRPr="000E62B3" w:rsidRDefault="00427E5E" w:rsidP="00F94973">
            <w:pPr>
              <w:pStyle w:val="FlistaNrText"/>
            </w:pPr>
          </w:p>
        </w:tc>
        <w:tc>
          <w:tcPr>
            <w:tcW w:w="6237" w:type="dxa"/>
          </w:tcPr>
          <w:p w:rsidR="00F94973" w:rsidRPr="000E62B3" w:rsidRDefault="00F94973">
            <w:r w:rsidRPr="000E62B3">
              <w:t>2007/08:549 av Patrik Björck (s)</w:t>
            </w:r>
          </w:p>
          <w:p w:rsidR="00427E5E" w:rsidRPr="000E62B3" w:rsidRDefault="00F94973">
            <w:r w:rsidRPr="000E62B3">
              <w:t>Inkomstprövat barnbidrag</w:t>
            </w:r>
          </w:p>
        </w:tc>
        <w:tc>
          <w:tcPr>
            <w:tcW w:w="2481" w:type="dxa"/>
          </w:tcPr>
          <w:p w:rsidR="00427E5E" w:rsidRPr="000E62B3" w:rsidRDefault="00427E5E">
            <w:pPr>
              <w:rPr>
                <w:spacing w:val="-4"/>
              </w:rPr>
            </w:pPr>
          </w:p>
        </w:tc>
      </w:tr>
      <w:tr w:rsidR="00F94973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973" w:rsidRPr="000E62B3" w:rsidRDefault="00F94973" w:rsidP="00F94973">
            <w:pPr>
              <w:pStyle w:val="FlistaNrText"/>
            </w:pPr>
          </w:p>
        </w:tc>
        <w:tc>
          <w:tcPr>
            <w:tcW w:w="6237" w:type="dxa"/>
          </w:tcPr>
          <w:p w:rsidR="00F94973" w:rsidRPr="000E62B3" w:rsidRDefault="00F94973">
            <w:r w:rsidRPr="000E62B3">
              <w:t>2007/08:553 av Maria Kornevik Jakobsson (c)</w:t>
            </w:r>
          </w:p>
          <w:p w:rsidR="00F94973" w:rsidRPr="000E62B3" w:rsidRDefault="00F94973">
            <w:r w:rsidRPr="000E62B3">
              <w:t>Förbättrad tolkservice för döva, hörselskadade och döva med synskada</w:t>
            </w:r>
          </w:p>
        </w:tc>
        <w:tc>
          <w:tcPr>
            <w:tcW w:w="2481" w:type="dxa"/>
          </w:tcPr>
          <w:p w:rsidR="00F94973" w:rsidRPr="000E62B3" w:rsidRDefault="00F94973">
            <w:pPr>
              <w:rPr>
                <w:spacing w:val="-4"/>
              </w:rPr>
            </w:pPr>
          </w:p>
        </w:tc>
      </w:tr>
      <w:tr w:rsidR="00F94973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973" w:rsidRPr="000E62B3" w:rsidRDefault="00F94973" w:rsidP="00F94973">
            <w:pPr>
              <w:pStyle w:val="FlistaNrText"/>
            </w:pPr>
          </w:p>
        </w:tc>
        <w:tc>
          <w:tcPr>
            <w:tcW w:w="6237" w:type="dxa"/>
          </w:tcPr>
          <w:p w:rsidR="00F94973" w:rsidRPr="000E62B3" w:rsidRDefault="00F94973">
            <w:r w:rsidRPr="000E62B3">
              <w:t>2007/08:554 av Ylva Johansson (s)</w:t>
            </w:r>
          </w:p>
          <w:p w:rsidR="00F94973" w:rsidRPr="000E62B3" w:rsidRDefault="00F94973">
            <w:r w:rsidRPr="000E62B3">
              <w:t>Åtgärder mot felaktig förskrivning av läkemedel</w:t>
            </w:r>
          </w:p>
        </w:tc>
        <w:tc>
          <w:tcPr>
            <w:tcW w:w="2481" w:type="dxa"/>
          </w:tcPr>
          <w:p w:rsidR="00F94973" w:rsidRPr="000E62B3" w:rsidRDefault="00F94973">
            <w:pPr>
              <w:rPr>
                <w:spacing w:val="-4"/>
              </w:rPr>
            </w:pPr>
          </w:p>
        </w:tc>
      </w:tr>
      <w:tr w:rsidR="00F94973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973" w:rsidRPr="000E62B3" w:rsidRDefault="00F94973" w:rsidP="00F94973">
            <w:pPr>
              <w:pStyle w:val="FlistaNrText"/>
            </w:pPr>
          </w:p>
        </w:tc>
        <w:tc>
          <w:tcPr>
            <w:tcW w:w="6237" w:type="dxa"/>
          </w:tcPr>
          <w:p w:rsidR="00F94973" w:rsidRPr="000E62B3" w:rsidRDefault="00F94973">
            <w:r w:rsidRPr="000E62B3">
              <w:t>2007/08:555 av Bodil Ceballos (mp)</w:t>
            </w:r>
          </w:p>
          <w:p w:rsidR="00F94973" w:rsidRPr="000E62B3" w:rsidRDefault="00F94973">
            <w:r w:rsidRPr="000E62B3">
              <w:t>Sveriges förhållande till ESK-rättigheterna</w:t>
            </w:r>
          </w:p>
        </w:tc>
        <w:tc>
          <w:tcPr>
            <w:tcW w:w="2481" w:type="dxa"/>
          </w:tcPr>
          <w:p w:rsidR="00F94973" w:rsidRPr="000E62B3" w:rsidRDefault="00F94973">
            <w:pPr>
              <w:rPr>
                <w:spacing w:val="-4"/>
              </w:rPr>
            </w:pPr>
          </w:p>
        </w:tc>
      </w:tr>
      <w:tr w:rsidR="00F94973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973" w:rsidRPr="000E62B3" w:rsidRDefault="00F94973" w:rsidP="00F94973">
            <w:pPr>
              <w:pStyle w:val="FlistaNrText"/>
            </w:pPr>
          </w:p>
        </w:tc>
        <w:tc>
          <w:tcPr>
            <w:tcW w:w="6237" w:type="dxa"/>
          </w:tcPr>
          <w:p w:rsidR="00F94973" w:rsidRPr="000E62B3" w:rsidRDefault="00F94973">
            <w:r w:rsidRPr="000E62B3">
              <w:t>2007/08:560 av Claes-Göran Brandin (s)</w:t>
            </w:r>
          </w:p>
          <w:p w:rsidR="00F94973" w:rsidRPr="000E62B3" w:rsidRDefault="00F94973">
            <w:r w:rsidRPr="000E62B3">
              <w:t>Åtgärder mot lönedumpning</w:t>
            </w:r>
          </w:p>
        </w:tc>
        <w:tc>
          <w:tcPr>
            <w:tcW w:w="2481" w:type="dxa"/>
          </w:tcPr>
          <w:p w:rsidR="00F94973" w:rsidRPr="000E62B3" w:rsidRDefault="00F94973">
            <w:pPr>
              <w:rPr>
                <w:spacing w:val="-4"/>
              </w:rPr>
            </w:pPr>
          </w:p>
        </w:tc>
      </w:tr>
      <w:tr w:rsidR="00F94973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973" w:rsidRPr="000E62B3" w:rsidRDefault="00F94973" w:rsidP="00F94973">
            <w:pPr>
              <w:pStyle w:val="FlistaNrText"/>
            </w:pPr>
          </w:p>
        </w:tc>
        <w:tc>
          <w:tcPr>
            <w:tcW w:w="6237" w:type="dxa"/>
          </w:tcPr>
          <w:p w:rsidR="00F94973" w:rsidRPr="000E62B3" w:rsidRDefault="00F94973">
            <w:r w:rsidRPr="000E62B3">
              <w:t>2007/08:561 av Hans Stenberg (s)</w:t>
            </w:r>
          </w:p>
          <w:p w:rsidR="00F94973" w:rsidRPr="000E62B3" w:rsidRDefault="00F94973">
            <w:r w:rsidRPr="000E62B3">
              <w:t>Lavalmålet och svenska kollektivavtal</w:t>
            </w:r>
          </w:p>
        </w:tc>
        <w:tc>
          <w:tcPr>
            <w:tcW w:w="2481" w:type="dxa"/>
          </w:tcPr>
          <w:p w:rsidR="00F94973" w:rsidRPr="000E62B3" w:rsidRDefault="00F94973">
            <w:pPr>
              <w:rPr>
                <w:spacing w:val="-4"/>
              </w:rPr>
            </w:pPr>
          </w:p>
        </w:tc>
      </w:tr>
      <w:tr w:rsidR="00F94973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973" w:rsidRPr="000E62B3" w:rsidRDefault="00F94973" w:rsidP="00F94973">
            <w:pPr>
              <w:pStyle w:val="FlistaNrText"/>
            </w:pPr>
          </w:p>
        </w:tc>
        <w:tc>
          <w:tcPr>
            <w:tcW w:w="6237" w:type="dxa"/>
          </w:tcPr>
          <w:p w:rsidR="00F94973" w:rsidRPr="000E62B3" w:rsidRDefault="00F94973">
            <w:r w:rsidRPr="000E62B3">
              <w:t>2007/08:562 av Lars Mejern Larsson (s)</w:t>
            </w:r>
          </w:p>
          <w:p w:rsidR="00F94973" w:rsidRPr="000E62B3" w:rsidRDefault="00F94973">
            <w:r w:rsidRPr="000E62B3">
              <w:t>Lagändringar med anledning av Lavalmålet</w:t>
            </w:r>
          </w:p>
        </w:tc>
        <w:tc>
          <w:tcPr>
            <w:tcW w:w="2481" w:type="dxa"/>
          </w:tcPr>
          <w:p w:rsidR="00F94973" w:rsidRPr="000E62B3" w:rsidRDefault="00F94973">
            <w:pPr>
              <w:rPr>
                <w:spacing w:val="-4"/>
              </w:rPr>
            </w:pPr>
          </w:p>
        </w:tc>
      </w:tr>
    </w:tbl>
    <w:p w:rsidR="00427E5E" w:rsidRPr="000E62B3" w:rsidRDefault="00427E5E">
      <w:pPr>
        <w:pStyle w:val="Blankrad"/>
      </w:pPr>
      <w:r w:rsidRPr="000E62B3">
        <w:t>     </w:t>
      </w:r>
    </w:p>
    <w:p w:rsidR="00427E5E" w:rsidRPr="000E62B3" w:rsidRDefault="00427E5E">
      <w:pPr>
        <w:pStyle w:val="Blankrad"/>
      </w:pPr>
      <w:r w:rsidRPr="000E62B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7E5E" w:rsidRPr="000E62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7E5E" w:rsidRPr="000E62B3" w:rsidRDefault="00427E5E" w:rsidP="00427E5E">
            <w:pPr>
              <w:pStyle w:val="HuvudrubrikFlisteNr"/>
            </w:pPr>
          </w:p>
        </w:tc>
        <w:tc>
          <w:tcPr>
            <w:tcW w:w="6237" w:type="dxa"/>
          </w:tcPr>
          <w:p w:rsidR="00427E5E" w:rsidRPr="000E62B3" w:rsidRDefault="00C2245C">
            <w:pPr>
              <w:pStyle w:val="HuvudrubrikEnsam"/>
            </w:pPr>
            <w:bookmarkStart w:id="2" w:name="Start_EUdokument"/>
            <w:bookmarkEnd w:id="2"/>
            <w:r w:rsidRPr="000E62B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427E5E" w:rsidRPr="000E62B3" w:rsidRDefault="00C2245C" w:rsidP="00427E5E">
            <w:pPr>
              <w:pStyle w:val="HuvudrubrikKolumn3"/>
            </w:pPr>
            <w:r w:rsidRPr="000E62B3">
              <w:t>Ansvarigt utskott</w:t>
            </w:r>
          </w:p>
        </w:tc>
      </w:tr>
      <w:tr w:rsidR="00427E5E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E5E" w:rsidRPr="000E62B3" w:rsidRDefault="00427E5E" w:rsidP="00C2245C">
            <w:pPr>
              <w:pStyle w:val="FlistaNrText"/>
            </w:pPr>
          </w:p>
        </w:tc>
        <w:tc>
          <w:tcPr>
            <w:tcW w:w="6237" w:type="dxa"/>
          </w:tcPr>
          <w:p w:rsidR="00427E5E" w:rsidRPr="000E62B3" w:rsidRDefault="00C2245C">
            <w:r w:rsidRPr="000E62B3">
              <w:t>2007/08:FPM93 Direktiv om allmänna regler för punktskatt</w:t>
            </w:r>
            <w:r w:rsidRPr="000E62B3">
              <w:rPr>
                <w:i/>
              </w:rPr>
              <w:t xml:space="preserve"> KOM(2008)78</w:t>
            </w:r>
          </w:p>
        </w:tc>
        <w:tc>
          <w:tcPr>
            <w:tcW w:w="2481" w:type="dxa"/>
          </w:tcPr>
          <w:p w:rsidR="00427E5E" w:rsidRPr="000E62B3" w:rsidRDefault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 xml:space="preserve">SkU </w:t>
            </w: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>
            <w:r w:rsidRPr="000E62B3">
              <w:t>2007/08:FPM94 Ökad integrering av EU:s bostadslånemarknader</w:t>
            </w:r>
            <w:r w:rsidRPr="000E62B3">
              <w:rPr>
                <w:i/>
              </w:rPr>
              <w:t xml:space="preserve"> KOM (2007)807</w:t>
            </w:r>
          </w:p>
        </w:tc>
        <w:tc>
          <w:tcPr>
            <w:tcW w:w="2481" w:type="dxa"/>
          </w:tcPr>
          <w:p w:rsidR="00C2245C" w:rsidRPr="000E62B3" w:rsidRDefault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 xml:space="preserve">FiU </w:t>
            </w: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>
            <w:r w:rsidRPr="000E62B3">
              <w:t>2007/08:FPM95 Förordning om livsmedelsinformation</w:t>
            </w:r>
            <w:r w:rsidRPr="000E62B3">
              <w:rPr>
                <w:i/>
              </w:rPr>
              <w:t xml:space="preserve"> KOM(2008)40</w:t>
            </w:r>
          </w:p>
        </w:tc>
        <w:tc>
          <w:tcPr>
            <w:tcW w:w="2481" w:type="dxa"/>
          </w:tcPr>
          <w:p w:rsidR="00C2245C" w:rsidRPr="000E62B3" w:rsidRDefault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 xml:space="preserve">MJU </w:t>
            </w:r>
          </w:p>
        </w:tc>
      </w:tr>
    </w:tbl>
    <w:p w:rsidR="00427E5E" w:rsidRPr="000E62B3" w:rsidRDefault="00427E5E">
      <w:pPr>
        <w:pStyle w:val="Blankrad"/>
      </w:pPr>
      <w:r w:rsidRPr="000E62B3">
        <w:t>     </w:t>
      </w:r>
    </w:p>
    <w:p w:rsidR="00427E5E" w:rsidRPr="000E62B3" w:rsidRDefault="00427E5E">
      <w:pPr>
        <w:pStyle w:val="Blankrad"/>
      </w:pPr>
      <w:r w:rsidRPr="000E62B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7E5E" w:rsidRPr="000E62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7E5E" w:rsidRPr="000E62B3" w:rsidRDefault="00427E5E">
            <w:pPr>
              <w:pStyle w:val="HuvudrubrikFlisteNr"/>
            </w:pPr>
          </w:p>
        </w:tc>
        <w:tc>
          <w:tcPr>
            <w:tcW w:w="6237" w:type="dxa"/>
          </w:tcPr>
          <w:p w:rsidR="00427E5E" w:rsidRPr="000E62B3" w:rsidRDefault="00C2245C">
            <w:pPr>
              <w:pStyle w:val="Huvudrubrik"/>
            </w:pPr>
            <w:bookmarkStart w:id="3" w:name="Start_HänvisningTillUtskott"/>
            <w:bookmarkEnd w:id="3"/>
            <w:r w:rsidRPr="000E62B3">
              <w:t>Ärenden för hänvisning till utskott</w:t>
            </w:r>
          </w:p>
        </w:tc>
        <w:tc>
          <w:tcPr>
            <w:tcW w:w="2481" w:type="dxa"/>
          </w:tcPr>
          <w:p w:rsidR="00427E5E" w:rsidRPr="000E62B3" w:rsidRDefault="00C2245C">
            <w:pPr>
              <w:pStyle w:val="HuvudrubrikKolumn3"/>
            </w:pPr>
            <w:r w:rsidRPr="000E62B3">
              <w:t>Förslag</w:t>
            </w:r>
          </w:p>
        </w:tc>
      </w:tr>
      <w:tr w:rsidR="00427E5E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E5E" w:rsidRPr="000E62B3" w:rsidRDefault="00427E5E" w:rsidP="00C2245C">
            <w:pPr>
              <w:pStyle w:val="renderubrik"/>
            </w:pPr>
          </w:p>
        </w:tc>
        <w:tc>
          <w:tcPr>
            <w:tcW w:w="6237" w:type="dxa"/>
          </w:tcPr>
          <w:p w:rsidR="00427E5E" w:rsidRPr="000E62B3" w:rsidRDefault="00C2245C" w:rsidP="00C2245C">
            <w:pPr>
              <w:pStyle w:val="renderubrik"/>
            </w:pPr>
            <w:r w:rsidRPr="000E62B3">
              <w:t>Propositioner</w:t>
            </w:r>
          </w:p>
        </w:tc>
        <w:tc>
          <w:tcPr>
            <w:tcW w:w="2481" w:type="dxa"/>
          </w:tcPr>
          <w:p w:rsidR="00427E5E" w:rsidRPr="000E62B3" w:rsidRDefault="00427E5E" w:rsidP="00C2245C">
            <w:pPr>
              <w:pStyle w:val="renderubrik"/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2007/08:99 Tilläggsbudget till statsbudgeten 2008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FiU</w:t>
            </w: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2007/08:100 2008 års ekonomiska vårproposition</w:t>
            </w:r>
          </w:p>
          <w:p w:rsidR="00BB5008" w:rsidRPr="000E62B3" w:rsidRDefault="00BB5008" w:rsidP="00C2245C">
            <w:r w:rsidRPr="000E62B3">
              <w:t>Förslagspunkt 1</w:t>
            </w:r>
          </w:p>
          <w:p w:rsidR="00BB5008" w:rsidRPr="000E62B3" w:rsidRDefault="00BB5008" w:rsidP="00C2245C">
            <w:r w:rsidRPr="000E62B3">
              <w:t>Förslagspunkter 2-11</w:t>
            </w:r>
          </w:p>
          <w:p w:rsidR="00BB5008" w:rsidRPr="000E62B3" w:rsidRDefault="00BB5008" w:rsidP="00C2245C"/>
          <w:p w:rsidR="00C2245C" w:rsidRPr="000E62B3" w:rsidRDefault="00C2245C" w:rsidP="00C2245C">
            <w:pPr>
              <w:rPr>
                <w:i/>
              </w:rPr>
            </w:pPr>
            <w:r w:rsidRPr="000E62B3">
              <w:rPr>
                <w:i/>
              </w:rPr>
              <w:t>Kammaren har beslutat om förlängd motionstid på dessa propositioner</w:t>
            </w:r>
          </w:p>
          <w:p w:rsidR="00C2245C" w:rsidRPr="000E62B3" w:rsidRDefault="00C2245C" w:rsidP="00C2245C">
            <w:r w:rsidRPr="000E62B3">
              <w:rPr>
                <w:i/>
              </w:rPr>
              <w:t>Motionstiden utgår onsdagen den 7 maj</w:t>
            </w:r>
          </w:p>
        </w:tc>
        <w:tc>
          <w:tcPr>
            <w:tcW w:w="2481" w:type="dxa"/>
          </w:tcPr>
          <w:p w:rsidR="00BB5008" w:rsidRPr="000E62B3" w:rsidRDefault="00526C44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FiU</w:t>
            </w:r>
          </w:p>
          <w:p w:rsidR="00C2245C" w:rsidRPr="000E62B3" w:rsidRDefault="00C2245C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FiU</w:t>
            </w:r>
          </w:p>
          <w:p w:rsidR="00BB5008" w:rsidRPr="000E62B3" w:rsidRDefault="00BB5008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KU</w:t>
            </w: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renderubrik"/>
            </w:pPr>
          </w:p>
        </w:tc>
        <w:tc>
          <w:tcPr>
            <w:tcW w:w="6237" w:type="dxa"/>
          </w:tcPr>
          <w:p w:rsidR="00C2245C" w:rsidRPr="000E62B3" w:rsidRDefault="00C2245C" w:rsidP="00C2245C">
            <w:pPr>
              <w:pStyle w:val="renderubrik"/>
            </w:pPr>
            <w:r w:rsidRPr="000E62B3">
              <w:t>Skrivelser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pStyle w:val="renderubrik"/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2007/08:123 Redovisning av skatteutgifter 2008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SkU</w:t>
            </w: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2007/08:131 Regelförenklingsarbetet</w:t>
            </w:r>
          </w:p>
          <w:p w:rsidR="00BB5008" w:rsidRPr="000E62B3" w:rsidRDefault="00BB5008" w:rsidP="00C2245C"/>
          <w:p w:rsidR="00C2245C" w:rsidRPr="000E62B3" w:rsidRDefault="00C2245C" w:rsidP="00C2245C">
            <w:pPr>
              <w:rPr>
                <w:i/>
              </w:rPr>
            </w:pPr>
            <w:r w:rsidRPr="000E62B3">
              <w:rPr>
                <w:i/>
              </w:rPr>
              <w:t>Kammaren har beslutat om motionsrätt på dessa skrivelser</w:t>
            </w:r>
          </w:p>
          <w:p w:rsidR="00C2245C" w:rsidRPr="000E62B3" w:rsidRDefault="00C2245C" w:rsidP="00C2245C">
            <w:pPr>
              <w:rPr>
                <w:i/>
              </w:rPr>
            </w:pPr>
            <w:r w:rsidRPr="000E62B3">
              <w:rPr>
                <w:i/>
              </w:rPr>
              <w:t>Kammaren har även beslutat om förlängd motionstid</w:t>
            </w:r>
          </w:p>
          <w:p w:rsidR="00C2245C" w:rsidRPr="000E62B3" w:rsidRDefault="00C2245C" w:rsidP="00C2245C">
            <w:r w:rsidRPr="000E62B3">
              <w:rPr>
                <w:i/>
              </w:rPr>
              <w:t>Motionstiden utgår onsdagen den 7 maj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NU</w:t>
            </w: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renderubrik"/>
            </w:pPr>
          </w:p>
        </w:tc>
        <w:tc>
          <w:tcPr>
            <w:tcW w:w="6237" w:type="dxa"/>
          </w:tcPr>
          <w:p w:rsidR="00C2245C" w:rsidRPr="000E62B3" w:rsidRDefault="00C2245C" w:rsidP="00C2245C">
            <w:pPr>
              <w:pStyle w:val="renderubrik"/>
            </w:pPr>
            <w:r w:rsidRPr="000E62B3">
              <w:t>Motioner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pStyle w:val="renderubrik"/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Motionsrubrik"/>
            </w:pPr>
          </w:p>
        </w:tc>
        <w:tc>
          <w:tcPr>
            <w:tcW w:w="6237" w:type="dxa"/>
          </w:tcPr>
          <w:p w:rsidR="00C2245C" w:rsidRPr="000E62B3" w:rsidRDefault="00C2245C" w:rsidP="00C2245C">
            <w:pPr>
              <w:pStyle w:val="Motionsrubrik"/>
            </w:pPr>
            <w:r w:rsidRPr="000E62B3">
              <w:t>med anledning av prop. 2007/08:136 En reformerad sjukskrivningsprocess för ökad återgång i arbete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pStyle w:val="Motionsrubrik"/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2007/08:Sf22 av Veronica Palm m.fl. (s)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SfU</w:t>
            </w: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2007/08:Sf23 av Kalle Larsson m.fl. (v)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SfU</w:t>
            </w: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2007/08:Sf24 av Gunvor G Ericson m.fl. (mp)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SfU</w:t>
            </w:r>
          </w:p>
        </w:tc>
      </w:tr>
    </w:tbl>
    <w:p w:rsidR="00427E5E" w:rsidRPr="000E62B3" w:rsidRDefault="00427E5E">
      <w:pPr>
        <w:pStyle w:val="Blankrad"/>
      </w:pPr>
      <w:r w:rsidRPr="000E62B3">
        <w:t>     </w:t>
      </w:r>
    </w:p>
    <w:p w:rsidR="00427E5E" w:rsidRPr="000E62B3" w:rsidRDefault="00427E5E">
      <w:pPr>
        <w:pStyle w:val="Blankrad"/>
      </w:pPr>
      <w:r w:rsidRPr="000E62B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7E5E" w:rsidRPr="000E62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7E5E" w:rsidRPr="000E62B3" w:rsidRDefault="00427E5E">
            <w:pPr>
              <w:pStyle w:val="HuvudrubrikFlisteNr"/>
            </w:pPr>
          </w:p>
        </w:tc>
        <w:tc>
          <w:tcPr>
            <w:tcW w:w="6237" w:type="dxa"/>
          </w:tcPr>
          <w:p w:rsidR="00427E5E" w:rsidRPr="000E62B3" w:rsidRDefault="00C2245C">
            <w:pPr>
              <w:pStyle w:val="Huvudrubrik"/>
            </w:pPr>
            <w:bookmarkStart w:id="4" w:name="Start_ÄrendenFörBordläggning"/>
            <w:bookmarkEnd w:id="4"/>
            <w:r w:rsidRPr="000E62B3">
              <w:t>Ärenden för bordläggning</w:t>
            </w:r>
          </w:p>
        </w:tc>
        <w:tc>
          <w:tcPr>
            <w:tcW w:w="2481" w:type="dxa"/>
          </w:tcPr>
          <w:p w:rsidR="00427E5E" w:rsidRPr="000E62B3" w:rsidRDefault="00C2245C">
            <w:pPr>
              <w:pStyle w:val="HuvudrubrikKolumn3"/>
            </w:pPr>
            <w:r w:rsidRPr="000E62B3">
              <w:t>Reservationer</w:t>
            </w:r>
          </w:p>
        </w:tc>
      </w:tr>
      <w:tr w:rsidR="00427E5E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E5E" w:rsidRPr="000E62B3" w:rsidRDefault="00427E5E" w:rsidP="00C2245C">
            <w:pPr>
              <w:pStyle w:val="renderubrik"/>
            </w:pPr>
          </w:p>
        </w:tc>
        <w:tc>
          <w:tcPr>
            <w:tcW w:w="6237" w:type="dxa"/>
          </w:tcPr>
          <w:p w:rsidR="00427E5E" w:rsidRPr="000E62B3" w:rsidRDefault="00C2245C" w:rsidP="00C2245C">
            <w:pPr>
              <w:pStyle w:val="renderubrik"/>
            </w:pPr>
            <w:r w:rsidRPr="000E62B3">
              <w:t>Konstitutionsutskottets betänkande och utlåtande</w:t>
            </w:r>
          </w:p>
        </w:tc>
        <w:tc>
          <w:tcPr>
            <w:tcW w:w="2481" w:type="dxa"/>
          </w:tcPr>
          <w:p w:rsidR="00427E5E" w:rsidRPr="000E62B3" w:rsidRDefault="00427E5E" w:rsidP="00C2245C">
            <w:pPr>
              <w:pStyle w:val="renderubrik"/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2007/08:KU19 Kommittéberättelse 2008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2007/08:KU23 Utlåtande om mobil-tv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renderubrik"/>
            </w:pPr>
          </w:p>
        </w:tc>
        <w:tc>
          <w:tcPr>
            <w:tcW w:w="6237" w:type="dxa"/>
          </w:tcPr>
          <w:p w:rsidR="00C2245C" w:rsidRPr="000E62B3" w:rsidRDefault="00C2245C" w:rsidP="00C2245C">
            <w:pPr>
              <w:pStyle w:val="renderubrik"/>
            </w:pPr>
            <w:r w:rsidRPr="000E62B3">
              <w:t>Utbildningsutskottets betänkande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pStyle w:val="renderubrik"/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2007/08:UbU13 Nya skolmyndigheter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1 res. (s,v,mp)</w:t>
            </w: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renderubrik"/>
            </w:pPr>
          </w:p>
        </w:tc>
        <w:tc>
          <w:tcPr>
            <w:tcW w:w="6237" w:type="dxa"/>
          </w:tcPr>
          <w:p w:rsidR="00C2245C" w:rsidRPr="000E62B3" w:rsidRDefault="00C2245C" w:rsidP="00C2245C">
            <w:pPr>
              <w:pStyle w:val="renderubrik"/>
            </w:pPr>
            <w:r w:rsidRPr="000E62B3">
              <w:t>Trafikutskottets betänkande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pStyle w:val="renderubrik"/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2007/08:TU7 Kollektivtrafik och trafikupphandling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12 res. (s,v,mp)</w:t>
            </w: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renderubrik"/>
            </w:pPr>
          </w:p>
        </w:tc>
        <w:tc>
          <w:tcPr>
            <w:tcW w:w="6237" w:type="dxa"/>
          </w:tcPr>
          <w:p w:rsidR="00C2245C" w:rsidRPr="000E62B3" w:rsidRDefault="00C2245C" w:rsidP="00C2245C">
            <w:pPr>
              <w:pStyle w:val="renderubrik"/>
            </w:pPr>
            <w:r w:rsidRPr="000E62B3">
              <w:t>Försvarsutskottets betänkande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pStyle w:val="renderubrik"/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2007/08:FöU10 Lagändringar med anledning av den nya Strålsäkerhetsmyndigheten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</w:p>
        </w:tc>
      </w:tr>
    </w:tbl>
    <w:p w:rsidR="00427E5E" w:rsidRPr="000E62B3" w:rsidRDefault="00427E5E">
      <w:pPr>
        <w:pStyle w:val="Blankrad"/>
      </w:pPr>
      <w:r w:rsidRPr="000E62B3">
        <w:t>     </w:t>
      </w:r>
    </w:p>
    <w:p w:rsidR="00427E5E" w:rsidRPr="000E62B3" w:rsidRDefault="00427E5E">
      <w:pPr>
        <w:pStyle w:val="Blankrad"/>
      </w:pPr>
      <w:r w:rsidRPr="000E62B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7E5E" w:rsidRPr="000E62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7E5E" w:rsidRPr="000E62B3" w:rsidRDefault="00427E5E">
            <w:pPr>
              <w:pStyle w:val="HuvudrubrikFlisteNr"/>
            </w:pPr>
          </w:p>
        </w:tc>
        <w:tc>
          <w:tcPr>
            <w:tcW w:w="6237" w:type="dxa"/>
          </w:tcPr>
          <w:p w:rsidR="00427E5E" w:rsidRPr="000E62B3" w:rsidRDefault="00C2245C">
            <w:pPr>
              <w:pStyle w:val="Huvudrubrik"/>
            </w:pPr>
            <w:bookmarkStart w:id="5" w:name="TypRubrik"/>
            <w:bookmarkStart w:id="6" w:name="Start_Ärendenfördebattochavgörande"/>
            <w:bookmarkEnd w:id="5"/>
            <w:bookmarkEnd w:id="6"/>
            <w:r w:rsidRPr="000E62B3">
              <w:t>Ärenden för debatt och avgörande</w:t>
            </w:r>
          </w:p>
        </w:tc>
        <w:tc>
          <w:tcPr>
            <w:tcW w:w="2481" w:type="dxa"/>
          </w:tcPr>
          <w:p w:rsidR="00427E5E" w:rsidRPr="000E62B3" w:rsidRDefault="00C2245C">
            <w:pPr>
              <w:pStyle w:val="HuvudrubrikKolumn3"/>
            </w:pPr>
            <w:r w:rsidRPr="000E62B3">
              <w:t>Reservationer</w:t>
            </w:r>
          </w:p>
        </w:tc>
      </w:tr>
      <w:tr w:rsidR="00427E5E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7E5E" w:rsidRPr="000E62B3" w:rsidRDefault="00427E5E" w:rsidP="00C2245C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427E5E" w:rsidRPr="000E62B3" w:rsidRDefault="00C2245C" w:rsidP="00C2245C">
            <w:pPr>
              <w:pStyle w:val="renderubrik"/>
            </w:pPr>
            <w:r w:rsidRPr="000E62B3">
              <w:t>Civilutskottets betänkanden</w:t>
            </w:r>
          </w:p>
        </w:tc>
        <w:tc>
          <w:tcPr>
            <w:tcW w:w="2481" w:type="dxa"/>
          </w:tcPr>
          <w:p w:rsidR="00427E5E" w:rsidRPr="000E62B3" w:rsidRDefault="00427E5E" w:rsidP="00C2245C">
            <w:pPr>
              <w:pStyle w:val="renderubrik"/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2007/08:CU14 Barn och föräldrar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10 res. (s,v,mp)</w:t>
            </w: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2007/08:CU15 Äktenskap och partnerskap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3 res. (s,v,mp)</w:t>
            </w: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renderubrik"/>
            </w:pPr>
          </w:p>
        </w:tc>
        <w:tc>
          <w:tcPr>
            <w:tcW w:w="6237" w:type="dxa"/>
          </w:tcPr>
          <w:p w:rsidR="00C2245C" w:rsidRPr="000E62B3" w:rsidRDefault="00C2245C" w:rsidP="00C2245C">
            <w:pPr>
              <w:pStyle w:val="renderubrik"/>
            </w:pPr>
            <w:r w:rsidRPr="000E62B3">
              <w:t>Utbildningsutskottets betänkanden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pStyle w:val="renderubrik"/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2007/08:UbU11 Grundskolan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76 res. (s,v,mp)</w:t>
            </w: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2007/08:UbU12 Vissa etikprövningsfrågor m.m.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renderubrik"/>
            </w:pPr>
          </w:p>
        </w:tc>
        <w:tc>
          <w:tcPr>
            <w:tcW w:w="6237" w:type="dxa"/>
          </w:tcPr>
          <w:p w:rsidR="00C2245C" w:rsidRPr="000E62B3" w:rsidRDefault="00C2245C" w:rsidP="00C2245C">
            <w:pPr>
              <w:pStyle w:val="renderubrik"/>
            </w:pPr>
            <w:r w:rsidRPr="000E62B3">
              <w:t>Miljö- och jordbruksutskottets betänkande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pStyle w:val="renderubrik"/>
              <w:rPr>
                <w:spacing w:val="-4"/>
              </w:rPr>
            </w:pPr>
          </w:p>
        </w:tc>
      </w:tr>
      <w:tr w:rsidR="00C2245C" w:rsidRPr="000E62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45C" w:rsidRPr="000E62B3" w:rsidRDefault="00C2245C" w:rsidP="00C2245C">
            <w:pPr>
              <w:pStyle w:val="FlistaNrText"/>
            </w:pPr>
          </w:p>
        </w:tc>
        <w:tc>
          <w:tcPr>
            <w:tcW w:w="6237" w:type="dxa"/>
          </w:tcPr>
          <w:p w:rsidR="00C2245C" w:rsidRPr="000E62B3" w:rsidRDefault="00C2245C" w:rsidP="00C2245C">
            <w:r w:rsidRPr="000E62B3">
              <w:t>2007/08:MJU14 Biologisk mångfald</w:t>
            </w:r>
          </w:p>
        </w:tc>
        <w:tc>
          <w:tcPr>
            <w:tcW w:w="2481" w:type="dxa"/>
          </w:tcPr>
          <w:p w:rsidR="00C2245C" w:rsidRPr="000E62B3" w:rsidRDefault="00C2245C" w:rsidP="00C2245C">
            <w:pPr>
              <w:rPr>
                <w:spacing w:val="-4"/>
              </w:rPr>
            </w:pPr>
            <w:r w:rsidRPr="000E62B3">
              <w:rPr>
                <w:spacing w:val="-4"/>
              </w:rPr>
              <w:t>5 res. (s,v,mp)</w:t>
            </w:r>
          </w:p>
        </w:tc>
      </w:tr>
    </w:tbl>
    <w:p w:rsidR="00427E5E" w:rsidRPr="000E62B3" w:rsidRDefault="00427E5E">
      <w:pPr>
        <w:pStyle w:val="Blankrad"/>
      </w:pPr>
      <w:r w:rsidRPr="000E62B3">
        <w:t>     </w:t>
      </w:r>
    </w:p>
    <w:p w:rsidR="00427E5E" w:rsidRPr="000E62B3" w:rsidRDefault="00427E5E">
      <w:pPr>
        <w:pStyle w:val="Blankrad"/>
      </w:pPr>
      <w:r w:rsidRPr="000E62B3">
        <w:t>     </w:t>
      </w:r>
    </w:p>
    <w:p w:rsidR="00427E5E" w:rsidRPr="000E62B3" w:rsidRDefault="00427E5E">
      <w:pPr>
        <w:pStyle w:val="Blankrad"/>
      </w:pPr>
      <w:bookmarkStart w:id="8" w:name="Start"/>
      <w:bookmarkEnd w:id="8"/>
      <w:r w:rsidRPr="000E62B3">
        <w:t>     </w:t>
      </w:r>
    </w:p>
    <w:p w:rsidR="00427E5E" w:rsidRPr="000E62B3" w:rsidRDefault="00427E5E">
      <w:pPr>
        <w:pStyle w:val="Blankrad"/>
      </w:pPr>
      <w:r w:rsidRPr="000E62B3">
        <w:t>    </w:t>
      </w:r>
    </w:p>
    <w:p w:rsidR="00427E5E" w:rsidRPr="000E62B3" w:rsidRDefault="00427E5E">
      <w:pPr>
        <w:pStyle w:val="Blankrad"/>
      </w:pPr>
      <w:r w:rsidRPr="000E62B3">
        <w:t>    </w:t>
      </w:r>
    </w:p>
    <w:p w:rsidR="00427E5E" w:rsidRPr="000E62B3" w:rsidRDefault="00427E5E">
      <w:pPr>
        <w:pStyle w:val="Blankrad"/>
      </w:pPr>
      <w:r w:rsidRPr="000E62B3">
        <w:t>    </w:t>
      </w:r>
    </w:p>
    <w:p w:rsidR="00427E5E" w:rsidRPr="000E62B3" w:rsidRDefault="00427E5E">
      <w:pPr>
        <w:pStyle w:val="Blankrad"/>
      </w:pPr>
      <w:r w:rsidRPr="000E62B3">
        <w:t>    </w:t>
      </w:r>
    </w:p>
    <w:p w:rsidR="006E04A4" w:rsidRPr="000E62B3" w:rsidRDefault="006E04A4">
      <w:pPr>
        <w:pStyle w:val="Blankrad"/>
      </w:pPr>
      <w:r w:rsidRPr="000E62B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E62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E62B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E62B3" w:rsidRDefault="006E04A4">
            <w:pPr>
              <w:pStyle w:val="StreckMitten"/>
            </w:pPr>
            <w:r w:rsidRPr="000E62B3">
              <w:tab/>
            </w:r>
            <w:r w:rsidRPr="000E62B3">
              <w:tab/>
            </w:r>
          </w:p>
        </w:tc>
      </w:tr>
    </w:tbl>
    <w:p w:rsidR="006E04A4" w:rsidRPr="000E62B3" w:rsidRDefault="006E04A4" w:rsidP="00CE4300">
      <w:pPr>
        <w:pStyle w:val="Blankrad"/>
      </w:pPr>
    </w:p>
    <w:sectPr w:rsidR="006E04A4" w:rsidRPr="000E62B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E2F" w:rsidRPr="000E62B3" w:rsidRDefault="00E44E2F">
      <w:r w:rsidRPr="000E62B3">
        <w:separator/>
      </w:r>
    </w:p>
  </w:endnote>
  <w:endnote w:type="continuationSeparator" w:id="0">
    <w:p w:rsidR="00E44E2F" w:rsidRPr="000E62B3" w:rsidRDefault="00E44E2F">
      <w:r w:rsidRPr="000E62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E5E" w:rsidRPr="000E62B3" w:rsidRDefault="00427E5E">
    <w:pPr>
      <w:pStyle w:val="Sidhuvud"/>
      <w:jc w:val="center"/>
    </w:pPr>
    <w:r w:rsidRPr="000E62B3">
      <w:fldChar w:fldCharType="begin" w:fldLock="1"/>
    </w:r>
    <w:r w:rsidRPr="000E62B3">
      <w:instrText xml:space="preserve"> PAGE </w:instrText>
    </w:r>
    <w:r w:rsidRPr="000E62B3">
      <w:fldChar w:fldCharType="separate"/>
    </w:r>
    <w:r w:rsidR="006F7281" w:rsidRPr="000E62B3">
      <w:t>2</w:t>
    </w:r>
    <w:r w:rsidRPr="000E62B3">
      <w:fldChar w:fldCharType="end"/>
    </w:r>
    <w:r w:rsidRPr="000E62B3">
      <w:t xml:space="preserve"> (</w:t>
    </w:r>
    <w:r w:rsidRPr="000E62B3">
      <w:fldChar w:fldCharType="begin" w:fldLock="1"/>
    </w:r>
    <w:r w:rsidRPr="000E62B3">
      <w:instrText xml:space="preserve"> NUMPAGES </w:instrText>
    </w:r>
    <w:r w:rsidRPr="000E62B3">
      <w:fldChar w:fldCharType="separate"/>
    </w:r>
    <w:r w:rsidR="006F7281" w:rsidRPr="000E62B3">
      <w:t>3</w:t>
    </w:r>
    <w:r w:rsidRPr="000E62B3">
      <w:fldChar w:fldCharType="end"/>
    </w:r>
    <w:r w:rsidRPr="000E62B3">
      <w:t>)</w:t>
    </w:r>
  </w:p>
  <w:p w:rsidR="00427E5E" w:rsidRPr="000E62B3" w:rsidRDefault="00427E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E5E" w:rsidRPr="000E62B3" w:rsidRDefault="00427E5E">
    <w:pPr>
      <w:pStyle w:val="Sidhuvud"/>
      <w:jc w:val="center"/>
    </w:pPr>
    <w:r w:rsidRPr="000E62B3">
      <w:fldChar w:fldCharType="begin" w:fldLock="1"/>
    </w:r>
    <w:r w:rsidRPr="000E62B3">
      <w:instrText xml:space="preserve"> PAGE </w:instrText>
    </w:r>
    <w:r w:rsidRPr="000E62B3">
      <w:fldChar w:fldCharType="separate"/>
    </w:r>
    <w:r w:rsidR="003D29A2" w:rsidRPr="000E62B3">
      <w:t>1</w:t>
    </w:r>
    <w:r w:rsidRPr="000E62B3">
      <w:fldChar w:fldCharType="end"/>
    </w:r>
    <w:r w:rsidRPr="000E62B3">
      <w:t xml:space="preserve"> (</w:t>
    </w:r>
    <w:r w:rsidRPr="000E62B3">
      <w:fldChar w:fldCharType="begin" w:fldLock="1"/>
    </w:r>
    <w:r w:rsidRPr="000E62B3">
      <w:instrText xml:space="preserve"> NUMPAGES </w:instrText>
    </w:r>
    <w:r w:rsidRPr="000E62B3">
      <w:fldChar w:fldCharType="separate"/>
    </w:r>
    <w:r w:rsidR="006F7281" w:rsidRPr="000E62B3">
      <w:t>3</w:t>
    </w:r>
    <w:r w:rsidRPr="000E62B3">
      <w:fldChar w:fldCharType="end"/>
    </w:r>
    <w:r w:rsidRPr="000E62B3">
      <w:t>)</w:t>
    </w:r>
  </w:p>
  <w:p w:rsidR="00427E5E" w:rsidRPr="000E62B3" w:rsidRDefault="00427E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E2F" w:rsidRPr="000E62B3" w:rsidRDefault="00E44E2F">
      <w:r w:rsidRPr="000E62B3">
        <w:separator/>
      </w:r>
    </w:p>
  </w:footnote>
  <w:footnote w:type="continuationSeparator" w:id="0">
    <w:p w:rsidR="00E44E2F" w:rsidRPr="000E62B3" w:rsidRDefault="00E44E2F">
      <w:r w:rsidRPr="000E62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E5E" w:rsidRPr="000E62B3" w:rsidRDefault="00427E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E5E" w:rsidRPr="000E62B3" w:rsidRDefault="00427E5E">
    <w:pPr>
      <w:pStyle w:val="Sidhuvud"/>
      <w:tabs>
        <w:tab w:val="clear" w:pos="4536"/>
      </w:tabs>
    </w:pPr>
    <w:r w:rsidRPr="000E62B3">
      <w:fldChar w:fldCharType="begin" w:fldLock="1"/>
    </w:r>
    <w:r w:rsidRPr="000E62B3">
      <w:instrText xml:space="preserve"> DOCPROPERTY "DocumentDate" </w:instrText>
    </w:r>
    <w:r w:rsidRPr="000E62B3">
      <w:fldChar w:fldCharType="separate"/>
    </w:r>
    <w:r w:rsidR="006F7281" w:rsidRPr="000E62B3">
      <w:t>Onsdagen den 16 april 2008</w:t>
    </w:r>
    <w:r w:rsidRPr="000E62B3">
      <w:fldChar w:fldCharType="end"/>
    </w:r>
    <w:r w:rsidRPr="000E62B3">
      <w:tab/>
    </w:r>
  </w:p>
  <w:p w:rsidR="00427E5E" w:rsidRPr="000E62B3" w:rsidRDefault="00427E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E62B3">
      <w:rPr>
        <w:sz w:val="12"/>
      </w:rPr>
      <w:tab/>
    </w:r>
  </w:p>
  <w:p w:rsidR="00427E5E" w:rsidRPr="000E62B3" w:rsidRDefault="00427E5E"/>
  <w:p w:rsidR="00427E5E" w:rsidRPr="000E62B3" w:rsidRDefault="00427E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E5E" w:rsidRPr="000E62B3" w:rsidRDefault="000E62B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E62B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7E5E" w:rsidRPr="000E62B3" w:rsidRDefault="00427E5E">
    <w:pPr>
      <w:pStyle w:val="Dokumentrubrik"/>
      <w:spacing w:after="360"/>
    </w:pPr>
    <w:r w:rsidRPr="000E62B3">
      <w:t>Föredragningslista</w:t>
    </w:r>
  </w:p>
  <w:p w:rsidR="00427E5E" w:rsidRPr="000E62B3" w:rsidRDefault="00427E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70465826">
    <w:abstractNumId w:val="5"/>
  </w:num>
  <w:num w:numId="2" w16cid:durableId="371541067">
    <w:abstractNumId w:val="2"/>
  </w:num>
  <w:num w:numId="3" w16cid:durableId="939489914">
    <w:abstractNumId w:val="4"/>
  </w:num>
  <w:num w:numId="4" w16cid:durableId="2081445704">
    <w:abstractNumId w:val="1"/>
  </w:num>
  <w:num w:numId="5" w16cid:durableId="1083142284">
    <w:abstractNumId w:val="0"/>
  </w:num>
  <w:num w:numId="6" w16cid:durableId="14383715">
    <w:abstractNumId w:val="3"/>
  </w:num>
  <w:num w:numId="7" w16cid:durableId="1911957638">
    <w:abstractNumId w:val="3"/>
  </w:num>
  <w:num w:numId="8" w16cid:durableId="1380132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B7B86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B6576"/>
    <w:rsid w:val="000C6C04"/>
    <w:rsid w:val="000E30A0"/>
    <w:rsid w:val="000E62B3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266A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D29A2"/>
    <w:rsid w:val="003E0858"/>
    <w:rsid w:val="003E1861"/>
    <w:rsid w:val="003E395F"/>
    <w:rsid w:val="003F43D8"/>
    <w:rsid w:val="003F7E25"/>
    <w:rsid w:val="00404049"/>
    <w:rsid w:val="00405E4A"/>
    <w:rsid w:val="00407899"/>
    <w:rsid w:val="004100C9"/>
    <w:rsid w:val="004114F9"/>
    <w:rsid w:val="00411994"/>
    <w:rsid w:val="00415884"/>
    <w:rsid w:val="00426681"/>
    <w:rsid w:val="00427E5E"/>
    <w:rsid w:val="004527BB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6C44"/>
    <w:rsid w:val="00533A3C"/>
    <w:rsid w:val="00537A01"/>
    <w:rsid w:val="005510B5"/>
    <w:rsid w:val="00565CA7"/>
    <w:rsid w:val="00585ED4"/>
    <w:rsid w:val="00593F37"/>
    <w:rsid w:val="00594D74"/>
    <w:rsid w:val="00597CFF"/>
    <w:rsid w:val="005A4129"/>
    <w:rsid w:val="005A7912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6F7281"/>
    <w:rsid w:val="0071198D"/>
    <w:rsid w:val="00711BD7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B7B86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D0F6C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0399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B5008"/>
    <w:rsid w:val="00BC1B9D"/>
    <w:rsid w:val="00BD1E8E"/>
    <w:rsid w:val="00BD5B2F"/>
    <w:rsid w:val="00BE1F3F"/>
    <w:rsid w:val="00BE26EA"/>
    <w:rsid w:val="00BE2EB7"/>
    <w:rsid w:val="00BF168E"/>
    <w:rsid w:val="00BF1A01"/>
    <w:rsid w:val="00BF2ADF"/>
    <w:rsid w:val="00BF68E5"/>
    <w:rsid w:val="00C04A70"/>
    <w:rsid w:val="00C11760"/>
    <w:rsid w:val="00C175DA"/>
    <w:rsid w:val="00C20D9F"/>
    <w:rsid w:val="00C2245C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5E42"/>
    <w:rsid w:val="00D27346"/>
    <w:rsid w:val="00D33BDE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122C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4E2F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4973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00B13-A7F0-44D3-B860-AB7C2449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D33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387</Words>
  <Characters>2659</Characters>
  <Application>Microsoft Office Word</Application>
  <DocSecurity>4</DocSecurity>
  <Lines>221</Lines>
  <Paragraphs>145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2007/08:97</vt:lpstr>
      <vt:lpstr>Onsdagen den 16 april 2008</vt:lpstr>
    </vt:vector>
  </TitlesOfParts>
  <Company>Riksdagen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2008-04-15T12:51:00Z</cp:lastPrinted>
  <dcterms:created xsi:type="dcterms:W3CDTF">2025-12-17T12:39:00Z</dcterms:created>
  <dcterms:modified xsi:type="dcterms:W3CDTF">2025-12-17T12:39:00Z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april 2008</vt:lpwstr>
  </property>
  <property fmtid="{D5CDD505-2E9C-101B-9397-08002B2CF9AE}" pid="3" name="DocumentNumber">
    <vt:lpwstr>97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2008-04-16</vt:lpwstr>
  </property>
</Properties>
</file>