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B26A1" w:rsidRDefault="00E37E9B" w14:paraId="1505831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DE4B8B8F1984F02AEA7A4E81E1D5A1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a564f3-fbdb-4d95-bb47-9b5824d15d19"/>
        <w:id w:val="559139934"/>
        <w:lock w:val="sdtLocked"/>
      </w:sdtPr>
      <w:sdtEndPr/>
      <w:sdtContent>
        <w:p w:rsidR="007F101B" w:rsidRDefault="00512379" w14:paraId="07B39D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att stärka incitamenten för husbyggnation i trä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18CD851C2BB48F3807FE86757847F2D"/>
        </w:placeholder>
        <w:text/>
      </w:sdtPr>
      <w:sdtEndPr/>
      <w:sdtContent>
        <w:p w:rsidRPr="009B062B" w:rsidR="006D79C9" w:rsidP="00333E95" w:rsidRDefault="006D79C9" w14:paraId="1145F2E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83C54" w:rsidP="00783C54" w:rsidRDefault="00783C54" w14:paraId="34389700" w14:textId="77777777">
      <w:pPr>
        <w:pStyle w:val="Normalutanindragellerluft"/>
      </w:pPr>
      <w:r w:rsidRPr="00074373">
        <w:rPr>
          <w:spacing w:val="-2"/>
        </w:rPr>
        <w:t>Trä är ett material som har förmågan att binda koldioxid under lång tid. Ett ökat byggande</w:t>
      </w:r>
      <w:r>
        <w:t xml:space="preserve"> i trä är därför ett viktigt bidrag för att klara klimatmålen.</w:t>
      </w:r>
    </w:p>
    <w:p w:rsidR="00783C54" w:rsidP="00783C54" w:rsidRDefault="00783C54" w14:paraId="490E413C" w14:textId="52FEAE29">
      <w:r>
        <w:t xml:space="preserve">Under lång tid, efter stadsbränderna på 1800-talet, så användes trä mycket sparsamt </w:t>
      </w:r>
      <w:r w:rsidR="00512379">
        <w:t>v</w:t>
      </w:r>
      <w:r>
        <w:t>i</w:t>
      </w:r>
      <w:r w:rsidR="00512379">
        <w:t>d</w:t>
      </w:r>
      <w:r>
        <w:t xml:space="preserve"> byggande i städer och av flerfamiljshus. I dag har dock metoderna för att bygga i trä utvecklats och intresset har vaknat för mer byggnation.</w:t>
      </w:r>
    </w:p>
    <w:p w:rsidR="00783C54" w:rsidP="00783C54" w:rsidRDefault="00783C54" w14:paraId="0EB3FF57" w14:textId="56D5BB2F">
      <w:r>
        <w:t>Regeringen bör därför omgående ta fram ett batteri av åtgärder för att stärka incita</w:t>
      </w:r>
      <w:r w:rsidR="00074373">
        <w:softHyphen/>
      </w:r>
      <w:r>
        <w:t>menten för husbyggnation i trä.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F7BAC389A3431FB6425C6D67BE08C1"/>
        </w:placeholder>
      </w:sdtPr>
      <w:sdtEndPr/>
      <w:sdtContent>
        <w:p w:rsidR="00BB26A1" w:rsidP="00BB26A1" w:rsidRDefault="00BB26A1" w14:paraId="62DBF4F4" w14:textId="77777777"/>
        <w:p w:rsidR="00BB26A1" w:rsidP="00BB26A1" w:rsidRDefault="00E37E9B" w14:paraId="1DD3E873" w14:textId="2F24C2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101B" w14:paraId="1D25C3D0" w14:textId="77777777">
        <w:trPr>
          <w:cantSplit/>
        </w:trPr>
        <w:tc>
          <w:tcPr>
            <w:tcW w:w="50" w:type="pct"/>
            <w:vAlign w:val="bottom"/>
          </w:tcPr>
          <w:p w:rsidR="007F101B" w:rsidRDefault="00512379" w14:paraId="555A914C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7F101B" w:rsidRDefault="007F101B" w14:paraId="0E84F13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79EAB5A" w14:textId="6589572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4F85" w14:textId="77777777" w:rsidR="00783C54" w:rsidRDefault="00783C54" w:rsidP="000C1CAD">
      <w:pPr>
        <w:spacing w:line="240" w:lineRule="auto"/>
      </w:pPr>
      <w:r>
        <w:separator/>
      </w:r>
    </w:p>
  </w:endnote>
  <w:endnote w:type="continuationSeparator" w:id="0">
    <w:p w14:paraId="2E4F527E" w14:textId="77777777" w:rsidR="00783C54" w:rsidRDefault="00783C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2E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20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A800" w14:textId="5598279F" w:rsidR="00262EA3" w:rsidRPr="00BB26A1" w:rsidRDefault="00262EA3" w:rsidP="00BB26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20E8" w14:textId="77777777" w:rsidR="00783C54" w:rsidRDefault="00783C54" w:rsidP="000C1CAD">
      <w:pPr>
        <w:spacing w:line="240" w:lineRule="auto"/>
      </w:pPr>
      <w:r>
        <w:separator/>
      </w:r>
    </w:p>
  </w:footnote>
  <w:footnote w:type="continuationSeparator" w:id="0">
    <w:p w14:paraId="4AA5E523" w14:textId="77777777" w:rsidR="00783C54" w:rsidRDefault="00783C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E0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19F6DD" wp14:editId="09202E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30330" w14:textId="705C6041" w:rsidR="00262EA3" w:rsidRDefault="00E37E9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2ED4E3A2AC04423893A84FCCFAF3C01"/>
                              </w:placeholder>
                              <w:text/>
                            </w:sdtPr>
                            <w:sdtEndPr/>
                            <w:sdtContent>
                              <w:r w:rsidR="00783C5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2CFFC4397A4DC8AE259A2FD8A01AAC"/>
                              </w:placeholder>
                              <w:text/>
                            </w:sdtPr>
                            <w:sdtEndPr/>
                            <w:sdtContent>
                              <w:r w:rsidR="00783C54">
                                <w:t>671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19F6D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A30330" w14:textId="705C6041" w:rsidR="00262EA3" w:rsidRDefault="00E37E9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2ED4E3A2AC04423893A84FCCFAF3C01"/>
                        </w:placeholder>
                        <w:text/>
                      </w:sdtPr>
                      <w:sdtEndPr/>
                      <w:sdtContent>
                        <w:r w:rsidR="00783C5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2CFFC4397A4DC8AE259A2FD8A01AAC"/>
                        </w:placeholder>
                        <w:text/>
                      </w:sdtPr>
                      <w:sdtEndPr/>
                      <w:sdtContent>
                        <w:r w:rsidR="00783C54">
                          <w:t>671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61FC8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A6B" w14:textId="77777777" w:rsidR="00262EA3" w:rsidRDefault="00262EA3" w:rsidP="008563AC">
    <w:pPr>
      <w:jc w:val="right"/>
    </w:pPr>
  </w:p>
  <w:p w14:paraId="523A23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4B86" w14:textId="77777777" w:rsidR="00262EA3" w:rsidRDefault="00E37E9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B24317" wp14:editId="7BC49C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CA0EA7" w14:textId="5E17EA58" w:rsidR="00262EA3" w:rsidRDefault="00E37E9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26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83C5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3C54">
          <w:t>671</w:t>
        </w:r>
      </w:sdtContent>
    </w:sdt>
  </w:p>
  <w:p w14:paraId="10A0CE46" w14:textId="77777777" w:rsidR="00262EA3" w:rsidRPr="008227B3" w:rsidRDefault="00E37E9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16105A" w14:textId="3DF7A578" w:rsidR="00262EA3" w:rsidRPr="008227B3" w:rsidRDefault="00E37E9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26A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26A1">
          <w:t>:856</w:t>
        </w:r>
      </w:sdtContent>
    </w:sdt>
  </w:p>
  <w:p w14:paraId="5D7DF3A8" w14:textId="28E9C72F" w:rsidR="00262EA3" w:rsidRDefault="00E37E9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2ED4E3A2AC04423893A84FCCFAF3C01"/>
        </w:placeholder>
        <w15:appearance w15:val="hidden"/>
        <w:text/>
      </w:sdtPr>
      <w:sdtEndPr/>
      <w:sdtContent>
        <w:r w:rsidR="00BB26A1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52CFFC4397A4DC8AE259A2FD8A01AAC"/>
      </w:placeholder>
      <w:text/>
    </w:sdtPr>
    <w:sdtEndPr/>
    <w:sdtContent>
      <w:p w14:paraId="43F95F41" w14:textId="42F20358" w:rsidR="00262EA3" w:rsidRDefault="00783C54" w:rsidP="00283E0F">
        <w:pPr>
          <w:pStyle w:val="FSHRub2"/>
        </w:pPr>
        <w:r>
          <w:t>Stärkta incitament att bygga i trä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C817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83C5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73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3CF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379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5F1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3C5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01B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6A1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37E9B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084509"/>
  <w15:chartTrackingRefBased/>
  <w15:docId w15:val="{5D0FA04E-E81E-48E3-A761-1EDAF0D9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E4B8B8F1984F02AEA7A4E81E1D5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AC889-5DFF-4E9F-B0FE-2DD906CD089E}"/>
      </w:docPartPr>
      <w:docPartBody>
        <w:p w:rsidR="00C27D26" w:rsidRDefault="00C27D26">
          <w:pPr>
            <w:pStyle w:val="BDE4B8B8F1984F02AEA7A4E81E1D5A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8CD851C2BB48F3807FE86757847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C1231-657C-4E2F-BF6D-C8385D6F012A}"/>
      </w:docPartPr>
      <w:docPartBody>
        <w:p w:rsidR="00C27D26" w:rsidRDefault="00C27D26">
          <w:pPr>
            <w:pStyle w:val="018CD851C2BB48F3807FE86757847F2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ED4E3A2AC04423893A84FCCFAF3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6153C-FBE5-49FA-8CAD-0F1613965FF3}"/>
      </w:docPartPr>
      <w:docPartBody>
        <w:p w:rsidR="00C27D26" w:rsidRDefault="00C27D26">
          <w:pPr>
            <w:pStyle w:val="72ED4E3A2AC04423893A84FCCFAF3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2CFFC4397A4DC8AE259A2FD8A01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AB24F-FFD2-4347-8458-C7471C92D7B4}"/>
      </w:docPartPr>
      <w:docPartBody>
        <w:p w:rsidR="00C27D26" w:rsidRDefault="00C27D26">
          <w:pPr>
            <w:pStyle w:val="152CFFC4397A4DC8AE259A2FD8A01AAC"/>
          </w:pPr>
          <w:r>
            <w:t xml:space="preserve"> </w:t>
          </w:r>
        </w:p>
      </w:docPartBody>
    </w:docPart>
    <w:docPart>
      <w:docPartPr>
        <w:name w:val="27F7BAC389A3431FB6425C6D67BE0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D41E4-31AB-4F16-85D9-1D8791F7C720}"/>
      </w:docPartPr>
      <w:docPartBody>
        <w:p w:rsidR="00CB5232" w:rsidRDefault="00941A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26"/>
    <w:rsid w:val="002F43CF"/>
    <w:rsid w:val="00941A54"/>
    <w:rsid w:val="00C2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E4B8B8F1984F02AEA7A4E81E1D5A18">
    <w:name w:val="BDE4B8B8F1984F02AEA7A4E81E1D5A18"/>
  </w:style>
  <w:style w:type="paragraph" w:customStyle="1" w:styleId="018CD851C2BB48F3807FE86757847F2D">
    <w:name w:val="018CD851C2BB48F3807FE86757847F2D"/>
  </w:style>
  <w:style w:type="paragraph" w:customStyle="1" w:styleId="72ED4E3A2AC04423893A84FCCFAF3C01">
    <w:name w:val="72ED4E3A2AC04423893A84FCCFAF3C01"/>
  </w:style>
  <w:style w:type="paragraph" w:customStyle="1" w:styleId="152CFFC4397A4DC8AE259A2FD8A01AAC">
    <w:name w:val="152CFFC4397A4DC8AE259A2FD8A01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456574-E954-48AB-BC8F-9426DDED5872}"/>
</file>

<file path=customXml/itemProps2.xml><?xml version="1.0" encoding="utf-8"?>
<ds:datastoreItem xmlns:ds="http://schemas.openxmlformats.org/officeDocument/2006/customXml" ds:itemID="{32A44A51-1950-4E2C-B480-C192594FEC7D}"/>
</file>

<file path=customXml/itemProps3.xml><?xml version="1.0" encoding="utf-8"?>
<ds:datastoreItem xmlns:ds="http://schemas.openxmlformats.org/officeDocument/2006/customXml" ds:itemID="{180627E7-63C6-45E5-B1DC-2EAEB43D3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634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