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601E2355" w14:textId="77777777" w:rsidR="008D0D89" w:rsidRPr="00CD7BA8" w:rsidRDefault="008D0D89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6F7BAB00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1C7632">
              <w:rPr>
                <w:b/>
                <w:szCs w:val="24"/>
              </w:rPr>
              <w:t>1</w:t>
            </w:r>
            <w:r w:rsidR="00BC383B">
              <w:rPr>
                <w:b/>
                <w:szCs w:val="24"/>
              </w:rPr>
              <w:t>9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47FA9611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</w:t>
            </w:r>
            <w:r w:rsidR="00930623">
              <w:rPr>
                <w:szCs w:val="24"/>
              </w:rPr>
              <w:t>1</w:t>
            </w:r>
            <w:r w:rsidR="00693076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  <w:r w:rsidR="00693076">
              <w:rPr>
                <w:szCs w:val="24"/>
              </w:rPr>
              <w:t>0</w:t>
            </w:r>
            <w:r w:rsidR="00BC383B">
              <w:rPr>
                <w:szCs w:val="24"/>
              </w:rPr>
              <w:t>9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64AB7B68" w:rsidR="00153E88" w:rsidRPr="00CD7BA8" w:rsidRDefault="00B82A0D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C383B">
              <w:rPr>
                <w:szCs w:val="24"/>
              </w:rPr>
              <w:t>1</w:t>
            </w:r>
            <w:r w:rsidR="00A612AC" w:rsidRPr="00183F5C">
              <w:rPr>
                <w:szCs w:val="24"/>
              </w:rPr>
              <w:t>.</w:t>
            </w:r>
            <w:r w:rsidR="00A612AC" w:rsidRPr="005441B5">
              <w:rPr>
                <w:szCs w:val="24"/>
              </w:rPr>
              <w:t>0</w:t>
            </w:r>
            <w:r w:rsidR="00646B29" w:rsidRPr="005441B5">
              <w:rPr>
                <w:szCs w:val="24"/>
              </w:rPr>
              <w:t>0</w:t>
            </w:r>
            <w:r w:rsidR="00C138DF" w:rsidRPr="00866E82">
              <w:rPr>
                <w:szCs w:val="24"/>
              </w:rPr>
              <w:t>–</w:t>
            </w:r>
            <w:r w:rsidR="00EF7AFE" w:rsidRPr="00EF7AFE">
              <w:rPr>
                <w:szCs w:val="24"/>
              </w:rPr>
              <w:t>11</w:t>
            </w:r>
            <w:r w:rsidR="00A97E26" w:rsidRPr="00EF7AFE">
              <w:rPr>
                <w:szCs w:val="24"/>
              </w:rPr>
              <w:t>.</w:t>
            </w:r>
            <w:r w:rsidR="00EF7AFE" w:rsidRPr="00EF7AFE">
              <w:rPr>
                <w:szCs w:val="24"/>
              </w:rPr>
              <w:t>45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3CBEC04D" w14:textId="77777777" w:rsidR="00796E82" w:rsidRPr="00CD7BA8" w:rsidRDefault="00796E82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C25A08" w:rsidRPr="00CD7BA8" w14:paraId="08ADC7A5" w14:textId="77777777" w:rsidTr="00B10A33">
        <w:tc>
          <w:tcPr>
            <w:tcW w:w="567" w:type="dxa"/>
          </w:tcPr>
          <w:p w14:paraId="6A93C7AF" w14:textId="039D25DF" w:rsidR="00C25A08" w:rsidRDefault="00C25A08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726C325E" w14:textId="77777777" w:rsidR="00BC383B" w:rsidRPr="00EF7AFE" w:rsidRDefault="00BC383B" w:rsidP="00994F47">
            <w:pPr>
              <w:tabs>
                <w:tab w:val="left" w:pos="1701"/>
              </w:tabs>
              <w:rPr>
                <w:b/>
              </w:rPr>
            </w:pPr>
            <w:r w:rsidRPr="00EF7AFE">
              <w:rPr>
                <w:b/>
              </w:rPr>
              <w:t>Information från Försäkringskassan</w:t>
            </w:r>
          </w:p>
          <w:p w14:paraId="7BD3D3E4" w14:textId="799D4CAE" w:rsidR="00950082" w:rsidRPr="00EF7AFE" w:rsidRDefault="00BC383B" w:rsidP="00994F47">
            <w:pPr>
              <w:tabs>
                <w:tab w:val="left" w:pos="1701"/>
              </w:tabs>
              <w:rPr>
                <w:bCs/>
              </w:rPr>
            </w:pPr>
            <w:r w:rsidRPr="00EF7AFE">
              <w:rPr>
                <w:b/>
              </w:rPr>
              <w:br/>
            </w:r>
            <w:r w:rsidRPr="00EF7AFE">
              <w:rPr>
                <w:bCs/>
              </w:rPr>
              <w:t>Företrädare från Försäkringskassan informerade om hur återkravs-handläggningen ser ut beträffande den personliga assistansen.</w:t>
            </w:r>
          </w:p>
          <w:p w14:paraId="42606FCC" w14:textId="3BD52AB2" w:rsidR="00BC383B" w:rsidRPr="00EF7AFE" w:rsidRDefault="00BC383B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E53FB" w:rsidRPr="00CD7BA8" w14:paraId="37F59902" w14:textId="77777777" w:rsidTr="00B10A33">
        <w:tc>
          <w:tcPr>
            <w:tcW w:w="567" w:type="dxa"/>
          </w:tcPr>
          <w:p w14:paraId="0117D92E" w14:textId="2D6CBE2B" w:rsidR="006E53FB" w:rsidRDefault="006E53FB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C383B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2717E64B" w14:textId="77777777" w:rsidR="00994F47" w:rsidRPr="00EF7AFE" w:rsidRDefault="00994F47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F7AFE">
              <w:rPr>
                <w:b/>
                <w:snapToGrid w:val="0"/>
                <w:szCs w:val="24"/>
              </w:rPr>
              <w:t>Justering av protokoll</w:t>
            </w:r>
          </w:p>
          <w:p w14:paraId="5AEA8E3B" w14:textId="77777777" w:rsidR="00994F47" w:rsidRPr="00EF7AFE" w:rsidRDefault="00994F47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35F561B" w14:textId="786386CA" w:rsidR="00994F47" w:rsidRPr="00EF7AFE" w:rsidRDefault="00994F47" w:rsidP="00994F4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F7AFE">
              <w:rPr>
                <w:snapToGrid w:val="0"/>
                <w:szCs w:val="24"/>
              </w:rPr>
              <w:t>Utskottet justerade protokoll 2025/26:1</w:t>
            </w:r>
            <w:r w:rsidR="00BC383B" w:rsidRPr="00EF7AFE">
              <w:rPr>
                <w:snapToGrid w:val="0"/>
                <w:szCs w:val="24"/>
              </w:rPr>
              <w:t>8</w:t>
            </w:r>
            <w:r w:rsidRPr="00EF7AFE">
              <w:rPr>
                <w:snapToGrid w:val="0"/>
                <w:szCs w:val="24"/>
              </w:rPr>
              <w:t>.</w:t>
            </w:r>
          </w:p>
          <w:p w14:paraId="0AF36EFD" w14:textId="386AFEEA" w:rsidR="00C93367" w:rsidRPr="00EF7AFE" w:rsidRDefault="00C93367" w:rsidP="00C9336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C1BFC" w:rsidRPr="00CD7BA8" w14:paraId="149D978D" w14:textId="77777777" w:rsidTr="00B10A33">
        <w:tc>
          <w:tcPr>
            <w:tcW w:w="567" w:type="dxa"/>
          </w:tcPr>
          <w:p w14:paraId="1E61C642" w14:textId="7EE4DBD6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C383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1D863554" w14:textId="77777777" w:rsidR="005C1BFC" w:rsidRPr="00EF7AFE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EF7AFE">
              <w:rPr>
                <w:b/>
              </w:rPr>
              <w:t>Inkomna skrivelser</w:t>
            </w:r>
          </w:p>
          <w:p w14:paraId="704E332A" w14:textId="77777777" w:rsidR="005C1BFC" w:rsidRPr="00EF7AFE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647335D8" w:rsidR="005C1BFC" w:rsidRPr="00EF7AFE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EF7AFE">
              <w:rPr>
                <w:szCs w:val="24"/>
              </w:rPr>
              <w:t>Inkomna skrivelser anmäldes.</w:t>
            </w:r>
            <w:r w:rsidRPr="00EF7AFE">
              <w:rPr>
                <w:szCs w:val="24"/>
              </w:rPr>
              <w:br/>
            </w:r>
          </w:p>
        </w:tc>
      </w:tr>
      <w:tr w:rsidR="00BC383B" w:rsidRPr="00CD7BA8" w14:paraId="672875AD" w14:textId="77777777" w:rsidTr="00B10A33">
        <w:tc>
          <w:tcPr>
            <w:tcW w:w="567" w:type="dxa"/>
          </w:tcPr>
          <w:p w14:paraId="007AFBCF" w14:textId="2E09F4DD" w:rsidR="00BC383B" w:rsidRDefault="00BC383B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14:paraId="587D8868" w14:textId="77777777" w:rsidR="00BC383B" w:rsidRPr="00EF7AFE" w:rsidRDefault="00BC383B" w:rsidP="005C1BFC">
            <w:pPr>
              <w:tabs>
                <w:tab w:val="left" w:pos="1701"/>
              </w:tabs>
              <w:rPr>
                <w:b/>
              </w:rPr>
            </w:pPr>
            <w:r w:rsidRPr="00EF7AFE">
              <w:rPr>
                <w:b/>
              </w:rPr>
              <w:t>Sammanträdestid</w:t>
            </w:r>
          </w:p>
          <w:p w14:paraId="4C3E4831" w14:textId="377F64A1" w:rsidR="00BC383B" w:rsidRPr="00EF7AFE" w:rsidRDefault="00BC383B" w:rsidP="005C1BFC">
            <w:pPr>
              <w:tabs>
                <w:tab w:val="left" w:pos="1701"/>
              </w:tabs>
              <w:rPr>
                <w:bCs/>
              </w:rPr>
            </w:pPr>
            <w:r w:rsidRPr="00EF7AFE">
              <w:rPr>
                <w:b/>
              </w:rPr>
              <w:br/>
            </w:r>
            <w:r w:rsidRPr="00EF7AFE">
              <w:rPr>
                <w:bCs/>
              </w:rPr>
              <w:t>Utskottet beslutade att sammanträdet tisdagen den 16 december 2025 får pågå under arbetsplenum (eller val) i kammaren.</w:t>
            </w:r>
          </w:p>
          <w:p w14:paraId="091AE0A3" w14:textId="62E6D31F" w:rsidR="00BC383B" w:rsidRPr="00EF7AFE" w:rsidRDefault="00BC383B" w:rsidP="005C1BF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C1BFC" w:rsidRPr="00CD7BA8" w14:paraId="3DD126A7" w14:textId="77777777" w:rsidTr="00B10A33">
        <w:tc>
          <w:tcPr>
            <w:tcW w:w="567" w:type="dxa"/>
          </w:tcPr>
          <w:p w14:paraId="68130C5B" w14:textId="0A3AD9B3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25494">
              <w:rPr>
                <w:b/>
                <w:snapToGrid w:val="0"/>
                <w:szCs w:val="24"/>
              </w:rPr>
              <w:t>5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EF7AFE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F7AFE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EF7AFE" w:rsidRDefault="005C1BFC" w:rsidP="005C1BFC">
            <w:pPr>
              <w:tabs>
                <w:tab w:val="left" w:pos="1701"/>
              </w:tabs>
            </w:pPr>
          </w:p>
          <w:p w14:paraId="6E43E5BB" w14:textId="5785FC7C" w:rsidR="005C1BFC" w:rsidRPr="00EF7AFE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EF7AFE">
              <w:rPr>
                <w:bCs/>
                <w:szCs w:val="24"/>
              </w:rPr>
              <w:t>Kanslichefen informerade om planeringen.</w:t>
            </w:r>
            <w:r w:rsidRPr="00EF7AFE">
              <w:rPr>
                <w:bCs/>
                <w:szCs w:val="24"/>
              </w:rPr>
              <w:br/>
            </w:r>
          </w:p>
        </w:tc>
      </w:tr>
      <w:tr w:rsidR="005C1BFC" w:rsidRPr="00CD7BA8" w14:paraId="32A03CBC" w14:textId="77777777" w:rsidTr="00B10A33">
        <w:tc>
          <w:tcPr>
            <w:tcW w:w="567" w:type="dxa"/>
          </w:tcPr>
          <w:p w14:paraId="23DD892D" w14:textId="35B28D97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2549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04E45745" w14:textId="77777777" w:rsidR="005C1BFC" w:rsidRPr="00EF7AFE" w:rsidRDefault="005C1BFC" w:rsidP="005C1BFC">
            <w:pPr>
              <w:rPr>
                <w:b/>
                <w:snapToGrid w:val="0"/>
                <w:szCs w:val="24"/>
              </w:rPr>
            </w:pPr>
            <w:r w:rsidRPr="00EF7AFE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EF7AFE" w:rsidRDefault="005C1BFC" w:rsidP="005C1BFC">
            <w:pPr>
              <w:rPr>
                <w:snapToGrid w:val="0"/>
                <w:szCs w:val="24"/>
              </w:rPr>
            </w:pPr>
          </w:p>
          <w:p w14:paraId="7CF6E935" w14:textId="4DD43E08" w:rsidR="005C1BFC" w:rsidRPr="00EF7AFE" w:rsidRDefault="005C1BFC" w:rsidP="005C1BFC">
            <w:pPr>
              <w:rPr>
                <w:bCs/>
                <w:snapToGrid w:val="0"/>
                <w:szCs w:val="24"/>
              </w:rPr>
            </w:pPr>
            <w:r w:rsidRPr="00EF7AFE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EF7AFE">
              <w:rPr>
                <w:bCs/>
                <w:snapToGrid w:val="0"/>
                <w:szCs w:val="24"/>
              </w:rPr>
              <w:t>t</w:t>
            </w:r>
            <w:r w:rsidR="00BC383B" w:rsidRPr="00EF7AFE">
              <w:rPr>
                <w:bCs/>
                <w:snapToGrid w:val="0"/>
                <w:szCs w:val="24"/>
              </w:rPr>
              <w:t>or</w:t>
            </w:r>
            <w:r w:rsidR="00206038" w:rsidRPr="00EF7AFE">
              <w:rPr>
                <w:bCs/>
                <w:snapToGrid w:val="0"/>
                <w:szCs w:val="24"/>
              </w:rPr>
              <w:t>s</w:t>
            </w:r>
            <w:r w:rsidRPr="00EF7AFE">
              <w:rPr>
                <w:bCs/>
                <w:snapToGrid w:val="0"/>
                <w:szCs w:val="24"/>
              </w:rPr>
              <w:t xml:space="preserve">dagen den </w:t>
            </w:r>
            <w:r w:rsidR="00BC383B" w:rsidRPr="00EF7AFE">
              <w:rPr>
                <w:bCs/>
                <w:snapToGrid w:val="0"/>
                <w:szCs w:val="24"/>
              </w:rPr>
              <w:t>11</w:t>
            </w:r>
            <w:r w:rsidRPr="00EF7AFE">
              <w:rPr>
                <w:bCs/>
                <w:snapToGrid w:val="0"/>
                <w:szCs w:val="24"/>
              </w:rPr>
              <w:t xml:space="preserve"> </w:t>
            </w:r>
            <w:r w:rsidR="00872C7D" w:rsidRPr="00EF7AFE">
              <w:rPr>
                <w:bCs/>
                <w:snapToGrid w:val="0"/>
                <w:szCs w:val="24"/>
              </w:rPr>
              <w:t>dec</w:t>
            </w:r>
            <w:r w:rsidR="00755220" w:rsidRPr="00EF7AFE">
              <w:rPr>
                <w:bCs/>
                <w:snapToGrid w:val="0"/>
                <w:szCs w:val="24"/>
              </w:rPr>
              <w:t>em</w:t>
            </w:r>
            <w:r w:rsidRPr="00EF7AFE">
              <w:rPr>
                <w:bCs/>
                <w:snapToGrid w:val="0"/>
                <w:szCs w:val="24"/>
              </w:rPr>
              <w:t>ber 2025 kl. 1</w:t>
            </w:r>
            <w:r w:rsidR="00BC383B" w:rsidRPr="00EF7AFE">
              <w:rPr>
                <w:bCs/>
                <w:snapToGrid w:val="0"/>
                <w:szCs w:val="24"/>
              </w:rPr>
              <w:t>0</w:t>
            </w:r>
            <w:r w:rsidRPr="00EF7AFE">
              <w:rPr>
                <w:bCs/>
                <w:snapToGrid w:val="0"/>
                <w:szCs w:val="24"/>
              </w:rPr>
              <w:t>.00.</w:t>
            </w:r>
          </w:p>
          <w:p w14:paraId="6173CD84" w14:textId="4AA37CC8" w:rsidR="005C1BFC" w:rsidRPr="00EF7AFE" w:rsidRDefault="005C1BFC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5C1BFC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E699C0A" w14:textId="533B392D" w:rsidR="005C1BFC" w:rsidRPr="00CD7BA8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EB52F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EB52F5">
              <w:rPr>
                <w:szCs w:val="24"/>
              </w:rPr>
              <w:t>Vid protokollet</w:t>
            </w:r>
          </w:p>
          <w:p w14:paraId="5A7907BE" w14:textId="77777777" w:rsidR="005C1BFC" w:rsidRPr="00EB52F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7E9201C" w14:textId="38072576" w:rsidR="005C1BFC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DEE1455" w14:textId="77777777" w:rsidR="00864719" w:rsidRPr="00192DC5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0E63FE1E" w:rsidR="005C1BFC" w:rsidRPr="00192DC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192DC5">
              <w:rPr>
                <w:szCs w:val="24"/>
              </w:rPr>
              <w:t xml:space="preserve">Justeras </w:t>
            </w:r>
            <w:r w:rsidRPr="00EF7AFE">
              <w:rPr>
                <w:szCs w:val="24"/>
              </w:rPr>
              <w:t xml:space="preserve">den </w:t>
            </w:r>
            <w:r w:rsidR="00BC383B" w:rsidRPr="00EF7AFE">
              <w:rPr>
                <w:szCs w:val="24"/>
              </w:rPr>
              <w:t>11</w:t>
            </w:r>
            <w:r w:rsidR="00755220" w:rsidRPr="00EF7AFE">
              <w:rPr>
                <w:szCs w:val="24"/>
              </w:rPr>
              <w:t xml:space="preserve"> </w:t>
            </w:r>
            <w:r w:rsidR="00872C7D" w:rsidRPr="00EF7AFE">
              <w:rPr>
                <w:szCs w:val="24"/>
              </w:rPr>
              <w:t>dec</w:t>
            </w:r>
            <w:r w:rsidR="00755220" w:rsidRPr="00EF7AFE">
              <w:rPr>
                <w:szCs w:val="24"/>
              </w:rPr>
              <w:t>em</w:t>
            </w:r>
            <w:r w:rsidRPr="00EF7AFE">
              <w:rPr>
                <w:szCs w:val="24"/>
              </w:rPr>
              <w:t>ber 2025</w:t>
            </w:r>
          </w:p>
          <w:p w14:paraId="4D75E4D0" w14:textId="77777777" w:rsidR="005C1BFC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86DEC74" w14:textId="77777777" w:rsidR="00796E82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5C1BFC" w:rsidRPr="00CD7BA8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404C5B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21473019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1C7632">
              <w:rPr>
                <w:sz w:val="20"/>
              </w:rPr>
              <w:t>1</w:t>
            </w:r>
            <w:r w:rsidR="00BC383B">
              <w:rPr>
                <w:sz w:val="20"/>
              </w:rPr>
              <w:t>9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02FAFF34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1-</w:t>
            </w:r>
            <w:r w:rsidR="00531396">
              <w:rPr>
                <w:sz w:val="20"/>
              </w:rPr>
              <w:t>6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624DA8DC" w:rsidR="002D60E9" w:rsidRPr="00E40C0C" w:rsidRDefault="0053139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0059A908" w:rsidR="002D60E9" w:rsidRPr="00E40C0C" w:rsidRDefault="0053139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3BE771C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5F3ADF62" w:rsidR="002D60E9" w:rsidRPr="00E40C0C" w:rsidRDefault="0053139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39053C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54B756D4" w:rsidR="002D60E9" w:rsidRPr="00E40C0C" w:rsidRDefault="0053139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593E4330" w:rsidR="002D60E9" w:rsidRPr="00E40C0C" w:rsidRDefault="0053139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52A55962" w:rsidR="002D60E9" w:rsidRPr="00E40C0C" w:rsidRDefault="0053139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763FAC31" w:rsidR="002D60E9" w:rsidRPr="00E40C0C" w:rsidRDefault="0053139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5DFDD353" w:rsidR="002D60E9" w:rsidRPr="00E40C0C" w:rsidRDefault="0053139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1BE155E8" w:rsidR="002D60E9" w:rsidRPr="00E40C0C" w:rsidRDefault="0053139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42E4CC1F" w:rsidR="002D60E9" w:rsidRPr="00E40C0C" w:rsidRDefault="0053139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7078272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7C5549D6" w:rsidR="002D60E9" w:rsidRPr="00E40C0C" w:rsidRDefault="0053139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68FFC7BA" w:rsidR="002D60E9" w:rsidRPr="00E40C0C" w:rsidRDefault="0053139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Nils Seye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5C055AED" w:rsidR="002D60E9" w:rsidRPr="00E40C0C" w:rsidRDefault="0053139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13E4360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52A3404F" w:rsidR="002D60E9" w:rsidRPr="00E40C0C" w:rsidRDefault="0053139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72576E7D" w:rsidR="002D60E9" w:rsidRPr="00E40C0C" w:rsidRDefault="0053139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6BDE3A09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7C1790A4" w:rsidR="002D60E9" w:rsidRPr="00E40C0C" w:rsidRDefault="0053139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Kent Kumpula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Dan Hovskär</w:t>
            </w:r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6892304D" w:rsidR="002D60E9" w:rsidRPr="00E40C0C" w:rsidRDefault="0053139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6F619EE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42D16FD1" w:rsidR="002D60E9" w:rsidRPr="00E40C0C" w:rsidRDefault="0053139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7D74274A" w:rsidR="002D60E9" w:rsidRPr="00E40C0C" w:rsidRDefault="0083367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83367E">
              <w:rPr>
                <w:sz w:val="20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Erik Hellsborn</w:t>
            </w:r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2A46814D" w:rsidR="002D60E9" w:rsidRPr="00E30628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48B564BA" w:rsidR="002D60E9" w:rsidRPr="00E40C0C" w:rsidRDefault="0053139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DE8881A" w14:textId="77777777" w:rsidR="00DB5172" w:rsidRDefault="00DB5172" w:rsidP="00DB5172"/>
    <w:p w14:paraId="3B0633A3" w14:textId="15B5DBB5" w:rsidR="000302EB" w:rsidRDefault="000302EB" w:rsidP="000302EB"/>
    <w:sectPr w:rsidR="000302EB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06906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2DC5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7366"/>
    <w:rsid w:val="001C7632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F30"/>
    <w:rsid w:val="00204513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0558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859AC"/>
    <w:rsid w:val="0029104A"/>
    <w:rsid w:val="002911DB"/>
    <w:rsid w:val="00291DE4"/>
    <w:rsid w:val="002938C4"/>
    <w:rsid w:val="00294B52"/>
    <w:rsid w:val="00294F3B"/>
    <w:rsid w:val="00295377"/>
    <w:rsid w:val="00295592"/>
    <w:rsid w:val="00296D10"/>
    <w:rsid w:val="002A0573"/>
    <w:rsid w:val="002A27BC"/>
    <w:rsid w:val="002A2A69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0E9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5759"/>
    <w:rsid w:val="003260A8"/>
    <w:rsid w:val="00326275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995"/>
    <w:rsid w:val="00365EAC"/>
    <w:rsid w:val="00367B34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B0571"/>
    <w:rsid w:val="003B2075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25"/>
    <w:rsid w:val="00424123"/>
    <w:rsid w:val="00426BF9"/>
    <w:rsid w:val="00427F84"/>
    <w:rsid w:val="00431BFF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A6BF7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396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478DC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BFC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6D3F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4A51"/>
    <w:rsid w:val="00625912"/>
    <w:rsid w:val="00625C6C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3076"/>
    <w:rsid w:val="00696FF2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197F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53FB"/>
    <w:rsid w:val="006E597C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28BA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A66"/>
    <w:rsid w:val="00750FF0"/>
    <w:rsid w:val="0075103B"/>
    <w:rsid w:val="007510CD"/>
    <w:rsid w:val="00751A4F"/>
    <w:rsid w:val="00751BA0"/>
    <w:rsid w:val="00752B8E"/>
    <w:rsid w:val="00752F77"/>
    <w:rsid w:val="00754E19"/>
    <w:rsid w:val="00755220"/>
    <w:rsid w:val="0075592B"/>
    <w:rsid w:val="00756247"/>
    <w:rsid w:val="007613C1"/>
    <w:rsid w:val="007629FD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1959"/>
    <w:rsid w:val="0079349A"/>
    <w:rsid w:val="0079386F"/>
    <w:rsid w:val="0079588E"/>
    <w:rsid w:val="00796E82"/>
    <w:rsid w:val="00797FF1"/>
    <w:rsid w:val="007A025B"/>
    <w:rsid w:val="007A0E36"/>
    <w:rsid w:val="007A0F60"/>
    <w:rsid w:val="007A4E8A"/>
    <w:rsid w:val="007A5722"/>
    <w:rsid w:val="007A733C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055F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367E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4719"/>
    <w:rsid w:val="008664BA"/>
    <w:rsid w:val="0086686B"/>
    <w:rsid w:val="00866C8C"/>
    <w:rsid w:val="00866E82"/>
    <w:rsid w:val="00867912"/>
    <w:rsid w:val="00870CB5"/>
    <w:rsid w:val="008716CF"/>
    <w:rsid w:val="00871AFC"/>
    <w:rsid w:val="00872C7D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591A"/>
    <w:rsid w:val="008C6164"/>
    <w:rsid w:val="008C645F"/>
    <w:rsid w:val="008D0482"/>
    <w:rsid w:val="008D0D89"/>
    <w:rsid w:val="008D2811"/>
    <w:rsid w:val="008D2F3A"/>
    <w:rsid w:val="008D6AB8"/>
    <w:rsid w:val="008D72C8"/>
    <w:rsid w:val="008E799E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5D15"/>
    <w:rsid w:val="0092675C"/>
    <w:rsid w:val="009279BE"/>
    <w:rsid w:val="00927FF8"/>
    <w:rsid w:val="00930623"/>
    <w:rsid w:val="00930A85"/>
    <w:rsid w:val="0093105B"/>
    <w:rsid w:val="0093118C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0082"/>
    <w:rsid w:val="00951BCD"/>
    <w:rsid w:val="00954042"/>
    <w:rsid w:val="009547E9"/>
    <w:rsid w:val="00954FCD"/>
    <w:rsid w:val="009555FF"/>
    <w:rsid w:val="00957570"/>
    <w:rsid w:val="009614D1"/>
    <w:rsid w:val="00961B72"/>
    <w:rsid w:val="009627E4"/>
    <w:rsid w:val="00962C78"/>
    <w:rsid w:val="00962FF2"/>
    <w:rsid w:val="0096348C"/>
    <w:rsid w:val="00965E28"/>
    <w:rsid w:val="00966513"/>
    <w:rsid w:val="009668CF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4F47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A6FA0"/>
    <w:rsid w:val="009B0A01"/>
    <w:rsid w:val="009B172A"/>
    <w:rsid w:val="009B22D8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5494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65E"/>
    <w:rsid w:val="00AF1934"/>
    <w:rsid w:val="00AF2D4C"/>
    <w:rsid w:val="00AF433D"/>
    <w:rsid w:val="00AF5F5E"/>
    <w:rsid w:val="00AF7792"/>
    <w:rsid w:val="00AF7A3F"/>
    <w:rsid w:val="00B02B20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383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45D7"/>
    <w:rsid w:val="00C17818"/>
    <w:rsid w:val="00C17D27"/>
    <w:rsid w:val="00C2108F"/>
    <w:rsid w:val="00C223DF"/>
    <w:rsid w:val="00C22C0F"/>
    <w:rsid w:val="00C2395A"/>
    <w:rsid w:val="00C23FA5"/>
    <w:rsid w:val="00C25A08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3367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38AF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2918"/>
    <w:rsid w:val="00D22F0D"/>
    <w:rsid w:val="00D25662"/>
    <w:rsid w:val="00D25BE5"/>
    <w:rsid w:val="00D262C2"/>
    <w:rsid w:val="00D262FA"/>
    <w:rsid w:val="00D27521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46718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6F02"/>
    <w:rsid w:val="00D87289"/>
    <w:rsid w:val="00D915FD"/>
    <w:rsid w:val="00D92A65"/>
    <w:rsid w:val="00D931F8"/>
    <w:rsid w:val="00D94522"/>
    <w:rsid w:val="00D948D5"/>
    <w:rsid w:val="00D954C4"/>
    <w:rsid w:val="00D97523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A04B5"/>
    <w:rsid w:val="00EA0EA6"/>
    <w:rsid w:val="00EA1B07"/>
    <w:rsid w:val="00EA3778"/>
    <w:rsid w:val="00EA3B8D"/>
    <w:rsid w:val="00EA4507"/>
    <w:rsid w:val="00EA4A8B"/>
    <w:rsid w:val="00EA502F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177F"/>
    <w:rsid w:val="00ED2443"/>
    <w:rsid w:val="00ED403F"/>
    <w:rsid w:val="00ED45B2"/>
    <w:rsid w:val="00ED6939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EF7AFE"/>
    <w:rsid w:val="00F02DCA"/>
    <w:rsid w:val="00F06ACA"/>
    <w:rsid w:val="00F06BB0"/>
    <w:rsid w:val="00F1299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AC3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964"/>
    <w:rsid w:val="00F96623"/>
    <w:rsid w:val="00F96E75"/>
    <w:rsid w:val="00F9708F"/>
    <w:rsid w:val="00F976D0"/>
    <w:rsid w:val="00F9796C"/>
    <w:rsid w:val="00FA09B8"/>
    <w:rsid w:val="00FA2773"/>
    <w:rsid w:val="00FA3143"/>
    <w:rsid w:val="00FA5957"/>
    <w:rsid w:val="00FA5A5E"/>
    <w:rsid w:val="00FA5C74"/>
    <w:rsid w:val="00FA5D5A"/>
    <w:rsid w:val="00FA5E92"/>
    <w:rsid w:val="00FA6782"/>
    <w:rsid w:val="00FB1A19"/>
    <w:rsid w:val="00FB200D"/>
    <w:rsid w:val="00FB2177"/>
    <w:rsid w:val="00FB44C6"/>
    <w:rsid w:val="00FB496E"/>
    <w:rsid w:val="00FC25EF"/>
    <w:rsid w:val="00FC2BEC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709</TotalTime>
  <Pages>2</Pages>
  <Words>327</Words>
  <Characters>2568</Characters>
  <Application>Microsoft Office Word</Application>
  <DocSecurity>0</DocSecurity>
  <Lines>2568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212</cp:revision>
  <cp:lastPrinted>2025-04-29T15:03:00Z</cp:lastPrinted>
  <dcterms:created xsi:type="dcterms:W3CDTF">2024-12-19T08:10:00Z</dcterms:created>
  <dcterms:modified xsi:type="dcterms:W3CDTF">2025-12-11T10:17:00Z</dcterms:modified>
</cp:coreProperties>
</file>