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FBDDAE632D94625AB35F91AA6ED492A"/>
        </w:placeholder>
        <w15:appearance w15:val="hidden"/>
        <w:text/>
      </w:sdtPr>
      <w:sdtEndPr/>
      <w:sdtContent>
        <w:p w:rsidRPr="009B062B" w:rsidR="00AF30DD" w:rsidP="009B062B" w:rsidRDefault="00AF30DD" w14:paraId="1ADE5E18" w14:textId="77777777">
          <w:pPr>
            <w:pStyle w:val="RubrikFrslagTIllRiksdagsbeslut"/>
          </w:pPr>
          <w:r w:rsidRPr="009B062B">
            <w:t>Förslag till riksdagsbeslut</w:t>
          </w:r>
        </w:p>
      </w:sdtContent>
    </w:sdt>
    <w:sdt>
      <w:sdtPr>
        <w:alias w:val="Yrkande 1"/>
        <w:tag w:val="7d23a09e-66b2-47f9-bc54-8d44bfaf2d5b"/>
        <w:id w:val="-945614761"/>
        <w:lock w:val="sdtLocked"/>
      </w:sdtPr>
      <w:sdtEndPr/>
      <w:sdtContent>
        <w:p w:rsidR="00206413" w:rsidRDefault="001A7DB6" w14:paraId="1ADE5E19" w14:textId="77777777">
          <w:pPr>
            <w:pStyle w:val="Frslagstext"/>
            <w:numPr>
              <w:ilvl w:val="0"/>
              <w:numId w:val="0"/>
            </w:numPr>
          </w:pPr>
          <w:r>
            <w:t>Riksdagen ställer sig bakom det som anförs i motionen om att avskaffa fribeloppet avseende lånedelen i studiemedlen och tillkännager detta för regeringen.</w:t>
          </w:r>
        </w:p>
      </w:sdtContent>
    </w:sdt>
    <w:p w:rsidRPr="009B062B" w:rsidR="00AF30DD" w:rsidP="009B062B" w:rsidRDefault="000156D9" w14:paraId="1ADE5E1A" w14:textId="77777777">
      <w:pPr>
        <w:pStyle w:val="Rubrik1"/>
      </w:pPr>
      <w:bookmarkStart w:name="MotionsStart" w:id="0"/>
      <w:bookmarkEnd w:id="0"/>
      <w:r w:rsidRPr="009B062B">
        <w:t>Motivering</w:t>
      </w:r>
    </w:p>
    <w:p w:rsidR="00B41D30" w:rsidP="00B41D30" w:rsidRDefault="00B41D30" w14:paraId="1ADE5E1B" w14:textId="7E88ECFC">
      <w:pPr>
        <w:pStyle w:val="Normalutanindragellerluft"/>
      </w:pPr>
      <w:r>
        <w:t xml:space="preserve">Fribeloppets övre gräns har höjts i flera steg. De har alla varit välkomna initiativ och steg mot ett rättvisare studiemedelssystem. Trots det kvarstår alltjämt en gräns för hur mycket en student kan tjäna för att få erhålla studiemedel. Det innebär att en student som arbetar mer </w:t>
      </w:r>
      <w:r w:rsidR="00ED47D8">
        <w:t>än vad fribeloppsgränsen medger</w:t>
      </w:r>
      <w:r>
        <w:t xml:space="preserve"> betalar skatt oc</w:t>
      </w:r>
      <w:r w:rsidR="00ED47D8">
        <w:t>h bidrar till statens inkomster</w:t>
      </w:r>
      <w:r>
        <w:t xml:space="preserve"> men får ett lägre studiemedel för resten av terminen.</w:t>
      </w:r>
    </w:p>
    <w:p w:rsidRPr="00B41D30" w:rsidR="00B41D30" w:rsidP="00B41D30" w:rsidRDefault="00B41D30" w14:paraId="1ADE5E1C" w14:textId="77777777">
      <w:r w:rsidRPr="00B41D30">
        <w:t>Många studenter väljer att arbeta för att på så vis delfinansiera sina studiekostnader och bidrar samtidigt till vår allmänna välfärd. Att arbeta vid sidan av studierna innebär att studenten får in en fot på arbetsmarknaden och etablerar värdefulla nätverk, vilket kan underlätta för studenten den dag hon eller han lämnar studierna och söker arbete på heltid. Den som studerar kan bäst själv bedöma hur mycket hon eller han kan och förmår arbeta utöver sina studier.</w:t>
      </w:r>
    </w:p>
    <w:p w:rsidR="00093F48" w:rsidP="00B41D30" w:rsidRDefault="00B41D30" w14:paraId="1ADE5E1D" w14:textId="77777777">
      <w:r w:rsidRPr="00B41D30">
        <w:t xml:space="preserve">Arbetslivserfarenhet är en viktig komponent på arbetsmarknaden och det ska löna sig att arbeta. Förekomsten av fribeloppet slår därför fel. Systemet leder till att en student som arbetar för mycket får ett lägre studiemedel för resten av terminen. Studenter som väljer att </w:t>
      </w:r>
      <w:r w:rsidRPr="00B41D30">
        <w:lastRenderedPageBreak/>
        <w:t>göra lite mer, på sin fritid vid sidan av studier, bör inte bestraffas för detta. Därför bör regeringen se över om fribeloppet avseende lånedelen i studiemedlen bör avskaffas.</w:t>
      </w:r>
    </w:p>
    <w:p w:rsidRPr="00B41D30" w:rsidR="00ED47D8" w:rsidP="00B41D30" w:rsidRDefault="00ED47D8" w14:paraId="65F87D33" w14:textId="77777777">
      <w:bookmarkStart w:name="_GoBack" w:id="1"/>
      <w:bookmarkEnd w:id="1"/>
    </w:p>
    <w:sdt>
      <w:sdtPr>
        <w:rPr>
          <w:i/>
          <w:noProof/>
        </w:rPr>
        <w:alias w:val="CC_Underskrifter"/>
        <w:tag w:val="CC_Underskrifter"/>
        <w:id w:val="583496634"/>
        <w:lock w:val="sdtContentLocked"/>
        <w:placeholder>
          <w:docPart w:val="A5E23BA608734F489D77DE96EBC72A4D"/>
        </w:placeholder>
        <w15:appearance w15:val="hidden"/>
      </w:sdtPr>
      <w:sdtEndPr>
        <w:rPr>
          <w:i w:val="0"/>
          <w:noProof w:val="0"/>
        </w:rPr>
      </w:sdtEndPr>
      <w:sdtContent>
        <w:p w:rsidR="004801AC" w:rsidP="006E75D9" w:rsidRDefault="00ED47D8" w14:paraId="1ADE5E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Karlsson i Uppsala (M)</w:t>
            </w:r>
          </w:p>
        </w:tc>
        <w:tc>
          <w:tcPr>
            <w:tcW w:w="50" w:type="pct"/>
            <w:vAlign w:val="bottom"/>
          </w:tcPr>
          <w:p>
            <w:pPr>
              <w:pStyle w:val="Underskrifter"/>
            </w:pPr>
            <w:r>
              <w:t> </w:t>
            </w:r>
          </w:p>
        </w:tc>
      </w:tr>
    </w:tbl>
    <w:p w:rsidR="00673F86" w:rsidRDefault="00673F86" w14:paraId="1ADE5E22" w14:textId="77777777"/>
    <w:sectPr w:rsidR="00673F8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E5E24" w14:textId="77777777" w:rsidR="00B41D30" w:rsidRDefault="00B41D30" w:rsidP="000C1CAD">
      <w:pPr>
        <w:spacing w:line="240" w:lineRule="auto"/>
      </w:pPr>
      <w:r>
        <w:separator/>
      </w:r>
    </w:p>
  </w:endnote>
  <w:endnote w:type="continuationSeparator" w:id="0">
    <w:p w14:paraId="1ADE5E25" w14:textId="77777777" w:rsidR="00B41D30" w:rsidRDefault="00B41D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E5E2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E5E2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47D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E5E22" w14:textId="77777777" w:rsidR="00B41D30" w:rsidRDefault="00B41D30" w:rsidP="000C1CAD">
      <w:pPr>
        <w:spacing w:line="240" w:lineRule="auto"/>
      </w:pPr>
      <w:r>
        <w:separator/>
      </w:r>
    </w:p>
  </w:footnote>
  <w:footnote w:type="continuationSeparator" w:id="0">
    <w:p w14:paraId="1ADE5E23" w14:textId="77777777" w:rsidR="00B41D30" w:rsidRDefault="00B41D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ADE5E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DE5E36" wp14:anchorId="1ADE5E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D47D8" w14:paraId="1ADE5E37" w14:textId="77777777">
                          <w:pPr>
                            <w:jc w:val="right"/>
                          </w:pPr>
                          <w:sdt>
                            <w:sdtPr>
                              <w:alias w:val="CC_Noformat_Partikod"/>
                              <w:tag w:val="CC_Noformat_Partikod"/>
                              <w:id w:val="-53464382"/>
                              <w:placeholder>
                                <w:docPart w:val="68FFC705F61843F0817C81C361C23BCD"/>
                              </w:placeholder>
                              <w:text/>
                            </w:sdtPr>
                            <w:sdtEndPr/>
                            <w:sdtContent>
                              <w:r w:rsidR="00B41D30">
                                <w:t>M</w:t>
                              </w:r>
                            </w:sdtContent>
                          </w:sdt>
                          <w:sdt>
                            <w:sdtPr>
                              <w:alias w:val="CC_Noformat_Partinummer"/>
                              <w:tag w:val="CC_Noformat_Partinummer"/>
                              <w:id w:val="-1709555926"/>
                              <w:placeholder>
                                <w:docPart w:val="6D61B4E23956486D8885863AD3976A61"/>
                              </w:placeholder>
                              <w:text/>
                            </w:sdtPr>
                            <w:sdtEndPr/>
                            <w:sdtContent>
                              <w:r w:rsidR="00712C48">
                                <w:t>1682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DE5E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D47D8" w14:paraId="1ADE5E37" w14:textId="77777777">
                    <w:pPr>
                      <w:jc w:val="right"/>
                    </w:pPr>
                    <w:sdt>
                      <w:sdtPr>
                        <w:alias w:val="CC_Noformat_Partikod"/>
                        <w:tag w:val="CC_Noformat_Partikod"/>
                        <w:id w:val="-53464382"/>
                        <w:placeholder>
                          <w:docPart w:val="68FFC705F61843F0817C81C361C23BCD"/>
                        </w:placeholder>
                        <w:text/>
                      </w:sdtPr>
                      <w:sdtEndPr/>
                      <w:sdtContent>
                        <w:r w:rsidR="00B41D30">
                          <w:t>M</w:t>
                        </w:r>
                      </w:sdtContent>
                    </w:sdt>
                    <w:sdt>
                      <w:sdtPr>
                        <w:alias w:val="CC_Noformat_Partinummer"/>
                        <w:tag w:val="CC_Noformat_Partinummer"/>
                        <w:id w:val="-1709555926"/>
                        <w:placeholder>
                          <w:docPart w:val="6D61B4E23956486D8885863AD3976A61"/>
                        </w:placeholder>
                        <w:text/>
                      </w:sdtPr>
                      <w:sdtEndPr/>
                      <w:sdtContent>
                        <w:r w:rsidR="00712C48">
                          <w:t>1682</w:t>
                        </w:r>
                      </w:sdtContent>
                    </w:sdt>
                  </w:p>
                </w:txbxContent>
              </v:textbox>
              <w10:wrap anchorx="page"/>
            </v:shape>
          </w:pict>
        </mc:Fallback>
      </mc:AlternateContent>
    </w:r>
  </w:p>
  <w:p w:rsidRPr="00293C4F" w:rsidR="007A5507" w:rsidP="00776B74" w:rsidRDefault="007A5507" w14:paraId="1ADE5E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D47D8" w14:paraId="1ADE5E28" w14:textId="77777777">
    <w:pPr>
      <w:jc w:val="right"/>
    </w:pPr>
    <w:sdt>
      <w:sdtPr>
        <w:alias w:val="CC_Noformat_Partikod"/>
        <w:tag w:val="CC_Noformat_Partikod"/>
        <w:id w:val="559911109"/>
        <w:text/>
      </w:sdtPr>
      <w:sdtEndPr/>
      <w:sdtContent>
        <w:r w:rsidR="00B41D30">
          <w:t>M</w:t>
        </w:r>
      </w:sdtContent>
    </w:sdt>
    <w:sdt>
      <w:sdtPr>
        <w:alias w:val="CC_Noformat_Partinummer"/>
        <w:tag w:val="CC_Noformat_Partinummer"/>
        <w:id w:val="1197820850"/>
        <w:text/>
      </w:sdtPr>
      <w:sdtEndPr/>
      <w:sdtContent>
        <w:r w:rsidR="00712C48">
          <w:t>1682</w:t>
        </w:r>
      </w:sdtContent>
    </w:sdt>
  </w:p>
  <w:p w:rsidR="007A5507" w:rsidP="00776B74" w:rsidRDefault="007A5507" w14:paraId="1ADE5E2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D47D8" w14:paraId="1ADE5E2C" w14:textId="77777777">
    <w:pPr>
      <w:jc w:val="right"/>
    </w:pPr>
    <w:sdt>
      <w:sdtPr>
        <w:alias w:val="CC_Noformat_Partikod"/>
        <w:tag w:val="CC_Noformat_Partikod"/>
        <w:id w:val="1471015553"/>
        <w:text/>
      </w:sdtPr>
      <w:sdtEndPr/>
      <w:sdtContent>
        <w:r w:rsidR="00B41D30">
          <w:t>M</w:t>
        </w:r>
      </w:sdtContent>
    </w:sdt>
    <w:sdt>
      <w:sdtPr>
        <w:alias w:val="CC_Noformat_Partinummer"/>
        <w:tag w:val="CC_Noformat_Partinummer"/>
        <w:id w:val="-2014525982"/>
        <w:text/>
      </w:sdtPr>
      <w:sdtEndPr/>
      <w:sdtContent>
        <w:r w:rsidR="00712C48">
          <w:t>1682</w:t>
        </w:r>
      </w:sdtContent>
    </w:sdt>
  </w:p>
  <w:p w:rsidR="007A5507" w:rsidP="00A314CF" w:rsidRDefault="00ED47D8" w14:paraId="48FB8E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D47D8" w14:paraId="1ADE5E2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D47D8" w14:paraId="1ADE5E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:1498</w:t>
        </w:r>
      </w:sdtContent>
    </w:sdt>
  </w:p>
  <w:p w:rsidR="007A5507" w:rsidP="00E03A3D" w:rsidRDefault="00ED47D8" w14:paraId="1ADE5E31" w14:textId="77777777">
    <w:pPr>
      <w:pStyle w:val="Motionr"/>
    </w:pPr>
    <w:sdt>
      <w:sdtPr>
        <w:alias w:val="CC_Noformat_Avtext"/>
        <w:tag w:val="CC_Noformat_Avtext"/>
        <w:id w:val="-2020768203"/>
        <w:lock w:val="sdtContentLocked"/>
        <w15:appearance w15:val="hidden"/>
        <w:text/>
      </w:sdtPr>
      <w:sdtEndPr/>
      <w:sdtContent>
        <w:r>
          <w:t>av Ulrika Karlsson i Uppsala (M)</w:t>
        </w:r>
      </w:sdtContent>
    </w:sdt>
  </w:p>
  <w:sdt>
    <w:sdtPr>
      <w:alias w:val="CC_Noformat_Rubtext"/>
      <w:tag w:val="CC_Noformat_Rubtext"/>
      <w:id w:val="-218060500"/>
      <w:lock w:val="sdtLocked"/>
      <w15:appearance w15:val="hidden"/>
      <w:text/>
    </w:sdtPr>
    <w:sdtEndPr/>
    <w:sdtContent>
      <w:p w:rsidR="007A5507" w:rsidP="00283E0F" w:rsidRDefault="00B41D30" w14:paraId="1ADE5E32" w14:textId="77777777">
        <w:pPr>
          <w:pStyle w:val="FSHRub2"/>
        </w:pPr>
        <w:r>
          <w:t>Avskaffande av fribelopp för studiemedel</w:t>
        </w:r>
      </w:p>
    </w:sdtContent>
  </w:sdt>
  <w:sdt>
    <w:sdtPr>
      <w:alias w:val="CC_Boilerplate_3"/>
      <w:tag w:val="CC_Boilerplate_3"/>
      <w:id w:val="1606463544"/>
      <w:lock w:val="sdtContentLocked"/>
      <w15:appearance w15:val="hidden"/>
      <w:text w:multiLine="1"/>
    </w:sdtPr>
    <w:sdtEndPr/>
    <w:sdtContent>
      <w:p w:rsidR="007A5507" w:rsidP="00283E0F" w:rsidRDefault="007A5507" w14:paraId="1ADE5E3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41D3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590"/>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A7DB6"/>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641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3F86"/>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5D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2C48"/>
    <w:rsid w:val="00714306"/>
    <w:rsid w:val="00717A37"/>
    <w:rsid w:val="0072057F"/>
    <w:rsid w:val="00720B21"/>
    <w:rsid w:val="00721417"/>
    <w:rsid w:val="00722159"/>
    <w:rsid w:val="00724C96"/>
    <w:rsid w:val="00731450"/>
    <w:rsid w:val="007340C5"/>
    <w:rsid w:val="00735C4E"/>
    <w:rsid w:val="0073635E"/>
    <w:rsid w:val="00736BCC"/>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776"/>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664"/>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1D3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943"/>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7D8"/>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DE5E17"/>
  <w15:chartTrackingRefBased/>
  <w15:docId w15:val="{A9BB26DB-02FB-4DC3-AF8D-63FEA03C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BDDAE632D94625AB35F91AA6ED492A"/>
        <w:category>
          <w:name w:val="Allmänt"/>
          <w:gallery w:val="placeholder"/>
        </w:category>
        <w:types>
          <w:type w:val="bbPlcHdr"/>
        </w:types>
        <w:behaviors>
          <w:behavior w:val="content"/>
        </w:behaviors>
        <w:guid w:val="{0F1B10B6-16D5-4109-BB1C-6AD58D481AB1}"/>
      </w:docPartPr>
      <w:docPartBody>
        <w:p w:rsidR="00416568" w:rsidRDefault="00416568">
          <w:pPr>
            <w:pStyle w:val="AFBDDAE632D94625AB35F91AA6ED492A"/>
          </w:pPr>
          <w:r w:rsidRPr="009A726D">
            <w:rPr>
              <w:rStyle w:val="Platshllartext"/>
            </w:rPr>
            <w:t>Klicka här för att ange text.</w:t>
          </w:r>
        </w:p>
      </w:docPartBody>
    </w:docPart>
    <w:docPart>
      <w:docPartPr>
        <w:name w:val="A5E23BA608734F489D77DE96EBC72A4D"/>
        <w:category>
          <w:name w:val="Allmänt"/>
          <w:gallery w:val="placeholder"/>
        </w:category>
        <w:types>
          <w:type w:val="bbPlcHdr"/>
        </w:types>
        <w:behaviors>
          <w:behavior w:val="content"/>
        </w:behaviors>
        <w:guid w:val="{9A3CCA85-6B46-4E54-BD7F-098B425D7445}"/>
      </w:docPartPr>
      <w:docPartBody>
        <w:p w:rsidR="00416568" w:rsidRDefault="00416568">
          <w:pPr>
            <w:pStyle w:val="A5E23BA608734F489D77DE96EBC72A4D"/>
          </w:pPr>
          <w:r w:rsidRPr="002551EA">
            <w:rPr>
              <w:rStyle w:val="Platshllartext"/>
              <w:color w:val="808080" w:themeColor="background1" w:themeShade="80"/>
            </w:rPr>
            <w:t>[Motionärernas namn]</w:t>
          </w:r>
        </w:p>
      </w:docPartBody>
    </w:docPart>
    <w:docPart>
      <w:docPartPr>
        <w:name w:val="68FFC705F61843F0817C81C361C23BCD"/>
        <w:category>
          <w:name w:val="Allmänt"/>
          <w:gallery w:val="placeholder"/>
        </w:category>
        <w:types>
          <w:type w:val="bbPlcHdr"/>
        </w:types>
        <w:behaviors>
          <w:behavior w:val="content"/>
        </w:behaviors>
        <w:guid w:val="{C418240C-D4C8-4043-B560-FFE6F5313B02}"/>
      </w:docPartPr>
      <w:docPartBody>
        <w:p w:rsidR="00416568" w:rsidRDefault="00416568">
          <w:pPr>
            <w:pStyle w:val="68FFC705F61843F0817C81C361C23BCD"/>
          </w:pPr>
          <w:r>
            <w:rPr>
              <w:rStyle w:val="Platshllartext"/>
            </w:rPr>
            <w:t xml:space="preserve"> </w:t>
          </w:r>
        </w:p>
      </w:docPartBody>
    </w:docPart>
    <w:docPart>
      <w:docPartPr>
        <w:name w:val="6D61B4E23956486D8885863AD3976A61"/>
        <w:category>
          <w:name w:val="Allmänt"/>
          <w:gallery w:val="placeholder"/>
        </w:category>
        <w:types>
          <w:type w:val="bbPlcHdr"/>
        </w:types>
        <w:behaviors>
          <w:behavior w:val="content"/>
        </w:behaviors>
        <w:guid w:val="{FE07ADDD-73D8-4AA7-B026-C580980BD78E}"/>
      </w:docPartPr>
      <w:docPartBody>
        <w:p w:rsidR="00416568" w:rsidRDefault="00416568">
          <w:pPr>
            <w:pStyle w:val="6D61B4E23956486D8885863AD3976A6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68"/>
    <w:rsid w:val="004165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BDDAE632D94625AB35F91AA6ED492A">
    <w:name w:val="AFBDDAE632D94625AB35F91AA6ED492A"/>
  </w:style>
  <w:style w:type="paragraph" w:customStyle="1" w:styleId="95B6AB7781834116A3A3614FC636D1E1">
    <w:name w:val="95B6AB7781834116A3A3614FC636D1E1"/>
  </w:style>
  <w:style w:type="paragraph" w:customStyle="1" w:styleId="D5B3F9DBE9B14AF58879FB28E1AE8E87">
    <w:name w:val="D5B3F9DBE9B14AF58879FB28E1AE8E87"/>
  </w:style>
  <w:style w:type="paragraph" w:customStyle="1" w:styleId="A5E23BA608734F489D77DE96EBC72A4D">
    <w:name w:val="A5E23BA608734F489D77DE96EBC72A4D"/>
  </w:style>
  <w:style w:type="paragraph" w:customStyle="1" w:styleId="68FFC705F61843F0817C81C361C23BCD">
    <w:name w:val="68FFC705F61843F0817C81C361C23BCD"/>
  </w:style>
  <w:style w:type="paragraph" w:customStyle="1" w:styleId="6D61B4E23956486D8885863AD3976A61">
    <w:name w:val="6D61B4E23956486D8885863AD3976A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3D0455-4387-48FE-BA8D-353004054AE8}"/>
</file>

<file path=customXml/itemProps2.xml><?xml version="1.0" encoding="utf-8"?>
<ds:datastoreItem xmlns:ds="http://schemas.openxmlformats.org/officeDocument/2006/customXml" ds:itemID="{E2AA0466-3035-47DB-9A97-9E28A143CB1E}"/>
</file>

<file path=customXml/itemProps3.xml><?xml version="1.0" encoding="utf-8"?>
<ds:datastoreItem xmlns:ds="http://schemas.openxmlformats.org/officeDocument/2006/customXml" ds:itemID="{74927320-ECCF-46BD-8CCD-DEFD5EC05E1C}"/>
</file>

<file path=docProps/app.xml><?xml version="1.0" encoding="utf-8"?>
<Properties xmlns="http://schemas.openxmlformats.org/officeDocument/2006/extended-properties" xmlns:vt="http://schemas.openxmlformats.org/officeDocument/2006/docPropsVTypes">
  <Template>Normal</Template>
  <TotalTime>125</TotalTime>
  <Pages>1</Pages>
  <Words>243</Words>
  <Characters>1324</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Avskaffande av fribelopp för studiemedel</vt:lpstr>
      <vt:lpstr>
      </vt:lpstr>
    </vt:vector>
  </TitlesOfParts>
  <Company>Sveriges riksdag</Company>
  <LinksUpToDate>false</LinksUpToDate>
  <CharactersWithSpaces>1559</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