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3C3D61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3C3D61" w14:paraId="112CF2BF" w14:textId="77777777" w:rsidTr="0096348C">
        <w:tc>
          <w:tcPr>
            <w:tcW w:w="9141" w:type="dxa"/>
          </w:tcPr>
          <w:p w14:paraId="112CF2BD" w14:textId="77777777" w:rsidR="0096348C" w:rsidRPr="003C3D61" w:rsidRDefault="0096348C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3C3D61" w:rsidRDefault="00E2749C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KONSTITUTIONS</w:t>
            </w:r>
            <w:r w:rsidR="0096348C" w:rsidRPr="003C3D61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3C3D61" w:rsidRDefault="0096348C" w:rsidP="0096348C">
      <w:pPr>
        <w:rPr>
          <w:sz w:val="22"/>
          <w:szCs w:val="22"/>
        </w:rPr>
      </w:pPr>
    </w:p>
    <w:p w14:paraId="112CF2C1" w14:textId="77777777" w:rsidR="0096348C" w:rsidRPr="003C3D61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3C3D61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3C3D61" w:rsidRDefault="0096348C" w:rsidP="0096348C">
            <w:pPr>
              <w:rPr>
                <w:b/>
                <w:sz w:val="22"/>
                <w:szCs w:val="22"/>
              </w:rPr>
            </w:pPr>
            <w:r w:rsidRPr="003C3D6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6B64793E" w:rsidR="0096348C" w:rsidRPr="003C3D61" w:rsidRDefault="000B7C05" w:rsidP="0096348C">
            <w:pPr>
              <w:rPr>
                <w:b/>
                <w:sz w:val="22"/>
                <w:szCs w:val="22"/>
              </w:rPr>
            </w:pPr>
            <w:r w:rsidRPr="003C3D61">
              <w:rPr>
                <w:b/>
                <w:sz w:val="22"/>
                <w:szCs w:val="22"/>
              </w:rPr>
              <w:t>UTSKOTTSSAMMANTRÄDE 20</w:t>
            </w:r>
            <w:r w:rsidR="00DA35D7" w:rsidRPr="003C3D61">
              <w:rPr>
                <w:b/>
                <w:sz w:val="22"/>
                <w:szCs w:val="22"/>
              </w:rPr>
              <w:t>2</w:t>
            </w:r>
            <w:r w:rsidR="00E91FBA" w:rsidRPr="003C3D61">
              <w:rPr>
                <w:b/>
                <w:sz w:val="22"/>
                <w:szCs w:val="22"/>
              </w:rPr>
              <w:t>5</w:t>
            </w:r>
            <w:r w:rsidRPr="003C3D61">
              <w:rPr>
                <w:b/>
                <w:sz w:val="22"/>
                <w:szCs w:val="22"/>
              </w:rPr>
              <w:t>/</w:t>
            </w:r>
            <w:r w:rsidR="00DA35D7" w:rsidRPr="003C3D61">
              <w:rPr>
                <w:b/>
                <w:sz w:val="22"/>
                <w:szCs w:val="22"/>
              </w:rPr>
              <w:t>2</w:t>
            </w:r>
            <w:r w:rsidR="00E91FBA" w:rsidRPr="003C3D61">
              <w:rPr>
                <w:b/>
                <w:sz w:val="22"/>
                <w:szCs w:val="22"/>
              </w:rPr>
              <w:t>6</w:t>
            </w:r>
            <w:r w:rsidR="0096348C" w:rsidRPr="003C3D61">
              <w:rPr>
                <w:b/>
                <w:sz w:val="22"/>
                <w:szCs w:val="22"/>
              </w:rPr>
              <w:t>:</w:t>
            </w:r>
            <w:r w:rsidR="00AA5A78" w:rsidRPr="003C3D61">
              <w:rPr>
                <w:b/>
                <w:sz w:val="22"/>
                <w:szCs w:val="22"/>
              </w:rPr>
              <w:t>55</w:t>
            </w:r>
          </w:p>
          <w:p w14:paraId="112CF2C4" w14:textId="77777777" w:rsidR="0096348C" w:rsidRPr="003C3D61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3C3D61" w14:paraId="112CF2C8" w14:textId="77777777" w:rsidTr="00012D39">
        <w:tc>
          <w:tcPr>
            <w:tcW w:w="1985" w:type="dxa"/>
          </w:tcPr>
          <w:p w14:paraId="112CF2C6" w14:textId="77777777" w:rsidR="0096348C" w:rsidRPr="003C3D61" w:rsidRDefault="0096348C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36309556" w:rsidR="0096348C" w:rsidRPr="003C3D61" w:rsidRDefault="009D1BB5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20</w:t>
            </w:r>
            <w:r w:rsidR="00DA35D7" w:rsidRPr="003C3D61">
              <w:rPr>
                <w:sz w:val="22"/>
                <w:szCs w:val="22"/>
              </w:rPr>
              <w:t>2</w:t>
            </w:r>
            <w:r w:rsidR="00E91FBA" w:rsidRPr="003C3D61">
              <w:rPr>
                <w:sz w:val="22"/>
                <w:szCs w:val="22"/>
              </w:rPr>
              <w:t>6</w:t>
            </w:r>
            <w:r w:rsidR="00D52626" w:rsidRPr="003C3D61">
              <w:rPr>
                <w:sz w:val="22"/>
                <w:szCs w:val="22"/>
              </w:rPr>
              <w:t>-</w:t>
            </w:r>
            <w:r w:rsidR="00E91FBA" w:rsidRPr="003C3D61">
              <w:rPr>
                <w:sz w:val="22"/>
                <w:szCs w:val="22"/>
              </w:rPr>
              <w:t>0</w:t>
            </w:r>
            <w:r w:rsidR="00A567BF" w:rsidRPr="003C3D61">
              <w:rPr>
                <w:sz w:val="22"/>
                <w:szCs w:val="22"/>
              </w:rPr>
              <w:t>6</w:t>
            </w:r>
            <w:r w:rsidR="00E91FBA" w:rsidRPr="003C3D61">
              <w:rPr>
                <w:sz w:val="22"/>
                <w:szCs w:val="22"/>
              </w:rPr>
              <w:t>-</w:t>
            </w:r>
            <w:r w:rsidR="00A567BF" w:rsidRPr="003C3D61">
              <w:rPr>
                <w:sz w:val="22"/>
                <w:szCs w:val="22"/>
              </w:rPr>
              <w:t>04</w:t>
            </w:r>
          </w:p>
        </w:tc>
      </w:tr>
      <w:tr w:rsidR="0096348C" w:rsidRPr="003C3D61" w14:paraId="112CF2CB" w14:textId="77777777" w:rsidTr="00012D39">
        <w:tc>
          <w:tcPr>
            <w:tcW w:w="1985" w:type="dxa"/>
          </w:tcPr>
          <w:p w14:paraId="112CF2C9" w14:textId="77777777" w:rsidR="0096348C" w:rsidRPr="003C3D61" w:rsidRDefault="0096348C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19596940" w:rsidR="0096348C" w:rsidRPr="003C3D61" w:rsidRDefault="00A567BF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9</w:t>
            </w:r>
            <w:r w:rsidR="00EC735D" w:rsidRPr="003C3D61">
              <w:rPr>
                <w:sz w:val="22"/>
                <w:szCs w:val="22"/>
              </w:rPr>
              <w:t>.</w:t>
            </w:r>
            <w:r w:rsidR="00E91FBA" w:rsidRPr="003C3D61">
              <w:rPr>
                <w:sz w:val="22"/>
                <w:szCs w:val="22"/>
              </w:rPr>
              <w:t>0</w:t>
            </w:r>
            <w:r w:rsidR="00EC735D" w:rsidRPr="003C3D61">
              <w:rPr>
                <w:sz w:val="22"/>
                <w:szCs w:val="22"/>
              </w:rPr>
              <w:t>0–</w:t>
            </w:r>
            <w:r w:rsidR="002504AE" w:rsidRPr="003C3D61">
              <w:rPr>
                <w:sz w:val="22"/>
                <w:szCs w:val="22"/>
              </w:rPr>
              <w:t>9.14</w:t>
            </w:r>
          </w:p>
        </w:tc>
      </w:tr>
      <w:tr w:rsidR="0096348C" w:rsidRPr="003C3D61" w14:paraId="112CF2CE" w14:textId="77777777" w:rsidTr="00012D39">
        <w:tc>
          <w:tcPr>
            <w:tcW w:w="1985" w:type="dxa"/>
          </w:tcPr>
          <w:p w14:paraId="112CF2CC" w14:textId="77777777" w:rsidR="0096348C" w:rsidRPr="003C3D61" w:rsidRDefault="0096348C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41F40349" w:rsidR="0096348C" w:rsidRPr="003C3D61" w:rsidRDefault="0096348C" w:rsidP="0096348C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3C3D61" w:rsidRDefault="0096348C" w:rsidP="0096348C">
      <w:pPr>
        <w:rPr>
          <w:sz w:val="22"/>
          <w:szCs w:val="22"/>
        </w:rPr>
      </w:pPr>
    </w:p>
    <w:p w14:paraId="112CF2D0" w14:textId="77777777" w:rsidR="0096348C" w:rsidRPr="003C3D61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3C3D61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3C3D61" w14:paraId="112CF2D6" w14:textId="77777777" w:rsidTr="00885264">
        <w:tc>
          <w:tcPr>
            <w:tcW w:w="567" w:type="dxa"/>
          </w:tcPr>
          <w:p w14:paraId="112CF2D2" w14:textId="77777777" w:rsidR="0096348C" w:rsidRPr="003C3D61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C5A9D92" w14:textId="77777777" w:rsidR="00D94F8D" w:rsidRPr="003C3D61" w:rsidRDefault="00D94F8D" w:rsidP="00D94F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B5BC72D" w14:textId="77777777" w:rsidR="00D94F8D" w:rsidRPr="003C3D61" w:rsidRDefault="00D94F8D" w:rsidP="00D94F8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F4DAB9" w14:textId="776CEB4E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Utskottet justerade protokoll 2025/26:5</w:t>
            </w:r>
            <w:r w:rsidR="001247EA" w:rsidRPr="003C3D61">
              <w:rPr>
                <w:sz w:val="22"/>
                <w:szCs w:val="22"/>
              </w:rPr>
              <w:t>3</w:t>
            </w:r>
            <w:r w:rsidRPr="003C3D61">
              <w:rPr>
                <w:sz w:val="22"/>
                <w:szCs w:val="22"/>
              </w:rPr>
              <w:t xml:space="preserve">. </w:t>
            </w:r>
          </w:p>
          <w:p w14:paraId="112CF2D5" w14:textId="77777777" w:rsidR="009C51B0" w:rsidRPr="003C3D61" w:rsidRDefault="009C51B0" w:rsidP="00D94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3C3D61" w14:paraId="112CF2DB" w14:textId="77777777" w:rsidTr="00885264">
        <w:tc>
          <w:tcPr>
            <w:tcW w:w="567" w:type="dxa"/>
          </w:tcPr>
          <w:p w14:paraId="112CF2D7" w14:textId="76D494CD" w:rsidR="0096348C" w:rsidRPr="003C3D61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A742FD8" w14:textId="6DB3735A" w:rsidR="00D94F8D" w:rsidRPr="003C3D61" w:rsidRDefault="00096980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C3D61">
              <w:rPr>
                <w:b/>
                <w:bCs/>
                <w:sz w:val="22"/>
                <w:szCs w:val="22"/>
              </w:rPr>
              <w:t>Avsägelse</w:t>
            </w:r>
          </w:p>
          <w:p w14:paraId="265C2C24" w14:textId="77777777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AFF4DDF" w14:textId="5C53D004" w:rsidR="009C51B0" w:rsidRPr="003C3D61" w:rsidRDefault="00D94F8D" w:rsidP="001247E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 xml:space="preserve">Kanslichefen anmälde att </w:t>
            </w:r>
            <w:r w:rsidR="001247EA" w:rsidRPr="003C3D61">
              <w:rPr>
                <w:sz w:val="22"/>
                <w:szCs w:val="22"/>
              </w:rPr>
              <w:t>Michael Rubbestad (SD) har avsagt sig uppdraget som riksdagsledamot fr.o.m. den 3 juni</w:t>
            </w:r>
            <w:r w:rsidR="00D83614" w:rsidRPr="003C3D61">
              <w:rPr>
                <w:sz w:val="22"/>
                <w:szCs w:val="22"/>
              </w:rPr>
              <w:t xml:space="preserve"> </w:t>
            </w:r>
            <w:r w:rsidR="003A4589" w:rsidRPr="003C3D61">
              <w:rPr>
                <w:sz w:val="22"/>
                <w:szCs w:val="22"/>
              </w:rPr>
              <w:t xml:space="preserve">och </w:t>
            </w:r>
            <w:r w:rsidR="001247EA" w:rsidRPr="003C3D61">
              <w:rPr>
                <w:sz w:val="22"/>
                <w:szCs w:val="22"/>
              </w:rPr>
              <w:t xml:space="preserve">därmed </w:t>
            </w:r>
            <w:r w:rsidR="003A4589" w:rsidRPr="003C3D61">
              <w:rPr>
                <w:sz w:val="22"/>
                <w:szCs w:val="22"/>
              </w:rPr>
              <w:t>har även</w:t>
            </w:r>
            <w:r w:rsidR="00096980" w:rsidRPr="003C3D61">
              <w:rPr>
                <w:sz w:val="22"/>
                <w:szCs w:val="22"/>
              </w:rPr>
              <w:t xml:space="preserve"> </w:t>
            </w:r>
            <w:r w:rsidR="00BE2AF9" w:rsidRPr="003C3D61">
              <w:rPr>
                <w:sz w:val="22"/>
                <w:szCs w:val="22"/>
              </w:rPr>
              <w:t>hans</w:t>
            </w:r>
            <w:r w:rsidR="001247EA" w:rsidRPr="003C3D61">
              <w:rPr>
                <w:sz w:val="22"/>
                <w:szCs w:val="22"/>
              </w:rPr>
              <w:t xml:space="preserve"> uppdrag</w:t>
            </w:r>
            <w:r w:rsidR="00645206" w:rsidRPr="003C3D61">
              <w:rPr>
                <w:sz w:val="22"/>
                <w:szCs w:val="22"/>
              </w:rPr>
              <w:t xml:space="preserve"> </w:t>
            </w:r>
            <w:r w:rsidR="001247EA" w:rsidRPr="003C3D61">
              <w:rPr>
                <w:sz w:val="22"/>
                <w:szCs w:val="22"/>
              </w:rPr>
              <w:t xml:space="preserve">i </w:t>
            </w:r>
            <w:r w:rsidRPr="003C3D61">
              <w:rPr>
                <w:sz w:val="22"/>
                <w:szCs w:val="22"/>
              </w:rPr>
              <w:t>konstitutionsutskottet</w:t>
            </w:r>
            <w:r w:rsidR="003A4589" w:rsidRPr="003C3D61">
              <w:rPr>
                <w:sz w:val="22"/>
                <w:szCs w:val="22"/>
              </w:rPr>
              <w:t xml:space="preserve"> upphört.</w:t>
            </w:r>
          </w:p>
          <w:p w14:paraId="112CF2DA" w14:textId="3A764557" w:rsidR="002504AE" w:rsidRPr="003C3D61" w:rsidRDefault="002504AE" w:rsidP="001247E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91FBA" w:rsidRPr="003C3D61" w14:paraId="33730C43" w14:textId="77777777" w:rsidTr="00885264">
        <w:tc>
          <w:tcPr>
            <w:tcW w:w="567" w:type="dxa"/>
          </w:tcPr>
          <w:p w14:paraId="7ABC41B2" w14:textId="545D7255" w:rsidR="00E91FBA" w:rsidRPr="003C3D61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EE7956D" w14:textId="62B0A652" w:rsidR="00E91FBA" w:rsidRPr="003C3D61" w:rsidRDefault="002504AE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3C3D61">
              <w:rPr>
                <w:b/>
                <w:sz w:val="22"/>
                <w:szCs w:val="22"/>
              </w:rPr>
              <w:t>Beredningsdelegationen</w:t>
            </w:r>
          </w:p>
          <w:p w14:paraId="6FFB1C2F" w14:textId="77777777" w:rsidR="002504AE" w:rsidRPr="003C3D61" w:rsidRDefault="002504AE" w:rsidP="00D94F8D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2A808A51" w14:textId="59E9269A" w:rsidR="00EB5621" w:rsidRPr="003C3D61" w:rsidRDefault="00EB5621" w:rsidP="00EB56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Utskottet beslutade att utse Fredrik Lindahl</w:t>
            </w:r>
            <w:r w:rsidRPr="003C3D61">
              <w:rPr>
                <w:bCs/>
                <w:snapToGrid w:val="0"/>
                <w:sz w:val="22"/>
                <w:szCs w:val="22"/>
              </w:rPr>
              <w:t xml:space="preserve"> (SD) </w:t>
            </w:r>
            <w:r w:rsidRPr="003C3D61">
              <w:rPr>
                <w:snapToGrid w:val="0"/>
                <w:sz w:val="22"/>
                <w:szCs w:val="22"/>
              </w:rPr>
              <w:t xml:space="preserve">till </w:t>
            </w:r>
            <w:r w:rsidR="009E1479" w:rsidRPr="003C3D61">
              <w:rPr>
                <w:snapToGrid w:val="0"/>
                <w:sz w:val="22"/>
                <w:szCs w:val="22"/>
              </w:rPr>
              <w:t>ledamot i</w:t>
            </w:r>
            <w:r w:rsidRPr="003C3D61">
              <w:rPr>
                <w:snapToGrid w:val="0"/>
                <w:sz w:val="22"/>
                <w:szCs w:val="22"/>
              </w:rPr>
              <w:t xml:space="preserve"> beredningsdelegationen.</w:t>
            </w:r>
          </w:p>
          <w:p w14:paraId="2331400E" w14:textId="745F4AB0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96348C" w:rsidRPr="003C3D61" w14:paraId="112CF2E0" w14:textId="77777777" w:rsidTr="00885264">
        <w:tc>
          <w:tcPr>
            <w:tcW w:w="567" w:type="dxa"/>
          </w:tcPr>
          <w:p w14:paraId="112CF2DC" w14:textId="1FF81C72" w:rsidR="0096348C" w:rsidRPr="003C3D61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CE50F94" w14:textId="7EDFFFF1" w:rsidR="0054628C" w:rsidRPr="003C3D61" w:rsidRDefault="0054628C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3C3D61">
              <w:rPr>
                <w:b/>
                <w:bCs/>
                <w:snapToGrid w:val="0"/>
                <w:sz w:val="22"/>
                <w:szCs w:val="22"/>
              </w:rPr>
              <w:t>Rapport</w:t>
            </w:r>
            <w:r w:rsidR="00546FE9" w:rsidRPr="003C3D61">
              <w:rPr>
                <w:b/>
                <w:bCs/>
                <w:snapToGrid w:val="0"/>
                <w:sz w:val="22"/>
                <w:szCs w:val="22"/>
              </w:rPr>
              <w:t xml:space="preserve"> från JO</w:t>
            </w:r>
          </w:p>
          <w:p w14:paraId="25E64E70" w14:textId="77777777" w:rsidR="00546FE9" w:rsidRPr="003C3D61" w:rsidRDefault="00546FE9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5C81980" w14:textId="5B097604" w:rsidR="003A729A" w:rsidRPr="003C3D61" w:rsidRDefault="00546FE9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Biträdande kanslichef</w:t>
            </w:r>
            <w:r w:rsidR="008A14E9" w:rsidRPr="003C3D61">
              <w:rPr>
                <w:snapToGrid w:val="0"/>
                <w:sz w:val="22"/>
                <w:szCs w:val="22"/>
              </w:rPr>
              <w:t>en</w:t>
            </w:r>
            <w:r w:rsidRPr="003C3D61">
              <w:rPr>
                <w:snapToGrid w:val="0"/>
                <w:sz w:val="22"/>
                <w:szCs w:val="22"/>
              </w:rPr>
              <w:t xml:space="preserve"> anmälde Ocpats Årsrapport 2025 (dnr 2057-2025/26).</w:t>
            </w:r>
          </w:p>
          <w:p w14:paraId="112CF2DF" w14:textId="77777777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A84185" w:rsidRPr="003C3D61" w14:paraId="36583E57" w14:textId="77777777" w:rsidTr="00885264">
        <w:tc>
          <w:tcPr>
            <w:tcW w:w="567" w:type="dxa"/>
          </w:tcPr>
          <w:p w14:paraId="6E5370B5" w14:textId="0C67F4AB" w:rsidR="00A84185" w:rsidRPr="003C3D61" w:rsidRDefault="00A8418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25C4F4B" w14:textId="77777777" w:rsidR="00A84185" w:rsidRPr="003C3D61" w:rsidRDefault="00A84185" w:rsidP="00A84185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C3D61">
              <w:rPr>
                <w:b/>
                <w:bCs/>
                <w:sz w:val="22"/>
                <w:szCs w:val="22"/>
              </w:rPr>
              <w:t>Möte</w:t>
            </w:r>
          </w:p>
          <w:p w14:paraId="5A5AD938" w14:textId="77777777" w:rsidR="00A84185" w:rsidRPr="003C3D61" w:rsidRDefault="00A84185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A4C259D" w14:textId="595EE13D" w:rsidR="00A84185" w:rsidRPr="003C3D61" w:rsidRDefault="00A84185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 xml:space="preserve">Kanslichefen anmälde en inbjudan till ett möte </w:t>
            </w:r>
            <w:r w:rsidR="00130CC7" w:rsidRPr="003C3D61">
              <w:rPr>
                <w:sz w:val="22"/>
                <w:szCs w:val="22"/>
              </w:rPr>
              <w:t>med</w:t>
            </w:r>
            <w:r w:rsidR="00F9409E" w:rsidRPr="003C3D61">
              <w:rPr>
                <w:sz w:val="22"/>
                <w:szCs w:val="22"/>
              </w:rPr>
              <w:t xml:space="preserve"> en delegation från Tjeckiens parlament</w:t>
            </w:r>
            <w:r w:rsidRPr="003C3D61">
              <w:rPr>
                <w:sz w:val="22"/>
                <w:szCs w:val="22"/>
              </w:rPr>
              <w:t xml:space="preserve"> den</w:t>
            </w:r>
            <w:r w:rsidR="00F9409E" w:rsidRPr="003C3D61">
              <w:rPr>
                <w:sz w:val="22"/>
                <w:szCs w:val="22"/>
              </w:rPr>
              <w:t xml:space="preserve"> 9</w:t>
            </w:r>
            <w:r w:rsidRPr="003C3D61">
              <w:rPr>
                <w:sz w:val="22"/>
                <w:szCs w:val="22"/>
              </w:rPr>
              <w:t xml:space="preserve"> </w:t>
            </w:r>
            <w:r w:rsidR="00130CC7" w:rsidRPr="003C3D61">
              <w:rPr>
                <w:sz w:val="22"/>
                <w:szCs w:val="22"/>
              </w:rPr>
              <w:t>juni</w:t>
            </w:r>
            <w:r w:rsidRPr="003C3D61">
              <w:rPr>
                <w:sz w:val="22"/>
                <w:szCs w:val="22"/>
              </w:rPr>
              <w:t xml:space="preserve"> 2026. </w:t>
            </w:r>
            <w:r w:rsidR="000778E9" w:rsidRPr="003C3D61">
              <w:rPr>
                <w:sz w:val="22"/>
                <w:szCs w:val="22"/>
              </w:rPr>
              <w:t>Mötet hålls tillsammans med kulturutskottet.</w:t>
            </w:r>
          </w:p>
          <w:p w14:paraId="064BE3F0" w14:textId="77777777" w:rsidR="00A84185" w:rsidRPr="003C3D61" w:rsidRDefault="00A84185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87410E2" w14:textId="69CEED0E" w:rsidR="00A84185" w:rsidRPr="003C3D61" w:rsidRDefault="00F9409E" w:rsidP="00A8418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 xml:space="preserve">Per-Arne </w:t>
            </w:r>
            <w:r w:rsidR="000778E9" w:rsidRPr="003C3D61">
              <w:rPr>
                <w:sz w:val="22"/>
                <w:szCs w:val="22"/>
              </w:rPr>
              <w:t xml:space="preserve">Håkansson </w:t>
            </w:r>
            <w:r w:rsidRPr="003C3D61">
              <w:rPr>
                <w:sz w:val="22"/>
                <w:szCs w:val="22"/>
              </w:rPr>
              <w:t xml:space="preserve">(S), Ulrik Nilsson </w:t>
            </w:r>
            <w:r w:rsidR="00A84185" w:rsidRPr="003C3D61">
              <w:rPr>
                <w:sz w:val="22"/>
                <w:szCs w:val="22"/>
              </w:rPr>
              <w:t>(</w:t>
            </w:r>
            <w:r w:rsidRPr="003C3D61">
              <w:rPr>
                <w:sz w:val="22"/>
                <w:szCs w:val="22"/>
              </w:rPr>
              <w:t>SD</w:t>
            </w:r>
            <w:r w:rsidR="00A84185" w:rsidRPr="003C3D61">
              <w:rPr>
                <w:sz w:val="22"/>
                <w:szCs w:val="22"/>
              </w:rPr>
              <w:t>)</w:t>
            </w:r>
            <w:r w:rsidRPr="003C3D61">
              <w:rPr>
                <w:sz w:val="22"/>
                <w:szCs w:val="22"/>
              </w:rPr>
              <w:t xml:space="preserve"> och Martin Westmont </w:t>
            </w:r>
            <w:r w:rsidR="000778E9" w:rsidRPr="003C3D61">
              <w:rPr>
                <w:sz w:val="20"/>
              </w:rPr>
              <w:t>(SD)</w:t>
            </w:r>
            <w:r w:rsidR="00A84185" w:rsidRPr="003C3D61">
              <w:rPr>
                <w:sz w:val="22"/>
                <w:szCs w:val="22"/>
              </w:rPr>
              <w:t xml:space="preserve"> deltar i mötet.</w:t>
            </w:r>
          </w:p>
          <w:p w14:paraId="1217CE76" w14:textId="77777777" w:rsidR="00A84185" w:rsidRPr="003C3D61" w:rsidRDefault="00A84185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3C3D61" w14:paraId="50B4DEDF" w14:textId="77777777" w:rsidTr="00885264">
        <w:tc>
          <w:tcPr>
            <w:tcW w:w="567" w:type="dxa"/>
          </w:tcPr>
          <w:p w14:paraId="67F50920" w14:textId="0B2200E4" w:rsidR="00E91FBA" w:rsidRPr="003C3D61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582D69E" w14:textId="77777777" w:rsidR="00A914BF" w:rsidRPr="003C3D61" w:rsidRDefault="00A914BF" w:rsidP="00A914B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C3D61">
              <w:rPr>
                <w:b/>
                <w:bCs/>
                <w:sz w:val="22"/>
                <w:szCs w:val="22"/>
              </w:rPr>
              <w:t>EU-bevakning</w:t>
            </w:r>
          </w:p>
          <w:p w14:paraId="17705700" w14:textId="77777777" w:rsidR="00A914BF" w:rsidRPr="003C3D61" w:rsidRDefault="00A914BF" w:rsidP="00A914B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BC6482E" w14:textId="77777777" w:rsidR="00A914BF" w:rsidRPr="003C3D61" w:rsidRDefault="00A914BF" w:rsidP="00A914B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Förteckning över inkomna EU-handlingar anmäldes.</w:t>
            </w:r>
          </w:p>
          <w:p w14:paraId="3E6C02D1" w14:textId="77777777" w:rsidR="00E91FBA" w:rsidRPr="003C3D61" w:rsidRDefault="00E91FBA" w:rsidP="00C9648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94F8D" w:rsidRPr="003C3D61" w14:paraId="75494C27" w14:textId="77777777" w:rsidTr="00885264">
        <w:tc>
          <w:tcPr>
            <w:tcW w:w="567" w:type="dxa"/>
          </w:tcPr>
          <w:p w14:paraId="4AF16B79" w14:textId="3288EA38" w:rsidR="00D94F8D" w:rsidRPr="003C3D61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7FB63F7" w14:textId="77777777" w:rsidR="00D94F8D" w:rsidRPr="003C3D61" w:rsidRDefault="00D94F8D" w:rsidP="00D94F8D">
            <w:pPr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2236AE82" w14:textId="77777777" w:rsidR="00D94F8D" w:rsidRPr="003C3D61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</w:p>
          <w:p w14:paraId="26D17869" w14:textId="150159D6" w:rsidR="00D94F8D" w:rsidRPr="003C3D61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  <w:r w:rsidRPr="003C3D61">
              <w:rPr>
                <w:bCs/>
                <w:snapToGrid w:val="0"/>
                <w:sz w:val="22"/>
                <w:szCs w:val="22"/>
              </w:rPr>
              <w:t>Utskottet fortsatte beredningen av framställning 2025/26:RS5 punkterna 2–10 och 13.</w:t>
            </w:r>
          </w:p>
          <w:p w14:paraId="4D051D0D" w14:textId="77777777" w:rsidR="00D94F8D" w:rsidRPr="003C3D61" w:rsidRDefault="00D94F8D" w:rsidP="00D94F8D">
            <w:pPr>
              <w:rPr>
                <w:snapToGrid w:val="0"/>
                <w:sz w:val="22"/>
                <w:szCs w:val="22"/>
              </w:rPr>
            </w:pPr>
          </w:p>
          <w:p w14:paraId="39D163A3" w14:textId="33EE0D70" w:rsidR="00F029A4" w:rsidRPr="003C3D61" w:rsidRDefault="00F029A4" w:rsidP="00F029A4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Utskottet justerade betänkande 2025/26:KU38.</w:t>
            </w:r>
          </w:p>
          <w:p w14:paraId="2AB4CDD6" w14:textId="77777777" w:rsidR="00F029A4" w:rsidRPr="003C3D61" w:rsidRDefault="00F029A4" w:rsidP="005E4A4C">
            <w:pPr>
              <w:rPr>
                <w:sz w:val="22"/>
                <w:szCs w:val="22"/>
              </w:rPr>
            </w:pPr>
          </w:p>
        </w:tc>
      </w:tr>
      <w:tr w:rsidR="00D94F8D" w:rsidRPr="003C3D61" w14:paraId="45E6E38A" w14:textId="77777777" w:rsidTr="00885264">
        <w:tc>
          <w:tcPr>
            <w:tcW w:w="567" w:type="dxa"/>
          </w:tcPr>
          <w:p w14:paraId="01C68365" w14:textId="6FE02D2C" w:rsidR="00D94F8D" w:rsidRPr="003C3D61" w:rsidRDefault="002479F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br w:type="page"/>
            </w:r>
            <w:r w:rsidR="00546FE9" w:rsidRPr="003C3D61">
              <w:br w:type="page"/>
            </w:r>
            <w:r w:rsidR="00546FE9" w:rsidRPr="003C3D61">
              <w:br w:type="page"/>
            </w:r>
            <w:r w:rsidR="00D94F8D"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7C59" w14:textId="77777777" w:rsidR="00D94F8D" w:rsidRPr="003C3D61" w:rsidRDefault="00D94F8D" w:rsidP="00D94F8D">
            <w:pPr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>Verksamhetsredogörelser för riksdagens nämnder (KU40)</w:t>
            </w:r>
          </w:p>
          <w:p w14:paraId="1AEC2180" w14:textId="77777777" w:rsidR="00D94F8D" w:rsidRPr="003C3D61" w:rsidRDefault="00D94F8D" w:rsidP="00D94F8D">
            <w:pPr>
              <w:rPr>
                <w:bCs/>
                <w:snapToGrid w:val="0"/>
                <w:sz w:val="22"/>
                <w:szCs w:val="22"/>
              </w:rPr>
            </w:pPr>
          </w:p>
          <w:p w14:paraId="6FCDE3B2" w14:textId="36541B9D" w:rsidR="00D94F8D" w:rsidRPr="003C3D61" w:rsidRDefault="00D94F8D" w:rsidP="00D94F8D">
            <w:pPr>
              <w:rPr>
                <w:snapToGrid w:val="0"/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 xml:space="preserve">Utskottet </w:t>
            </w:r>
            <w:r w:rsidRPr="003C3D61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3C3D61">
              <w:rPr>
                <w:snapToGrid w:val="0"/>
                <w:sz w:val="22"/>
                <w:szCs w:val="22"/>
              </w:rPr>
              <w:t>beredningen av redogörelserna 2025/26:NL1, 2025/26:NSÖ1, 2025/26:PN1, 2025/26:RAN1, 2025/26:RAR1, 2025/26:ÖN1, 2025/26:SN1 och 2025/26:VPN1.</w:t>
            </w:r>
          </w:p>
          <w:p w14:paraId="48A50658" w14:textId="77777777" w:rsidR="00D94F8D" w:rsidRPr="003C3D61" w:rsidRDefault="00D94F8D" w:rsidP="00D94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5251A1" w14:textId="46E037B0" w:rsidR="00F029A4" w:rsidRPr="003C3D61" w:rsidRDefault="00F029A4" w:rsidP="00F029A4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Utskottet justerade betänkande 2025/26:KU40.</w:t>
            </w:r>
          </w:p>
          <w:p w14:paraId="37AB68F9" w14:textId="77777777" w:rsidR="00D94F8D" w:rsidRPr="003C3D61" w:rsidRDefault="00D94F8D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3C3D61" w14:paraId="06D4A12A" w14:textId="77777777" w:rsidTr="00885264">
        <w:tc>
          <w:tcPr>
            <w:tcW w:w="567" w:type="dxa"/>
          </w:tcPr>
          <w:p w14:paraId="5EEE342C" w14:textId="6F5872BB" w:rsidR="00E91FBA" w:rsidRPr="003C3D61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0553B77B" w14:textId="690DD504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C3D61">
              <w:rPr>
                <w:b/>
                <w:bCs/>
                <w:sz w:val="22"/>
                <w:szCs w:val="22"/>
              </w:rPr>
              <w:t>Ökad insyn i politiska processer (KU39)</w:t>
            </w:r>
          </w:p>
          <w:p w14:paraId="2A635F53" w14:textId="77777777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B6BE0B7" w14:textId="4AAA2EAA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 xml:space="preserve">Utskottet </w:t>
            </w:r>
            <w:r w:rsidR="00C85D80" w:rsidRPr="003C3D61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3C3D61">
              <w:rPr>
                <w:sz w:val="22"/>
                <w:szCs w:val="22"/>
              </w:rPr>
              <w:t>beredningen av proposition 2025/26:258</w:t>
            </w:r>
            <w:r w:rsidR="00A914BF" w:rsidRPr="003C3D61">
              <w:rPr>
                <w:sz w:val="22"/>
                <w:szCs w:val="22"/>
              </w:rPr>
              <w:t xml:space="preserve"> och motioner</w:t>
            </w:r>
            <w:r w:rsidRPr="003C3D61">
              <w:rPr>
                <w:sz w:val="22"/>
                <w:szCs w:val="22"/>
              </w:rPr>
              <w:t>.</w:t>
            </w:r>
          </w:p>
          <w:p w14:paraId="34989AB5" w14:textId="77777777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D73DD81" w14:textId="77777777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Ärendet bordlades.</w:t>
            </w:r>
          </w:p>
          <w:p w14:paraId="73545F30" w14:textId="4BBEBE6A" w:rsidR="00D94F8D" w:rsidRPr="003C3D61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85D80" w:rsidRPr="003C3D61" w14:paraId="2B74377F" w14:textId="77777777" w:rsidTr="00885264">
        <w:tc>
          <w:tcPr>
            <w:tcW w:w="567" w:type="dxa"/>
          </w:tcPr>
          <w:p w14:paraId="595A3A0D" w14:textId="5228F21F" w:rsidR="00C85D80" w:rsidRPr="003C3D61" w:rsidRDefault="00A72F5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2D194AF" w14:textId="7777777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C3D61">
              <w:rPr>
                <w:b/>
                <w:bCs/>
                <w:sz w:val="22"/>
                <w:szCs w:val="22"/>
              </w:rPr>
              <w:t>Indelning i utgiftsområden (KU42)</w:t>
            </w:r>
          </w:p>
          <w:p w14:paraId="7D41D383" w14:textId="7777777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15C55E7" w14:textId="7777777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Utskottet fortsatte beredningen av proposition 2025/26:100 punkterna 2–4, framställning 2025/26:RS5 punkterna 11 och 12 samt motion.</w:t>
            </w:r>
          </w:p>
          <w:p w14:paraId="2E586EF0" w14:textId="7777777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614368" w14:textId="7777777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Ärendet bordlades.</w:t>
            </w:r>
          </w:p>
          <w:p w14:paraId="7571D7E4" w14:textId="11A4B5DF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C85D80" w:rsidRPr="003C3D61" w14:paraId="235CDA89" w14:textId="77777777" w:rsidTr="00885264">
        <w:tc>
          <w:tcPr>
            <w:tcW w:w="567" w:type="dxa"/>
          </w:tcPr>
          <w:p w14:paraId="7F5980E8" w14:textId="567FE050" w:rsidR="00C85D80" w:rsidRPr="003C3D61" w:rsidRDefault="00A72F5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49EAC4E7" w14:textId="67AAF969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C3D61">
              <w:rPr>
                <w:b/>
                <w:bCs/>
                <w:sz w:val="22"/>
                <w:szCs w:val="22"/>
              </w:rPr>
              <w:t>Uppskov med behandling</w:t>
            </w:r>
            <w:r w:rsidR="002479F3" w:rsidRPr="003C3D61">
              <w:rPr>
                <w:b/>
                <w:bCs/>
                <w:sz w:val="22"/>
                <w:szCs w:val="22"/>
              </w:rPr>
              <w:t>en</w:t>
            </w:r>
            <w:r w:rsidRPr="003C3D61">
              <w:rPr>
                <w:b/>
                <w:bCs/>
                <w:sz w:val="22"/>
                <w:szCs w:val="22"/>
              </w:rPr>
              <w:t xml:space="preserve"> av </w:t>
            </w:r>
            <w:r w:rsidR="002479F3" w:rsidRPr="003C3D61">
              <w:rPr>
                <w:b/>
                <w:bCs/>
                <w:sz w:val="22"/>
                <w:szCs w:val="22"/>
              </w:rPr>
              <w:t xml:space="preserve">ett </w:t>
            </w:r>
            <w:r w:rsidRPr="003C3D61">
              <w:rPr>
                <w:b/>
                <w:bCs/>
                <w:sz w:val="22"/>
                <w:szCs w:val="22"/>
              </w:rPr>
              <w:t>ärende (KU44)</w:t>
            </w:r>
          </w:p>
          <w:p w14:paraId="4E90BA38" w14:textId="7777777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144CA31" w14:textId="59B48B6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Utskottet behandla</w:t>
            </w:r>
            <w:r w:rsidR="00BC0B1A" w:rsidRPr="003C3D61">
              <w:rPr>
                <w:sz w:val="22"/>
                <w:szCs w:val="22"/>
              </w:rPr>
              <w:t>de</w:t>
            </w:r>
            <w:r w:rsidRPr="003C3D61">
              <w:rPr>
                <w:sz w:val="22"/>
                <w:szCs w:val="22"/>
              </w:rPr>
              <w:t xml:space="preserve"> </w:t>
            </w:r>
            <w:r w:rsidR="00A72F5D" w:rsidRPr="003C3D61">
              <w:rPr>
                <w:sz w:val="22"/>
                <w:szCs w:val="22"/>
              </w:rPr>
              <w:t xml:space="preserve">fråga om </w:t>
            </w:r>
            <w:r w:rsidRPr="003C3D61">
              <w:rPr>
                <w:sz w:val="22"/>
                <w:szCs w:val="22"/>
              </w:rPr>
              <w:t>uppskov med behandling</w:t>
            </w:r>
            <w:r w:rsidR="00FA3E05" w:rsidRPr="003C3D61">
              <w:rPr>
                <w:sz w:val="22"/>
                <w:szCs w:val="22"/>
              </w:rPr>
              <w:t>en</w:t>
            </w:r>
            <w:r w:rsidRPr="003C3D61">
              <w:rPr>
                <w:sz w:val="22"/>
                <w:szCs w:val="22"/>
              </w:rPr>
              <w:t xml:space="preserve"> av </w:t>
            </w:r>
            <w:r w:rsidR="00FA3E05" w:rsidRPr="003C3D61">
              <w:rPr>
                <w:sz w:val="22"/>
                <w:szCs w:val="22"/>
              </w:rPr>
              <w:t xml:space="preserve">ett </w:t>
            </w:r>
            <w:r w:rsidRPr="003C3D61">
              <w:rPr>
                <w:sz w:val="22"/>
                <w:szCs w:val="22"/>
              </w:rPr>
              <w:t>ärende.</w:t>
            </w:r>
          </w:p>
          <w:p w14:paraId="0489BC3A" w14:textId="77777777" w:rsidR="00B766F6" w:rsidRPr="003C3D61" w:rsidRDefault="00B766F6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C61E08C" w14:textId="5A9440E0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Ärendet bordlades.</w:t>
            </w:r>
          </w:p>
          <w:p w14:paraId="27B344A3" w14:textId="0A9E9D87" w:rsidR="00C85D80" w:rsidRPr="003C3D61" w:rsidRDefault="00C85D80" w:rsidP="00C85D8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885264" w:rsidRPr="003C3D61" w14:paraId="24CE5D1B" w14:textId="77777777" w:rsidTr="00885264">
        <w:tc>
          <w:tcPr>
            <w:tcW w:w="567" w:type="dxa"/>
          </w:tcPr>
          <w:p w14:paraId="28C0D72E" w14:textId="1521F4B5" w:rsidR="00885264" w:rsidRPr="003C3D61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3D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FE9" w:rsidRPr="003C3D61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3C3D61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C3D61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3C3D61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27A6809A" w:rsidR="00885264" w:rsidRPr="003C3D61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Se särskilt protokoll 202</w:t>
            </w:r>
            <w:r w:rsidR="00E91FBA" w:rsidRPr="003C3D61">
              <w:rPr>
                <w:sz w:val="22"/>
                <w:szCs w:val="22"/>
              </w:rPr>
              <w:t>5</w:t>
            </w:r>
            <w:r w:rsidRPr="003C3D61">
              <w:rPr>
                <w:sz w:val="22"/>
                <w:szCs w:val="22"/>
              </w:rPr>
              <w:t>/2</w:t>
            </w:r>
            <w:r w:rsidR="00E91FBA" w:rsidRPr="003C3D61">
              <w:rPr>
                <w:sz w:val="22"/>
                <w:szCs w:val="22"/>
              </w:rPr>
              <w:t>6</w:t>
            </w:r>
            <w:r w:rsidRPr="003C3D61">
              <w:rPr>
                <w:sz w:val="22"/>
                <w:szCs w:val="22"/>
              </w:rPr>
              <w:t>:</w:t>
            </w:r>
            <w:r w:rsidR="00D94F8D" w:rsidRPr="003C3D61">
              <w:rPr>
                <w:sz w:val="22"/>
                <w:szCs w:val="22"/>
              </w:rPr>
              <w:t>5</w:t>
            </w:r>
            <w:r w:rsidR="002C2D16" w:rsidRPr="003C3D61">
              <w:rPr>
                <w:sz w:val="22"/>
                <w:szCs w:val="22"/>
              </w:rPr>
              <w:t>4</w:t>
            </w:r>
            <w:r w:rsidRPr="003C3D61">
              <w:rPr>
                <w:sz w:val="22"/>
                <w:szCs w:val="22"/>
              </w:rPr>
              <w:t>.</w:t>
            </w:r>
          </w:p>
          <w:p w14:paraId="090BCD44" w14:textId="77777777" w:rsidR="00885264" w:rsidRPr="003C3D61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3C3D61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68FEB9B7" w:rsidR="0096348C" w:rsidRPr="003C3D61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Justera</w:t>
            </w:r>
            <w:r w:rsidR="003C3D61" w:rsidRPr="003C3D61">
              <w:rPr>
                <w:sz w:val="22"/>
                <w:szCs w:val="22"/>
              </w:rPr>
              <w:t>t 2026-06-11</w:t>
            </w:r>
          </w:p>
          <w:p w14:paraId="55AEDB8F" w14:textId="0BE2270C" w:rsidR="00D84638" w:rsidRPr="003C3D61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C3D61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3C3D61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3C3D61" w:rsidRDefault="0096348C" w:rsidP="0096348C">
      <w:pPr>
        <w:tabs>
          <w:tab w:val="left" w:pos="1701"/>
        </w:tabs>
        <w:rPr>
          <w:sz w:val="22"/>
          <w:szCs w:val="22"/>
        </w:rPr>
      </w:pPr>
      <w:r w:rsidRPr="003C3D61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:rsidRPr="003C3D61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Pr="003C3D61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Pr="003C3D61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644EE119" w:rsidR="00AE77AB" w:rsidRPr="003C3D61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3C3D61">
              <w:rPr>
                <w:sz w:val="20"/>
              </w:rPr>
              <w:t>(Kompletteringsval 2026-0</w:t>
            </w:r>
            <w:r w:rsidR="005C735E" w:rsidRPr="003C3D61">
              <w:rPr>
                <w:sz w:val="20"/>
              </w:rPr>
              <w:t>6</w:t>
            </w:r>
            <w:r w:rsidRPr="003C3D61">
              <w:rPr>
                <w:sz w:val="20"/>
              </w:rPr>
              <w:t>-</w:t>
            </w:r>
            <w:r w:rsidR="005C735E" w:rsidRPr="003C3D61">
              <w:rPr>
                <w:sz w:val="20"/>
              </w:rPr>
              <w:t>03</w:t>
            </w:r>
            <w:r w:rsidRPr="003C3D61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Pr="003C3D61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C3D6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3C3D61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C3D61">
              <w:rPr>
                <w:b/>
                <w:sz w:val="22"/>
                <w:szCs w:val="22"/>
              </w:rPr>
              <w:t xml:space="preserve">Bilaga </w:t>
            </w:r>
          </w:p>
          <w:p w14:paraId="1FE7571B" w14:textId="77777777" w:rsidR="00AE77AB" w:rsidRPr="003C3D61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3C3D61">
              <w:rPr>
                <w:sz w:val="20"/>
              </w:rPr>
              <w:t xml:space="preserve">till protokoll </w:t>
            </w:r>
          </w:p>
          <w:p w14:paraId="0905623B" w14:textId="2E68F7A4" w:rsidR="00AE77AB" w:rsidRPr="003C3D61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C3D61">
              <w:rPr>
                <w:sz w:val="20"/>
              </w:rPr>
              <w:t>2025/26:</w:t>
            </w:r>
            <w:r w:rsidR="0002056D" w:rsidRPr="003C3D61">
              <w:rPr>
                <w:sz w:val="20"/>
              </w:rPr>
              <w:t>5</w:t>
            </w:r>
            <w:r w:rsidR="00625DC1" w:rsidRPr="003C3D61">
              <w:rPr>
                <w:sz w:val="20"/>
              </w:rPr>
              <w:t>5</w:t>
            </w:r>
          </w:p>
        </w:tc>
      </w:tr>
      <w:tr w:rsidR="00AE77AB" w:rsidRPr="003C3D61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1C8B2203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>§ 1-</w:t>
            </w:r>
            <w:r w:rsidR="00CD0291" w:rsidRPr="003C3D61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C3D61">
              <w:rPr>
                <w:sz w:val="20"/>
              </w:rPr>
              <w:t>§</w:t>
            </w:r>
          </w:p>
        </w:tc>
      </w:tr>
      <w:tr w:rsidR="00AE77AB" w:rsidRPr="003C3D61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C3D61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C3D61">
              <w:rPr>
                <w:sz w:val="20"/>
              </w:rPr>
              <w:t>R</w:t>
            </w:r>
          </w:p>
        </w:tc>
      </w:tr>
      <w:tr w:rsidR="00AE77AB" w:rsidRPr="003C3D61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3C3D61">
              <w:rPr>
                <w:bCs/>
                <w:iCs/>
                <w:sz w:val="22"/>
                <w:szCs w:val="22"/>
              </w:rPr>
              <w:t xml:space="preserve">(S) </w:t>
            </w:r>
            <w:r w:rsidRPr="003C3D61">
              <w:rPr>
                <w:bCs/>
                <w:i/>
                <w:sz w:val="22"/>
                <w:szCs w:val="22"/>
              </w:rPr>
              <w:t>ordf</w:t>
            </w:r>
            <w:r w:rsidRPr="003C3D61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AE77AB" w:rsidRPr="0024663E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4663E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24663E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4A1E2549" w:rsidR="00AE77AB" w:rsidRPr="003C3D61" w:rsidRDefault="005C735E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bCs/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01894E65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039E69A4" w:rsidR="00AE77AB" w:rsidRPr="003C3D61" w:rsidRDefault="00CD0291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14032E48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59132F6F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63A655FB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7F3D5C5D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700D6859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4D69153E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C3D6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E77AB" w:rsidRPr="003C3D61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576C8361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019A5779" w:rsidR="00AE77AB" w:rsidRPr="003C3D61" w:rsidRDefault="00CD0291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26B13FFD" w:rsidR="00AE77AB" w:rsidRPr="003C3D61" w:rsidRDefault="00CD0291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Camilla Brunsberg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78F0A523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46816F92" w:rsidR="00AE77AB" w:rsidRPr="003C3D61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bCs/>
                <w:iCs/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3C3D6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AE77AB" w:rsidRPr="003C3D61" w:rsidRDefault="00AE77AB" w:rsidP="005C7A98">
            <w:pPr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5C395516" w:rsidR="00AE77AB" w:rsidRPr="003C3D61" w:rsidRDefault="00CD0291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C3D6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3C3D61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C3D61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C3D61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E77AB" w:rsidRPr="003C3D61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C3D61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C3D61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AE77AB" w:rsidRPr="003C3D61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6C65" w14:textId="77777777" w:rsidR="00CC7BF6" w:rsidRPr="003C3D61" w:rsidRDefault="00CC7BF6" w:rsidP="001448AB">
      <w:r w:rsidRPr="003C3D61">
        <w:separator/>
      </w:r>
    </w:p>
  </w:endnote>
  <w:endnote w:type="continuationSeparator" w:id="0">
    <w:p w14:paraId="740450E9" w14:textId="77777777" w:rsidR="00CC7BF6" w:rsidRPr="003C3D61" w:rsidRDefault="00CC7BF6" w:rsidP="001448AB">
      <w:r w:rsidRPr="003C3D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30F5" w14:textId="77777777" w:rsidR="00CC7BF6" w:rsidRPr="003C3D61" w:rsidRDefault="00CC7BF6" w:rsidP="001448AB">
      <w:r w:rsidRPr="003C3D61">
        <w:separator/>
      </w:r>
    </w:p>
  </w:footnote>
  <w:footnote w:type="continuationSeparator" w:id="0">
    <w:p w14:paraId="521E681F" w14:textId="77777777" w:rsidR="00CC7BF6" w:rsidRPr="003C3D61" w:rsidRDefault="00CC7BF6" w:rsidP="001448AB">
      <w:r w:rsidRPr="003C3D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Pr="003C3D61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Pr="003C3D61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Pr="003C3D61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056D"/>
    <w:rsid w:val="0003470E"/>
    <w:rsid w:val="00037EDF"/>
    <w:rsid w:val="00045998"/>
    <w:rsid w:val="000778E9"/>
    <w:rsid w:val="00096980"/>
    <w:rsid w:val="000A10F5"/>
    <w:rsid w:val="000B3C7C"/>
    <w:rsid w:val="000B7C05"/>
    <w:rsid w:val="000D4D83"/>
    <w:rsid w:val="001247EA"/>
    <w:rsid w:val="00130CC7"/>
    <w:rsid w:val="00133B7E"/>
    <w:rsid w:val="001448AB"/>
    <w:rsid w:val="00161AA6"/>
    <w:rsid w:val="001A1578"/>
    <w:rsid w:val="001E1FAC"/>
    <w:rsid w:val="002174A8"/>
    <w:rsid w:val="002373C0"/>
    <w:rsid w:val="0024663E"/>
    <w:rsid w:val="002479F3"/>
    <w:rsid w:val="002504AE"/>
    <w:rsid w:val="002544E0"/>
    <w:rsid w:val="002624FF"/>
    <w:rsid w:val="00275CD2"/>
    <w:rsid w:val="00296D10"/>
    <w:rsid w:val="002B1853"/>
    <w:rsid w:val="002B51DB"/>
    <w:rsid w:val="002C2D16"/>
    <w:rsid w:val="002D2AB5"/>
    <w:rsid w:val="002F284C"/>
    <w:rsid w:val="00326560"/>
    <w:rsid w:val="003351F5"/>
    <w:rsid w:val="00357798"/>
    <w:rsid w:val="00360479"/>
    <w:rsid w:val="00375663"/>
    <w:rsid w:val="00394192"/>
    <w:rsid w:val="003952A4"/>
    <w:rsid w:val="0039591D"/>
    <w:rsid w:val="003A4589"/>
    <w:rsid w:val="003A48EB"/>
    <w:rsid w:val="003A729A"/>
    <w:rsid w:val="003C3D61"/>
    <w:rsid w:val="003E3027"/>
    <w:rsid w:val="003F549A"/>
    <w:rsid w:val="00405F01"/>
    <w:rsid w:val="0041580F"/>
    <w:rsid w:val="004206DB"/>
    <w:rsid w:val="00446353"/>
    <w:rsid w:val="004B6D8F"/>
    <w:rsid w:val="004C5D4F"/>
    <w:rsid w:val="004E7632"/>
    <w:rsid w:val="004E7BD2"/>
    <w:rsid w:val="004F1B55"/>
    <w:rsid w:val="004F680C"/>
    <w:rsid w:val="0050040F"/>
    <w:rsid w:val="00502075"/>
    <w:rsid w:val="005108E6"/>
    <w:rsid w:val="0054628C"/>
    <w:rsid w:val="00546FE9"/>
    <w:rsid w:val="005504DD"/>
    <w:rsid w:val="00566661"/>
    <w:rsid w:val="00581568"/>
    <w:rsid w:val="005845D9"/>
    <w:rsid w:val="005852AB"/>
    <w:rsid w:val="005C1541"/>
    <w:rsid w:val="005C2F5F"/>
    <w:rsid w:val="005C735E"/>
    <w:rsid w:val="005E28B9"/>
    <w:rsid w:val="005E439C"/>
    <w:rsid w:val="005E4A4C"/>
    <w:rsid w:val="00603FED"/>
    <w:rsid w:val="00625DC1"/>
    <w:rsid w:val="00645206"/>
    <w:rsid w:val="00660210"/>
    <w:rsid w:val="00661E1A"/>
    <w:rsid w:val="006A511D"/>
    <w:rsid w:val="006B7B0C"/>
    <w:rsid w:val="006C21FA"/>
    <w:rsid w:val="006D3126"/>
    <w:rsid w:val="007019F6"/>
    <w:rsid w:val="00721D36"/>
    <w:rsid w:val="00723D66"/>
    <w:rsid w:val="00726EE5"/>
    <w:rsid w:val="00750FF0"/>
    <w:rsid w:val="0076143A"/>
    <w:rsid w:val="00767BDA"/>
    <w:rsid w:val="007F6B0D"/>
    <w:rsid w:val="00834B38"/>
    <w:rsid w:val="008557FA"/>
    <w:rsid w:val="008808A5"/>
    <w:rsid w:val="00885264"/>
    <w:rsid w:val="00895F8A"/>
    <w:rsid w:val="008A14E9"/>
    <w:rsid w:val="008F4D68"/>
    <w:rsid w:val="00906C2D"/>
    <w:rsid w:val="00937BF3"/>
    <w:rsid w:val="00946978"/>
    <w:rsid w:val="00952BA4"/>
    <w:rsid w:val="0096348C"/>
    <w:rsid w:val="00973D8B"/>
    <w:rsid w:val="00977971"/>
    <w:rsid w:val="009815DB"/>
    <w:rsid w:val="009A68FE"/>
    <w:rsid w:val="009B0A01"/>
    <w:rsid w:val="009C3BE7"/>
    <w:rsid w:val="009C51B0"/>
    <w:rsid w:val="009D1BB5"/>
    <w:rsid w:val="009E1479"/>
    <w:rsid w:val="009F6E99"/>
    <w:rsid w:val="00A258F2"/>
    <w:rsid w:val="00A401A5"/>
    <w:rsid w:val="00A50CAE"/>
    <w:rsid w:val="00A567BF"/>
    <w:rsid w:val="00A5766D"/>
    <w:rsid w:val="00A707B2"/>
    <w:rsid w:val="00A72F5D"/>
    <w:rsid w:val="00A744C3"/>
    <w:rsid w:val="00A84185"/>
    <w:rsid w:val="00A84DE6"/>
    <w:rsid w:val="00A914BF"/>
    <w:rsid w:val="00A9262A"/>
    <w:rsid w:val="00AA1299"/>
    <w:rsid w:val="00AA5A78"/>
    <w:rsid w:val="00AC4F52"/>
    <w:rsid w:val="00AD5FD3"/>
    <w:rsid w:val="00AE77AB"/>
    <w:rsid w:val="00AF7C8D"/>
    <w:rsid w:val="00B15788"/>
    <w:rsid w:val="00B54D41"/>
    <w:rsid w:val="00B64A91"/>
    <w:rsid w:val="00B766F6"/>
    <w:rsid w:val="00B9203B"/>
    <w:rsid w:val="00BB0A5F"/>
    <w:rsid w:val="00BC0B1A"/>
    <w:rsid w:val="00BE2AF9"/>
    <w:rsid w:val="00C15B27"/>
    <w:rsid w:val="00C35889"/>
    <w:rsid w:val="00C74CDC"/>
    <w:rsid w:val="00C85D80"/>
    <w:rsid w:val="00C900DE"/>
    <w:rsid w:val="00C919F3"/>
    <w:rsid w:val="00C92589"/>
    <w:rsid w:val="00C93236"/>
    <w:rsid w:val="00C9648E"/>
    <w:rsid w:val="00CA39FE"/>
    <w:rsid w:val="00CB6A34"/>
    <w:rsid w:val="00CC7BF6"/>
    <w:rsid w:val="00CD0291"/>
    <w:rsid w:val="00CF0EDA"/>
    <w:rsid w:val="00D44270"/>
    <w:rsid w:val="00D52626"/>
    <w:rsid w:val="00D62F1E"/>
    <w:rsid w:val="00D67826"/>
    <w:rsid w:val="00D83614"/>
    <w:rsid w:val="00D84638"/>
    <w:rsid w:val="00D93637"/>
    <w:rsid w:val="00D94F8D"/>
    <w:rsid w:val="00D96F98"/>
    <w:rsid w:val="00DA35D7"/>
    <w:rsid w:val="00DC41CE"/>
    <w:rsid w:val="00DC58D9"/>
    <w:rsid w:val="00DD2E3A"/>
    <w:rsid w:val="00DD7DC3"/>
    <w:rsid w:val="00E2749C"/>
    <w:rsid w:val="00E33857"/>
    <w:rsid w:val="00E45D77"/>
    <w:rsid w:val="00E67EBA"/>
    <w:rsid w:val="00E916EA"/>
    <w:rsid w:val="00E91FBA"/>
    <w:rsid w:val="00E92A77"/>
    <w:rsid w:val="00EA7B53"/>
    <w:rsid w:val="00EB5621"/>
    <w:rsid w:val="00EC735D"/>
    <w:rsid w:val="00F029A4"/>
    <w:rsid w:val="00F064EF"/>
    <w:rsid w:val="00F70370"/>
    <w:rsid w:val="00F9409E"/>
    <w:rsid w:val="00F97E87"/>
    <w:rsid w:val="00FA384F"/>
    <w:rsid w:val="00FA3E05"/>
    <w:rsid w:val="00FC3A3F"/>
    <w:rsid w:val="00FD13A3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3</Pages>
  <Words>638</Words>
  <Characters>3507</Characters>
  <Application>Microsoft Office Word</Application>
  <DocSecurity>0</DocSecurity>
  <Lines>1169</Lines>
  <Paragraphs>276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2015-04-24T09:00:00Z</cp:lastPrinted>
  <dcterms:created xsi:type="dcterms:W3CDTF">2026-06-17T13:33:00Z</dcterms:created>
  <dcterms:modified xsi:type="dcterms:W3CDTF">2026-06-26T10:03:00Z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