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B5CD" w14:textId="77777777" w:rsidR="006E04A4" w:rsidRPr="00CD7560" w:rsidRDefault="00B97701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127</w:t>
      </w:r>
      <w:bookmarkEnd w:id="1"/>
    </w:p>
    <w:p w14:paraId="1F4EB5CE" w14:textId="77777777" w:rsidR="006E04A4" w:rsidRDefault="00B97701">
      <w:pPr>
        <w:pStyle w:val="Datum"/>
        <w:outlineLvl w:val="0"/>
      </w:pPr>
      <w:bookmarkStart w:id="2" w:name="DocumentDate"/>
      <w:r>
        <w:t>Måndagen den 19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64157" w14:paraId="1F4EB5D3" w14:textId="77777777" w:rsidTr="00E47117">
        <w:trPr>
          <w:cantSplit/>
        </w:trPr>
        <w:tc>
          <w:tcPr>
            <w:tcW w:w="454" w:type="dxa"/>
          </w:tcPr>
          <w:p w14:paraId="1F4EB5CF" w14:textId="77777777" w:rsidR="006E04A4" w:rsidRDefault="00B9770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F4EB5D0" w14:textId="77777777" w:rsidR="006E04A4" w:rsidRDefault="00B9770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1F4EB5D1" w14:textId="77777777" w:rsidR="006E04A4" w:rsidRDefault="00D36C37"/>
        </w:tc>
        <w:tc>
          <w:tcPr>
            <w:tcW w:w="7512" w:type="dxa"/>
          </w:tcPr>
          <w:p w14:paraId="1F4EB5D2" w14:textId="77777777" w:rsidR="006E04A4" w:rsidRDefault="00B9770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1F4EB5D4" w14:textId="77777777" w:rsidR="006E04A4" w:rsidRDefault="00B97701">
      <w:pPr>
        <w:pStyle w:val="StreckLngt"/>
      </w:pPr>
      <w:r>
        <w:tab/>
      </w:r>
    </w:p>
    <w:p w14:paraId="1F4EB5D5" w14:textId="77777777" w:rsidR="00121B42" w:rsidRDefault="00B97701" w:rsidP="00121B42">
      <w:pPr>
        <w:pStyle w:val="Blankrad"/>
      </w:pPr>
      <w:r>
        <w:t xml:space="preserve">      </w:t>
      </w:r>
    </w:p>
    <w:p w14:paraId="1F4EB5D6" w14:textId="77777777" w:rsidR="00CF242C" w:rsidRDefault="00B9770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4157" w14:paraId="1F4EB5DA" w14:textId="77777777" w:rsidTr="00055526">
        <w:trPr>
          <w:cantSplit/>
        </w:trPr>
        <w:tc>
          <w:tcPr>
            <w:tcW w:w="567" w:type="dxa"/>
          </w:tcPr>
          <w:p w14:paraId="1F4EB5D7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5D8" w14:textId="77777777" w:rsidR="006E04A4" w:rsidRDefault="00B9770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F4EB5D9" w14:textId="77777777" w:rsidR="006E04A4" w:rsidRDefault="00D36C37" w:rsidP="00C84F80">
            <w:pPr>
              <w:keepNext/>
            </w:pPr>
          </w:p>
        </w:tc>
      </w:tr>
      <w:tr w:rsidR="00664157" w14:paraId="1F4EB5DE" w14:textId="77777777" w:rsidTr="00055526">
        <w:trPr>
          <w:cantSplit/>
        </w:trPr>
        <w:tc>
          <w:tcPr>
            <w:tcW w:w="567" w:type="dxa"/>
          </w:tcPr>
          <w:p w14:paraId="1F4EB5DB" w14:textId="77777777" w:rsidR="001D7AF0" w:rsidRDefault="00B9770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F4EB5DC" w14:textId="77777777" w:rsidR="006E04A4" w:rsidRDefault="00B97701" w:rsidP="000326E3">
            <w:r>
              <w:t>Justering av protokoll från sammanträdet måndagen den 29 maj</w:t>
            </w:r>
          </w:p>
        </w:tc>
        <w:tc>
          <w:tcPr>
            <w:tcW w:w="2055" w:type="dxa"/>
          </w:tcPr>
          <w:p w14:paraId="1F4EB5DD" w14:textId="77777777" w:rsidR="006E04A4" w:rsidRDefault="00D36C37" w:rsidP="00C84F80"/>
        </w:tc>
      </w:tr>
      <w:tr w:rsidR="00664157" w14:paraId="1F4EB5E2" w14:textId="77777777" w:rsidTr="00055526">
        <w:trPr>
          <w:cantSplit/>
        </w:trPr>
        <w:tc>
          <w:tcPr>
            <w:tcW w:w="567" w:type="dxa"/>
          </w:tcPr>
          <w:p w14:paraId="1F4EB5DF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5E0" w14:textId="77777777" w:rsidR="006E04A4" w:rsidRDefault="00B97701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F4EB5E1" w14:textId="77777777" w:rsidR="006E04A4" w:rsidRDefault="00D36C37" w:rsidP="00C84F80">
            <w:pPr>
              <w:keepNext/>
            </w:pPr>
          </w:p>
        </w:tc>
      </w:tr>
      <w:tr w:rsidR="00664157" w14:paraId="1F4EB5E6" w14:textId="77777777" w:rsidTr="00055526">
        <w:trPr>
          <w:cantSplit/>
        </w:trPr>
        <w:tc>
          <w:tcPr>
            <w:tcW w:w="567" w:type="dxa"/>
          </w:tcPr>
          <w:p w14:paraId="1F4EB5E3" w14:textId="77777777" w:rsidR="001D7AF0" w:rsidRDefault="00B9770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F4EB5E4" w14:textId="77777777" w:rsidR="006E04A4" w:rsidRDefault="00B97701" w:rsidP="000326E3">
            <w:r>
              <w:t>Lina Nordquist (L) som suppleant i konstitutionsutskottet</w:t>
            </w:r>
          </w:p>
        </w:tc>
        <w:tc>
          <w:tcPr>
            <w:tcW w:w="2055" w:type="dxa"/>
          </w:tcPr>
          <w:p w14:paraId="1F4EB5E5" w14:textId="77777777" w:rsidR="006E04A4" w:rsidRDefault="00D36C37" w:rsidP="00C84F80"/>
        </w:tc>
      </w:tr>
      <w:tr w:rsidR="00664157" w14:paraId="1F4EB5EA" w14:textId="77777777" w:rsidTr="00055526">
        <w:trPr>
          <w:cantSplit/>
        </w:trPr>
        <w:tc>
          <w:tcPr>
            <w:tcW w:w="567" w:type="dxa"/>
          </w:tcPr>
          <w:p w14:paraId="1F4EB5E7" w14:textId="77777777" w:rsidR="001D7AF0" w:rsidRDefault="00B9770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F4EB5E8" w14:textId="5724AA01" w:rsidR="006E04A4" w:rsidRDefault="00B97701" w:rsidP="000326E3">
            <w:r>
              <w:t xml:space="preserve">Annika Hirvonen (MP) som ledamot i riksdagsstyrelsen fr.o.m. </w:t>
            </w:r>
            <w:r w:rsidR="007A117C">
              <w:br/>
            </w:r>
            <w:r>
              <w:t>den 4 september</w:t>
            </w:r>
          </w:p>
        </w:tc>
        <w:tc>
          <w:tcPr>
            <w:tcW w:w="2055" w:type="dxa"/>
          </w:tcPr>
          <w:p w14:paraId="1F4EB5E9" w14:textId="77777777" w:rsidR="006E04A4" w:rsidRDefault="00D36C37" w:rsidP="00C84F80"/>
        </w:tc>
      </w:tr>
      <w:tr w:rsidR="00664157" w14:paraId="1F4EB5EE" w14:textId="77777777" w:rsidTr="00055526">
        <w:trPr>
          <w:cantSplit/>
        </w:trPr>
        <w:tc>
          <w:tcPr>
            <w:tcW w:w="567" w:type="dxa"/>
          </w:tcPr>
          <w:p w14:paraId="1F4EB5EB" w14:textId="77777777" w:rsidR="001D7AF0" w:rsidRDefault="00B9770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F4EB5EC" w14:textId="6E4383C9" w:rsidR="006E04A4" w:rsidRDefault="00B97701" w:rsidP="000326E3">
            <w:r>
              <w:t xml:space="preserve">Rasmus Ling (MP) som ersättare i riksdagsstyrelsen fr.o.m. </w:t>
            </w:r>
            <w:r w:rsidR="007A117C">
              <w:br/>
            </w:r>
            <w:r>
              <w:t>den 4 september</w:t>
            </w:r>
          </w:p>
        </w:tc>
        <w:tc>
          <w:tcPr>
            <w:tcW w:w="2055" w:type="dxa"/>
          </w:tcPr>
          <w:p w14:paraId="1F4EB5ED" w14:textId="77777777" w:rsidR="006E04A4" w:rsidRDefault="00D36C37" w:rsidP="00C84F80"/>
        </w:tc>
      </w:tr>
      <w:tr w:rsidR="00664157" w14:paraId="1F4EB5F2" w14:textId="77777777" w:rsidTr="00055526">
        <w:trPr>
          <w:cantSplit/>
        </w:trPr>
        <w:tc>
          <w:tcPr>
            <w:tcW w:w="567" w:type="dxa"/>
          </w:tcPr>
          <w:p w14:paraId="1F4EB5EF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5F0" w14:textId="77777777" w:rsidR="006E04A4" w:rsidRDefault="00B9770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F4EB5F1" w14:textId="77777777" w:rsidR="006E04A4" w:rsidRDefault="00D36C37" w:rsidP="00C84F80">
            <w:pPr>
              <w:keepNext/>
            </w:pPr>
          </w:p>
        </w:tc>
      </w:tr>
      <w:tr w:rsidR="00664157" w14:paraId="1F4EB5F6" w14:textId="77777777" w:rsidTr="00055526">
        <w:trPr>
          <w:cantSplit/>
        </w:trPr>
        <w:tc>
          <w:tcPr>
            <w:tcW w:w="567" w:type="dxa"/>
          </w:tcPr>
          <w:p w14:paraId="1F4EB5F3" w14:textId="77777777" w:rsidR="001D7AF0" w:rsidRDefault="00B9770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F4EB5F4" w14:textId="77777777" w:rsidR="006E04A4" w:rsidRDefault="00B97701" w:rsidP="000326E3">
            <w:r>
              <w:t>Robert Hannah (L) som suppleant i konstitutionsutskottet</w:t>
            </w:r>
          </w:p>
        </w:tc>
        <w:tc>
          <w:tcPr>
            <w:tcW w:w="2055" w:type="dxa"/>
          </w:tcPr>
          <w:p w14:paraId="1F4EB5F5" w14:textId="77777777" w:rsidR="006E04A4" w:rsidRDefault="00D36C37" w:rsidP="00C84F80"/>
        </w:tc>
      </w:tr>
      <w:tr w:rsidR="00664157" w14:paraId="1F4EB5FA" w14:textId="77777777" w:rsidTr="00055526">
        <w:trPr>
          <w:cantSplit/>
        </w:trPr>
        <w:tc>
          <w:tcPr>
            <w:tcW w:w="567" w:type="dxa"/>
          </w:tcPr>
          <w:p w14:paraId="1F4EB5F7" w14:textId="77777777" w:rsidR="001D7AF0" w:rsidRDefault="00B9770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F4EB5F8" w14:textId="3104CBF5" w:rsidR="006E04A4" w:rsidRDefault="00B97701" w:rsidP="000326E3">
            <w:r>
              <w:t xml:space="preserve">Rasmus Ling (MP) som ledamot i riksdagsstyrelsen fr.o.m. </w:t>
            </w:r>
            <w:r w:rsidR="007A117C">
              <w:br/>
            </w:r>
            <w:r>
              <w:t>den 4 september</w:t>
            </w:r>
          </w:p>
        </w:tc>
        <w:tc>
          <w:tcPr>
            <w:tcW w:w="2055" w:type="dxa"/>
          </w:tcPr>
          <w:p w14:paraId="1F4EB5F9" w14:textId="77777777" w:rsidR="006E04A4" w:rsidRDefault="00D36C37" w:rsidP="00C84F80"/>
        </w:tc>
      </w:tr>
      <w:tr w:rsidR="00664157" w14:paraId="1F4EB5FE" w14:textId="77777777" w:rsidTr="00055526">
        <w:trPr>
          <w:cantSplit/>
        </w:trPr>
        <w:tc>
          <w:tcPr>
            <w:tcW w:w="567" w:type="dxa"/>
          </w:tcPr>
          <w:p w14:paraId="1F4EB5FB" w14:textId="77777777" w:rsidR="001D7AF0" w:rsidRDefault="00B9770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F4EB5FC" w14:textId="77777777" w:rsidR="006E04A4" w:rsidRDefault="00B97701" w:rsidP="000326E3">
            <w:r>
              <w:t>Annika Hirvonen (MP) som ersättare i riksdagsstyrelsen fr.o.m. den 4 september</w:t>
            </w:r>
          </w:p>
        </w:tc>
        <w:tc>
          <w:tcPr>
            <w:tcW w:w="2055" w:type="dxa"/>
          </w:tcPr>
          <w:p w14:paraId="1F4EB5FD" w14:textId="77777777" w:rsidR="006E04A4" w:rsidRDefault="00D36C37" w:rsidP="00C84F80"/>
        </w:tc>
      </w:tr>
      <w:tr w:rsidR="00664157" w14:paraId="1F4EB602" w14:textId="77777777" w:rsidTr="00055526">
        <w:trPr>
          <w:cantSplit/>
        </w:trPr>
        <w:tc>
          <w:tcPr>
            <w:tcW w:w="567" w:type="dxa"/>
          </w:tcPr>
          <w:p w14:paraId="1F4EB5FF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00" w14:textId="77777777" w:rsidR="006E04A4" w:rsidRDefault="00B9770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F4EB601" w14:textId="77777777" w:rsidR="006E04A4" w:rsidRDefault="00B9770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64157" w14:paraId="1F4EB606" w14:textId="77777777" w:rsidTr="00055526">
        <w:trPr>
          <w:cantSplit/>
        </w:trPr>
        <w:tc>
          <w:tcPr>
            <w:tcW w:w="567" w:type="dxa"/>
          </w:tcPr>
          <w:p w14:paraId="1F4EB603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04" w14:textId="77777777" w:rsidR="006E04A4" w:rsidRDefault="00B9770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F4EB605" w14:textId="77777777" w:rsidR="006E04A4" w:rsidRDefault="00D36C37" w:rsidP="00C84F80">
            <w:pPr>
              <w:keepNext/>
            </w:pPr>
          </w:p>
        </w:tc>
      </w:tr>
      <w:tr w:rsidR="00664157" w14:paraId="1F4EB60A" w14:textId="77777777" w:rsidTr="00055526">
        <w:trPr>
          <w:cantSplit/>
        </w:trPr>
        <w:tc>
          <w:tcPr>
            <w:tcW w:w="567" w:type="dxa"/>
          </w:tcPr>
          <w:p w14:paraId="1F4EB607" w14:textId="77777777" w:rsidR="001D7AF0" w:rsidRDefault="00B9770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F4EB608" w14:textId="77777777" w:rsidR="006E04A4" w:rsidRDefault="00B97701" w:rsidP="000326E3">
            <w:r>
              <w:t>Bet. 2022/23:FiU20 Riktlinjer för den ekonomiska politiken</w:t>
            </w:r>
          </w:p>
        </w:tc>
        <w:tc>
          <w:tcPr>
            <w:tcW w:w="2055" w:type="dxa"/>
          </w:tcPr>
          <w:p w14:paraId="1F4EB609" w14:textId="77777777" w:rsidR="006E04A4" w:rsidRDefault="00B97701" w:rsidP="00C84F80">
            <w:r>
              <w:t>4 res. (S, V, C, MP)</w:t>
            </w:r>
          </w:p>
        </w:tc>
      </w:tr>
      <w:tr w:rsidR="00664157" w14:paraId="1F4EB60E" w14:textId="77777777" w:rsidTr="00055526">
        <w:trPr>
          <w:cantSplit/>
        </w:trPr>
        <w:tc>
          <w:tcPr>
            <w:tcW w:w="567" w:type="dxa"/>
          </w:tcPr>
          <w:p w14:paraId="1F4EB60B" w14:textId="77777777" w:rsidR="001D7AF0" w:rsidRDefault="00B9770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F4EB60C" w14:textId="77777777" w:rsidR="006E04A4" w:rsidRDefault="00B97701" w:rsidP="000326E3">
            <w:r>
              <w:t>Bet. 2022/23:FiU21 Vårändringsbudget för 2023</w:t>
            </w:r>
          </w:p>
        </w:tc>
        <w:tc>
          <w:tcPr>
            <w:tcW w:w="2055" w:type="dxa"/>
          </w:tcPr>
          <w:p w14:paraId="1F4EB60D" w14:textId="77777777" w:rsidR="006E04A4" w:rsidRDefault="00B97701" w:rsidP="00C84F80">
            <w:r>
              <w:t>3 res. (S, V, C, MP)</w:t>
            </w:r>
          </w:p>
        </w:tc>
      </w:tr>
      <w:tr w:rsidR="00664157" w14:paraId="1F4EB612" w14:textId="77777777" w:rsidTr="00055526">
        <w:trPr>
          <w:cantSplit/>
        </w:trPr>
        <w:tc>
          <w:tcPr>
            <w:tcW w:w="567" w:type="dxa"/>
          </w:tcPr>
          <w:p w14:paraId="1F4EB60F" w14:textId="77777777" w:rsidR="001D7AF0" w:rsidRDefault="00B9770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F4EB610" w14:textId="77777777" w:rsidR="006E04A4" w:rsidRDefault="00B97701" w:rsidP="000326E3">
            <w:r>
              <w:t>Bet. 2022/23:FiU30 Årsredovisning för staten 2022</w:t>
            </w:r>
          </w:p>
        </w:tc>
        <w:tc>
          <w:tcPr>
            <w:tcW w:w="2055" w:type="dxa"/>
          </w:tcPr>
          <w:p w14:paraId="1F4EB611" w14:textId="77777777" w:rsidR="006E04A4" w:rsidRDefault="00D36C37" w:rsidP="00C84F80"/>
        </w:tc>
      </w:tr>
      <w:tr w:rsidR="00664157" w14:paraId="1F4EB616" w14:textId="77777777" w:rsidTr="00055526">
        <w:trPr>
          <w:cantSplit/>
        </w:trPr>
        <w:tc>
          <w:tcPr>
            <w:tcW w:w="567" w:type="dxa"/>
          </w:tcPr>
          <w:p w14:paraId="1F4EB613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14" w14:textId="77777777" w:rsidR="006E04A4" w:rsidRDefault="00B97701" w:rsidP="000326E3">
            <w:pPr>
              <w:pStyle w:val="renderubrik"/>
            </w:pPr>
            <w:r>
              <w:t>Justitieutskottets utlåtande</w:t>
            </w:r>
          </w:p>
        </w:tc>
        <w:tc>
          <w:tcPr>
            <w:tcW w:w="2055" w:type="dxa"/>
          </w:tcPr>
          <w:p w14:paraId="1F4EB615" w14:textId="77777777" w:rsidR="006E04A4" w:rsidRDefault="00D36C37" w:rsidP="00C84F80">
            <w:pPr>
              <w:keepNext/>
            </w:pPr>
          </w:p>
        </w:tc>
      </w:tr>
      <w:tr w:rsidR="00664157" w14:paraId="1F4EB61A" w14:textId="77777777" w:rsidTr="00055526">
        <w:trPr>
          <w:cantSplit/>
        </w:trPr>
        <w:tc>
          <w:tcPr>
            <w:tcW w:w="567" w:type="dxa"/>
          </w:tcPr>
          <w:p w14:paraId="1F4EB617" w14:textId="77777777" w:rsidR="001D7AF0" w:rsidRDefault="00B9770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F4EB618" w14:textId="77777777" w:rsidR="006E04A4" w:rsidRDefault="00B97701" w:rsidP="000326E3">
            <w:r>
              <w:t>Utl. 2022/23:JuU33 Subsidiaritetsprövning av kommissionens förslag till direktiv om bekämpning av korruption</w:t>
            </w:r>
          </w:p>
        </w:tc>
        <w:tc>
          <w:tcPr>
            <w:tcW w:w="2055" w:type="dxa"/>
          </w:tcPr>
          <w:p w14:paraId="1F4EB619" w14:textId="77777777" w:rsidR="006E04A4" w:rsidRDefault="00D36C37" w:rsidP="00C84F80"/>
        </w:tc>
      </w:tr>
      <w:tr w:rsidR="00664157" w14:paraId="1F4EB61E" w14:textId="77777777" w:rsidTr="00055526">
        <w:trPr>
          <w:cantSplit/>
        </w:trPr>
        <w:tc>
          <w:tcPr>
            <w:tcW w:w="567" w:type="dxa"/>
          </w:tcPr>
          <w:p w14:paraId="1F4EB61B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1C" w14:textId="77777777" w:rsidR="006E04A4" w:rsidRDefault="00B9770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F4EB61D" w14:textId="77777777" w:rsidR="006E04A4" w:rsidRDefault="00D36C37" w:rsidP="00C84F80">
            <w:pPr>
              <w:keepNext/>
            </w:pPr>
          </w:p>
        </w:tc>
      </w:tr>
      <w:tr w:rsidR="00664157" w14:paraId="1F4EB622" w14:textId="77777777" w:rsidTr="00055526">
        <w:trPr>
          <w:cantSplit/>
        </w:trPr>
        <w:tc>
          <w:tcPr>
            <w:tcW w:w="567" w:type="dxa"/>
          </w:tcPr>
          <w:p w14:paraId="1F4EB61F" w14:textId="77777777" w:rsidR="001D7AF0" w:rsidRDefault="00B9770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F4EB620" w14:textId="77777777" w:rsidR="006E04A4" w:rsidRDefault="00B97701" w:rsidP="000326E3">
            <w:r>
              <w:t>Bet. 2022/23:SkU21 Ändrade transparensregler inom energibeskattningen</w:t>
            </w:r>
          </w:p>
        </w:tc>
        <w:tc>
          <w:tcPr>
            <w:tcW w:w="2055" w:type="dxa"/>
          </w:tcPr>
          <w:p w14:paraId="1F4EB621" w14:textId="77777777" w:rsidR="006E04A4" w:rsidRDefault="00D36C37" w:rsidP="00C84F80"/>
        </w:tc>
      </w:tr>
      <w:tr w:rsidR="00664157" w14:paraId="1F4EB626" w14:textId="77777777" w:rsidTr="00055526">
        <w:trPr>
          <w:cantSplit/>
        </w:trPr>
        <w:tc>
          <w:tcPr>
            <w:tcW w:w="567" w:type="dxa"/>
          </w:tcPr>
          <w:p w14:paraId="1F4EB623" w14:textId="77777777" w:rsidR="001D7AF0" w:rsidRDefault="00B9770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F4EB624" w14:textId="77777777" w:rsidR="006E04A4" w:rsidRDefault="00B97701" w:rsidP="000326E3">
            <w:r>
              <w:t>Bet. 2022/23:SkU22 Skatteverket som behörig brottsbekämpande myndighet vid förenklat uppgiftsutbyte inom EU</w:t>
            </w:r>
          </w:p>
        </w:tc>
        <w:tc>
          <w:tcPr>
            <w:tcW w:w="2055" w:type="dxa"/>
          </w:tcPr>
          <w:p w14:paraId="1F4EB625" w14:textId="77777777" w:rsidR="006E04A4" w:rsidRDefault="00B97701" w:rsidP="00C84F80">
            <w:r>
              <w:t>1 res. (V, MP)</w:t>
            </w:r>
          </w:p>
        </w:tc>
      </w:tr>
      <w:tr w:rsidR="00664157" w14:paraId="1F4EB62A" w14:textId="77777777" w:rsidTr="00055526">
        <w:trPr>
          <w:cantSplit/>
        </w:trPr>
        <w:tc>
          <w:tcPr>
            <w:tcW w:w="567" w:type="dxa"/>
          </w:tcPr>
          <w:p w14:paraId="1F4EB627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28" w14:textId="77777777" w:rsidR="006E04A4" w:rsidRDefault="00B97701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F4EB629" w14:textId="77777777" w:rsidR="006E04A4" w:rsidRDefault="00D36C37" w:rsidP="00C84F80">
            <w:pPr>
              <w:keepNext/>
            </w:pPr>
          </w:p>
        </w:tc>
      </w:tr>
      <w:tr w:rsidR="00664157" w14:paraId="1F4EB62E" w14:textId="77777777" w:rsidTr="00055526">
        <w:trPr>
          <w:cantSplit/>
        </w:trPr>
        <w:tc>
          <w:tcPr>
            <w:tcW w:w="567" w:type="dxa"/>
          </w:tcPr>
          <w:p w14:paraId="1F4EB62B" w14:textId="77777777" w:rsidR="001D7AF0" w:rsidRDefault="00B9770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F4EB62C" w14:textId="77777777" w:rsidR="006E04A4" w:rsidRDefault="00B97701" w:rsidP="000326E3">
            <w:r>
              <w:t>Bet. 2022/23:SoU15 Läkemedel och tandvård</w:t>
            </w:r>
          </w:p>
        </w:tc>
        <w:tc>
          <w:tcPr>
            <w:tcW w:w="2055" w:type="dxa"/>
          </w:tcPr>
          <w:p w14:paraId="1F4EB62D" w14:textId="77777777" w:rsidR="006E04A4" w:rsidRDefault="00B97701" w:rsidP="00C84F80">
            <w:r>
              <w:t>22 res. (S, SD, V, C, MP)</w:t>
            </w:r>
          </w:p>
        </w:tc>
      </w:tr>
      <w:tr w:rsidR="00664157" w14:paraId="1F4EB632" w14:textId="77777777" w:rsidTr="00055526">
        <w:trPr>
          <w:cantSplit/>
        </w:trPr>
        <w:tc>
          <w:tcPr>
            <w:tcW w:w="567" w:type="dxa"/>
          </w:tcPr>
          <w:p w14:paraId="1F4EB62F" w14:textId="77777777" w:rsidR="001D7AF0" w:rsidRDefault="00B9770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F4EB630" w14:textId="77777777" w:rsidR="006E04A4" w:rsidRDefault="00B97701" w:rsidP="000326E3">
            <w:r>
              <w:t>Bet. 2022/23:SoU18 Socialtjänstens ansvar för våldsutsatta m.m.</w:t>
            </w:r>
          </w:p>
        </w:tc>
        <w:tc>
          <w:tcPr>
            <w:tcW w:w="2055" w:type="dxa"/>
          </w:tcPr>
          <w:p w14:paraId="1F4EB631" w14:textId="77777777" w:rsidR="006E04A4" w:rsidRDefault="00B97701" w:rsidP="00C84F80">
            <w:r>
              <w:t>38 res. (S, SD, V, C, MP)</w:t>
            </w:r>
          </w:p>
        </w:tc>
      </w:tr>
      <w:tr w:rsidR="00664157" w14:paraId="1F4EB636" w14:textId="77777777" w:rsidTr="00055526">
        <w:trPr>
          <w:cantSplit/>
        </w:trPr>
        <w:tc>
          <w:tcPr>
            <w:tcW w:w="567" w:type="dxa"/>
          </w:tcPr>
          <w:p w14:paraId="1F4EB633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34" w14:textId="04F5109E" w:rsidR="006E04A4" w:rsidRDefault="00B97701" w:rsidP="000326E3">
            <w:pPr>
              <w:pStyle w:val="HuvudrubrikEnsam"/>
              <w:keepNext/>
            </w:pPr>
            <w:r>
              <w:t>Ärenden för debatt</w:t>
            </w:r>
            <w:r w:rsidR="007A117C">
              <w:br/>
              <w:t>avgörs tisdagen den 20 juni</w:t>
            </w:r>
          </w:p>
        </w:tc>
        <w:tc>
          <w:tcPr>
            <w:tcW w:w="2055" w:type="dxa"/>
          </w:tcPr>
          <w:p w14:paraId="1F4EB635" w14:textId="77777777" w:rsidR="006E04A4" w:rsidRDefault="00D36C37" w:rsidP="00C84F80">
            <w:pPr>
              <w:keepNext/>
            </w:pPr>
          </w:p>
        </w:tc>
      </w:tr>
      <w:tr w:rsidR="00664157" w14:paraId="1F4EB63A" w14:textId="77777777" w:rsidTr="00055526">
        <w:trPr>
          <w:cantSplit/>
        </w:trPr>
        <w:tc>
          <w:tcPr>
            <w:tcW w:w="567" w:type="dxa"/>
          </w:tcPr>
          <w:p w14:paraId="1F4EB637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38" w14:textId="77777777" w:rsidR="006E04A4" w:rsidRDefault="00B9770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F4EB639" w14:textId="77777777" w:rsidR="006E04A4" w:rsidRDefault="00D36C37" w:rsidP="00C84F80">
            <w:pPr>
              <w:keepNext/>
            </w:pPr>
          </w:p>
        </w:tc>
      </w:tr>
      <w:tr w:rsidR="00664157" w14:paraId="1F4EB63E" w14:textId="77777777" w:rsidTr="00055526">
        <w:trPr>
          <w:cantSplit/>
        </w:trPr>
        <w:tc>
          <w:tcPr>
            <w:tcW w:w="567" w:type="dxa"/>
          </w:tcPr>
          <w:p w14:paraId="1F4EB63B" w14:textId="77777777" w:rsidR="001D7AF0" w:rsidRDefault="00B9770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F4EB63C" w14:textId="77777777" w:rsidR="006E04A4" w:rsidRDefault="00B97701" w:rsidP="000326E3">
            <w:r>
              <w:t>Bet. 2022/23:UU10 Verksamheten i Europeiska unionen under 2022</w:t>
            </w:r>
          </w:p>
        </w:tc>
        <w:tc>
          <w:tcPr>
            <w:tcW w:w="2055" w:type="dxa"/>
          </w:tcPr>
          <w:p w14:paraId="1F4EB63D" w14:textId="64C67F90" w:rsidR="006E04A4" w:rsidRDefault="00D36C37" w:rsidP="00C84F80">
            <w:r>
              <w:t>25 res. (S, SD, V, C, MP)</w:t>
            </w:r>
          </w:p>
        </w:tc>
      </w:tr>
      <w:tr w:rsidR="00664157" w14:paraId="1F4EB642" w14:textId="77777777" w:rsidTr="00055526">
        <w:trPr>
          <w:cantSplit/>
        </w:trPr>
        <w:tc>
          <w:tcPr>
            <w:tcW w:w="567" w:type="dxa"/>
          </w:tcPr>
          <w:p w14:paraId="1F4EB63F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40" w14:textId="77777777" w:rsidR="006E04A4" w:rsidRDefault="00B9770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F4EB641" w14:textId="77777777" w:rsidR="006E04A4" w:rsidRDefault="00D36C37" w:rsidP="00C84F80">
            <w:pPr>
              <w:keepNext/>
            </w:pPr>
          </w:p>
        </w:tc>
      </w:tr>
      <w:tr w:rsidR="00664157" w14:paraId="1F4EB646" w14:textId="77777777" w:rsidTr="00055526">
        <w:trPr>
          <w:cantSplit/>
        </w:trPr>
        <w:tc>
          <w:tcPr>
            <w:tcW w:w="567" w:type="dxa"/>
          </w:tcPr>
          <w:p w14:paraId="1F4EB643" w14:textId="77777777" w:rsidR="001D7AF0" w:rsidRDefault="00B9770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F4EB644" w14:textId="77777777" w:rsidR="006E04A4" w:rsidRDefault="00B97701" w:rsidP="000326E3">
            <w:r>
              <w:t>Bet. 2022/23:JuU26 Utökade polisiära befogenheter i gränsnära områden</w:t>
            </w:r>
          </w:p>
        </w:tc>
        <w:tc>
          <w:tcPr>
            <w:tcW w:w="2055" w:type="dxa"/>
          </w:tcPr>
          <w:p w14:paraId="1F4EB645" w14:textId="0A23282F" w:rsidR="006E04A4" w:rsidRDefault="00D36C37" w:rsidP="00C84F80">
            <w:r>
              <w:t>4 res. (V, MP)</w:t>
            </w:r>
          </w:p>
        </w:tc>
      </w:tr>
      <w:tr w:rsidR="00664157" w14:paraId="1F4EB64A" w14:textId="77777777" w:rsidTr="00055526">
        <w:trPr>
          <w:cantSplit/>
        </w:trPr>
        <w:tc>
          <w:tcPr>
            <w:tcW w:w="567" w:type="dxa"/>
          </w:tcPr>
          <w:p w14:paraId="1F4EB647" w14:textId="77777777" w:rsidR="001D7AF0" w:rsidRDefault="00B9770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F4EB648" w14:textId="77777777" w:rsidR="006E04A4" w:rsidRDefault="00B97701" w:rsidP="000326E3">
            <w:r>
              <w:t>Bet. 2022/23:JuU27 Skärpt syn på brott mot journalister och vissa andra samhällsnyttiga funktioner</w:t>
            </w:r>
          </w:p>
        </w:tc>
        <w:tc>
          <w:tcPr>
            <w:tcW w:w="2055" w:type="dxa"/>
          </w:tcPr>
          <w:p w14:paraId="1F4EB649" w14:textId="77777777" w:rsidR="006E04A4" w:rsidRDefault="00B97701" w:rsidP="00C84F80">
            <w:r>
              <w:t>4 res. (V, MP)</w:t>
            </w:r>
          </w:p>
        </w:tc>
      </w:tr>
      <w:tr w:rsidR="00664157" w14:paraId="1F4EB64E" w14:textId="77777777" w:rsidTr="00055526">
        <w:trPr>
          <w:cantSplit/>
        </w:trPr>
        <w:tc>
          <w:tcPr>
            <w:tcW w:w="567" w:type="dxa"/>
          </w:tcPr>
          <w:p w14:paraId="1F4EB64B" w14:textId="77777777" w:rsidR="001D7AF0" w:rsidRDefault="00B9770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F4EB64C" w14:textId="77777777" w:rsidR="006E04A4" w:rsidRDefault="00B97701" w:rsidP="000326E3">
            <w:r>
              <w:t>Bet. 2022/23:JuU29 Redogörelse för verksamheten inom den gemensamma parlamentariska kontrollgruppen för Europol och riksdagsdelegationens arbete under 2022</w:t>
            </w:r>
          </w:p>
        </w:tc>
        <w:tc>
          <w:tcPr>
            <w:tcW w:w="2055" w:type="dxa"/>
          </w:tcPr>
          <w:p w14:paraId="1F4EB64D" w14:textId="77777777" w:rsidR="006E04A4" w:rsidRDefault="00D36C37" w:rsidP="00C84F80"/>
        </w:tc>
      </w:tr>
      <w:tr w:rsidR="00664157" w14:paraId="1F4EB652" w14:textId="77777777" w:rsidTr="00055526">
        <w:trPr>
          <w:cantSplit/>
        </w:trPr>
        <w:tc>
          <w:tcPr>
            <w:tcW w:w="567" w:type="dxa"/>
          </w:tcPr>
          <w:p w14:paraId="1F4EB64F" w14:textId="77777777" w:rsidR="001D7AF0" w:rsidRDefault="00B9770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F4EB650" w14:textId="77777777" w:rsidR="006E04A4" w:rsidRDefault="00B97701" w:rsidP="000326E3">
            <w:r>
              <w:t>Bet. 2022/23:JuU30 Sekretess hos Domstolsverket för enskildas kontaktuppgifter</w:t>
            </w:r>
          </w:p>
        </w:tc>
        <w:tc>
          <w:tcPr>
            <w:tcW w:w="2055" w:type="dxa"/>
          </w:tcPr>
          <w:p w14:paraId="1F4EB651" w14:textId="77777777" w:rsidR="006E04A4" w:rsidRDefault="00D36C37" w:rsidP="00C84F80"/>
        </w:tc>
      </w:tr>
      <w:tr w:rsidR="00664157" w14:paraId="1F4EB656" w14:textId="77777777" w:rsidTr="00055526">
        <w:trPr>
          <w:cantSplit/>
        </w:trPr>
        <w:tc>
          <w:tcPr>
            <w:tcW w:w="567" w:type="dxa"/>
          </w:tcPr>
          <w:p w14:paraId="1F4EB653" w14:textId="77777777" w:rsidR="001D7AF0" w:rsidRDefault="00D36C37" w:rsidP="00C84F80">
            <w:pPr>
              <w:keepNext/>
            </w:pPr>
          </w:p>
        </w:tc>
        <w:tc>
          <w:tcPr>
            <w:tcW w:w="6663" w:type="dxa"/>
          </w:tcPr>
          <w:p w14:paraId="1F4EB654" w14:textId="77777777" w:rsidR="006E04A4" w:rsidRDefault="00B97701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F4EB655" w14:textId="77777777" w:rsidR="006E04A4" w:rsidRDefault="00D36C37" w:rsidP="00C84F80">
            <w:pPr>
              <w:keepNext/>
            </w:pPr>
          </w:p>
        </w:tc>
      </w:tr>
      <w:tr w:rsidR="00664157" w14:paraId="1F4EB65A" w14:textId="77777777" w:rsidTr="00055526">
        <w:trPr>
          <w:cantSplit/>
        </w:trPr>
        <w:tc>
          <w:tcPr>
            <w:tcW w:w="567" w:type="dxa"/>
          </w:tcPr>
          <w:p w14:paraId="1F4EB657" w14:textId="77777777" w:rsidR="001D7AF0" w:rsidRDefault="00B9770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F4EB658" w14:textId="77777777" w:rsidR="006E04A4" w:rsidRDefault="00B97701" w:rsidP="000326E3">
            <w:r>
              <w:t>Bet. 2022/23:TU13 Trafiksäkerhet</w:t>
            </w:r>
          </w:p>
        </w:tc>
        <w:tc>
          <w:tcPr>
            <w:tcW w:w="2055" w:type="dxa"/>
          </w:tcPr>
          <w:p w14:paraId="1F4EB659" w14:textId="6E888D56" w:rsidR="006E04A4" w:rsidRDefault="00D36C37" w:rsidP="00C84F80">
            <w:r>
              <w:t>23 res. (S, SD, V, C, MP)</w:t>
            </w:r>
          </w:p>
        </w:tc>
      </w:tr>
      <w:tr w:rsidR="00664157" w14:paraId="1F4EB65E" w14:textId="77777777" w:rsidTr="00055526">
        <w:trPr>
          <w:cantSplit/>
        </w:trPr>
        <w:tc>
          <w:tcPr>
            <w:tcW w:w="567" w:type="dxa"/>
          </w:tcPr>
          <w:p w14:paraId="1F4EB65B" w14:textId="77777777" w:rsidR="001D7AF0" w:rsidRDefault="00B9770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F4EB65C" w14:textId="77777777" w:rsidR="006E04A4" w:rsidRDefault="00B97701" w:rsidP="000326E3">
            <w:r>
              <w:t>Bet. 2022/23:TU14 Järnvägsfrågor</w:t>
            </w:r>
          </w:p>
        </w:tc>
        <w:tc>
          <w:tcPr>
            <w:tcW w:w="2055" w:type="dxa"/>
          </w:tcPr>
          <w:p w14:paraId="1F4EB65D" w14:textId="77777777" w:rsidR="006E04A4" w:rsidRDefault="00B97701" w:rsidP="00C84F80">
            <w:r>
              <w:t>17 res. (S, SD, V, C, MP)</w:t>
            </w:r>
          </w:p>
        </w:tc>
      </w:tr>
    </w:tbl>
    <w:p w14:paraId="1F4EB65F" w14:textId="77777777" w:rsidR="00517888" w:rsidRPr="00F221DA" w:rsidRDefault="00B97701" w:rsidP="00137840">
      <w:pPr>
        <w:pStyle w:val="Blankrad"/>
      </w:pPr>
      <w:r>
        <w:t xml:space="preserve">     </w:t>
      </w:r>
    </w:p>
    <w:p w14:paraId="1F4EB660" w14:textId="77777777" w:rsidR="00121B42" w:rsidRDefault="00B97701" w:rsidP="00121B42">
      <w:pPr>
        <w:pStyle w:val="Blankrad"/>
      </w:pPr>
      <w:r>
        <w:t xml:space="preserve">     </w:t>
      </w:r>
    </w:p>
    <w:p w14:paraId="1F4EB661" w14:textId="77777777" w:rsidR="006E04A4" w:rsidRPr="00F221DA" w:rsidRDefault="00D36C3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4157" w14:paraId="1F4EB664" w14:textId="77777777" w:rsidTr="00D774A8">
        <w:tc>
          <w:tcPr>
            <w:tcW w:w="567" w:type="dxa"/>
          </w:tcPr>
          <w:p w14:paraId="1F4EB662" w14:textId="77777777" w:rsidR="00D774A8" w:rsidRDefault="00D36C37">
            <w:pPr>
              <w:pStyle w:val="IngenText"/>
            </w:pPr>
          </w:p>
        </w:tc>
        <w:tc>
          <w:tcPr>
            <w:tcW w:w="8718" w:type="dxa"/>
          </w:tcPr>
          <w:p w14:paraId="1F4EB663" w14:textId="77777777" w:rsidR="00D774A8" w:rsidRDefault="00B9770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F4EB665" w14:textId="77777777" w:rsidR="006E04A4" w:rsidRPr="00852BA1" w:rsidRDefault="00D36C3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B677" w14:textId="77777777" w:rsidR="007C742D" w:rsidRDefault="00B97701">
      <w:pPr>
        <w:spacing w:line="240" w:lineRule="auto"/>
      </w:pPr>
      <w:r>
        <w:separator/>
      </w:r>
    </w:p>
  </w:endnote>
  <w:endnote w:type="continuationSeparator" w:id="0">
    <w:p w14:paraId="1F4EB679" w14:textId="77777777" w:rsidR="007C742D" w:rsidRDefault="00B97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6B" w14:textId="77777777" w:rsidR="00BE217A" w:rsidRDefault="00D36C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6C" w14:textId="77777777" w:rsidR="00D73249" w:rsidRDefault="00B977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1F4EB66D" w14:textId="77777777" w:rsidR="00D73249" w:rsidRDefault="00D36C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71" w14:textId="77777777" w:rsidR="00D73249" w:rsidRDefault="00B977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1F4EB672" w14:textId="77777777" w:rsidR="00D73249" w:rsidRDefault="00D36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B673" w14:textId="77777777" w:rsidR="007C742D" w:rsidRDefault="00B97701">
      <w:pPr>
        <w:spacing w:line="240" w:lineRule="auto"/>
      </w:pPr>
      <w:r>
        <w:separator/>
      </w:r>
    </w:p>
  </w:footnote>
  <w:footnote w:type="continuationSeparator" w:id="0">
    <w:p w14:paraId="1F4EB675" w14:textId="77777777" w:rsidR="007C742D" w:rsidRDefault="00B97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66" w14:textId="77777777" w:rsidR="00BE217A" w:rsidRDefault="00D36C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67" w14:textId="77777777" w:rsidR="00D73249" w:rsidRDefault="00B97701">
    <w:pPr>
      <w:pStyle w:val="Sidhuvud"/>
      <w:tabs>
        <w:tab w:val="clear" w:pos="4536"/>
      </w:tabs>
    </w:pPr>
    <w:fldSimple w:instr=" DOCPROPERTY  DocumentDate  \* MERGEFORMAT ">
      <w:r>
        <w:t>Måndagen den 19 juni 2023</w:t>
      </w:r>
    </w:fldSimple>
  </w:p>
  <w:p w14:paraId="1F4EB668" w14:textId="77777777" w:rsidR="00D73249" w:rsidRDefault="00B9770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4EB669" w14:textId="77777777" w:rsidR="00D73249" w:rsidRDefault="00D36C37"/>
  <w:p w14:paraId="1F4EB66A" w14:textId="77777777" w:rsidR="00D73249" w:rsidRDefault="00D36C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66E" w14:textId="77777777" w:rsidR="00D73249" w:rsidRDefault="00B9770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F4EB673" wp14:editId="1F4EB67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EB66F" w14:textId="77777777" w:rsidR="00D73249" w:rsidRDefault="00B97701" w:rsidP="00BE217A">
    <w:pPr>
      <w:pStyle w:val="Dokumentrubrik"/>
      <w:spacing w:after="360"/>
    </w:pPr>
    <w:r>
      <w:t>Föredragningslista</w:t>
    </w:r>
  </w:p>
  <w:p w14:paraId="1F4EB670" w14:textId="77777777" w:rsidR="00D73249" w:rsidRDefault="00D36C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A46409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3C07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4F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E6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A7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81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C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20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69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4157"/>
    <w:rsid w:val="00664157"/>
    <w:rsid w:val="0078159B"/>
    <w:rsid w:val="007A117C"/>
    <w:rsid w:val="007C742D"/>
    <w:rsid w:val="00B97701"/>
    <w:rsid w:val="00D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B5CD"/>
  <w15:docId w15:val="{2F74F316-370A-46C2-BBF7-8CBD0B38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2023-06-19</SAFIR_Sammantradesdatum_Doc>
    <SAFIR_SammantradeID xmlns="C07A1A6C-0B19-41D9-BDF8-F523BA3921EB">3781c281-0cbd-4ee9-a2e5-70a6d8887672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9DBAF-EF36-473E-B18A-E42D0405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315</Words>
  <Characters>2045</Characters>
  <Application>Microsoft Office Word</Application>
  <DocSecurity>0</DocSecurity>
  <Lines>146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51</cp:revision>
  <cp:lastPrinted>2012-12-12T21:41:00Z</cp:lastPrinted>
  <dcterms:created xsi:type="dcterms:W3CDTF">2013-03-22T09:28:00Z</dcterms:created>
  <dcterms:modified xsi:type="dcterms:W3CDTF">2023-06-16T14:20:00Z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19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