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2BB" w:rsidRPr="001E5551" w:rsidRDefault="00F212BB">
      <w:pPr>
        <w:pStyle w:val="Datum"/>
      </w:pPr>
      <w:r w:rsidRPr="001E5551">
        <w:fldChar w:fldCharType="begin" w:fldLock="1"/>
      </w:r>
      <w:r w:rsidRPr="001E5551">
        <w:instrText xml:space="preserve"> DOCPROPERTY "DocumentDate" </w:instrText>
      </w:r>
      <w:r w:rsidRPr="001E5551">
        <w:fldChar w:fldCharType="separate"/>
      </w:r>
      <w:r w:rsidRPr="001E5551">
        <w:t>Fredagen den 16 december 2011</w:t>
      </w:r>
      <w:r w:rsidRPr="001E555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E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212BB" w:rsidRPr="001E5551" w:rsidRDefault="00F212BB">
            <w:pPr>
              <w:pStyle w:val="Plenum"/>
              <w:tabs>
                <w:tab w:val="clear" w:pos="1418"/>
              </w:tabs>
            </w:pPr>
            <w:r w:rsidRPr="001E5551">
              <w:t>Kl.</w:t>
            </w:r>
          </w:p>
        </w:tc>
        <w:tc>
          <w:tcPr>
            <w:tcW w:w="851" w:type="dxa"/>
          </w:tcPr>
          <w:p w:rsidR="00F212BB" w:rsidRPr="001E5551" w:rsidRDefault="00F212B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E5551">
              <w:t>09.00</w:t>
            </w:r>
          </w:p>
        </w:tc>
        <w:tc>
          <w:tcPr>
            <w:tcW w:w="397" w:type="dxa"/>
          </w:tcPr>
          <w:p w:rsidR="00F212BB" w:rsidRPr="001E5551" w:rsidRDefault="00F212B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212BB" w:rsidRPr="001E5551" w:rsidRDefault="00F212BB">
            <w:pPr>
              <w:pStyle w:val="Plenum"/>
              <w:tabs>
                <w:tab w:val="clear" w:pos="1418"/>
              </w:tabs>
              <w:ind w:right="1"/>
            </w:pPr>
            <w:r w:rsidRPr="001E5551">
              <w:t>Aktuell debatt</w:t>
            </w:r>
          </w:p>
        </w:tc>
      </w:tr>
      <w:tr w:rsidR="00000000" w:rsidRPr="001E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212BB" w:rsidRPr="001E5551" w:rsidRDefault="00F212B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212BB" w:rsidRPr="001E5551" w:rsidRDefault="00F212B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212BB" w:rsidRPr="001E5551" w:rsidRDefault="00F212B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212BB" w:rsidRPr="001E5551" w:rsidRDefault="00F212BB">
            <w:pPr>
              <w:pStyle w:val="Plenum"/>
              <w:tabs>
                <w:tab w:val="clear" w:pos="1418"/>
              </w:tabs>
              <w:ind w:right="1"/>
            </w:pPr>
            <w:r w:rsidRPr="001E5551">
              <w:t>Interpellationssvar</w:t>
            </w:r>
          </w:p>
        </w:tc>
      </w:tr>
    </w:tbl>
    <w:p w:rsidR="00F212BB" w:rsidRPr="001E5551" w:rsidRDefault="00F212BB">
      <w:pPr>
        <w:pStyle w:val="StreckLngt"/>
      </w:pPr>
      <w:r w:rsidRPr="001E5551">
        <w:tab/>
      </w:r>
    </w:p>
    <w:p w:rsidR="00F212BB" w:rsidRPr="001E5551" w:rsidRDefault="00F212BB">
      <w:pPr>
        <w:pStyle w:val="Blankrad"/>
      </w:pPr>
      <w:r w:rsidRPr="001E555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r w:rsidRPr="001E5551">
              <w:t>Nr</w:t>
            </w:r>
          </w:p>
        </w:tc>
        <w:tc>
          <w:tcPr>
            <w:tcW w:w="5675" w:type="dxa"/>
            <w:gridSpan w:val="4"/>
          </w:tcPr>
          <w:p w:rsidR="00F212BB" w:rsidRPr="001E5551" w:rsidRDefault="00F212BB"/>
        </w:tc>
        <w:tc>
          <w:tcPr>
            <w:tcW w:w="1247" w:type="dxa"/>
            <w:gridSpan w:val="3"/>
          </w:tcPr>
          <w:p w:rsidR="00F212BB" w:rsidRPr="001E5551" w:rsidRDefault="00F212BB"/>
        </w:tc>
        <w:tc>
          <w:tcPr>
            <w:tcW w:w="1489" w:type="dxa"/>
            <w:gridSpan w:val="2"/>
          </w:tcPr>
          <w:p w:rsidR="00F212BB" w:rsidRPr="001E5551" w:rsidRDefault="00F212BB"/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rendenr"/>
            </w:pPr>
            <w:r w:rsidRPr="001E5551">
              <w:t>1</w:t>
            </w:r>
          </w:p>
        </w:tc>
        <w:tc>
          <w:tcPr>
            <w:tcW w:w="8411" w:type="dxa"/>
            <w:gridSpan w:val="9"/>
          </w:tcPr>
          <w:p w:rsidR="00F212BB" w:rsidRPr="001E5551" w:rsidRDefault="00F212BB">
            <w:pPr>
              <w:pStyle w:val="renderubrik"/>
            </w:pPr>
            <w:r w:rsidRPr="001E5551">
              <w:t>Aktuell debatt</w:t>
            </w: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212BB" w:rsidRPr="001E5551" w:rsidRDefault="00F212BB">
            <w:pPr>
              <w:pStyle w:val="Debattregler"/>
            </w:pPr>
            <w:r w:rsidRPr="001E5551">
              <w:t>På begäran av Miljöpartiets riksdagsgrupp anordnas en aktuell debatt om äldrevården.</w:t>
            </w: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212BB" w:rsidRPr="001E5551" w:rsidRDefault="00F212BB">
            <w:pPr>
              <w:pStyle w:val="UnderrubrikLgtPlacerad"/>
            </w:pPr>
            <w:r w:rsidRPr="001E5551">
              <w:t>Debattregler</w:t>
            </w: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F212BB" w:rsidRPr="001E5551" w:rsidRDefault="00F212BB">
            <w:pPr>
              <w:pStyle w:val="Debattregler"/>
            </w:pPr>
            <w:r w:rsidRPr="001E5551">
              <w:t>Företrädaren för Miljöpartiet inleder och Kristdemokraterna företräds av statsrådet Maria Larsson (KD).</w:t>
            </w:r>
          </w:p>
          <w:p w:rsidR="00F212BB" w:rsidRPr="001E5551" w:rsidRDefault="00F212BB">
            <w:pPr>
              <w:pStyle w:val="Debattregler"/>
            </w:pPr>
            <w:r w:rsidRPr="001E5551">
              <w:t>Det förekommer inga repliker.</w:t>
            </w: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F212BB" w:rsidRPr="001E5551" w:rsidRDefault="00F212BB">
            <w:pPr>
              <w:pStyle w:val="Spaltrubrikverst"/>
            </w:pPr>
            <w:r w:rsidRPr="001E5551">
              <w:t>Antal inlägg och tider i minuter</w:t>
            </w: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F212BB" w:rsidRPr="001E5551" w:rsidRDefault="00F212BB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F212BB" w:rsidRPr="001E5551" w:rsidRDefault="00F212BB">
            <w:pPr>
              <w:pStyle w:val="SpaltrubrikInlgg"/>
            </w:pPr>
            <w:r w:rsidRPr="001E5551">
              <w:t>Inl.</w:t>
            </w: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SpaltrubrikInlgg"/>
            </w:pPr>
            <w:r w:rsidRPr="001E5551">
              <w:t xml:space="preserve">Omg. </w:t>
            </w:r>
            <w:r w:rsidRPr="001E5551">
              <w:br/>
              <w:t>1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SpaltrubrikInlgg"/>
            </w:pPr>
            <w:r w:rsidRPr="001E5551">
              <w:t xml:space="preserve">Omg. </w:t>
            </w:r>
            <w:r w:rsidRPr="001E5551">
              <w:br/>
              <w:t>2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SpaltrubrikInlgg"/>
            </w:pPr>
            <w:r w:rsidRPr="001E5551">
              <w:t xml:space="preserve">Omg. </w:t>
            </w:r>
            <w:r w:rsidRPr="001E5551">
              <w:br/>
              <w:t>3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SpaltrubrikInlgg"/>
            </w:pPr>
            <w:r w:rsidRPr="001E5551">
              <w:t>Avsl.</w:t>
            </w: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3" w:type="dxa"/>
          </w:tcPr>
          <w:p w:rsidR="00F212BB" w:rsidRPr="001E5551" w:rsidRDefault="00F212BB">
            <w:r w:rsidRPr="001E5551">
              <w:t>1</w:t>
            </w:r>
          </w:p>
        </w:tc>
        <w:tc>
          <w:tcPr>
            <w:tcW w:w="3559" w:type="dxa"/>
          </w:tcPr>
          <w:p w:rsidR="00F212BB" w:rsidRPr="001E5551" w:rsidRDefault="00F212BB">
            <w:r w:rsidRPr="001E5551">
              <w:t>Statsrådet Maria Larsson (KD)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6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TalartidCentrerad"/>
            </w:pPr>
            <w:r w:rsidRPr="001E5551">
              <w:t>4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3" w:type="dxa"/>
          </w:tcPr>
          <w:p w:rsidR="00F212BB" w:rsidRPr="001E5551" w:rsidRDefault="00F212BB">
            <w:r w:rsidRPr="001E5551">
              <w:t>2</w:t>
            </w:r>
          </w:p>
        </w:tc>
        <w:tc>
          <w:tcPr>
            <w:tcW w:w="3559" w:type="dxa"/>
          </w:tcPr>
          <w:p w:rsidR="00F212BB" w:rsidRPr="001E5551" w:rsidRDefault="00F212BB">
            <w:r w:rsidRPr="001E5551">
              <w:t>Gustav Fridolin (MP)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6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TalartidCentrerad"/>
            </w:pPr>
            <w:r w:rsidRPr="001E5551">
              <w:t>4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3" w:type="dxa"/>
          </w:tcPr>
          <w:p w:rsidR="00F212BB" w:rsidRPr="001E5551" w:rsidRDefault="00F212BB">
            <w:r w:rsidRPr="001E5551">
              <w:t>3</w:t>
            </w:r>
          </w:p>
        </w:tc>
        <w:tc>
          <w:tcPr>
            <w:tcW w:w="3559" w:type="dxa"/>
          </w:tcPr>
          <w:p w:rsidR="00F212BB" w:rsidRPr="001E5551" w:rsidRDefault="00F212BB">
            <w:r w:rsidRPr="001E5551">
              <w:t>Lena Hallengren (S)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6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TalartidCentrerad"/>
            </w:pPr>
            <w:r w:rsidRPr="001E5551">
              <w:t>4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3" w:type="dxa"/>
          </w:tcPr>
          <w:p w:rsidR="00F212BB" w:rsidRPr="001E5551" w:rsidRDefault="00F212BB">
            <w:r w:rsidRPr="001E5551">
              <w:t>4</w:t>
            </w:r>
          </w:p>
        </w:tc>
        <w:tc>
          <w:tcPr>
            <w:tcW w:w="3559" w:type="dxa"/>
          </w:tcPr>
          <w:p w:rsidR="00F212BB" w:rsidRPr="001E5551" w:rsidRDefault="00F212BB">
            <w:r w:rsidRPr="001E5551">
              <w:t>Margareta B Kjellin (M)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6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TalartidCentrerad"/>
            </w:pPr>
            <w:r w:rsidRPr="001E5551">
              <w:t>4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3" w:type="dxa"/>
          </w:tcPr>
          <w:p w:rsidR="00F212BB" w:rsidRPr="001E5551" w:rsidRDefault="00F212BB">
            <w:r w:rsidRPr="001E5551">
              <w:t>5</w:t>
            </w:r>
          </w:p>
        </w:tc>
        <w:tc>
          <w:tcPr>
            <w:tcW w:w="3559" w:type="dxa"/>
          </w:tcPr>
          <w:p w:rsidR="00F212BB" w:rsidRPr="001E5551" w:rsidRDefault="00F212BB">
            <w:r w:rsidRPr="001E5551">
              <w:t>Barbro Westerholm (FP)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6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TalartidCentrerad"/>
            </w:pPr>
            <w:r w:rsidRPr="001E5551">
              <w:t>4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3" w:type="dxa"/>
          </w:tcPr>
          <w:p w:rsidR="00F212BB" w:rsidRPr="001E5551" w:rsidRDefault="00F212BB">
            <w:r w:rsidRPr="001E5551">
              <w:t>6</w:t>
            </w:r>
          </w:p>
        </w:tc>
        <w:tc>
          <w:tcPr>
            <w:tcW w:w="3559" w:type="dxa"/>
          </w:tcPr>
          <w:p w:rsidR="00F212BB" w:rsidRPr="001E5551" w:rsidRDefault="00F212BB">
            <w:r w:rsidRPr="001E5551">
              <w:t>Anders W Jonsson (C)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6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TalartidCentrerad"/>
            </w:pPr>
            <w:r w:rsidRPr="001E5551">
              <w:t>4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3" w:type="dxa"/>
          </w:tcPr>
          <w:p w:rsidR="00F212BB" w:rsidRPr="001E5551" w:rsidRDefault="00F212BB">
            <w:r w:rsidRPr="001E5551">
              <w:t>7</w:t>
            </w:r>
          </w:p>
        </w:tc>
        <w:tc>
          <w:tcPr>
            <w:tcW w:w="3559" w:type="dxa"/>
          </w:tcPr>
          <w:p w:rsidR="00F212BB" w:rsidRPr="001E5551" w:rsidRDefault="00F212BB">
            <w:r w:rsidRPr="001E5551">
              <w:t>Per Ramhorn (SD)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6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TalartidCentrerad"/>
            </w:pPr>
            <w:r w:rsidRPr="001E5551">
              <w:t>4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443" w:type="dxa"/>
          </w:tcPr>
          <w:p w:rsidR="00F212BB" w:rsidRPr="001E5551" w:rsidRDefault="00F212BB">
            <w:r w:rsidRPr="001E5551">
              <w:t>8</w:t>
            </w:r>
          </w:p>
        </w:tc>
        <w:tc>
          <w:tcPr>
            <w:tcW w:w="3559" w:type="dxa"/>
          </w:tcPr>
          <w:p w:rsidR="00F212BB" w:rsidRPr="001E5551" w:rsidRDefault="00F212BB">
            <w:r w:rsidRPr="001E5551">
              <w:t>Eva Olofsson (V)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6</w:t>
            </w:r>
          </w:p>
        </w:tc>
        <w:tc>
          <w:tcPr>
            <w:tcW w:w="996" w:type="dxa"/>
          </w:tcPr>
          <w:p w:rsidR="00F212BB" w:rsidRPr="001E5551" w:rsidRDefault="00F212BB">
            <w:pPr>
              <w:pStyle w:val="TalartidCentrerad"/>
            </w:pPr>
            <w:r w:rsidRPr="001E5551">
              <w:t>4</w:t>
            </w:r>
          </w:p>
        </w:tc>
        <w:tc>
          <w:tcPr>
            <w:tcW w:w="994" w:type="dxa"/>
            <w:gridSpan w:val="2"/>
          </w:tcPr>
          <w:p w:rsidR="00F212BB" w:rsidRPr="001E5551" w:rsidRDefault="00F212BB">
            <w:pPr>
              <w:pStyle w:val="TalartidCentrerad"/>
            </w:pPr>
            <w:r w:rsidRPr="001E5551">
              <w:t>2</w:t>
            </w:r>
          </w:p>
        </w:tc>
        <w:tc>
          <w:tcPr>
            <w:tcW w:w="708" w:type="dxa"/>
          </w:tcPr>
          <w:p w:rsidR="00F212BB" w:rsidRPr="001E5551" w:rsidRDefault="00F212BB">
            <w:pPr>
              <w:pStyle w:val="TalartidCentrerad"/>
            </w:pP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212BB" w:rsidRPr="001E5551" w:rsidRDefault="00F212BB">
            <w:pPr>
              <w:pStyle w:val="IngenText"/>
            </w:pP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F212BB" w:rsidRPr="001E5551" w:rsidRDefault="00F212BB">
            <w:pPr>
              <w:pStyle w:val="TalartidTotalText"/>
            </w:pPr>
            <w:r w:rsidRPr="001E5551">
              <w:t xml:space="preserve">Beräknad talartid är ca </w:t>
            </w:r>
          </w:p>
        </w:tc>
        <w:tc>
          <w:tcPr>
            <w:tcW w:w="1702" w:type="dxa"/>
            <w:gridSpan w:val="3"/>
          </w:tcPr>
          <w:p w:rsidR="00F212BB" w:rsidRPr="001E5551" w:rsidRDefault="00F212BB">
            <w:pPr>
              <w:pStyle w:val="TalartidFet"/>
            </w:pPr>
            <w:r w:rsidRPr="001E5551">
              <w:t>1 tim. 40 min.</w:t>
            </w:r>
          </w:p>
        </w:tc>
      </w:tr>
      <w:tr w:rsidR="00000000" w:rsidRPr="001E5551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212BB" w:rsidRPr="001E5551" w:rsidRDefault="00F212BB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212BB" w:rsidRPr="001E5551" w:rsidRDefault="00F212BB">
            <w:pPr>
              <w:pStyle w:val="StreckMitten"/>
            </w:pPr>
            <w:r w:rsidRPr="001E5551">
              <w:tab/>
            </w:r>
            <w:r w:rsidRPr="001E5551">
              <w:tab/>
            </w:r>
          </w:p>
        </w:tc>
      </w:tr>
    </w:tbl>
    <w:p w:rsidR="00F212BB" w:rsidRPr="001E5551" w:rsidRDefault="00F212BB">
      <w:pPr>
        <w:pStyle w:val="Blankrad"/>
      </w:pPr>
    </w:p>
    <w:p w:rsidR="00F212BB" w:rsidRPr="001E5551" w:rsidRDefault="00F212BB">
      <w:pPr>
        <w:pStyle w:val="Blankrad"/>
      </w:pPr>
      <w:r w:rsidRPr="001E5551">
        <w:t>         </w:t>
      </w:r>
    </w:p>
    <w:sectPr w:rsidR="00F212BB" w:rsidRPr="001E555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2BB" w:rsidRPr="001E5551" w:rsidRDefault="00F212BB">
      <w:r w:rsidRPr="001E5551">
        <w:separator/>
      </w:r>
    </w:p>
  </w:endnote>
  <w:endnote w:type="continuationSeparator" w:id="0">
    <w:p w:rsidR="00F212BB" w:rsidRPr="001E5551" w:rsidRDefault="00F212BB">
      <w:r w:rsidRPr="001E55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2BB" w:rsidRPr="001E5551" w:rsidRDefault="00F212BB">
    <w:pPr>
      <w:pStyle w:val="Sidhuvud"/>
      <w:jc w:val="center"/>
    </w:pPr>
    <w:r w:rsidRPr="001E5551">
      <w:fldChar w:fldCharType="begin" w:fldLock="1"/>
    </w:r>
    <w:r w:rsidRPr="001E5551">
      <w:instrText xml:space="preserve"> PAGE </w:instrText>
    </w:r>
    <w:r w:rsidRPr="001E5551">
      <w:fldChar w:fldCharType="separate"/>
    </w:r>
    <w:r w:rsidRPr="001E5551">
      <w:t>1</w:t>
    </w:r>
    <w:r w:rsidRPr="001E5551">
      <w:fldChar w:fldCharType="end"/>
    </w:r>
    <w:r w:rsidRPr="001E5551">
      <w:t xml:space="preserve"> (</w:t>
    </w:r>
    <w:r w:rsidRPr="001E5551">
      <w:fldChar w:fldCharType="begin" w:fldLock="1"/>
    </w:r>
    <w:r w:rsidRPr="001E5551">
      <w:instrText xml:space="preserve"> NUMPAGES </w:instrText>
    </w:r>
    <w:r w:rsidRPr="001E5551">
      <w:fldChar w:fldCharType="separate"/>
    </w:r>
    <w:r w:rsidRPr="001E5551">
      <w:t>1</w:t>
    </w:r>
    <w:r w:rsidRPr="001E5551">
      <w:fldChar w:fldCharType="end"/>
    </w:r>
    <w:r w:rsidRPr="001E555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2BB" w:rsidRPr="001E5551" w:rsidRDefault="00F212BB">
    <w:pPr>
      <w:pStyle w:val="Sidhuvud"/>
      <w:jc w:val="center"/>
    </w:pPr>
    <w:r w:rsidRPr="001E5551">
      <w:fldChar w:fldCharType="begin" w:fldLock="1"/>
    </w:r>
    <w:r w:rsidRPr="001E5551">
      <w:instrText xml:space="preserve"> PAGE </w:instrText>
    </w:r>
    <w:r w:rsidRPr="001E5551">
      <w:fldChar w:fldCharType="separate"/>
    </w:r>
    <w:r w:rsidRPr="001E5551">
      <w:t>1</w:t>
    </w:r>
    <w:r w:rsidRPr="001E5551">
      <w:fldChar w:fldCharType="end"/>
    </w:r>
    <w:r w:rsidRPr="001E5551">
      <w:t xml:space="preserve"> (</w:t>
    </w:r>
    <w:r w:rsidRPr="001E5551">
      <w:fldChar w:fldCharType="begin" w:fldLock="1"/>
    </w:r>
    <w:r w:rsidRPr="001E5551">
      <w:instrText xml:space="preserve"> NUMPAGES </w:instrText>
    </w:r>
    <w:r w:rsidRPr="001E5551">
      <w:fldChar w:fldCharType="separate"/>
    </w:r>
    <w:r w:rsidRPr="001E5551">
      <w:t>1</w:t>
    </w:r>
    <w:r w:rsidRPr="001E5551">
      <w:fldChar w:fldCharType="end"/>
    </w:r>
    <w:r w:rsidRPr="001E555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2BB" w:rsidRPr="001E5551" w:rsidRDefault="00F212BB">
      <w:r w:rsidRPr="001E5551">
        <w:separator/>
      </w:r>
    </w:p>
  </w:footnote>
  <w:footnote w:type="continuationSeparator" w:id="0">
    <w:p w:rsidR="00F212BB" w:rsidRPr="001E5551" w:rsidRDefault="00F212BB">
      <w:r w:rsidRPr="001E55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2BB" w:rsidRPr="001E5551" w:rsidRDefault="00F212BB">
    <w:pPr>
      <w:pStyle w:val="Sidhuvud"/>
      <w:tabs>
        <w:tab w:val="clear" w:pos="4536"/>
      </w:tabs>
    </w:pPr>
    <w:r w:rsidRPr="001E5551">
      <w:fldChar w:fldCharType="begin" w:fldLock="1"/>
    </w:r>
    <w:r w:rsidRPr="001E5551">
      <w:instrText xml:space="preserve"> DOCPROPERTY "DocumentDate" </w:instrText>
    </w:r>
    <w:r w:rsidRPr="001E5551">
      <w:fldChar w:fldCharType="separate"/>
    </w:r>
    <w:r w:rsidRPr="001E5551">
      <w:t>Fredagen den 16 december 2011</w:t>
    </w:r>
    <w:r w:rsidRPr="001E5551">
      <w:fldChar w:fldCharType="end"/>
    </w:r>
    <w:r w:rsidRPr="001E5551">
      <w:fldChar w:fldCharType="begin" w:fldLock="1"/>
    </w:r>
    <w:r w:rsidRPr="001E5551">
      <w:instrText xml:space="preserve">if </w:instrText>
    </w:r>
    <w:r w:rsidRPr="001E5551">
      <w:fldChar w:fldCharType="begin" w:fldLock="1"/>
    </w:r>
    <w:r w:rsidRPr="001E5551">
      <w:instrText xml:space="preserve"> DOCPROPERTY "Status" </w:instrText>
    </w:r>
    <w:r w:rsidRPr="001E5551">
      <w:fldChar w:fldCharType="separate"/>
    </w:r>
    <w:r w:rsidRPr="001E5551">
      <w:instrText>slutlig</w:instrText>
    </w:r>
    <w:r w:rsidRPr="001E5551">
      <w:fldChar w:fldCharType="end"/>
    </w:r>
    <w:r w:rsidRPr="001E5551">
      <w:instrText xml:space="preserve"> = "preliminär" " (preliminärt)" "" </w:instrText>
    </w:r>
    <w:r w:rsidRPr="001E5551">
      <w:fldChar w:fldCharType="end"/>
    </w:r>
    <w:r w:rsidRPr="001E5551">
      <w:tab/>
    </w:r>
  </w:p>
  <w:p w:rsidR="00F212BB" w:rsidRPr="001E5551" w:rsidRDefault="00F212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E5551">
      <w:rPr>
        <w:sz w:val="12"/>
      </w:rPr>
      <w:tab/>
    </w:r>
  </w:p>
  <w:p w:rsidR="00F212BB" w:rsidRPr="001E5551" w:rsidRDefault="00F212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2BB" w:rsidRPr="001E5551" w:rsidRDefault="001E555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E555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2BB" w:rsidRPr="001E5551" w:rsidRDefault="00F212BB">
    <w:pPr>
      <w:pStyle w:val="Dokumentrubrik"/>
      <w:spacing w:after="360"/>
    </w:pPr>
    <w:r w:rsidRPr="001E5551">
      <w:fldChar w:fldCharType="begin" w:fldLock="1"/>
    </w:r>
    <w:r w:rsidRPr="001E5551">
      <w:instrText xml:space="preserve"> if </w:instrText>
    </w:r>
    <w:r w:rsidRPr="001E5551">
      <w:fldChar w:fldCharType="begin" w:fldLock="1"/>
    </w:r>
    <w:r w:rsidRPr="001E5551">
      <w:instrText xml:space="preserve"> DOCPROPERTY  Status </w:instrText>
    </w:r>
    <w:r w:rsidRPr="001E5551">
      <w:fldChar w:fldCharType="separate"/>
    </w:r>
    <w:r w:rsidRPr="001E5551">
      <w:instrText>slutlig</w:instrText>
    </w:r>
    <w:r w:rsidRPr="001E5551">
      <w:fldChar w:fldCharType="end"/>
    </w:r>
    <w:r w:rsidRPr="001E5551">
      <w:instrText xml:space="preserve"> = "preliminär" "Preliminär t" "T" </w:instrText>
    </w:r>
    <w:r w:rsidRPr="001E5551">
      <w:fldChar w:fldCharType="separate"/>
    </w:r>
    <w:r w:rsidR="001E5551" w:rsidRPr="001E5551">
      <w:rPr>
        <w:noProof/>
      </w:rPr>
      <w:t>T</w:t>
    </w:r>
    <w:r w:rsidRPr="001E5551">
      <w:fldChar w:fldCharType="end"/>
    </w:r>
    <w:r w:rsidRPr="001E555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1223246">
    <w:abstractNumId w:val="41"/>
  </w:num>
  <w:num w:numId="2" w16cid:durableId="127170893">
    <w:abstractNumId w:val="23"/>
  </w:num>
  <w:num w:numId="3" w16cid:durableId="1668097867">
    <w:abstractNumId w:val="40"/>
  </w:num>
  <w:num w:numId="4" w16cid:durableId="825626424">
    <w:abstractNumId w:val="21"/>
  </w:num>
  <w:num w:numId="5" w16cid:durableId="215315730">
    <w:abstractNumId w:val="11"/>
  </w:num>
  <w:num w:numId="6" w16cid:durableId="2034646310">
    <w:abstractNumId w:val="27"/>
  </w:num>
  <w:num w:numId="7" w16cid:durableId="565339177">
    <w:abstractNumId w:val="35"/>
  </w:num>
  <w:num w:numId="8" w16cid:durableId="1205093290">
    <w:abstractNumId w:val="25"/>
  </w:num>
  <w:num w:numId="9" w16cid:durableId="38628794">
    <w:abstractNumId w:val="33"/>
  </w:num>
  <w:num w:numId="10" w16cid:durableId="1082294116">
    <w:abstractNumId w:val="22"/>
  </w:num>
  <w:num w:numId="11" w16cid:durableId="2067483510">
    <w:abstractNumId w:val="14"/>
  </w:num>
  <w:num w:numId="12" w16cid:durableId="713115457">
    <w:abstractNumId w:val="10"/>
  </w:num>
  <w:num w:numId="13" w16cid:durableId="1270814968">
    <w:abstractNumId w:val="16"/>
  </w:num>
  <w:num w:numId="14" w16cid:durableId="599678696">
    <w:abstractNumId w:val="17"/>
  </w:num>
  <w:num w:numId="15" w16cid:durableId="836464035">
    <w:abstractNumId w:val="24"/>
  </w:num>
  <w:num w:numId="16" w16cid:durableId="1283615800">
    <w:abstractNumId w:val="19"/>
  </w:num>
  <w:num w:numId="17" w16cid:durableId="2114939478">
    <w:abstractNumId w:val="36"/>
  </w:num>
  <w:num w:numId="18" w16cid:durableId="700202741">
    <w:abstractNumId w:val="20"/>
  </w:num>
  <w:num w:numId="19" w16cid:durableId="1922135437">
    <w:abstractNumId w:val="43"/>
  </w:num>
  <w:num w:numId="20" w16cid:durableId="2064675270">
    <w:abstractNumId w:val="12"/>
  </w:num>
  <w:num w:numId="21" w16cid:durableId="132720151">
    <w:abstractNumId w:val="18"/>
  </w:num>
  <w:num w:numId="22" w16cid:durableId="2028284665">
    <w:abstractNumId w:val="29"/>
  </w:num>
  <w:num w:numId="23" w16cid:durableId="1379090922">
    <w:abstractNumId w:val="31"/>
  </w:num>
  <w:num w:numId="24" w16cid:durableId="1904098854">
    <w:abstractNumId w:val="15"/>
  </w:num>
  <w:num w:numId="25" w16cid:durableId="195780498">
    <w:abstractNumId w:val="32"/>
  </w:num>
  <w:num w:numId="26" w16cid:durableId="984940954">
    <w:abstractNumId w:val="37"/>
  </w:num>
  <w:num w:numId="27" w16cid:durableId="424570185">
    <w:abstractNumId w:val="34"/>
  </w:num>
  <w:num w:numId="28" w16cid:durableId="1621570876">
    <w:abstractNumId w:val="39"/>
  </w:num>
  <w:num w:numId="29" w16cid:durableId="2037656649">
    <w:abstractNumId w:val="13"/>
  </w:num>
  <w:num w:numId="30" w16cid:durableId="993217741">
    <w:abstractNumId w:val="42"/>
  </w:num>
  <w:num w:numId="31" w16cid:durableId="220990904">
    <w:abstractNumId w:val="26"/>
  </w:num>
  <w:num w:numId="32" w16cid:durableId="2075622226">
    <w:abstractNumId w:val="28"/>
  </w:num>
  <w:num w:numId="33" w16cid:durableId="1274248044">
    <w:abstractNumId w:val="30"/>
  </w:num>
  <w:num w:numId="34" w16cid:durableId="1134255978">
    <w:abstractNumId w:val="38"/>
  </w:num>
  <w:num w:numId="35" w16cid:durableId="1074086190">
    <w:abstractNumId w:val="8"/>
  </w:num>
  <w:num w:numId="36" w16cid:durableId="1122308061">
    <w:abstractNumId w:val="3"/>
  </w:num>
  <w:num w:numId="37" w16cid:durableId="1354530180">
    <w:abstractNumId w:val="2"/>
  </w:num>
  <w:num w:numId="38" w16cid:durableId="2044935844">
    <w:abstractNumId w:val="1"/>
  </w:num>
  <w:num w:numId="39" w16cid:durableId="1559635017">
    <w:abstractNumId w:val="0"/>
  </w:num>
  <w:num w:numId="40" w16cid:durableId="747001634">
    <w:abstractNumId w:val="9"/>
  </w:num>
  <w:num w:numId="41" w16cid:durableId="139421471">
    <w:abstractNumId w:val="7"/>
  </w:num>
  <w:num w:numId="42" w16cid:durableId="1277978885">
    <w:abstractNumId w:val="6"/>
  </w:num>
  <w:num w:numId="43" w16cid:durableId="719283237">
    <w:abstractNumId w:val="5"/>
  </w:num>
  <w:num w:numId="44" w16cid:durableId="787242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2DDA"/>
    <w:rsid w:val="001E5551"/>
    <w:rsid w:val="00802DDA"/>
    <w:rsid w:val="00F2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9E27D7-D97B-444F-B166-65867D02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146</Words>
  <Characters>643</Characters>
  <Application>Microsoft Office Word</Application>
  <DocSecurity>4</DocSecurity>
  <Lines>160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2011-12-15T16:46:00Z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december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2011-12-16</vt:lpwstr>
  </property>
  <property fmtid="{D5CDD505-2E9C-101B-9397-08002B2CF9AE}" pid="6" name="DocumentYear">
    <vt:lpwstr>2011/12</vt:lpwstr>
  </property>
</Properties>
</file>