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4C5" w:rsidRPr="00B704C5" w:rsidRDefault="00B704C5">
      <w:pPr>
        <w:pStyle w:val="Datum"/>
      </w:pPr>
      <w:r w:rsidRPr="00B704C5">
        <w:fldChar w:fldCharType="begin" w:fldLock="1"/>
      </w:r>
      <w:r w:rsidRPr="00B704C5">
        <w:instrText xml:space="preserve"> DOCPROPERTY "DocumentDate" </w:instrText>
      </w:r>
      <w:r w:rsidRPr="00B704C5">
        <w:fldChar w:fldCharType="separate"/>
      </w:r>
      <w:r w:rsidRPr="00B704C5">
        <w:t>Måndagen den 13 juni 2011</w:t>
      </w:r>
      <w:r w:rsidRPr="00B704C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70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704C5" w:rsidRPr="00B704C5" w:rsidRDefault="00B704C5">
            <w:pPr>
              <w:pStyle w:val="Plenum"/>
              <w:tabs>
                <w:tab w:val="clear" w:pos="1418"/>
              </w:tabs>
            </w:pPr>
            <w:r w:rsidRPr="00B704C5">
              <w:t>Kl.</w:t>
            </w:r>
          </w:p>
        </w:tc>
        <w:tc>
          <w:tcPr>
            <w:tcW w:w="851" w:type="dxa"/>
          </w:tcPr>
          <w:p w:rsidR="00B704C5" w:rsidRPr="00B704C5" w:rsidRDefault="00B704C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704C5">
              <w:t>11.00</w:t>
            </w:r>
          </w:p>
        </w:tc>
        <w:tc>
          <w:tcPr>
            <w:tcW w:w="397" w:type="dxa"/>
          </w:tcPr>
          <w:p w:rsidR="00B704C5" w:rsidRPr="00B704C5" w:rsidRDefault="00B704C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704C5" w:rsidRPr="00B704C5" w:rsidRDefault="00B704C5">
            <w:pPr>
              <w:pStyle w:val="Plenum"/>
              <w:tabs>
                <w:tab w:val="clear" w:pos="1418"/>
              </w:tabs>
              <w:ind w:right="1"/>
            </w:pPr>
            <w:r w:rsidRPr="00B704C5">
              <w:t>Arbetsplenum</w:t>
            </w:r>
          </w:p>
        </w:tc>
      </w:tr>
    </w:tbl>
    <w:p w:rsidR="00B704C5" w:rsidRPr="00B704C5" w:rsidRDefault="00B704C5">
      <w:pPr>
        <w:pStyle w:val="StreckLngt"/>
      </w:pPr>
      <w:r w:rsidRPr="00B704C5">
        <w:tab/>
      </w:r>
    </w:p>
    <w:p w:rsidR="00B704C5" w:rsidRPr="00B704C5" w:rsidRDefault="00B704C5">
      <w:pPr>
        <w:pStyle w:val="Blankrad"/>
      </w:pPr>
      <w:r w:rsidRPr="00B704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704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704C5" w:rsidRPr="00B704C5" w:rsidRDefault="00B704C5">
            <w:r w:rsidRPr="00B704C5">
              <w:t>Nr</w:t>
            </w:r>
          </w:p>
        </w:tc>
        <w:tc>
          <w:tcPr>
            <w:tcW w:w="5670" w:type="dxa"/>
          </w:tcPr>
          <w:p w:rsidR="00B704C5" w:rsidRPr="00B704C5" w:rsidRDefault="00B704C5">
            <w:bookmarkStart w:id="1" w:name="ÄrendeNrRubrik"/>
            <w:bookmarkEnd w:id="1"/>
          </w:p>
        </w:tc>
        <w:tc>
          <w:tcPr>
            <w:tcW w:w="1247" w:type="dxa"/>
          </w:tcPr>
          <w:p w:rsidR="00B704C5" w:rsidRPr="00B704C5" w:rsidRDefault="00B704C5">
            <w:r w:rsidRPr="00B704C5">
              <w:t>Anmäld tid (min.)</w:t>
            </w:r>
          </w:p>
        </w:tc>
        <w:tc>
          <w:tcPr>
            <w:tcW w:w="1474" w:type="dxa"/>
          </w:tcPr>
          <w:p w:rsidR="00B704C5" w:rsidRPr="00B704C5" w:rsidRDefault="00B704C5">
            <w:r w:rsidRPr="00B704C5">
              <w:t>Ackumulerad tid</w:t>
            </w:r>
          </w:p>
        </w:tc>
      </w:tr>
    </w:tbl>
    <w:p w:rsidR="00B704C5" w:rsidRPr="00B704C5" w:rsidRDefault="00B704C5">
      <w:pPr>
        <w:pStyle w:val="Blankrad"/>
      </w:pPr>
      <w:r w:rsidRPr="00B704C5">
        <w:t>     </w:t>
      </w:r>
    </w:p>
    <w:p w:rsidR="00B704C5" w:rsidRPr="00B704C5" w:rsidRDefault="00B704C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  <w:r w:rsidRPr="00B704C5">
              <w:t>6</w:t>
            </w: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t>Konstitutionsutskottets betänkande KU20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Underrubrik"/>
            </w:pPr>
            <w:r w:rsidRPr="00B704C5">
              <w:t>Granskningsbetänkande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Underrubrik"/>
              <w:rPr>
                <w:b/>
                <w:sz w:val="24"/>
                <w:szCs w:val="24"/>
              </w:rPr>
            </w:pPr>
            <w:r w:rsidRPr="00B704C5">
              <w:rPr>
                <w:b/>
                <w:sz w:val="24"/>
                <w:szCs w:val="24"/>
              </w:rPr>
              <w:t>Inledning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Peter Eriksson (MP)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15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Sven-Erik Österberg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10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Per Bill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10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Karin Granbom Ellison (FP)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Per-Ingvar Johnsson (C)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Jonas Åkerlund (SD)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Mia Sydow Mölleby (V)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Tuve Skånberg (KD)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7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1.07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1.07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rPr>
                <w:i/>
              </w:rPr>
              <w:t>Information till  riksdagen om den nordiska snabbinsatsstyrkan</w:t>
            </w:r>
            <w:r w:rsidRPr="00B704C5">
              <w:t xml:space="preserve"> </w:t>
            </w:r>
            <w:r w:rsidRPr="00B704C5">
              <w:rPr>
                <w:b w:val="0"/>
                <w:i/>
                <w:sz w:val="23"/>
              </w:rPr>
              <w:t>(avsnitt 1.1)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Lars Elinderson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10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Peter Eriksson (MP)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Phia Andersson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Jonas Åkerlund (SD)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2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0.24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1.31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p w:rsidR="00B704C5" w:rsidRPr="00B704C5" w:rsidRDefault="00B704C5">
      <w:pPr>
        <w:pStyle w:val="Blankrad"/>
      </w:pPr>
    </w:p>
    <w:p w:rsidR="00B704C5" w:rsidRPr="00B704C5" w:rsidRDefault="00B704C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rPr>
                <w:i/>
              </w:rPr>
              <w:t>Förhandsprövning av nya programtjänster</w:t>
            </w:r>
            <w:r w:rsidRPr="00B704C5">
              <w:t xml:space="preserve"> </w:t>
            </w:r>
            <w:r w:rsidRPr="00B704C5">
              <w:rPr>
                <w:b w:val="0"/>
                <w:i/>
                <w:sz w:val="23"/>
              </w:rPr>
              <w:t>(avsnitt 2.5)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 xml:space="preserve"> Cecilia Brinck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Karin Granbom Ellison (FP)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5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Tuve Skånberg (KD)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Peter Eriksson (MP)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Helene Petersson i Stockaryd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Jonas Åkerlund (SD)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2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Mia Sydow Mölleby (V)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Wiwi-Anne Johansson (V)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0.51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2.22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p w:rsidR="00B704C5" w:rsidRPr="00B704C5" w:rsidRDefault="00B704C5">
      <w:pPr>
        <w:pStyle w:val="Blankrad"/>
      </w:pPr>
    </w:p>
    <w:p w:rsidR="00B704C5" w:rsidRPr="00B704C5" w:rsidRDefault="00B704C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rPr>
                <w:i/>
              </w:rPr>
              <w:t>Fråga  om näringsministerns blogg hos Tillväxtverket</w:t>
            </w:r>
            <w:r w:rsidRPr="00B704C5">
              <w:t xml:space="preserve"> </w:t>
            </w:r>
            <w:r w:rsidRPr="00B704C5">
              <w:rPr>
                <w:b w:val="0"/>
                <w:i/>
                <w:sz w:val="23"/>
              </w:rPr>
              <w:t>(avsnitt 3.2)</w:t>
            </w:r>
            <w:r w:rsidRPr="00B704C5">
              <w:t xml:space="preserve"> 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Kajsa Lunderquist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Per-Ingvar Johnsson (C)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Tuve Skånberg (KD)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Sven-Erik Österberg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Mia Sydow Mölleby (V)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0.22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2.44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p w:rsidR="00B704C5" w:rsidRPr="00B704C5" w:rsidRDefault="00B704C5">
      <w:pPr>
        <w:pStyle w:val="Blankrad"/>
      </w:pPr>
    </w:p>
    <w:p w:rsidR="00B704C5" w:rsidRPr="00B704C5" w:rsidRDefault="00B704C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rPr>
                <w:i/>
              </w:rPr>
              <w:t>Statsråds roll i marknadsföring av havsövervakningssystem till Libyen</w:t>
            </w:r>
            <w:r w:rsidRPr="00B704C5">
              <w:t xml:space="preserve"> </w:t>
            </w:r>
            <w:r w:rsidRPr="00B704C5">
              <w:rPr>
                <w:b w:val="0"/>
                <w:i/>
                <w:sz w:val="23"/>
              </w:rPr>
              <w:t>(avsnitt 4.3)</w:t>
            </w:r>
            <w:r w:rsidRPr="00B704C5">
              <w:t xml:space="preserve"> 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Peter Eriksson (MP)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Hans Hoff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Mia Sydow Mölleby (V)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Karl Sigfrid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Jonas Åkerlund (SD)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2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0.24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3.08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p w:rsidR="00B704C5" w:rsidRPr="00B704C5" w:rsidRDefault="00B704C5">
      <w:pPr>
        <w:pStyle w:val="Blankrad"/>
      </w:pPr>
    </w:p>
    <w:p w:rsidR="00B704C5" w:rsidRPr="00B704C5" w:rsidRDefault="00B704C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rPr>
                <w:i/>
              </w:rPr>
              <w:t>Fråga om försök att påverka programinnehållet i Sveriges Television</w:t>
            </w:r>
            <w:r w:rsidRPr="00B704C5">
              <w:t xml:space="preserve"> </w:t>
            </w:r>
            <w:r w:rsidRPr="00B704C5">
              <w:rPr>
                <w:b w:val="0"/>
                <w:i/>
                <w:sz w:val="23"/>
              </w:rPr>
              <w:t>(4.5)</w:t>
            </w:r>
            <w:r w:rsidRPr="00B704C5">
              <w:t xml:space="preserve"> 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Peter Eriksson (MP)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Helene Petersson i Stockaryd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Andreas Norlén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Karin Granbom Ellison (FP)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Jonas Åkerlund (SD)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2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Tuve Skånberg (KD)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0.28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3.36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p w:rsidR="00B704C5" w:rsidRPr="00B704C5" w:rsidRDefault="00B704C5">
      <w:pPr>
        <w:pStyle w:val="Blankrad"/>
      </w:pPr>
    </w:p>
    <w:p w:rsidR="00B704C5" w:rsidRPr="00B704C5" w:rsidRDefault="00B704C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rPr>
                <w:i/>
              </w:rPr>
              <w:t>Fråga om jordbruksministerns styrning av Jordbruksverket</w:t>
            </w:r>
            <w:r w:rsidRPr="00B704C5">
              <w:t xml:space="preserve"> </w:t>
            </w:r>
            <w:r w:rsidRPr="00B704C5">
              <w:rPr>
                <w:b w:val="0"/>
                <w:i/>
                <w:sz w:val="23"/>
              </w:rPr>
              <w:t>(4.6)</w:t>
            </w:r>
            <w:r w:rsidRPr="00B704C5">
              <w:t xml:space="preserve"> 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Peter Eriksson (MP)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Hans Ekström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Ann-Britt Åsebol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Per-Ingvar Johnsson (C)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Jonas Åkerlund (SD)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2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Tuve Skånberg (KD)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0.28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4.04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p w:rsidR="00B704C5" w:rsidRPr="00B704C5" w:rsidRDefault="00B704C5">
      <w:pPr>
        <w:pStyle w:val="Blankrad"/>
      </w:pPr>
    </w:p>
    <w:p w:rsidR="00B704C5" w:rsidRPr="00B704C5" w:rsidRDefault="00B704C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rPr>
                <w:i/>
              </w:rPr>
              <w:t>Kulturministerns uttalande i ett brev till Svenska Filminstitutet</w:t>
            </w:r>
            <w:r w:rsidRPr="00B704C5">
              <w:t xml:space="preserve"> </w:t>
            </w:r>
            <w:r w:rsidRPr="00B704C5">
              <w:rPr>
                <w:b w:val="0"/>
                <w:i/>
                <w:sz w:val="23"/>
              </w:rPr>
              <w:t>(avsnitt 4.7)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Kajsa Lunderquist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Peter Eriksson (MP)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Billy Gustafsson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Jonas Åkerlund (SD)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2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Mia Sydow Mölleby (V)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0.26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4.30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p w:rsidR="00B704C5" w:rsidRPr="00B704C5" w:rsidRDefault="00B704C5">
      <w:pPr>
        <w:pStyle w:val="Blankrad"/>
      </w:pPr>
    </w:p>
    <w:p w:rsidR="00B704C5" w:rsidRPr="00B704C5" w:rsidRDefault="00B704C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  <w:rPr>
                <w:i/>
              </w:rPr>
            </w:pPr>
            <w:r w:rsidRPr="00B704C5">
              <w:rPr>
                <w:i/>
              </w:rPr>
              <w:t>Avtal om svavelutsläpp i Östersjön (</w:t>
            </w:r>
            <w:r w:rsidRPr="00B704C5">
              <w:rPr>
                <w:b w:val="0"/>
                <w:i/>
                <w:sz w:val="23"/>
              </w:rPr>
              <w:t>avsnitt</w:t>
            </w:r>
            <w:r w:rsidRPr="00B704C5">
              <w:rPr>
                <w:i/>
              </w:rPr>
              <w:t xml:space="preserve"> </w:t>
            </w:r>
            <w:r w:rsidRPr="00B704C5">
              <w:rPr>
                <w:b w:val="0"/>
                <w:i/>
                <w:sz w:val="23"/>
              </w:rPr>
              <w:t>5.1</w:t>
            </w:r>
            <w:r w:rsidRPr="00B704C5">
              <w:rPr>
                <w:i/>
              </w:rPr>
              <w:t>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Per-Ingvar Johnsson (C)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0.03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4.33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p w:rsidR="00B704C5" w:rsidRPr="00B704C5" w:rsidRDefault="00B704C5">
      <w:pPr>
        <w:pStyle w:val="Blankrad"/>
      </w:pPr>
      <w:bookmarkStart w:id="2" w:name="Start"/>
      <w:bookmarkEnd w:id="2"/>
    </w:p>
    <w:p w:rsidR="00B704C5" w:rsidRPr="00B704C5" w:rsidRDefault="00B704C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  <w:r w:rsidRPr="00B704C5">
              <w:t>7</w:t>
            </w: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t>Konstitutionsutskottets betänkande KU28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Underrubrik"/>
            </w:pPr>
            <w:r w:rsidRPr="00B704C5">
              <w:t>Vallagsfrågor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Peter Eriksson (MP)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10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Sven-Erik Österberg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Per Bill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10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Karin Granbom Ellison (FP)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Per-Ingvar Johnsson (C)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Tuve Skånberg (KD)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5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0.45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5.18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  <w:r w:rsidRPr="00B704C5">
              <w:t>8</w:t>
            </w: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t>Konstitutionsutskottets betänkande KU32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Underrubrik"/>
            </w:pPr>
            <w:r w:rsidRPr="00B704C5">
              <w:t>Indelning i utgiftsområden m.m.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Mia Sydow Mölleby (V)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Sven-Erik Österberg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Lars Elinderson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4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0.12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5.30</w:t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rendenr"/>
            </w:pPr>
            <w:r w:rsidRPr="00B704C5">
              <w:t>9</w:t>
            </w: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renderubrik"/>
            </w:pPr>
            <w:r w:rsidRPr="00B704C5">
              <w:t>Trafikutskottets utlåtande TU22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704C5" w:rsidRPr="00B704C5" w:rsidRDefault="00B704C5">
            <w:pPr>
              <w:pStyle w:val="Underrubrik"/>
            </w:pPr>
            <w:r w:rsidRPr="00B704C5">
              <w:t>Färdplan för ett gemensamt europeiskt transportområde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  <w:tabs>
                <w:tab w:val="clear" w:pos="6804"/>
              </w:tabs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Marianne Åhman (FP)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Lars Mejern Larsson (S)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Stina Bergström (MP)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10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Tony Wiklander (SD)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Siv Holma (V)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Malin Löfsjögård (M)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10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Lars Tysklind (FP)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704C5" w:rsidRPr="00B704C5" w:rsidRDefault="00B704C5">
            <w:r w:rsidRPr="00B704C5">
              <w:t>Ola Johansson (C)</w:t>
            </w:r>
          </w:p>
        </w:tc>
        <w:tc>
          <w:tcPr>
            <w:tcW w:w="1247" w:type="dxa"/>
          </w:tcPr>
          <w:p w:rsidR="00B704C5" w:rsidRPr="00B704C5" w:rsidRDefault="00B704C5">
            <w:pPr>
              <w:pStyle w:val="Talartid"/>
            </w:pPr>
            <w:r w:rsidRPr="00B704C5">
              <w:t>8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IngenText"/>
            </w:pP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Summalinje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Summalinje"/>
            </w:pPr>
            <w:r w:rsidRPr="00B704C5">
              <w:t>____</w:t>
            </w:r>
          </w:p>
        </w:tc>
      </w:tr>
      <w:tr w:rsidR="00000000" w:rsidRPr="00B704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r w:rsidRPr="00B704C5">
              <w:t xml:space="preserve"> </w:t>
            </w: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5216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1247" w:type="dxa"/>
          </w:tcPr>
          <w:p w:rsidR="00B704C5" w:rsidRPr="00B704C5" w:rsidRDefault="00B704C5">
            <w:pPr>
              <w:pStyle w:val="TalartidSumma"/>
            </w:pPr>
            <w:r w:rsidRPr="00B704C5">
              <w:t>1.03</w:t>
            </w:r>
          </w:p>
        </w:tc>
        <w:tc>
          <w:tcPr>
            <w:tcW w:w="1489" w:type="dxa"/>
          </w:tcPr>
          <w:p w:rsidR="00B704C5" w:rsidRPr="00B704C5" w:rsidRDefault="00B704C5">
            <w:pPr>
              <w:pStyle w:val="TalartidAckumulerad"/>
            </w:pPr>
            <w:r w:rsidRPr="00B704C5">
              <w:t>6.33</w:t>
            </w:r>
          </w:p>
        </w:tc>
      </w:tr>
    </w:tbl>
    <w:p w:rsidR="00B704C5" w:rsidRPr="00B704C5" w:rsidRDefault="00B704C5">
      <w:pPr>
        <w:pStyle w:val="Blankrad"/>
      </w:pPr>
      <w:r w:rsidRPr="00B704C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704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454" w:type="dxa"/>
          </w:tcPr>
          <w:p w:rsidR="00B704C5" w:rsidRPr="00B704C5" w:rsidRDefault="00B704C5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2268" w:type="dxa"/>
          </w:tcPr>
          <w:p w:rsidR="00B704C5" w:rsidRPr="00B704C5" w:rsidRDefault="00B704C5">
            <w:pPr>
              <w:pStyle w:val="TalartidTotalText"/>
            </w:pPr>
            <w:r w:rsidRPr="00B704C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704C5" w:rsidRPr="00B704C5" w:rsidRDefault="00B704C5">
            <w:pPr>
              <w:pStyle w:val="TalartidTotal"/>
            </w:pPr>
            <w:r w:rsidRPr="00B704C5">
              <w:t>6 tim. 33 min.</w:t>
            </w:r>
          </w:p>
        </w:tc>
      </w:tr>
      <w:tr w:rsidR="00000000" w:rsidRPr="00B704C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704C5" w:rsidRPr="00B704C5" w:rsidRDefault="00B704C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704C5" w:rsidRPr="00B704C5" w:rsidRDefault="00B704C5"/>
          <w:p w:rsidR="00B704C5" w:rsidRPr="00B704C5" w:rsidRDefault="00B704C5">
            <w:pPr>
              <w:pStyle w:val="Mittstreck"/>
            </w:pPr>
            <w:r w:rsidRPr="00B704C5">
              <w:tab/>
            </w:r>
            <w:r w:rsidRPr="00B704C5">
              <w:tab/>
            </w:r>
          </w:p>
        </w:tc>
      </w:tr>
    </w:tbl>
    <w:p w:rsidR="00B704C5" w:rsidRPr="00B704C5" w:rsidRDefault="00B704C5">
      <w:pPr>
        <w:pStyle w:val="Blankrad"/>
      </w:pPr>
      <w:r w:rsidRPr="00B704C5">
        <w:t xml:space="preserve">     </w:t>
      </w:r>
    </w:p>
    <w:sectPr w:rsidR="00000000" w:rsidRPr="00B704C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4C5" w:rsidRPr="00B704C5" w:rsidRDefault="00B704C5">
      <w:r w:rsidRPr="00B704C5">
        <w:separator/>
      </w:r>
    </w:p>
  </w:endnote>
  <w:endnote w:type="continuationSeparator" w:id="0">
    <w:p w:rsidR="00B704C5" w:rsidRPr="00B704C5" w:rsidRDefault="00B704C5">
      <w:r w:rsidRPr="00B704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4C5" w:rsidRPr="00B704C5" w:rsidRDefault="00B704C5">
    <w:pPr>
      <w:pStyle w:val="Sidhuvud"/>
      <w:jc w:val="center"/>
    </w:pPr>
    <w:r w:rsidRPr="00B704C5">
      <w:fldChar w:fldCharType="begin" w:fldLock="1"/>
    </w:r>
    <w:r w:rsidRPr="00B704C5">
      <w:instrText xml:space="preserve"> PAGE </w:instrText>
    </w:r>
    <w:r w:rsidRPr="00B704C5">
      <w:fldChar w:fldCharType="separate"/>
    </w:r>
    <w:r w:rsidRPr="00B704C5">
      <w:t>2</w:t>
    </w:r>
    <w:r w:rsidRPr="00B704C5">
      <w:fldChar w:fldCharType="end"/>
    </w:r>
    <w:r w:rsidRPr="00B704C5">
      <w:t xml:space="preserve"> (</w:t>
    </w:r>
    <w:r w:rsidRPr="00B704C5">
      <w:fldChar w:fldCharType="begin" w:fldLock="1"/>
    </w:r>
    <w:r w:rsidRPr="00B704C5">
      <w:instrText xml:space="preserve"> NUMPAGES </w:instrText>
    </w:r>
    <w:r w:rsidRPr="00B704C5">
      <w:fldChar w:fldCharType="separate"/>
    </w:r>
    <w:r w:rsidRPr="00B704C5">
      <w:t>5</w:t>
    </w:r>
    <w:r w:rsidRPr="00B704C5">
      <w:fldChar w:fldCharType="end"/>
    </w:r>
    <w:r w:rsidRPr="00B704C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4C5" w:rsidRPr="00B704C5" w:rsidRDefault="00B704C5">
    <w:pPr>
      <w:pStyle w:val="Sidhuvud"/>
      <w:jc w:val="center"/>
    </w:pPr>
    <w:r w:rsidRPr="00B704C5">
      <w:fldChar w:fldCharType="begin" w:fldLock="1"/>
    </w:r>
    <w:r w:rsidRPr="00B704C5">
      <w:instrText xml:space="preserve"> PAGE </w:instrText>
    </w:r>
    <w:r w:rsidRPr="00B704C5">
      <w:fldChar w:fldCharType="separate"/>
    </w:r>
    <w:r w:rsidRPr="00B704C5">
      <w:t>1</w:t>
    </w:r>
    <w:r w:rsidRPr="00B704C5">
      <w:fldChar w:fldCharType="end"/>
    </w:r>
    <w:r w:rsidRPr="00B704C5">
      <w:t xml:space="preserve"> (</w:t>
    </w:r>
    <w:r w:rsidRPr="00B704C5">
      <w:fldChar w:fldCharType="begin" w:fldLock="1"/>
    </w:r>
    <w:r w:rsidRPr="00B704C5">
      <w:instrText xml:space="preserve"> NUMPAGES </w:instrText>
    </w:r>
    <w:r w:rsidRPr="00B704C5">
      <w:fldChar w:fldCharType="separate"/>
    </w:r>
    <w:r w:rsidRPr="00B704C5">
      <w:t>5</w:t>
    </w:r>
    <w:r w:rsidRPr="00B704C5">
      <w:fldChar w:fldCharType="end"/>
    </w:r>
    <w:r w:rsidRPr="00B704C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4C5" w:rsidRPr="00B704C5" w:rsidRDefault="00B704C5">
      <w:r w:rsidRPr="00B704C5">
        <w:separator/>
      </w:r>
    </w:p>
  </w:footnote>
  <w:footnote w:type="continuationSeparator" w:id="0">
    <w:p w:rsidR="00B704C5" w:rsidRPr="00B704C5" w:rsidRDefault="00B704C5">
      <w:r w:rsidRPr="00B704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4C5" w:rsidRPr="00B704C5" w:rsidRDefault="00B704C5">
    <w:pPr>
      <w:pStyle w:val="Sidhuvud"/>
      <w:tabs>
        <w:tab w:val="clear" w:pos="4536"/>
      </w:tabs>
    </w:pPr>
    <w:r w:rsidRPr="00B704C5">
      <w:fldChar w:fldCharType="begin" w:fldLock="1"/>
    </w:r>
    <w:r w:rsidRPr="00B704C5">
      <w:instrText xml:space="preserve"> DOCPROPERTY "DocumentDate" </w:instrText>
    </w:r>
    <w:r w:rsidRPr="00B704C5">
      <w:fldChar w:fldCharType="separate"/>
    </w:r>
    <w:r w:rsidRPr="00B704C5">
      <w:t>Måndagen den 13 juni 2011</w:t>
    </w:r>
    <w:r w:rsidRPr="00B704C5">
      <w:fldChar w:fldCharType="end"/>
    </w:r>
    <w:r w:rsidRPr="00B704C5">
      <w:fldChar w:fldCharType="begin" w:fldLock="1"/>
    </w:r>
    <w:r w:rsidRPr="00B704C5">
      <w:instrText xml:space="preserve">if </w:instrText>
    </w:r>
    <w:r w:rsidRPr="00B704C5">
      <w:fldChar w:fldCharType="begin" w:fldLock="1"/>
    </w:r>
    <w:r w:rsidRPr="00B704C5">
      <w:instrText xml:space="preserve"> DOCPROPERTY "Status" </w:instrText>
    </w:r>
    <w:r w:rsidRPr="00B704C5">
      <w:fldChar w:fldCharType="separate"/>
    </w:r>
    <w:r w:rsidRPr="00B704C5">
      <w:instrText>slutlig</w:instrText>
    </w:r>
    <w:r w:rsidRPr="00B704C5">
      <w:fldChar w:fldCharType="end"/>
    </w:r>
    <w:r w:rsidRPr="00B704C5">
      <w:instrText xml:space="preserve"> = "preliminär" " (preliminärt)" "" </w:instrText>
    </w:r>
    <w:r w:rsidRPr="00B704C5">
      <w:fldChar w:fldCharType="end"/>
    </w:r>
    <w:r w:rsidRPr="00B704C5">
      <w:tab/>
    </w:r>
  </w:p>
  <w:p w:rsidR="00B704C5" w:rsidRPr="00B704C5" w:rsidRDefault="00B704C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704C5">
      <w:rPr>
        <w:sz w:val="12"/>
      </w:rPr>
      <w:tab/>
    </w:r>
  </w:p>
  <w:p w:rsidR="00B704C5" w:rsidRPr="00B704C5" w:rsidRDefault="00B704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4C5" w:rsidRPr="00B704C5" w:rsidRDefault="00B704C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704C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04C5" w:rsidRPr="00B704C5" w:rsidRDefault="00B704C5">
    <w:pPr>
      <w:pStyle w:val="Dokumentrubrik"/>
      <w:spacing w:after="360"/>
    </w:pPr>
    <w:r w:rsidRPr="00B704C5">
      <w:fldChar w:fldCharType="begin" w:fldLock="1"/>
    </w:r>
    <w:r w:rsidRPr="00B704C5">
      <w:instrText xml:space="preserve"> if </w:instrText>
    </w:r>
    <w:r w:rsidRPr="00B704C5">
      <w:fldChar w:fldCharType="begin" w:fldLock="1"/>
    </w:r>
    <w:r w:rsidRPr="00B704C5">
      <w:instrText xml:space="preserve"> DOCPROPERTY  Status </w:instrText>
    </w:r>
    <w:r w:rsidRPr="00B704C5">
      <w:fldChar w:fldCharType="separate"/>
    </w:r>
    <w:r w:rsidRPr="00B704C5">
      <w:instrText>slutlig</w:instrText>
    </w:r>
    <w:r w:rsidRPr="00B704C5">
      <w:fldChar w:fldCharType="end"/>
    </w:r>
    <w:r w:rsidRPr="00B704C5">
      <w:instrText xml:space="preserve"> = "preliminär" "Preliminär t" "T" </w:instrText>
    </w:r>
    <w:r w:rsidRPr="00B704C5">
      <w:fldChar w:fldCharType="separate"/>
    </w:r>
    <w:r w:rsidRPr="00B704C5">
      <w:rPr>
        <w:noProof/>
      </w:rPr>
      <w:t>T</w:t>
    </w:r>
    <w:r w:rsidRPr="00B704C5">
      <w:fldChar w:fldCharType="end"/>
    </w:r>
    <w:r w:rsidRPr="00B704C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C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07CF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060B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E1E6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5509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D170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4D01E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AB1DB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536B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C0EF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246CE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461933">
    <w:abstractNumId w:val="8"/>
  </w:num>
  <w:num w:numId="2" w16cid:durableId="2009286407">
    <w:abstractNumId w:val="5"/>
  </w:num>
  <w:num w:numId="3" w16cid:durableId="681903212">
    <w:abstractNumId w:val="11"/>
  </w:num>
  <w:num w:numId="4" w16cid:durableId="1200506258">
    <w:abstractNumId w:val="1"/>
  </w:num>
  <w:num w:numId="5" w16cid:durableId="1184323837">
    <w:abstractNumId w:val="3"/>
  </w:num>
  <w:num w:numId="6" w16cid:durableId="813568793">
    <w:abstractNumId w:val="4"/>
  </w:num>
  <w:num w:numId="7" w16cid:durableId="1614432844">
    <w:abstractNumId w:val="2"/>
  </w:num>
  <w:num w:numId="8" w16cid:durableId="331685779">
    <w:abstractNumId w:val="6"/>
  </w:num>
  <w:num w:numId="9" w16cid:durableId="1935169625">
    <w:abstractNumId w:val="10"/>
  </w:num>
  <w:num w:numId="10" w16cid:durableId="463158692">
    <w:abstractNumId w:val="0"/>
  </w:num>
  <w:num w:numId="11" w16cid:durableId="193807680">
    <w:abstractNumId w:val="9"/>
  </w:num>
  <w:num w:numId="12" w16cid:durableId="176248342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7434"/>
    <w:rsid w:val="00617434"/>
    <w:rsid w:val="00B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47FB48-6528-45F9-8E59-C4EB68B9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587</Words>
  <Characters>2716</Characters>
  <Application>Microsoft Office Word</Application>
  <DocSecurity>4</DocSecurity>
  <Lines>679</Lines>
  <Paragraphs>366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2011-06-10T12:06:00Z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13 juni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2011-06-13</vt:lpwstr>
  </property>
  <property fmtid="{D5CDD505-2E9C-101B-9397-08002B2CF9AE}" pid="6" name="DocumentYear">
    <vt:lpwstr>2010/11</vt:lpwstr>
  </property>
</Properties>
</file>