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6EDB619B" w14:textId="77777777" w:rsidR="00D130ED" w:rsidRDefault="00D130ED" w:rsidP="0096348C">
      <w:pPr>
        <w:rPr>
          <w:szCs w:val="24"/>
        </w:rPr>
      </w:pPr>
    </w:p>
    <w:p w14:paraId="321FC9CE" w14:textId="77777777" w:rsidR="00851B20" w:rsidRPr="00CD7BA8" w:rsidRDefault="00851B2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77D86FC7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966C72">
              <w:rPr>
                <w:b/>
                <w:szCs w:val="24"/>
              </w:rPr>
              <w:t>5</w:t>
            </w:r>
            <w:r w:rsidR="00925313">
              <w:rPr>
                <w:b/>
                <w:szCs w:val="24"/>
              </w:rPr>
              <w:t>3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05F08B2A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6F04D4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6F04D4">
              <w:rPr>
                <w:szCs w:val="24"/>
              </w:rPr>
              <w:t>0</w:t>
            </w:r>
            <w:r w:rsidR="00925313">
              <w:rPr>
                <w:szCs w:val="24"/>
              </w:rPr>
              <w:t>9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55076A85" w:rsidR="00153E88" w:rsidRPr="00CD7BA8" w:rsidRDefault="00330772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7148E">
              <w:rPr>
                <w:szCs w:val="24"/>
              </w:rPr>
              <w:t>1</w:t>
            </w:r>
            <w:r w:rsidR="00EB7998">
              <w:rPr>
                <w:szCs w:val="24"/>
              </w:rPr>
              <w:t>.</w:t>
            </w:r>
            <w:r w:rsidR="00A612AC" w:rsidRPr="0007148E">
              <w:rPr>
                <w:szCs w:val="24"/>
              </w:rPr>
              <w:t>0</w:t>
            </w:r>
            <w:r w:rsidR="00646B29" w:rsidRPr="0007148E">
              <w:rPr>
                <w:szCs w:val="24"/>
              </w:rPr>
              <w:t>0</w:t>
            </w:r>
            <w:r w:rsidR="00C138DF" w:rsidRPr="0007148E">
              <w:rPr>
                <w:szCs w:val="24"/>
              </w:rPr>
              <w:t>–</w:t>
            </w:r>
            <w:r w:rsidR="0007148E" w:rsidRPr="0007148E">
              <w:rPr>
                <w:szCs w:val="24"/>
              </w:rPr>
              <w:t>12</w:t>
            </w:r>
            <w:r w:rsidR="00A97E26" w:rsidRPr="0007148E">
              <w:rPr>
                <w:szCs w:val="24"/>
              </w:rPr>
              <w:t>.</w:t>
            </w:r>
            <w:r w:rsidR="00632199" w:rsidRPr="0007148E">
              <w:rPr>
                <w:szCs w:val="24"/>
              </w:rPr>
              <w:t>00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988C308" w14:textId="77777777" w:rsidR="00D130ED" w:rsidRDefault="00D130ED" w:rsidP="00D15874">
      <w:pPr>
        <w:tabs>
          <w:tab w:val="left" w:pos="1418"/>
        </w:tabs>
        <w:rPr>
          <w:snapToGrid w:val="0"/>
          <w:szCs w:val="24"/>
        </w:rPr>
      </w:pPr>
    </w:p>
    <w:p w14:paraId="3EE39C57" w14:textId="77777777" w:rsidR="00851B20" w:rsidRDefault="00851B20" w:rsidP="00D15874">
      <w:pPr>
        <w:tabs>
          <w:tab w:val="left" w:pos="1418"/>
        </w:tabs>
        <w:rPr>
          <w:snapToGrid w:val="0"/>
          <w:szCs w:val="24"/>
        </w:rPr>
      </w:pPr>
    </w:p>
    <w:p w14:paraId="1BB9A756" w14:textId="77777777" w:rsidR="00851B20" w:rsidRPr="00CD7BA8" w:rsidRDefault="00851B20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70ADD" w:rsidRPr="00CD7BA8" w14:paraId="4D447260" w14:textId="77777777" w:rsidTr="00B10A33">
        <w:tc>
          <w:tcPr>
            <w:tcW w:w="567" w:type="dxa"/>
          </w:tcPr>
          <w:p w14:paraId="46200D5B" w14:textId="3297D93A" w:rsidR="00E70ADD" w:rsidRDefault="00E70ADD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1A736FAB" w14:textId="77777777" w:rsidR="00E70ADD" w:rsidRDefault="00E70ADD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Sammanträdestid</w:t>
            </w:r>
          </w:p>
          <w:p w14:paraId="79611172" w14:textId="77777777" w:rsidR="00E70ADD" w:rsidRDefault="00E70ADD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5A8BF9A" w14:textId="77777777" w:rsidR="00E70ADD" w:rsidRDefault="00E70ADD" w:rsidP="001035C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E70ADD">
              <w:rPr>
                <w:bCs/>
                <w:snapToGrid w:val="0"/>
                <w:szCs w:val="24"/>
              </w:rPr>
              <w:t>Utskottet beslutade att dagens sammanträde</w:t>
            </w:r>
            <w:r>
              <w:rPr>
                <w:bCs/>
                <w:snapToGrid w:val="0"/>
                <w:szCs w:val="24"/>
              </w:rPr>
              <w:t xml:space="preserve"> får pågå under arbetsplenum (eller val) i kammaren.</w:t>
            </w:r>
          </w:p>
          <w:p w14:paraId="56AD312D" w14:textId="33E6A6C2" w:rsidR="00E70ADD" w:rsidRPr="00E70ADD" w:rsidRDefault="00E70ADD" w:rsidP="001035C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1035CC" w:rsidRPr="00CD7BA8" w14:paraId="43C15B58" w14:textId="77777777" w:rsidTr="00B10A33">
        <w:tc>
          <w:tcPr>
            <w:tcW w:w="567" w:type="dxa"/>
          </w:tcPr>
          <w:p w14:paraId="7B821921" w14:textId="5CC2D2F1" w:rsidR="001035CC" w:rsidRDefault="001035CC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70AD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6C936C0F" w14:textId="23DDB29F" w:rsidR="006F04D4" w:rsidRDefault="00925313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25313">
              <w:rPr>
                <w:b/>
                <w:snapToGrid w:val="0"/>
                <w:szCs w:val="24"/>
              </w:rPr>
              <w:t>Information från Inspektionen för vård och omsorg (IVO)</w:t>
            </w:r>
          </w:p>
          <w:p w14:paraId="2F487FDC" w14:textId="77777777" w:rsidR="00622E18" w:rsidRPr="006F04D4" w:rsidRDefault="00622E18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50C0891" w14:textId="48C24115" w:rsidR="00622E18" w:rsidRDefault="00925313" w:rsidP="000D6C4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925313">
              <w:rPr>
                <w:bCs/>
                <w:snapToGrid w:val="0"/>
                <w:szCs w:val="24"/>
              </w:rPr>
              <w:t>Företrädare från Inspektionen för vård och omsorg (IVO informera</w:t>
            </w:r>
            <w:r>
              <w:rPr>
                <w:bCs/>
                <w:snapToGrid w:val="0"/>
                <w:szCs w:val="24"/>
              </w:rPr>
              <w:t>de</w:t>
            </w:r>
            <w:r w:rsidRPr="00925313">
              <w:rPr>
                <w:bCs/>
                <w:snapToGrid w:val="0"/>
                <w:szCs w:val="24"/>
              </w:rPr>
              <w:t xml:space="preserve"> angående att läkare kunnat fortsätta arbeta trots polisanmälningar om allvarlig brottslighet. </w:t>
            </w:r>
          </w:p>
          <w:p w14:paraId="490AF0B6" w14:textId="4C020204" w:rsidR="00925313" w:rsidRPr="006F04D4" w:rsidRDefault="00925313" w:rsidP="000D6C4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A7FAF" w:rsidRPr="00CD7BA8" w14:paraId="6D5CACCC" w14:textId="77777777" w:rsidTr="00B10A33">
        <w:tc>
          <w:tcPr>
            <w:tcW w:w="567" w:type="dxa"/>
          </w:tcPr>
          <w:p w14:paraId="1AE62F84" w14:textId="1A569692" w:rsidR="00FA7FAF" w:rsidRDefault="00FA7FAF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70AD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31AB0E60" w14:textId="77777777" w:rsidR="00FA7FAF" w:rsidRPr="00FA7FAF" w:rsidRDefault="00FA7FAF" w:rsidP="00FA7FA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A7FAF">
              <w:rPr>
                <w:b/>
                <w:snapToGrid w:val="0"/>
                <w:szCs w:val="24"/>
              </w:rPr>
              <w:t xml:space="preserve">Information från Utrikesdepartementet </w:t>
            </w:r>
          </w:p>
          <w:p w14:paraId="215A53BF" w14:textId="77777777" w:rsidR="00FA7FAF" w:rsidRDefault="00FA7FAF" w:rsidP="00FA7FA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A71A3B8" w14:textId="04822F28" w:rsidR="00FA7FAF" w:rsidRPr="00FA7FAF" w:rsidRDefault="00FA7FAF" w:rsidP="00FA7FA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A7FAF">
              <w:rPr>
                <w:bCs/>
                <w:snapToGrid w:val="0"/>
                <w:szCs w:val="24"/>
              </w:rPr>
              <w:t xml:space="preserve">Bistånds- och utrikeshandelsminister Benjamin </w:t>
            </w:r>
            <w:proofErr w:type="spellStart"/>
            <w:r w:rsidRPr="00FA7FAF">
              <w:rPr>
                <w:bCs/>
                <w:snapToGrid w:val="0"/>
                <w:szCs w:val="24"/>
              </w:rPr>
              <w:t>Dousa</w:t>
            </w:r>
            <w:proofErr w:type="spellEnd"/>
            <w:r>
              <w:rPr>
                <w:bCs/>
                <w:snapToGrid w:val="0"/>
                <w:szCs w:val="24"/>
              </w:rPr>
              <w:t xml:space="preserve">, </w:t>
            </w:r>
            <w:r w:rsidRPr="00D47A54">
              <w:rPr>
                <w:bCs/>
                <w:szCs w:val="24"/>
              </w:rPr>
              <w:t>biträdd av</w:t>
            </w:r>
            <w:r w:rsidRPr="00D47A54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medarbetare från 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Utrikes</w:t>
            </w:r>
            <w:r w:rsidRPr="00D47A54">
              <w:rPr>
                <w:rStyle w:val="bold"/>
                <w:rFonts w:eastAsia="Calibri"/>
                <w:bCs/>
                <w:szCs w:val="24"/>
                <w:lang w:eastAsia="en-US"/>
              </w:rPr>
              <w:t>departementet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,</w:t>
            </w:r>
            <w:r w:rsidRPr="00FA7FAF">
              <w:rPr>
                <w:bCs/>
                <w:snapToGrid w:val="0"/>
                <w:szCs w:val="24"/>
              </w:rPr>
              <w:t xml:space="preserve"> informera</w:t>
            </w:r>
            <w:r>
              <w:rPr>
                <w:bCs/>
                <w:snapToGrid w:val="0"/>
                <w:szCs w:val="24"/>
              </w:rPr>
              <w:t>de</w:t>
            </w:r>
            <w:r w:rsidRPr="00FA7FAF">
              <w:rPr>
                <w:bCs/>
                <w:snapToGrid w:val="0"/>
                <w:szCs w:val="24"/>
              </w:rPr>
              <w:t xml:space="preserve"> om frågor angående snus.</w:t>
            </w:r>
          </w:p>
          <w:p w14:paraId="0BB9AE34" w14:textId="395F8ABD" w:rsidR="00FA7FAF" w:rsidRPr="00925313" w:rsidRDefault="00FA7FAF" w:rsidP="00FA7FA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65721" w:rsidRPr="00CD7BA8" w14:paraId="47F3ED80" w14:textId="77777777" w:rsidTr="00B10A33">
        <w:tc>
          <w:tcPr>
            <w:tcW w:w="567" w:type="dxa"/>
          </w:tcPr>
          <w:p w14:paraId="01614773" w14:textId="1D792298" w:rsid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70AD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1F2E0ACD" w14:textId="77777777" w:rsidR="00765721" w:rsidRPr="0007148E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7148E">
              <w:rPr>
                <w:b/>
                <w:snapToGrid w:val="0"/>
                <w:szCs w:val="24"/>
              </w:rPr>
              <w:t>Justering av protokoll</w:t>
            </w:r>
          </w:p>
          <w:p w14:paraId="446122DA" w14:textId="77777777" w:rsidR="00765721" w:rsidRPr="0007148E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82F0DE" w14:textId="074A1E0D" w:rsidR="00765721" w:rsidRPr="0007148E" w:rsidRDefault="00765721" w:rsidP="007657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7148E">
              <w:rPr>
                <w:snapToGrid w:val="0"/>
                <w:szCs w:val="24"/>
              </w:rPr>
              <w:t>Utskottet justerade protokoll 2025/26:</w:t>
            </w:r>
            <w:r w:rsidR="006F04D4" w:rsidRPr="0007148E">
              <w:rPr>
                <w:snapToGrid w:val="0"/>
                <w:szCs w:val="24"/>
              </w:rPr>
              <w:t>5</w:t>
            </w:r>
            <w:r w:rsidR="00925313" w:rsidRPr="0007148E">
              <w:rPr>
                <w:snapToGrid w:val="0"/>
                <w:szCs w:val="24"/>
              </w:rPr>
              <w:t>2</w:t>
            </w:r>
            <w:r w:rsidRPr="0007148E">
              <w:rPr>
                <w:snapToGrid w:val="0"/>
                <w:szCs w:val="24"/>
              </w:rPr>
              <w:t>.</w:t>
            </w:r>
          </w:p>
          <w:p w14:paraId="0BFEC5B8" w14:textId="2104838A" w:rsidR="00765721" w:rsidRPr="0007148E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32199" w:rsidRPr="00CD7BA8" w14:paraId="325CE5C3" w14:textId="77777777" w:rsidTr="00B10A33">
        <w:tc>
          <w:tcPr>
            <w:tcW w:w="567" w:type="dxa"/>
          </w:tcPr>
          <w:p w14:paraId="3AFF01F6" w14:textId="2C1A39CD" w:rsidR="00632199" w:rsidRDefault="00632199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70AD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54885575" w14:textId="4BB67CEA" w:rsidR="00925313" w:rsidRPr="0007148E" w:rsidRDefault="00925313" w:rsidP="0092531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7148E">
              <w:rPr>
                <w:b/>
                <w:snapToGrid w:val="0"/>
                <w:szCs w:val="24"/>
              </w:rPr>
              <w:t xml:space="preserve">Uppskov med behandling av </w:t>
            </w:r>
            <w:r w:rsidR="0057282D" w:rsidRPr="0007148E">
              <w:rPr>
                <w:b/>
                <w:snapToGrid w:val="0"/>
                <w:szCs w:val="24"/>
              </w:rPr>
              <w:t xml:space="preserve">ett </w:t>
            </w:r>
            <w:r w:rsidRPr="0007148E">
              <w:rPr>
                <w:b/>
                <w:snapToGrid w:val="0"/>
                <w:szCs w:val="24"/>
              </w:rPr>
              <w:t>ärende (SoU41)</w:t>
            </w:r>
          </w:p>
          <w:p w14:paraId="0D434897" w14:textId="77777777" w:rsidR="00925313" w:rsidRPr="0007148E" w:rsidRDefault="00925313" w:rsidP="0092531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9448F96" w14:textId="27702228" w:rsidR="00925313" w:rsidRPr="0007148E" w:rsidRDefault="00925313" w:rsidP="0092531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7148E">
              <w:rPr>
                <w:bCs/>
                <w:snapToGrid w:val="0"/>
              </w:rPr>
              <w:t>Utskottet fortsatte beredningen av ärendet.</w:t>
            </w:r>
          </w:p>
          <w:p w14:paraId="1010DEEA" w14:textId="77777777" w:rsidR="00EE6398" w:rsidRPr="0007148E" w:rsidRDefault="00EE6398" w:rsidP="00EE639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88AFF9B" w14:textId="4DADA99E" w:rsidR="00622E18" w:rsidRPr="0007148E" w:rsidRDefault="00622E18" w:rsidP="00622E1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7148E">
              <w:rPr>
                <w:bCs/>
                <w:snapToGrid w:val="0"/>
              </w:rPr>
              <w:t>Utskottet justerade betänkande 2025/26:SoU</w:t>
            </w:r>
            <w:r w:rsidR="00925313" w:rsidRPr="0007148E">
              <w:rPr>
                <w:bCs/>
                <w:snapToGrid w:val="0"/>
              </w:rPr>
              <w:t>41</w:t>
            </w:r>
            <w:r w:rsidRPr="0007148E">
              <w:rPr>
                <w:bCs/>
                <w:snapToGrid w:val="0"/>
              </w:rPr>
              <w:t>.</w:t>
            </w:r>
          </w:p>
          <w:p w14:paraId="63FB14E1" w14:textId="41934D2F" w:rsidR="00EE6398" w:rsidRPr="0007148E" w:rsidRDefault="00EE6398" w:rsidP="0092531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74AF2075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70AD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1D863554" w14:textId="77777777" w:rsidR="005C1BFC" w:rsidRPr="0007148E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07148E">
              <w:rPr>
                <w:b/>
              </w:rPr>
              <w:t>Inkomna skrivelser</w:t>
            </w:r>
          </w:p>
          <w:p w14:paraId="704E332A" w14:textId="77777777" w:rsidR="005C1BFC" w:rsidRPr="0007148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5BA57080" w:rsidR="005C1BFC" w:rsidRPr="0007148E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07148E">
              <w:rPr>
                <w:szCs w:val="24"/>
              </w:rPr>
              <w:t xml:space="preserve">Inkomna skrivelser anmäldes (dnr </w:t>
            </w:r>
            <w:r w:rsidR="00EB007C" w:rsidRPr="0007148E">
              <w:rPr>
                <w:szCs w:val="24"/>
              </w:rPr>
              <w:t>2070</w:t>
            </w:r>
            <w:r w:rsidR="00094090" w:rsidRPr="0007148E">
              <w:rPr>
                <w:szCs w:val="24"/>
              </w:rPr>
              <w:t>-2025/26</w:t>
            </w:r>
            <w:r w:rsidRPr="0007148E">
              <w:rPr>
                <w:szCs w:val="24"/>
              </w:rPr>
              <w:t>).</w:t>
            </w:r>
            <w:r w:rsidRPr="0007148E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431CD5B2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70ADD">
              <w:rPr>
                <w:b/>
                <w:snapToGrid w:val="0"/>
                <w:szCs w:val="24"/>
              </w:rPr>
              <w:t>7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07148E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7148E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07148E" w:rsidRDefault="005C1BFC" w:rsidP="005C1BFC">
            <w:pPr>
              <w:tabs>
                <w:tab w:val="left" w:pos="1701"/>
              </w:tabs>
            </w:pPr>
          </w:p>
          <w:p w14:paraId="3025863B" w14:textId="77777777" w:rsidR="005C1BFC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07148E">
              <w:rPr>
                <w:bCs/>
                <w:szCs w:val="24"/>
              </w:rPr>
              <w:t>Kanslichefen informerade om planeringen.</w:t>
            </w:r>
            <w:r w:rsidRPr="0007148E">
              <w:rPr>
                <w:bCs/>
                <w:szCs w:val="24"/>
              </w:rPr>
              <w:br/>
            </w:r>
          </w:p>
          <w:p w14:paraId="21BD5EFB" w14:textId="77777777" w:rsidR="00851B20" w:rsidRDefault="00851B20" w:rsidP="005C1BFC">
            <w:pPr>
              <w:tabs>
                <w:tab w:val="left" w:pos="1701"/>
              </w:tabs>
              <w:rPr>
                <w:b/>
              </w:rPr>
            </w:pPr>
          </w:p>
          <w:p w14:paraId="63E6119B" w14:textId="77777777" w:rsidR="00851B20" w:rsidRDefault="00851B20" w:rsidP="005C1BFC">
            <w:pPr>
              <w:tabs>
                <w:tab w:val="left" w:pos="1701"/>
              </w:tabs>
              <w:rPr>
                <w:b/>
              </w:rPr>
            </w:pPr>
          </w:p>
          <w:p w14:paraId="6E43E5BB" w14:textId="5785FC7C" w:rsidR="00851B20" w:rsidRPr="0007148E" w:rsidRDefault="00851B20" w:rsidP="005C1BF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96A8F" w:rsidRPr="00CD7BA8" w14:paraId="0A134AD4" w14:textId="77777777" w:rsidTr="00B10A33">
        <w:tc>
          <w:tcPr>
            <w:tcW w:w="567" w:type="dxa"/>
          </w:tcPr>
          <w:p w14:paraId="330DF9F6" w14:textId="39E86CB2" w:rsidR="00C96A8F" w:rsidRDefault="00C96A8F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70AD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056192B3" w14:textId="77777777" w:rsidR="00C96A8F" w:rsidRDefault="00C96A8F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Bemyndigande att efterhöra regeringens bedömning i subsidiaritetsärenden</w:t>
            </w:r>
          </w:p>
          <w:p w14:paraId="15F4912C" w14:textId="77777777" w:rsidR="0041280E" w:rsidRDefault="0041280E" w:rsidP="005C1BF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58D5E12" w14:textId="77777777" w:rsidR="00D130ED" w:rsidRDefault="0041280E" w:rsidP="005C1BF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1280E">
              <w:rPr>
                <w:bCs/>
                <w:snapToGrid w:val="0"/>
              </w:rPr>
              <w:t>Utskottet beslutade att presidiet, i förekommande fall under sommaren 2026, får efterhöra regeringens bedömning av tillämpningen av</w:t>
            </w:r>
            <w:r>
              <w:rPr>
                <w:bCs/>
                <w:snapToGrid w:val="0"/>
              </w:rPr>
              <w:t xml:space="preserve"> subsidiaritetsprincipen enligt 10 kap. 10 § riksdagsordningen.</w:t>
            </w:r>
          </w:p>
          <w:p w14:paraId="4E24C025" w14:textId="77777777" w:rsidR="00851B20" w:rsidRDefault="00851B20" w:rsidP="005C1BF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3E08CFE" w14:textId="0C3E53E2" w:rsidR="00851B20" w:rsidRDefault="00851B20" w:rsidP="005C1BF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C24FF">
              <w:rPr>
                <w:snapToGrid w:val="0"/>
                <w:szCs w:val="24"/>
              </w:rPr>
              <w:t>Denna paragraf förklarades omedelbart justerad.</w:t>
            </w:r>
          </w:p>
          <w:p w14:paraId="3A3B2550" w14:textId="2B5EAB09" w:rsidR="00851B20" w:rsidRPr="0041280E" w:rsidRDefault="00851B20" w:rsidP="005C1BF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C96A8F" w:rsidRPr="00CD7BA8" w14:paraId="679C3B14" w14:textId="77777777" w:rsidTr="00B10A33">
        <w:tc>
          <w:tcPr>
            <w:tcW w:w="567" w:type="dxa"/>
          </w:tcPr>
          <w:p w14:paraId="30BF5305" w14:textId="76FDBE89" w:rsidR="00C96A8F" w:rsidRDefault="00C96A8F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70ADD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14:paraId="36DF4901" w14:textId="77777777" w:rsidR="00C96A8F" w:rsidRDefault="00C96A8F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Bemyndigande att justera protokoll inför längre uppehåll</w:t>
            </w:r>
          </w:p>
          <w:p w14:paraId="308DB685" w14:textId="77777777" w:rsidR="00C96A8F" w:rsidRDefault="00C96A8F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552218" w14:textId="77777777" w:rsidR="00851B20" w:rsidRDefault="0041280E" w:rsidP="0007148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1280E">
              <w:rPr>
                <w:bCs/>
                <w:snapToGrid w:val="0"/>
              </w:rPr>
              <w:t xml:space="preserve">Utskottet beslutade </w:t>
            </w:r>
            <w:r>
              <w:rPr>
                <w:bCs/>
                <w:snapToGrid w:val="0"/>
              </w:rPr>
              <w:t>att ordförande</w:t>
            </w:r>
            <w:r w:rsidR="00D130ED">
              <w:rPr>
                <w:bCs/>
                <w:snapToGrid w:val="0"/>
              </w:rPr>
              <w:t>n</w:t>
            </w:r>
            <w:r>
              <w:rPr>
                <w:bCs/>
                <w:snapToGrid w:val="0"/>
              </w:rPr>
              <w:t xml:space="preserve"> får justera utskottets protokoll inför längre uppehåll i utskottets arbete.</w:t>
            </w:r>
          </w:p>
          <w:p w14:paraId="078943E3" w14:textId="7DF392D6" w:rsidR="0041280E" w:rsidRDefault="00D130ED" w:rsidP="0007148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 </w:t>
            </w:r>
          </w:p>
          <w:p w14:paraId="7867F2C9" w14:textId="77777777" w:rsidR="0007148E" w:rsidRDefault="00851B20" w:rsidP="0007148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C24FF">
              <w:rPr>
                <w:snapToGrid w:val="0"/>
                <w:szCs w:val="24"/>
              </w:rPr>
              <w:t>Denna paragraf förklarades omedelbart justerad.</w:t>
            </w:r>
          </w:p>
          <w:p w14:paraId="36E0C2C1" w14:textId="188DB7E1" w:rsidR="00851B20" w:rsidRPr="0041280E" w:rsidRDefault="00851B20" w:rsidP="0007148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0D12B35B" w:rsidR="005C1BFC" w:rsidRPr="00715EC1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EC1">
              <w:rPr>
                <w:b/>
                <w:snapToGrid w:val="0"/>
                <w:szCs w:val="24"/>
              </w:rPr>
              <w:t xml:space="preserve">§ </w:t>
            </w:r>
            <w:r w:rsidR="00E70ADD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14:paraId="04E45745" w14:textId="77777777" w:rsidR="005C1BFC" w:rsidRPr="00715EC1" w:rsidRDefault="005C1BFC" w:rsidP="005C1BFC">
            <w:pPr>
              <w:rPr>
                <w:b/>
                <w:snapToGrid w:val="0"/>
                <w:szCs w:val="24"/>
              </w:rPr>
            </w:pPr>
            <w:r w:rsidRPr="00715EC1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417010" w:rsidRDefault="005C1BFC" w:rsidP="005C1BFC">
            <w:pPr>
              <w:rPr>
                <w:snapToGrid w:val="0"/>
                <w:szCs w:val="24"/>
              </w:rPr>
            </w:pPr>
          </w:p>
          <w:p w14:paraId="7CF6E935" w14:textId="00607246" w:rsidR="005C1BFC" w:rsidRPr="0007148E" w:rsidRDefault="005C1BFC" w:rsidP="005C1BFC">
            <w:pPr>
              <w:rPr>
                <w:bCs/>
                <w:snapToGrid w:val="0"/>
                <w:szCs w:val="24"/>
              </w:rPr>
            </w:pPr>
            <w:r w:rsidRPr="0007148E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07148E">
              <w:rPr>
                <w:bCs/>
                <w:snapToGrid w:val="0"/>
                <w:szCs w:val="24"/>
              </w:rPr>
              <w:t>t</w:t>
            </w:r>
            <w:r w:rsidR="006F04D4" w:rsidRPr="0007148E">
              <w:rPr>
                <w:bCs/>
                <w:snapToGrid w:val="0"/>
                <w:szCs w:val="24"/>
              </w:rPr>
              <w:t>or</w:t>
            </w:r>
            <w:r w:rsidR="00206038" w:rsidRPr="0007148E">
              <w:rPr>
                <w:bCs/>
                <w:snapToGrid w:val="0"/>
                <w:szCs w:val="24"/>
              </w:rPr>
              <w:t>s</w:t>
            </w:r>
            <w:r w:rsidRPr="0007148E">
              <w:rPr>
                <w:bCs/>
                <w:snapToGrid w:val="0"/>
                <w:szCs w:val="24"/>
              </w:rPr>
              <w:t xml:space="preserve">dagen den </w:t>
            </w:r>
            <w:r w:rsidR="00925313" w:rsidRPr="0007148E">
              <w:rPr>
                <w:bCs/>
                <w:snapToGrid w:val="0"/>
                <w:szCs w:val="24"/>
              </w:rPr>
              <w:t>11</w:t>
            </w:r>
            <w:r w:rsidR="00622E18" w:rsidRPr="0007148E">
              <w:rPr>
                <w:bCs/>
                <w:snapToGrid w:val="0"/>
                <w:szCs w:val="24"/>
              </w:rPr>
              <w:t xml:space="preserve"> </w:t>
            </w:r>
            <w:r w:rsidR="00925313" w:rsidRPr="0007148E">
              <w:rPr>
                <w:bCs/>
                <w:snapToGrid w:val="0"/>
                <w:szCs w:val="24"/>
              </w:rPr>
              <w:t>juni</w:t>
            </w:r>
            <w:r w:rsidRPr="0007148E">
              <w:rPr>
                <w:bCs/>
                <w:snapToGrid w:val="0"/>
                <w:szCs w:val="24"/>
              </w:rPr>
              <w:t xml:space="preserve"> 202</w:t>
            </w:r>
            <w:r w:rsidR="00DC28A3" w:rsidRPr="0007148E">
              <w:rPr>
                <w:bCs/>
                <w:snapToGrid w:val="0"/>
                <w:szCs w:val="24"/>
              </w:rPr>
              <w:t>6</w:t>
            </w:r>
            <w:r w:rsidRPr="0007148E">
              <w:rPr>
                <w:bCs/>
                <w:snapToGrid w:val="0"/>
                <w:szCs w:val="24"/>
              </w:rPr>
              <w:t xml:space="preserve"> kl. </w:t>
            </w:r>
            <w:r w:rsidR="00F955CE" w:rsidRPr="0007148E">
              <w:rPr>
                <w:bCs/>
                <w:snapToGrid w:val="0"/>
                <w:szCs w:val="24"/>
              </w:rPr>
              <w:t>1</w:t>
            </w:r>
            <w:r w:rsidR="00925313" w:rsidRPr="0007148E">
              <w:rPr>
                <w:bCs/>
                <w:snapToGrid w:val="0"/>
                <w:szCs w:val="24"/>
              </w:rPr>
              <w:t>0</w:t>
            </w:r>
            <w:r w:rsidRPr="0007148E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686B95" w:rsidRPr="00715EC1" w:rsidRDefault="00686B95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15EC1">
              <w:rPr>
                <w:szCs w:val="24"/>
              </w:rPr>
              <w:t>Vid protokollet</w:t>
            </w:r>
          </w:p>
          <w:p w14:paraId="5A7907BE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478B42D" w14:textId="77777777" w:rsidR="00796E82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6825442" w14:textId="77777777" w:rsidR="00686B95" w:rsidRPr="0007148E" w:rsidRDefault="00686B95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7A3E997D" w:rsidR="005C1BFC" w:rsidRPr="0007148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07148E">
              <w:rPr>
                <w:szCs w:val="24"/>
              </w:rPr>
              <w:t xml:space="preserve">Justeras den </w:t>
            </w:r>
            <w:r w:rsidR="00F8589F" w:rsidRPr="0007148E">
              <w:rPr>
                <w:szCs w:val="24"/>
              </w:rPr>
              <w:t>11</w:t>
            </w:r>
            <w:r w:rsidR="00755220" w:rsidRPr="0007148E">
              <w:rPr>
                <w:szCs w:val="24"/>
              </w:rPr>
              <w:t xml:space="preserve"> </w:t>
            </w:r>
            <w:r w:rsidR="00F8589F" w:rsidRPr="0007148E">
              <w:rPr>
                <w:szCs w:val="24"/>
              </w:rPr>
              <w:t>jun</w:t>
            </w:r>
            <w:r w:rsidR="00622E18" w:rsidRPr="0007148E">
              <w:rPr>
                <w:szCs w:val="24"/>
              </w:rPr>
              <w:t>i</w:t>
            </w:r>
            <w:r w:rsidRPr="0007148E">
              <w:rPr>
                <w:szCs w:val="24"/>
              </w:rPr>
              <w:t xml:space="preserve"> 202</w:t>
            </w:r>
            <w:r w:rsidR="00DC28A3" w:rsidRPr="0007148E">
              <w:rPr>
                <w:szCs w:val="24"/>
              </w:rPr>
              <w:t>6</w:t>
            </w:r>
          </w:p>
          <w:p w14:paraId="4D75E4D0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715EC1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15EC1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2808AE37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966C72">
              <w:rPr>
                <w:sz w:val="20"/>
              </w:rPr>
              <w:t>5</w:t>
            </w:r>
            <w:r w:rsidR="00091EA7">
              <w:rPr>
                <w:sz w:val="20"/>
              </w:rPr>
              <w:t>3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10D1B20A" w:rsidR="00686B95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  <w:r w:rsidR="00EE6398">
              <w:rPr>
                <w:sz w:val="20"/>
              </w:rPr>
              <w:t>-</w:t>
            </w:r>
            <w:r w:rsidR="0007148E">
              <w:rPr>
                <w:sz w:val="20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57A7F04A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07148E">
              <w:rPr>
                <w:sz w:val="20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2FCC5733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07148E">
              <w:rPr>
                <w:sz w:val="20"/>
              </w:rPr>
              <w:t>4-10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1A5BF747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5C7C7AE2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429F4F5B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5B7438F8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35060CE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C1F4C8D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50A5C818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03CFD7EC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579B34AD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699314EB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0E91E9AA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545119F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6A3EB77A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625AD2AD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0D99FBD8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088D140E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22303D75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22CA9A25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3927EE2A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0A7847DC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993E1AD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7FECD671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33F0AFB8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3391F139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3E57F28B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39446271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52C9A134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2244FC8D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66540842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1427AEED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5EECC227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42E673B1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4238953E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319C2012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228DCAB0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6B9385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64799F1D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02D452CE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3D1E8467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6CFF0998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396E5C14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61A9C045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3292AA13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5A033F37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4DA088E4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2B2F9A63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66BBAA2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2D94A64E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1395A172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6FA7C636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02EC4530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42EBAD2B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3232FB82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1B6A2E25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68534353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5B41F1F4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61E75C61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29826C42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33EAB4D9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0974AB40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Marie-Louise </w:t>
            </w:r>
            <w:proofErr w:type="spellStart"/>
            <w:r>
              <w:rPr>
                <w:sz w:val="20"/>
              </w:rPr>
              <w:t>Hänel</w:t>
            </w:r>
            <w:proofErr w:type="spellEnd"/>
            <w:r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7B89857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31A0A93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20B2BE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5F547B98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1815A5C3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141ADE76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0238A90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0899756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67E2F33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4802CAA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Yusuf </w:t>
            </w:r>
            <w:proofErr w:type="spellStart"/>
            <w:r>
              <w:rPr>
                <w:sz w:val="20"/>
              </w:rPr>
              <w:t>Aydin</w:t>
            </w:r>
            <w:proofErr w:type="spellEnd"/>
            <w:r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5F743612" w:rsidR="002D60E9" w:rsidRPr="00E30628" w:rsidRDefault="008774E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AE1DEA">
              <w:rPr>
                <w:sz w:val="20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6A66B5CF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3CF49C79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1594D8F0" w:rsidR="002D60E9" w:rsidRPr="00E40C0C" w:rsidRDefault="0007148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23BA4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30C8D5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5D66188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25A73" w:rsidRPr="00F8018F" w14:paraId="260EC287" w14:textId="77777777" w:rsidTr="00407BE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2A7327" w14:textId="1A4DF9B6" w:rsidR="00C25A73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b/>
                <w:i/>
                <w:sz w:val="20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09BEC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A9722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44CA7E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2721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FEF148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7B3E42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10416B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7EBC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CDC79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32D045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6CB763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44661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CCC2FE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61563F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36B623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F60AF3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25A73" w:rsidRPr="00F8018F" w14:paraId="17DDDF1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FE58" w14:textId="3C71684D" w:rsidR="00C25A73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Anna Lipinska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3D13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EA35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A0BC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2FF4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6D71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8509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5CD9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B9C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3426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85E5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9835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DFF3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5E0B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B400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1BF8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ED3C" w14:textId="77777777" w:rsidR="00C25A73" w:rsidRPr="00E40C0C" w:rsidRDefault="00C25A73" w:rsidP="00C2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C4A7" w14:textId="77777777" w:rsidR="003A6FC3" w:rsidRDefault="003A6FC3">
      <w:r>
        <w:separator/>
      </w:r>
    </w:p>
  </w:endnote>
  <w:endnote w:type="continuationSeparator" w:id="0">
    <w:p w14:paraId="50F1FEAE" w14:textId="77777777" w:rsidR="003A6FC3" w:rsidRDefault="003A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E2F67" w14:textId="77777777" w:rsidR="003A6FC3" w:rsidRDefault="003A6FC3">
      <w:r>
        <w:separator/>
      </w:r>
    </w:p>
  </w:footnote>
  <w:footnote w:type="continuationSeparator" w:id="0">
    <w:p w14:paraId="0AAFDA27" w14:textId="77777777" w:rsidR="003A6FC3" w:rsidRDefault="003A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688F" w14:textId="3E6B9771" w:rsidR="00B21839" w:rsidRDefault="00B218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3A56" w14:textId="6E1BDFF4" w:rsidR="00B21839" w:rsidRDefault="00B2183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C6CB" w14:textId="7D959256" w:rsidR="00B21839" w:rsidRDefault="00B218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0000004"/>
    <w:lvl w:ilvl="0" w:tplc="91C231DA">
      <w:start w:val="1"/>
      <w:numFmt w:val="bullet"/>
      <w:lvlText w:val=""/>
      <w:lvlJc w:val="left"/>
      <w:pPr>
        <w:tabs>
          <w:tab w:val="num" w:pos="720"/>
        </w:tabs>
        <w:ind w:left="720" w:hanging="160"/>
      </w:pPr>
      <w:rPr>
        <w:rFonts w:ascii="Symbol" w:hAnsi="Symbol"/>
      </w:rPr>
    </w:lvl>
    <w:lvl w:ilvl="1" w:tplc="EBD26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8A9E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32E4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2C77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CED3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9658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6828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B65C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1B24735"/>
    <w:multiLevelType w:val="hybridMultilevel"/>
    <w:tmpl w:val="6AB641EE"/>
    <w:lvl w:ilvl="0" w:tplc="7076BA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C223F"/>
    <w:multiLevelType w:val="hybridMultilevel"/>
    <w:tmpl w:val="576C40BE"/>
    <w:lvl w:ilvl="0" w:tplc="C67AAD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30190">
    <w:abstractNumId w:val="8"/>
  </w:num>
  <w:num w:numId="2" w16cid:durableId="110981903">
    <w:abstractNumId w:val="1"/>
  </w:num>
  <w:num w:numId="3" w16cid:durableId="771587444">
    <w:abstractNumId w:val="3"/>
  </w:num>
  <w:num w:numId="4" w16cid:durableId="601113060">
    <w:abstractNumId w:val="2"/>
  </w:num>
  <w:num w:numId="5" w16cid:durableId="344333389">
    <w:abstractNumId w:val="7"/>
  </w:num>
  <w:num w:numId="6" w16cid:durableId="284976">
    <w:abstractNumId w:val="4"/>
  </w:num>
  <w:num w:numId="7" w16cid:durableId="56976216">
    <w:abstractNumId w:val="0"/>
  </w:num>
  <w:num w:numId="8" w16cid:durableId="878711413">
    <w:abstractNumId w:val="5"/>
  </w:num>
  <w:num w:numId="9" w16cid:durableId="45699342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A8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0D61"/>
    <w:rsid w:val="00031093"/>
    <w:rsid w:val="0003159F"/>
    <w:rsid w:val="00031DD2"/>
    <w:rsid w:val="000320CA"/>
    <w:rsid w:val="000324E2"/>
    <w:rsid w:val="000344A3"/>
    <w:rsid w:val="0003470E"/>
    <w:rsid w:val="00035E0F"/>
    <w:rsid w:val="0003667E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48E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1EA7"/>
    <w:rsid w:val="0009409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990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D6C48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35CC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2707B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307"/>
    <w:rsid w:val="001704FF"/>
    <w:rsid w:val="0017630D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8EC"/>
    <w:rsid w:val="00192DC5"/>
    <w:rsid w:val="0019395D"/>
    <w:rsid w:val="00193C1B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5CE1"/>
    <w:rsid w:val="001A68EA"/>
    <w:rsid w:val="001A7D85"/>
    <w:rsid w:val="001B0CEC"/>
    <w:rsid w:val="001B2018"/>
    <w:rsid w:val="001B2793"/>
    <w:rsid w:val="001B313C"/>
    <w:rsid w:val="001B38D3"/>
    <w:rsid w:val="001B5806"/>
    <w:rsid w:val="001B60FF"/>
    <w:rsid w:val="001C02AE"/>
    <w:rsid w:val="001C1592"/>
    <w:rsid w:val="001C2CCE"/>
    <w:rsid w:val="001C326A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1F72D7"/>
    <w:rsid w:val="002007F9"/>
    <w:rsid w:val="002014DB"/>
    <w:rsid w:val="00201F30"/>
    <w:rsid w:val="00204513"/>
    <w:rsid w:val="00205085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54EC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212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A5402"/>
    <w:rsid w:val="002B13AB"/>
    <w:rsid w:val="002B216B"/>
    <w:rsid w:val="002B4FB1"/>
    <w:rsid w:val="002B76EC"/>
    <w:rsid w:val="002B7E07"/>
    <w:rsid w:val="002B7F47"/>
    <w:rsid w:val="002C21FE"/>
    <w:rsid w:val="002C2997"/>
    <w:rsid w:val="002C3E3D"/>
    <w:rsid w:val="002C45EB"/>
    <w:rsid w:val="002C6451"/>
    <w:rsid w:val="002C6C7A"/>
    <w:rsid w:val="002C77C4"/>
    <w:rsid w:val="002D132B"/>
    <w:rsid w:val="002D25D2"/>
    <w:rsid w:val="002D2AB5"/>
    <w:rsid w:val="002D4F7B"/>
    <w:rsid w:val="002D4FE9"/>
    <w:rsid w:val="002D5006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11A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08B1"/>
    <w:rsid w:val="003242E6"/>
    <w:rsid w:val="00325759"/>
    <w:rsid w:val="003260A8"/>
    <w:rsid w:val="00326275"/>
    <w:rsid w:val="00330157"/>
    <w:rsid w:val="003305B6"/>
    <w:rsid w:val="00330772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09D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2EE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037"/>
    <w:rsid w:val="003A1A01"/>
    <w:rsid w:val="003A1A02"/>
    <w:rsid w:val="003A1BFC"/>
    <w:rsid w:val="003A23AF"/>
    <w:rsid w:val="003A45D8"/>
    <w:rsid w:val="003A4697"/>
    <w:rsid w:val="003A47F1"/>
    <w:rsid w:val="003A48EB"/>
    <w:rsid w:val="003A638E"/>
    <w:rsid w:val="003A6FC3"/>
    <w:rsid w:val="003A7336"/>
    <w:rsid w:val="003B0571"/>
    <w:rsid w:val="003B2075"/>
    <w:rsid w:val="003B3193"/>
    <w:rsid w:val="003B3314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4B6A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15D0"/>
    <w:rsid w:val="00402127"/>
    <w:rsid w:val="00404C96"/>
    <w:rsid w:val="00405EED"/>
    <w:rsid w:val="00406BF7"/>
    <w:rsid w:val="00406E20"/>
    <w:rsid w:val="00407BE5"/>
    <w:rsid w:val="00411607"/>
    <w:rsid w:val="0041280E"/>
    <w:rsid w:val="004130FE"/>
    <w:rsid w:val="00414E06"/>
    <w:rsid w:val="0041580F"/>
    <w:rsid w:val="00415DB3"/>
    <w:rsid w:val="00416563"/>
    <w:rsid w:val="00416FB4"/>
    <w:rsid w:val="00417010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E29"/>
    <w:rsid w:val="00451EB6"/>
    <w:rsid w:val="00452046"/>
    <w:rsid w:val="004532A6"/>
    <w:rsid w:val="004535F3"/>
    <w:rsid w:val="004542DE"/>
    <w:rsid w:val="0045593C"/>
    <w:rsid w:val="00455C6D"/>
    <w:rsid w:val="00455F6C"/>
    <w:rsid w:val="00456CFF"/>
    <w:rsid w:val="0046093D"/>
    <w:rsid w:val="00460A31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77D00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0DA"/>
    <w:rsid w:val="004A4998"/>
    <w:rsid w:val="004A5543"/>
    <w:rsid w:val="004A6BF7"/>
    <w:rsid w:val="004B2803"/>
    <w:rsid w:val="004B56F2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06D5"/>
    <w:rsid w:val="004D1F5F"/>
    <w:rsid w:val="004D4F48"/>
    <w:rsid w:val="004D5F1F"/>
    <w:rsid w:val="004D6309"/>
    <w:rsid w:val="004E1AE7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5B1"/>
    <w:rsid w:val="00531B23"/>
    <w:rsid w:val="00532989"/>
    <w:rsid w:val="00532EA3"/>
    <w:rsid w:val="00533258"/>
    <w:rsid w:val="0053371B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282D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5D30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A3"/>
    <w:rsid w:val="005C1BFC"/>
    <w:rsid w:val="005C1DE4"/>
    <w:rsid w:val="005C40D1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273B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2E18"/>
    <w:rsid w:val="00623149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2199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B95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0F6"/>
    <w:rsid w:val="006A4FDB"/>
    <w:rsid w:val="006A5E41"/>
    <w:rsid w:val="006A6353"/>
    <w:rsid w:val="006A6847"/>
    <w:rsid w:val="006A6C4D"/>
    <w:rsid w:val="006B0251"/>
    <w:rsid w:val="006B02AA"/>
    <w:rsid w:val="006B1057"/>
    <w:rsid w:val="006B197F"/>
    <w:rsid w:val="006B353C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4B96"/>
    <w:rsid w:val="006E53FB"/>
    <w:rsid w:val="006E597C"/>
    <w:rsid w:val="006E653D"/>
    <w:rsid w:val="006F04D4"/>
    <w:rsid w:val="006F1C91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38C4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196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39DA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3824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721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5F85"/>
    <w:rsid w:val="007876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5787"/>
    <w:rsid w:val="007A733C"/>
    <w:rsid w:val="007A7562"/>
    <w:rsid w:val="007B0089"/>
    <w:rsid w:val="007B2B39"/>
    <w:rsid w:val="007B5C70"/>
    <w:rsid w:val="007C135B"/>
    <w:rsid w:val="007C4E24"/>
    <w:rsid w:val="007C651B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2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35896"/>
    <w:rsid w:val="00840591"/>
    <w:rsid w:val="00842402"/>
    <w:rsid w:val="0084392A"/>
    <w:rsid w:val="008440D4"/>
    <w:rsid w:val="00844353"/>
    <w:rsid w:val="00844EA7"/>
    <w:rsid w:val="008465E8"/>
    <w:rsid w:val="00846B8B"/>
    <w:rsid w:val="0085035A"/>
    <w:rsid w:val="00850A3A"/>
    <w:rsid w:val="00851B20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39D"/>
    <w:rsid w:val="008716CF"/>
    <w:rsid w:val="00871AFC"/>
    <w:rsid w:val="00872C7D"/>
    <w:rsid w:val="00873279"/>
    <w:rsid w:val="00873C26"/>
    <w:rsid w:val="00876D38"/>
    <w:rsid w:val="00876E38"/>
    <w:rsid w:val="008774EA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4DB1"/>
    <w:rsid w:val="008C591A"/>
    <w:rsid w:val="008C6164"/>
    <w:rsid w:val="008C645F"/>
    <w:rsid w:val="008D0482"/>
    <w:rsid w:val="008D0D89"/>
    <w:rsid w:val="008D23D1"/>
    <w:rsid w:val="008D2811"/>
    <w:rsid w:val="008D2F3A"/>
    <w:rsid w:val="008D424B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02"/>
    <w:rsid w:val="00924F90"/>
    <w:rsid w:val="00925313"/>
    <w:rsid w:val="009256D1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04"/>
    <w:rsid w:val="0096348C"/>
    <w:rsid w:val="00963967"/>
    <w:rsid w:val="00965E28"/>
    <w:rsid w:val="00966513"/>
    <w:rsid w:val="009668CF"/>
    <w:rsid w:val="00966C72"/>
    <w:rsid w:val="00966E88"/>
    <w:rsid w:val="00970319"/>
    <w:rsid w:val="009708A0"/>
    <w:rsid w:val="009723B2"/>
    <w:rsid w:val="00972A20"/>
    <w:rsid w:val="00973D8B"/>
    <w:rsid w:val="00974084"/>
    <w:rsid w:val="00974FA4"/>
    <w:rsid w:val="009758EE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0C0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1103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CC6"/>
    <w:rsid w:val="00A15D56"/>
    <w:rsid w:val="00A161D5"/>
    <w:rsid w:val="00A20667"/>
    <w:rsid w:val="00A207DE"/>
    <w:rsid w:val="00A2176D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6095"/>
    <w:rsid w:val="00A56EAA"/>
    <w:rsid w:val="00A5727C"/>
    <w:rsid w:val="00A5743C"/>
    <w:rsid w:val="00A60574"/>
    <w:rsid w:val="00A612AC"/>
    <w:rsid w:val="00A620F7"/>
    <w:rsid w:val="00A6480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5CB5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38C"/>
    <w:rsid w:val="00AC4111"/>
    <w:rsid w:val="00AC6C00"/>
    <w:rsid w:val="00AC7553"/>
    <w:rsid w:val="00AD0F16"/>
    <w:rsid w:val="00AD14BC"/>
    <w:rsid w:val="00AD2DB5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C58"/>
    <w:rsid w:val="00AF0DA3"/>
    <w:rsid w:val="00AF165E"/>
    <w:rsid w:val="00AF1934"/>
    <w:rsid w:val="00AF2D4C"/>
    <w:rsid w:val="00AF433D"/>
    <w:rsid w:val="00AF5F5E"/>
    <w:rsid w:val="00AF7792"/>
    <w:rsid w:val="00AF7A3F"/>
    <w:rsid w:val="00AF7E6D"/>
    <w:rsid w:val="00B02B20"/>
    <w:rsid w:val="00B02C2F"/>
    <w:rsid w:val="00B03672"/>
    <w:rsid w:val="00B03C0B"/>
    <w:rsid w:val="00B03F62"/>
    <w:rsid w:val="00B04147"/>
    <w:rsid w:val="00B063D2"/>
    <w:rsid w:val="00B10A33"/>
    <w:rsid w:val="00B10B7C"/>
    <w:rsid w:val="00B10D37"/>
    <w:rsid w:val="00B115C1"/>
    <w:rsid w:val="00B12BCC"/>
    <w:rsid w:val="00B1361D"/>
    <w:rsid w:val="00B14126"/>
    <w:rsid w:val="00B15C2C"/>
    <w:rsid w:val="00B17551"/>
    <w:rsid w:val="00B21839"/>
    <w:rsid w:val="00B22415"/>
    <w:rsid w:val="00B22EDC"/>
    <w:rsid w:val="00B232D2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4556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5D78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6220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626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5A73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33C3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405"/>
    <w:rsid w:val="00C75EE2"/>
    <w:rsid w:val="00C77D8A"/>
    <w:rsid w:val="00C77E46"/>
    <w:rsid w:val="00C8048B"/>
    <w:rsid w:val="00C82D40"/>
    <w:rsid w:val="00C83A23"/>
    <w:rsid w:val="00C84061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96A8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64C1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828"/>
    <w:rsid w:val="00D07B1F"/>
    <w:rsid w:val="00D12458"/>
    <w:rsid w:val="00D1245A"/>
    <w:rsid w:val="00D128A6"/>
    <w:rsid w:val="00D130ED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6CE6"/>
    <w:rsid w:val="00D27521"/>
    <w:rsid w:val="00D30058"/>
    <w:rsid w:val="00D30355"/>
    <w:rsid w:val="00D31D0E"/>
    <w:rsid w:val="00D3213C"/>
    <w:rsid w:val="00D33F32"/>
    <w:rsid w:val="00D34075"/>
    <w:rsid w:val="00D34982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ED5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3C75"/>
    <w:rsid w:val="00D84EB7"/>
    <w:rsid w:val="00D867B4"/>
    <w:rsid w:val="00D86F02"/>
    <w:rsid w:val="00D87289"/>
    <w:rsid w:val="00D9022F"/>
    <w:rsid w:val="00D915FD"/>
    <w:rsid w:val="00D92A65"/>
    <w:rsid w:val="00D931F8"/>
    <w:rsid w:val="00D94522"/>
    <w:rsid w:val="00D948D5"/>
    <w:rsid w:val="00D954C4"/>
    <w:rsid w:val="00D97523"/>
    <w:rsid w:val="00DA0248"/>
    <w:rsid w:val="00DA0696"/>
    <w:rsid w:val="00DA0898"/>
    <w:rsid w:val="00DA1E31"/>
    <w:rsid w:val="00DA38A7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2EB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87B"/>
    <w:rsid w:val="00DE0D99"/>
    <w:rsid w:val="00DE10B7"/>
    <w:rsid w:val="00DE34A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16998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0ADD"/>
    <w:rsid w:val="00E71D39"/>
    <w:rsid w:val="00E7229E"/>
    <w:rsid w:val="00E7366D"/>
    <w:rsid w:val="00E73AB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9C2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007C"/>
    <w:rsid w:val="00EB1E89"/>
    <w:rsid w:val="00EB3CB8"/>
    <w:rsid w:val="00EB5BB5"/>
    <w:rsid w:val="00EB7998"/>
    <w:rsid w:val="00EB79F2"/>
    <w:rsid w:val="00EB7ED8"/>
    <w:rsid w:val="00EC0E33"/>
    <w:rsid w:val="00EC18B5"/>
    <w:rsid w:val="00EC199E"/>
    <w:rsid w:val="00EC25CA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398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06E36"/>
    <w:rsid w:val="00F1114A"/>
    <w:rsid w:val="00F12990"/>
    <w:rsid w:val="00F14020"/>
    <w:rsid w:val="00F15911"/>
    <w:rsid w:val="00F15BB6"/>
    <w:rsid w:val="00F1750A"/>
    <w:rsid w:val="00F20625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5CAB"/>
    <w:rsid w:val="00F46407"/>
    <w:rsid w:val="00F464D8"/>
    <w:rsid w:val="00F47CD4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589F"/>
    <w:rsid w:val="00F877D8"/>
    <w:rsid w:val="00F94BFD"/>
    <w:rsid w:val="00F955CE"/>
    <w:rsid w:val="00F95964"/>
    <w:rsid w:val="00F96623"/>
    <w:rsid w:val="00F96E75"/>
    <w:rsid w:val="00F9708F"/>
    <w:rsid w:val="00F976D0"/>
    <w:rsid w:val="00F9796C"/>
    <w:rsid w:val="00FA09B8"/>
    <w:rsid w:val="00FA1286"/>
    <w:rsid w:val="00FA2773"/>
    <w:rsid w:val="00FA2B86"/>
    <w:rsid w:val="00FA3143"/>
    <w:rsid w:val="00FA5957"/>
    <w:rsid w:val="00FA5A5E"/>
    <w:rsid w:val="00FA5C74"/>
    <w:rsid w:val="00FA5D5A"/>
    <w:rsid w:val="00FA5E92"/>
    <w:rsid w:val="00FA6782"/>
    <w:rsid w:val="00FA7FAF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473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1064</TotalTime>
  <Pages>3</Pages>
  <Words>629</Words>
  <Characters>3330</Characters>
  <Application>Microsoft Office Word</Application>
  <DocSecurity>0</DocSecurity>
  <Lines>1665</Lines>
  <Paragraphs>282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339</cp:revision>
  <cp:lastPrinted>2025-04-29T15:03:00Z</cp:lastPrinted>
  <dcterms:created xsi:type="dcterms:W3CDTF">2024-12-19T08:10:00Z</dcterms:created>
  <dcterms:modified xsi:type="dcterms:W3CDTF">2026-06-11T10:26:00Z</dcterms:modified>
</cp:coreProperties>
</file>