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67636" w:rsidRDefault="00A371E7" w14:paraId="56090D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631CE5F90404E4ABF03761D477B48A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f5eb0c1-8734-4ff7-a0b4-b3af168c7bb5"/>
        <w:id w:val="1622108060"/>
        <w:lock w:val="sdtLocked"/>
      </w:sdtPr>
      <w:sdtEndPr/>
      <w:sdtContent>
        <w:p w:rsidR="009B3017" w:rsidRDefault="00A12CBC" w14:paraId="278EE79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krav på värmedetektorer längs järnvägen för att upptäcka överhettade hjul och bromsar, i syfte att minska risken för banvallsbränder,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496821EE19405A9D646303743F93F0"/>
        </w:placeholder>
        <w:text/>
      </w:sdtPr>
      <w:sdtEndPr/>
      <w:sdtContent>
        <w:p w:rsidRPr="009B062B" w:rsidR="006D79C9" w:rsidP="00333E95" w:rsidRDefault="006D79C9" w14:paraId="106E50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94587" w:rsidP="00534AED" w:rsidRDefault="00A94587" w14:paraId="3BD01AD1" w14:textId="157F1E82">
      <w:pPr>
        <w:pStyle w:val="Normalutanindragellerluft"/>
      </w:pPr>
      <w:r w:rsidRPr="00534AED">
        <w:rPr>
          <w:spacing w:val="-2"/>
        </w:rPr>
        <w:t>Ett av de främsta skälen till återkommande banvallsbränder är att järnvägsspåren i Sverige</w:t>
      </w:r>
      <w:r>
        <w:t xml:space="preserve"> </w:t>
      </w:r>
      <w:r w:rsidRPr="00534AED">
        <w:rPr>
          <w:spacing w:val="-4"/>
        </w:rPr>
        <w:t>i dagsläget saknar detektorer som kan registrera överhettade hjul eller tjuvbromsade vagnar</w:t>
      </w:r>
      <w:r>
        <w:t>. Sådana system finns i flera andra länder, där de har visat sig vara effektiva för att före</w:t>
      </w:r>
      <w:r w:rsidR="00534AED">
        <w:softHyphen/>
      </w:r>
      <w:r>
        <w:t>bygga bränder och andra olyckor.</w:t>
      </w:r>
    </w:p>
    <w:p w:rsidR="00A94587" w:rsidP="005A68DB" w:rsidRDefault="00A94587" w14:paraId="0A5FD7AB" w14:textId="57BF2524">
      <w:r>
        <w:t>Med värmedetektorer kan lokföraren omedelbart varnas om ett hjul överhettas och riskerar att orsaka gnistor. Detta ger möjlighet att snabbt stoppa tåget och åtgärda problemet innan en brand uppstår.</w:t>
      </w:r>
      <w:r w:rsidR="005A68DB">
        <w:t xml:space="preserve"> </w:t>
      </w:r>
      <w:r>
        <w:t>Införandet av denna teknik skulle:</w:t>
      </w:r>
    </w:p>
    <w:p w:rsidR="00A94587" w:rsidP="00534AED" w:rsidRDefault="00A94587" w14:paraId="77E6DA8E" w14:textId="77777777">
      <w:pPr>
        <w:pStyle w:val="ListaPunkt"/>
      </w:pPr>
      <w:r>
        <w:t>Minska risken för banvallsbränder.</w:t>
      </w:r>
    </w:p>
    <w:p w:rsidR="00A94587" w:rsidP="00534AED" w:rsidRDefault="00A94587" w14:paraId="5CBCAA8D" w14:textId="2399E473">
      <w:pPr>
        <w:pStyle w:val="ListaPunkt"/>
      </w:pPr>
      <w:r>
        <w:t>Öka järnvägens totala driftsäkerhet.</w:t>
      </w:r>
    </w:p>
    <w:p w:rsidR="00A94587" w:rsidP="00534AED" w:rsidRDefault="00A94587" w14:paraId="0AE6D2B4" w14:textId="78E3AB0B">
      <w:pPr>
        <w:pStyle w:val="ListaPunkt"/>
      </w:pPr>
      <w:r>
        <w:t>Lätta trycket på räddningstjänster, som idag ofta tvingas lägga stora resurser på att</w:t>
      </w:r>
      <w:r w:rsidR="005A68DB">
        <w:t xml:space="preserve"> </w:t>
      </w:r>
      <w:r>
        <w:t>släcka omfattande banvallsbränder.</w:t>
      </w:r>
    </w:p>
    <w:p w:rsidR="00BB6339" w:rsidP="00A12CBC" w:rsidRDefault="00A94587" w14:paraId="4D7ABC9B" w14:textId="4F4152D9">
      <w:pPr>
        <w:ind w:firstLine="0"/>
      </w:pPr>
      <w:r w:rsidRPr="00534AED">
        <w:rPr>
          <w:spacing w:val="-2"/>
        </w:rPr>
        <w:t>Med tanke på de kostnader och risker som varje brand medför – både i form av räddnings</w:t>
      </w:r>
      <w:r w:rsidRPr="00534AED" w:rsidR="00534AED">
        <w:rPr>
          <w:spacing w:val="-2"/>
        </w:rPr>
        <w:softHyphen/>
      </w:r>
      <w:r>
        <w:t>tjänstens resurser och störningar i tågtrafiken – framstår investeringar i värmedetektorer som samhällsekonomiskt lönsamma.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521686C4374715816B42811C305CE5"/>
        </w:placeholder>
      </w:sdtPr>
      <w:sdtEndPr/>
      <w:sdtContent>
        <w:p w:rsidR="00D67636" w:rsidP="00D67636" w:rsidRDefault="00D67636" w14:paraId="478EC56B" w14:textId="77777777"/>
        <w:p w:rsidR="00D67636" w:rsidP="00D67636" w:rsidRDefault="00A371E7" w14:paraId="4392BC72" w14:textId="504FE61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B3017" w14:paraId="31210CE3" w14:textId="77777777">
        <w:trPr>
          <w:cantSplit/>
        </w:trPr>
        <w:tc>
          <w:tcPr>
            <w:tcW w:w="50" w:type="pct"/>
            <w:vAlign w:val="bottom"/>
          </w:tcPr>
          <w:p w:rsidR="009B3017" w:rsidRDefault="00A12CBC" w14:paraId="0E15EEB4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9B3017" w:rsidRDefault="009B3017" w14:paraId="7A73376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74CAF1F" w14:textId="6F54320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CDD6" w14:textId="77777777" w:rsidR="00F20E28" w:rsidRDefault="00F20E28" w:rsidP="000C1CAD">
      <w:pPr>
        <w:spacing w:line="240" w:lineRule="auto"/>
      </w:pPr>
      <w:r>
        <w:separator/>
      </w:r>
    </w:p>
  </w:endnote>
  <w:endnote w:type="continuationSeparator" w:id="0">
    <w:p w14:paraId="33F6B80C" w14:textId="77777777" w:rsidR="00F20E28" w:rsidRDefault="00F20E2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73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61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98AD" w14:textId="4294E7A1" w:rsidR="00262EA3" w:rsidRPr="00D67636" w:rsidRDefault="00262EA3" w:rsidP="00D676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4C6C" w14:textId="77777777" w:rsidR="00F20E28" w:rsidRDefault="00F20E28" w:rsidP="000C1CAD">
      <w:pPr>
        <w:spacing w:line="240" w:lineRule="auto"/>
      </w:pPr>
      <w:r>
        <w:separator/>
      </w:r>
    </w:p>
  </w:footnote>
  <w:footnote w:type="continuationSeparator" w:id="0">
    <w:p w14:paraId="0AC75C69" w14:textId="77777777" w:rsidR="00F20E28" w:rsidRDefault="00F20E2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D47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39DF02" wp14:editId="232D18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C859B" w14:textId="0399A391" w:rsidR="00262EA3" w:rsidRDefault="00A371E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4373732A649425B8F35A69F1BFD1E12"/>
                              </w:placeholder>
                              <w:text/>
                            </w:sdtPr>
                            <w:sdtEndPr/>
                            <w:sdtContent>
                              <w:r w:rsidR="00A945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8C9F27626EC4482B4878A736C5A9CAA"/>
                              </w:placeholder>
                              <w:text/>
                            </w:sdtPr>
                            <w:sdtEndPr/>
                            <w:sdtContent>
                              <w:r w:rsidR="009A7F5A">
                                <w:t>1825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39DF0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3AC859B" w14:textId="0399A391" w:rsidR="00262EA3" w:rsidRDefault="00A371E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4373732A649425B8F35A69F1BFD1E12"/>
                        </w:placeholder>
                        <w:text/>
                      </w:sdtPr>
                      <w:sdtEndPr/>
                      <w:sdtContent>
                        <w:r w:rsidR="00A945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8C9F27626EC4482B4878A736C5A9CAA"/>
                        </w:placeholder>
                        <w:text/>
                      </w:sdtPr>
                      <w:sdtEndPr/>
                      <w:sdtContent>
                        <w:r w:rsidR="009A7F5A">
                          <w:t>1825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318DE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4CA3" w14:textId="77777777" w:rsidR="00262EA3" w:rsidRDefault="00262EA3" w:rsidP="008563AC">
    <w:pPr>
      <w:jc w:val="right"/>
    </w:pPr>
  </w:p>
  <w:p w14:paraId="3F83BAE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58D3" w14:textId="77777777" w:rsidR="00262EA3" w:rsidRDefault="00A371E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16CE94" wp14:editId="49FFC16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738911" w14:textId="718FF2F3" w:rsidR="00262EA3" w:rsidRDefault="00A371E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6763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458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7F5A">
          <w:t>1825</w:t>
        </w:r>
      </w:sdtContent>
    </w:sdt>
  </w:p>
  <w:p w14:paraId="055E391B" w14:textId="77777777" w:rsidR="00262EA3" w:rsidRPr="008227B3" w:rsidRDefault="00A371E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C171D1" w14:textId="089F2470" w:rsidR="00262EA3" w:rsidRPr="008227B3" w:rsidRDefault="00A371E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763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7636">
          <w:t>:2870</w:t>
        </w:r>
      </w:sdtContent>
    </w:sdt>
  </w:p>
  <w:p w14:paraId="3A380A76" w14:textId="7596AE85" w:rsidR="00262EA3" w:rsidRDefault="00A371E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4373732A649425B8F35A69F1BFD1E12"/>
        </w:placeholder>
        <w15:appearance w15:val="hidden"/>
        <w:text/>
      </w:sdtPr>
      <w:sdtEndPr/>
      <w:sdtContent>
        <w:r w:rsidR="00D67636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8C9F27626EC4482B4878A736C5A9CAA"/>
      </w:placeholder>
      <w:text/>
    </w:sdtPr>
    <w:sdtEndPr/>
    <w:sdtContent>
      <w:p w14:paraId="12F618CD" w14:textId="151A8B1D" w:rsidR="00262EA3" w:rsidRDefault="00A94587" w:rsidP="00283E0F">
        <w:pPr>
          <w:pStyle w:val="FSHRub2"/>
        </w:pPr>
        <w:r>
          <w:t>Införande av värmedetektorer längs järnvägen för att motverka banvallsbränder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22325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566AE"/>
    <w:multiLevelType w:val="hybridMultilevel"/>
    <w:tmpl w:val="F1DC2F68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C5171"/>
    <w:multiLevelType w:val="hybridMultilevel"/>
    <w:tmpl w:val="60E25730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13CAE"/>
    <w:multiLevelType w:val="hybridMultilevel"/>
    <w:tmpl w:val="2196D1D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3469349">
    <w:abstractNumId w:val="9"/>
  </w:num>
  <w:num w:numId="2" w16cid:durableId="77405059">
    <w:abstractNumId w:val="8"/>
  </w:num>
  <w:num w:numId="3" w16cid:durableId="199323646">
    <w:abstractNumId w:val="18"/>
  </w:num>
  <w:num w:numId="4" w16cid:durableId="966353887">
    <w:abstractNumId w:val="15"/>
  </w:num>
  <w:num w:numId="5" w16cid:durableId="2090495789">
    <w:abstractNumId w:val="19"/>
  </w:num>
  <w:num w:numId="6" w16cid:durableId="456223613">
    <w:abstractNumId w:val="20"/>
  </w:num>
  <w:num w:numId="7" w16cid:durableId="86312514">
    <w:abstractNumId w:val="11"/>
  </w:num>
  <w:num w:numId="8" w16cid:durableId="2117017523">
    <w:abstractNumId w:val="13"/>
  </w:num>
  <w:num w:numId="9" w16cid:durableId="971668044">
    <w:abstractNumId w:val="17"/>
  </w:num>
  <w:num w:numId="10" w16cid:durableId="2141071336">
    <w:abstractNumId w:val="25"/>
  </w:num>
  <w:num w:numId="11" w16cid:durableId="897017623">
    <w:abstractNumId w:val="24"/>
  </w:num>
  <w:num w:numId="12" w16cid:durableId="1709719650">
    <w:abstractNumId w:val="24"/>
  </w:num>
  <w:num w:numId="13" w16cid:durableId="1624271094">
    <w:abstractNumId w:val="3"/>
  </w:num>
  <w:num w:numId="14" w16cid:durableId="1417048452">
    <w:abstractNumId w:val="2"/>
  </w:num>
  <w:num w:numId="15" w16cid:durableId="1052535482">
    <w:abstractNumId w:val="1"/>
  </w:num>
  <w:num w:numId="16" w16cid:durableId="1309751177">
    <w:abstractNumId w:val="0"/>
  </w:num>
  <w:num w:numId="17" w16cid:durableId="905531162">
    <w:abstractNumId w:val="7"/>
  </w:num>
  <w:num w:numId="18" w16cid:durableId="1538346295">
    <w:abstractNumId w:val="6"/>
  </w:num>
  <w:num w:numId="19" w16cid:durableId="1936211691">
    <w:abstractNumId w:val="5"/>
  </w:num>
  <w:num w:numId="20" w16cid:durableId="1903253992">
    <w:abstractNumId w:val="4"/>
  </w:num>
  <w:num w:numId="21" w16cid:durableId="638069657">
    <w:abstractNumId w:val="24"/>
  </w:num>
  <w:num w:numId="22" w16cid:durableId="1770545086">
    <w:abstractNumId w:val="24"/>
  </w:num>
  <w:num w:numId="23" w16cid:durableId="1935631725">
    <w:abstractNumId w:val="24"/>
  </w:num>
  <w:num w:numId="24" w16cid:durableId="1217477064">
    <w:abstractNumId w:val="24"/>
  </w:num>
  <w:num w:numId="25" w16cid:durableId="539629609">
    <w:abstractNumId w:val="24"/>
  </w:num>
  <w:num w:numId="26" w16cid:durableId="1932741940">
    <w:abstractNumId w:val="25"/>
  </w:num>
  <w:num w:numId="27" w16cid:durableId="308218272">
    <w:abstractNumId w:val="25"/>
  </w:num>
  <w:num w:numId="28" w16cid:durableId="1866945217">
    <w:abstractNumId w:val="25"/>
  </w:num>
  <w:num w:numId="29" w16cid:durableId="992219819">
    <w:abstractNumId w:val="25"/>
  </w:num>
  <w:num w:numId="30" w16cid:durableId="161119360">
    <w:abstractNumId w:val="24"/>
  </w:num>
  <w:num w:numId="31" w16cid:durableId="912736395">
    <w:abstractNumId w:val="24"/>
  </w:num>
  <w:num w:numId="32" w16cid:durableId="1538352089">
    <w:abstractNumId w:val="25"/>
  </w:num>
  <w:num w:numId="33" w16cid:durableId="1357347760">
    <w:abstractNumId w:val="24"/>
  </w:num>
  <w:num w:numId="34" w16cid:durableId="1423138305">
    <w:abstractNumId w:val="20"/>
  </w:num>
  <w:num w:numId="35" w16cid:durableId="749548638">
    <w:abstractNumId w:val="20"/>
    <w:lvlOverride w:ilvl="0">
      <w:startOverride w:val="1"/>
    </w:lvlOverride>
  </w:num>
  <w:num w:numId="36" w16cid:durableId="1987195522">
    <w:abstractNumId w:val="21"/>
  </w:num>
  <w:num w:numId="37" w16cid:durableId="896863584">
    <w:abstractNumId w:val="20"/>
    <w:lvlOverride w:ilvl="0">
      <w:startOverride w:val="1"/>
    </w:lvlOverride>
  </w:num>
  <w:num w:numId="38" w16cid:durableId="1060324896">
    <w:abstractNumId w:val="14"/>
  </w:num>
  <w:num w:numId="39" w16cid:durableId="1377043927">
    <w:abstractNumId w:val="10"/>
  </w:num>
  <w:num w:numId="40" w16cid:durableId="1086804765">
    <w:abstractNumId w:val="23"/>
  </w:num>
  <w:num w:numId="41" w16cid:durableId="1175068648">
    <w:abstractNumId w:val="16"/>
  </w:num>
  <w:num w:numId="42" w16cid:durableId="304430393">
    <w:abstractNumId w:val="22"/>
  </w:num>
  <w:num w:numId="43" w16cid:durableId="214592331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458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543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2DF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0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AED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8DB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17E8F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F5A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017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2CBC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1E7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587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636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28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525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681692"/>
  <w15:chartTrackingRefBased/>
  <w15:docId w15:val="{2E585112-DDB0-44F1-AAB3-85764EB3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31CE5F90404E4ABF03761D477B4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5E94B-A8CC-42A0-A75F-7E2208B36DCE}"/>
      </w:docPartPr>
      <w:docPartBody>
        <w:p w:rsidR="00A53DC1" w:rsidRDefault="00A53DC1">
          <w:pPr>
            <w:pStyle w:val="5631CE5F90404E4ABF03761D477B48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496821EE19405A9D646303743F9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558ADF-8D40-4D1A-B10D-364406062F51}"/>
      </w:docPartPr>
      <w:docPartBody>
        <w:p w:rsidR="00A53DC1" w:rsidRDefault="00A53DC1">
          <w:pPr>
            <w:pStyle w:val="41496821EE19405A9D646303743F93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4373732A649425B8F35A69F1BFD1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65BC1-5462-46AA-B224-14345C8F047D}"/>
      </w:docPartPr>
      <w:docPartBody>
        <w:p w:rsidR="00A53DC1" w:rsidRDefault="00A53DC1">
          <w:pPr>
            <w:pStyle w:val="24373732A649425B8F35A69F1BFD1E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C9F27626EC4482B4878A736C5A9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B7EFF-661E-418F-B61C-F2DC6F1E057A}"/>
      </w:docPartPr>
      <w:docPartBody>
        <w:p w:rsidR="00A53DC1" w:rsidRDefault="00A53DC1">
          <w:pPr>
            <w:pStyle w:val="28C9F27626EC4482B4878A736C5A9CAA"/>
          </w:pPr>
          <w:r>
            <w:t xml:space="preserve"> </w:t>
          </w:r>
        </w:p>
      </w:docPartBody>
    </w:docPart>
    <w:docPart>
      <w:docPartPr>
        <w:name w:val="D6521686C4374715816B42811C305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CEB04-ACB5-4066-B03D-1BBBA9A9830C}"/>
      </w:docPartPr>
      <w:docPartBody>
        <w:p w:rsidR="00A8152F" w:rsidRDefault="00A8152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C1"/>
    <w:rsid w:val="004F2EB0"/>
    <w:rsid w:val="00500AC6"/>
    <w:rsid w:val="00817E8F"/>
    <w:rsid w:val="00A53DC1"/>
    <w:rsid w:val="00A8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631CE5F90404E4ABF03761D477B48A6">
    <w:name w:val="5631CE5F90404E4ABF03761D477B48A6"/>
  </w:style>
  <w:style w:type="paragraph" w:customStyle="1" w:styleId="41496821EE19405A9D646303743F93F0">
    <w:name w:val="41496821EE19405A9D646303743F93F0"/>
  </w:style>
  <w:style w:type="paragraph" w:customStyle="1" w:styleId="24373732A649425B8F35A69F1BFD1E12">
    <w:name w:val="24373732A649425B8F35A69F1BFD1E12"/>
  </w:style>
  <w:style w:type="paragraph" w:customStyle="1" w:styleId="28C9F27626EC4482B4878A736C5A9CAA">
    <w:name w:val="28C9F27626EC4482B4878A736C5A9C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AB98A-01EB-49A2-9115-3B349B0463D0}"/>
</file>

<file path=customXml/itemProps2.xml><?xml version="1.0" encoding="utf-8"?>
<ds:datastoreItem xmlns:ds="http://schemas.openxmlformats.org/officeDocument/2006/customXml" ds:itemID="{7458BD79-1CD5-44D9-A332-51076A188486}"/>
</file>

<file path=customXml/itemProps3.xml><?xml version="1.0" encoding="utf-8"?>
<ds:datastoreItem xmlns:ds="http://schemas.openxmlformats.org/officeDocument/2006/customXml" ds:itemID="{2C793D0B-514D-4822-AE1F-822E7DD4F8B6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1101</Characters>
  <Application>Microsoft Office Word</Application>
  <DocSecurity>0</DocSecurity>
  <Lines>23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