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52DF1" w14:textId="77777777" w:rsidR="006E04A4" w:rsidRPr="00CD7560" w:rsidRDefault="00CF5E11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111</w:t>
      </w:r>
      <w:bookmarkEnd w:id="1"/>
    </w:p>
    <w:p w14:paraId="29E52DF2" w14:textId="77777777" w:rsidR="006E04A4" w:rsidRDefault="00CF5E11">
      <w:pPr>
        <w:pStyle w:val="Datum"/>
        <w:outlineLvl w:val="0"/>
      </w:pPr>
      <w:bookmarkStart w:id="2" w:name="DocumentDate"/>
      <w:r>
        <w:t>Torsdagen den 8 maj 2025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7A56F5" w14:paraId="29E52DF7" w14:textId="77777777" w:rsidTr="00E47117">
        <w:trPr>
          <w:cantSplit/>
        </w:trPr>
        <w:tc>
          <w:tcPr>
            <w:tcW w:w="454" w:type="dxa"/>
          </w:tcPr>
          <w:p w14:paraId="29E52DF3" w14:textId="77777777" w:rsidR="006E04A4" w:rsidRDefault="00CF5E11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29E52DF4" w14:textId="77777777" w:rsidR="006E04A4" w:rsidRDefault="00CF5E11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29E52DF5" w14:textId="77777777" w:rsidR="006E04A4" w:rsidRDefault="00CF5E11"/>
        </w:tc>
        <w:tc>
          <w:tcPr>
            <w:tcW w:w="7512" w:type="dxa"/>
          </w:tcPr>
          <w:p w14:paraId="29E52DF6" w14:textId="77777777" w:rsidR="006E04A4" w:rsidRDefault="00CF5E11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7A56F5" w14:paraId="29E52DFC" w14:textId="77777777" w:rsidTr="00E47117">
        <w:trPr>
          <w:cantSplit/>
        </w:trPr>
        <w:tc>
          <w:tcPr>
            <w:tcW w:w="454" w:type="dxa"/>
          </w:tcPr>
          <w:p w14:paraId="29E52DF8" w14:textId="77777777" w:rsidR="006E04A4" w:rsidRDefault="00CF5E11"/>
        </w:tc>
        <w:tc>
          <w:tcPr>
            <w:tcW w:w="1134" w:type="dxa"/>
          </w:tcPr>
          <w:p w14:paraId="29E52DF9" w14:textId="77777777" w:rsidR="006E04A4" w:rsidRDefault="00CF5E11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29E52DFA" w14:textId="77777777" w:rsidR="006E04A4" w:rsidRDefault="00CF5E11"/>
        </w:tc>
        <w:tc>
          <w:tcPr>
            <w:tcW w:w="7512" w:type="dxa"/>
          </w:tcPr>
          <w:p w14:paraId="29E52DFB" w14:textId="77777777" w:rsidR="006E04A4" w:rsidRDefault="00CF5E11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7A56F5" w14:paraId="29E52E01" w14:textId="77777777" w:rsidTr="00E47117">
        <w:trPr>
          <w:cantSplit/>
        </w:trPr>
        <w:tc>
          <w:tcPr>
            <w:tcW w:w="454" w:type="dxa"/>
          </w:tcPr>
          <w:p w14:paraId="29E52DFD" w14:textId="77777777" w:rsidR="006E04A4" w:rsidRDefault="00CF5E11"/>
        </w:tc>
        <w:tc>
          <w:tcPr>
            <w:tcW w:w="1134" w:type="dxa"/>
          </w:tcPr>
          <w:p w14:paraId="29E52DFE" w14:textId="77777777" w:rsidR="006E04A4" w:rsidRDefault="00CF5E11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14:paraId="29E52DFF" w14:textId="77777777" w:rsidR="006E04A4" w:rsidRDefault="00CF5E11"/>
        </w:tc>
        <w:tc>
          <w:tcPr>
            <w:tcW w:w="7512" w:type="dxa"/>
          </w:tcPr>
          <w:p w14:paraId="29E52E00" w14:textId="77777777" w:rsidR="006E04A4" w:rsidRDefault="00CF5E11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29E52E02" w14:textId="77777777" w:rsidR="006E04A4" w:rsidRDefault="00CF5E11">
      <w:pPr>
        <w:pStyle w:val="StreckLngt"/>
      </w:pPr>
      <w:r>
        <w:tab/>
      </w:r>
    </w:p>
    <w:p w14:paraId="29E52E03" w14:textId="77777777" w:rsidR="00121B42" w:rsidRDefault="00CF5E11" w:rsidP="00121B42">
      <w:pPr>
        <w:pStyle w:val="Blankrad"/>
      </w:pPr>
      <w:r>
        <w:t xml:space="preserve">      </w:t>
      </w:r>
    </w:p>
    <w:p w14:paraId="29E52E04" w14:textId="77777777" w:rsidR="00CF242C" w:rsidRDefault="00CF5E11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7A56F5" w14:paraId="29E52E08" w14:textId="77777777" w:rsidTr="00055526">
        <w:trPr>
          <w:cantSplit/>
        </w:trPr>
        <w:tc>
          <w:tcPr>
            <w:tcW w:w="567" w:type="dxa"/>
          </w:tcPr>
          <w:p w14:paraId="29E52E05" w14:textId="77777777" w:rsidR="001D7AF0" w:rsidRDefault="00CF5E11" w:rsidP="00C84F80">
            <w:pPr>
              <w:keepNext/>
            </w:pPr>
          </w:p>
        </w:tc>
        <w:tc>
          <w:tcPr>
            <w:tcW w:w="6663" w:type="dxa"/>
          </w:tcPr>
          <w:p w14:paraId="29E52E06" w14:textId="77777777" w:rsidR="006E04A4" w:rsidRDefault="00CF5E11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29E52E07" w14:textId="77777777" w:rsidR="006E04A4" w:rsidRDefault="00CF5E11" w:rsidP="00C84F80">
            <w:pPr>
              <w:keepNext/>
            </w:pPr>
          </w:p>
        </w:tc>
      </w:tr>
      <w:tr w:rsidR="007A56F5" w14:paraId="29E52E0C" w14:textId="77777777" w:rsidTr="00055526">
        <w:trPr>
          <w:cantSplit/>
        </w:trPr>
        <w:tc>
          <w:tcPr>
            <w:tcW w:w="567" w:type="dxa"/>
          </w:tcPr>
          <w:p w14:paraId="29E52E09" w14:textId="77777777" w:rsidR="001D7AF0" w:rsidRDefault="00CF5E11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29E52E0A" w14:textId="4570F0F1" w:rsidR="006E04A4" w:rsidRDefault="00CF5E11" w:rsidP="000326E3">
            <w:r>
              <w:t xml:space="preserve">Lars-Ingvar Ljungman (M) som ersättare fr.o.m. </w:t>
            </w:r>
            <w:r>
              <w:t xml:space="preserve">den 8 augusti 2025 t.o.m. den 5 juni 2026 </w:t>
            </w:r>
            <w:r>
              <w:t>under Louise Meijers (M) ledighet</w:t>
            </w:r>
          </w:p>
        </w:tc>
        <w:tc>
          <w:tcPr>
            <w:tcW w:w="2055" w:type="dxa"/>
          </w:tcPr>
          <w:p w14:paraId="29E52E0B" w14:textId="77777777" w:rsidR="006E04A4" w:rsidRDefault="00CF5E11" w:rsidP="00C84F80"/>
        </w:tc>
      </w:tr>
      <w:tr w:rsidR="007A56F5" w14:paraId="29E52E10" w14:textId="77777777" w:rsidTr="00055526">
        <w:trPr>
          <w:cantSplit/>
        </w:trPr>
        <w:tc>
          <w:tcPr>
            <w:tcW w:w="567" w:type="dxa"/>
          </w:tcPr>
          <w:p w14:paraId="29E52E0D" w14:textId="77777777" w:rsidR="001D7AF0" w:rsidRDefault="00CF5E11" w:rsidP="00C84F80">
            <w:pPr>
              <w:keepNext/>
            </w:pPr>
          </w:p>
        </w:tc>
        <w:tc>
          <w:tcPr>
            <w:tcW w:w="6663" w:type="dxa"/>
          </w:tcPr>
          <w:p w14:paraId="29E52E0E" w14:textId="77777777" w:rsidR="006E04A4" w:rsidRDefault="00CF5E11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29E52E0F" w14:textId="77777777" w:rsidR="006E04A4" w:rsidRDefault="00CF5E11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7A56F5" w14:paraId="29E52E14" w14:textId="77777777" w:rsidTr="00055526">
        <w:trPr>
          <w:cantSplit/>
        </w:trPr>
        <w:tc>
          <w:tcPr>
            <w:tcW w:w="567" w:type="dxa"/>
          </w:tcPr>
          <w:p w14:paraId="29E52E11" w14:textId="77777777" w:rsidR="001D7AF0" w:rsidRDefault="00CF5E11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9E52E12" w14:textId="77777777" w:rsidR="006E04A4" w:rsidRDefault="00CF5E11" w:rsidP="000326E3">
            <w:r>
              <w:t xml:space="preserve">2024/25:FPM37 EU:s inre säkerhetsstrategi </w:t>
            </w:r>
            <w:r>
              <w:rPr>
                <w:i/>
                <w:iCs/>
              </w:rPr>
              <w:t>COM(2025) 148</w:t>
            </w:r>
          </w:p>
        </w:tc>
        <w:tc>
          <w:tcPr>
            <w:tcW w:w="2055" w:type="dxa"/>
          </w:tcPr>
          <w:p w14:paraId="29E52E13" w14:textId="77777777" w:rsidR="006E04A4" w:rsidRDefault="00CF5E11" w:rsidP="00C84F80">
            <w:r>
              <w:t>JuU</w:t>
            </w:r>
          </w:p>
        </w:tc>
      </w:tr>
      <w:tr w:rsidR="007A56F5" w14:paraId="29E52E18" w14:textId="77777777" w:rsidTr="00055526">
        <w:trPr>
          <w:cantSplit/>
        </w:trPr>
        <w:tc>
          <w:tcPr>
            <w:tcW w:w="567" w:type="dxa"/>
          </w:tcPr>
          <w:p w14:paraId="29E52E15" w14:textId="77777777" w:rsidR="001D7AF0" w:rsidRDefault="00CF5E11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9E52E16" w14:textId="77777777" w:rsidR="006E04A4" w:rsidRDefault="00CF5E11" w:rsidP="000326E3">
            <w:r>
              <w:t xml:space="preserve">2024/25:FPM38 En moderniserad sammanhållningspolitik </w:t>
            </w:r>
            <w:r>
              <w:rPr>
                <w:i/>
                <w:iCs/>
              </w:rPr>
              <w:t>COM(2025) 164, COM(2025) 163, COM(2025) 123</w:t>
            </w:r>
          </w:p>
        </w:tc>
        <w:tc>
          <w:tcPr>
            <w:tcW w:w="2055" w:type="dxa"/>
          </w:tcPr>
          <w:p w14:paraId="29E52E17" w14:textId="77777777" w:rsidR="006E04A4" w:rsidRDefault="00CF5E11" w:rsidP="00C84F80">
            <w:r>
              <w:t>NU</w:t>
            </w:r>
          </w:p>
        </w:tc>
      </w:tr>
      <w:tr w:rsidR="007A56F5" w14:paraId="29E52E1C" w14:textId="77777777" w:rsidTr="00055526">
        <w:trPr>
          <w:cantSplit/>
        </w:trPr>
        <w:tc>
          <w:tcPr>
            <w:tcW w:w="567" w:type="dxa"/>
          </w:tcPr>
          <w:p w14:paraId="29E52E19" w14:textId="77777777" w:rsidR="001D7AF0" w:rsidRDefault="00CF5E11" w:rsidP="00C84F80">
            <w:pPr>
              <w:keepNext/>
            </w:pPr>
          </w:p>
        </w:tc>
        <w:tc>
          <w:tcPr>
            <w:tcW w:w="6663" w:type="dxa"/>
          </w:tcPr>
          <w:p w14:paraId="29E52E1A" w14:textId="77777777" w:rsidR="006E04A4" w:rsidRDefault="00CF5E11" w:rsidP="000326E3">
            <w:pPr>
              <w:pStyle w:val="Huvudrubrik"/>
              <w:keepNext/>
            </w:pPr>
            <w:r>
              <w:t>Ärenden för avgörande kl. 15.20</w:t>
            </w:r>
          </w:p>
        </w:tc>
        <w:tc>
          <w:tcPr>
            <w:tcW w:w="2055" w:type="dxa"/>
          </w:tcPr>
          <w:p w14:paraId="29E52E1B" w14:textId="77777777" w:rsidR="006E04A4" w:rsidRDefault="00CF5E11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7A56F5" w14:paraId="29E52E21" w14:textId="77777777" w:rsidTr="00055526">
        <w:trPr>
          <w:cantSplit/>
        </w:trPr>
        <w:tc>
          <w:tcPr>
            <w:tcW w:w="567" w:type="dxa"/>
          </w:tcPr>
          <w:p w14:paraId="29E52E1D" w14:textId="77777777" w:rsidR="001D7AF0" w:rsidRDefault="00CF5E11" w:rsidP="00C84F80"/>
        </w:tc>
        <w:tc>
          <w:tcPr>
            <w:tcW w:w="6663" w:type="dxa"/>
          </w:tcPr>
          <w:p w14:paraId="29E52E1E" w14:textId="77777777" w:rsidR="006E04A4" w:rsidRDefault="00CF5E11" w:rsidP="000326E3">
            <w:pPr>
              <w:pStyle w:val="Underrubrik"/>
            </w:pPr>
            <w:r>
              <w:t xml:space="preserve"> </w:t>
            </w:r>
          </w:p>
          <w:p w14:paraId="29E52E1F" w14:textId="77777777" w:rsidR="006E04A4" w:rsidRDefault="00CF5E11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29E52E20" w14:textId="77777777" w:rsidR="006E04A4" w:rsidRDefault="00CF5E11" w:rsidP="00C84F80"/>
        </w:tc>
      </w:tr>
      <w:tr w:rsidR="007A56F5" w14:paraId="29E52E25" w14:textId="77777777" w:rsidTr="00055526">
        <w:trPr>
          <w:cantSplit/>
        </w:trPr>
        <w:tc>
          <w:tcPr>
            <w:tcW w:w="567" w:type="dxa"/>
          </w:tcPr>
          <w:p w14:paraId="29E52E22" w14:textId="77777777" w:rsidR="001D7AF0" w:rsidRDefault="00CF5E11" w:rsidP="00C84F80">
            <w:pPr>
              <w:keepNext/>
            </w:pPr>
          </w:p>
        </w:tc>
        <w:tc>
          <w:tcPr>
            <w:tcW w:w="6663" w:type="dxa"/>
          </w:tcPr>
          <w:p w14:paraId="29E52E23" w14:textId="77777777" w:rsidR="006E04A4" w:rsidRDefault="00CF5E11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29E52E24" w14:textId="77777777" w:rsidR="006E04A4" w:rsidRDefault="00CF5E11" w:rsidP="00C84F80">
            <w:pPr>
              <w:keepNext/>
            </w:pPr>
          </w:p>
        </w:tc>
      </w:tr>
      <w:tr w:rsidR="007A56F5" w14:paraId="29E52E29" w14:textId="77777777" w:rsidTr="00055526">
        <w:trPr>
          <w:cantSplit/>
        </w:trPr>
        <w:tc>
          <w:tcPr>
            <w:tcW w:w="567" w:type="dxa"/>
          </w:tcPr>
          <w:p w14:paraId="29E52E26" w14:textId="77777777" w:rsidR="001D7AF0" w:rsidRDefault="00CF5E11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9E52E27" w14:textId="77777777" w:rsidR="006E04A4" w:rsidRDefault="00CF5E11" w:rsidP="000326E3">
            <w:r>
              <w:t>Bet. 2024/25:MJU14 Klimatpolitik</w:t>
            </w:r>
          </w:p>
        </w:tc>
        <w:tc>
          <w:tcPr>
            <w:tcW w:w="2055" w:type="dxa"/>
          </w:tcPr>
          <w:p w14:paraId="29E52E28" w14:textId="77777777" w:rsidR="006E04A4" w:rsidRDefault="00CF5E11" w:rsidP="00C84F80">
            <w:r>
              <w:t>46 res. (S, V, C, MP)</w:t>
            </w:r>
          </w:p>
        </w:tc>
      </w:tr>
      <w:tr w:rsidR="007A56F5" w14:paraId="29E52E2D" w14:textId="77777777" w:rsidTr="00055526">
        <w:trPr>
          <w:cantSplit/>
        </w:trPr>
        <w:tc>
          <w:tcPr>
            <w:tcW w:w="567" w:type="dxa"/>
          </w:tcPr>
          <w:p w14:paraId="29E52E2A" w14:textId="77777777" w:rsidR="001D7AF0" w:rsidRDefault="00CF5E11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9E52E2B" w14:textId="77777777" w:rsidR="006E04A4" w:rsidRDefault="00CF5E11" w:rsidP="000326E3">
            <w:r>
              <w:t xml:space="preserve">Bet. 2024/25:MJU15 Riksrevisionens rapport om </w:t>
            </w:r>
            <w:r>
              <w:t>Industriklivet</w:t>
            </w:r>
          </w:p>
        </w:tc>
        <w:tc>
          <w:tcPr>
            <w:tcW w:w="2055" w:type="dxa"/>
          </w:tcPr>
          <w:p w14:paraId="29E52E2C" w14:textId="77777777" w:rsidR="006E04A4" w:rsidRDefault="00CF5E11" w:rsidP="00C84F80">
            <w:r>
              <w:t>4 res. (V, MP)</w:t>
            </w:r>
          </w:p>
        </w:tc>
      </w:tr>
      <w:tr w:rsidR="007A56F5" w14:paraId="29E52E31" w14:textId="77777777" w:rsidTr="00055526">
        <w:trPr>
          <w:cantSplit/>
        </w:trPr>
        <w:tc>
          <w:tcPr>
            <w:tcW w:w="567" w:type="dxa"/>
          </w:tcPr>
          <w:p w14:paraId="29E52E2E" w14:textId="77777777" w:rsidR="001D7AF0" w:rsidRDefault="00CF5E11" w:rsidP="00C84F80">
            <w:pPr>
              <w:keepNext/>
            </w:pPr>
          </w:p>
        </w:tc>
        <w:tc>
          <w:tcPr>
            <w:tcW w:w="6663" w:type="dxa"/>
          </w:tcPr>
          <w:p w14:paraId="29E52E2F" w14:textId="77777777" w:rsidR="006E04A4" w:rsidRDefault="00CF5E11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29E52E30" w14:textId="77777777" w:rsidR="006E04A4" w:rsidRDefault="00CF5E11" w:rsidP="00C84F80">
            <w:pPr>
              <w:keepNext/>
            </w:pPr>
          </w:p>
        </w:tc>
      </w:tr>
      <w:tr w:rsidR="007A56F5" w14:paraId="29E52E35" w14:textId="77777777" w:rsidTr="00055526">
        <w:trPr>
          <w:cantSplit/>
        </w:trPr>
        <w:tc>
          <w:tcPr>
            <w:tcW w:w="567" w:type="dxa"/>
          </w:tcPr>
          <w:p w14:paraId="29E52E32" w14:textId="77777777" w:rsidR="001D7AF0" w:rsidRDefault="00CF5E11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9E52E33" w14:textId="77777777" w:rsidR="006E04A4" w:rsidRDefault="00CF5E11" w:rsidP="000326E3">
            <w:r>
              <w:t>Bet. 2024/25:SkU14 Mervärdesskatt</w:t>
            </w:r>
          </w:p>
        </w:tc>
        <w:tc>
          <w:tcPr>
            <w:tcW w:w="2055" w:type="dxa"/>
          </w:tcPr>
          <w:p w14:paraId="29E52E34" w14:textId="77777777" w:rsidR="006E04A4" w:rsidRDefault="00CF5E11" w:rsidP="00C84F80">
            <w:r>
              <w:t>9 res. (S, SD, C, MP)</w:t>
            </w:r>
          </w:p>
        </w:tc>
      </w:tr>
      <w:tr w:rsidR="007A56F5" w14:paraId="29E52E39" w14:textId="77777777" w:rsidTr="00055526">
        <w:trPr>
          <w:cantSplit/>
        </w:trPr>
        <w:tc>
          <w:tcPr>
            <w:tcW w:w="567" w:type="dxa"/>
          </w:tcPr>
          <w:p w14:paraId="29E52E36" w14:textId="77777777" w:rsidR="001D7AF0" w:rsidRDefault="00CF5E11" w:rsidP="00C84F80">
            <w:pPr>
              <w:keepNext/>
            </w:pPr>
          </w:p>
        </w:tc>
        <w:tc>
          <w:tcPr>
            <w:tcW w:w="6663" w:type="dxa"/>
          </w:tcPr>
          <w:p w14:paraId="29E52E37" w14:textId="77777777" w:rsidR="006E04A4" w:rsidRDefault="00CF5E11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29E52E38" w14:textId="77777777" w:rsidR="006E04A4" w:rsidRDefault="00CF5E11" w:rsidP="00C84F80">
            <w:pPr>
              <w:keepNext/>
            </w:pPr>
          </w:p>
        </w:tc>
      </w:tr>
      <w:tr w:rsidR="007A56F5" w14:paraId="29E52E3D" w14:textId="77777777" w:rsidTr="00055526">
        <w:trPr>
          <w:cantSplit/>
        </w:trPr>
        <w:tc>
          <w:tcPr>
            <w:tcW w:w="567" w:type="dxa"/>
          </w:tcPr>
          <w:p w14:paraId="29E52E3A" w14:textId="77777777" w:rsidR="001D7AF0" w:rsidRDefault="00CF5E11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29E52E3B" w14:textId="77777777" w:rsidR="006E04A4" w:rsidRDefault="00CF5E11" w:rsidP="000326E3">
            <w:r>
              <w:t>Bet. 2024/25:TU12 Digitaliserings- och postfrågor</w:t>
            </w:r>
          </w:p>
        </w:tc>
        <w:tc>
          <w:tcPr>
            <w:tcW w:w="2055" w:type="dxa"/>
          </w:tcPr>
          <w:p w14:paraId="29E52E3C" w14:textId="77777777" w:rsidR="006E04A4" w:rsidRDefault="00CF5E11" w:rsidP="00C84F80">
            <w:r>
              <w:t>28 res. (S, SD, V, C, MP)</w:t>
            </w:r>
          </w:p>
        </w:tc>
      </w:tr>
      <w:tr w:rsidR="007A56F5" w14:paraId="29E52E41" w14:textId="77777777" w:rsidTr="00055526">
        <w:trPr>
          <w:cantSplit/>
        </w:trPr>
        <w:tc>
          <w:tcPr>
            <w:tcW w:w="567" w:type="dxa"/>
          </w:tcPr>
          <w:p w14:paraId="29E52E3E" w14:textId="77777777" w:rsidR="001D7AF0" w:rsidRDefault="00CF5E11" w:rsidP="00C84F80">
            <w:pPr>
              <w:keepNext/>
            </w:pPr>
          </w:p>
        </w:tc>
        <w:tc>
          <w:tcPr>
            <w:tcW w:w="6663" w:type="dxa"/>
          </w:tcPr>
          <w:p w14:paraId="29E52E3F" w14:textId="77777777" w:rsidR="006E04A4" w:rsidRDefault="00CF5E11" w:rsidP="000326E3">
            <w:pPr>
              <w:pStyle w:val="HuvudrubrikEnsam"/>
              <w:keepNext/>
            </w:pPr>
            <w:r>
              <w:t xml:space="preserve">Ärenden för debatt </w:t>
            </w:r>
            <w:r>
              <w:t>och avgörande</w:t>
            </w:r>
          </w:p>
        </w:tc>
        <w:tc>
          <w:tcPr>
            <w:tcW w:w="2055" w:type="dxa"/>
          </w:tcPr>
          <w:p w14:paraId="29E52E40" w14:textId="77777777" w:rsidR="006E04A4" w:rsidRDefault="00CF5E11" w:rsidP="00C84F80">
            <w:pPr>
              <w:keepNext/>
            </w:pPr>
          </w:p>
        </w:tc>
      </w:tr>
      <w:tr w:rsidR="007A56F5" w14:paraId="29E52E45" w14:textId="77777777" w:rsidTr="00055526">
        <w:trPr>
          <w:cantSplit/>
        </w:trPr>
        <w:tc>
          <w:tcPr>
            <w:tcW w:w="567" w:type="dxa"/>
          </w:tcPr>
          <w:p w14:paraId="29E52E42" w14:textId="77777777" w:rsidR="001D7AF0" w:rsidRDefault="00CF5E11" w:rsidP="00C84F80">
            <w:pPr>
              <w:keepNext/>
            </w:pPr>
          </w:p>
        </w:tc>
        <w:tc>
          <w:tcPr>
            <w:tcW w:w="6663" w:type="dxa"/>
          </w:tcPr>
          <w:p w14:paraId="29E52E43" w14:textId="77777777" w:rsidR="006E04A4" w:rsidRDefault="00CF5E11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29E52E44" w14:textId="77777777" w:rsidR="006E04A4" w:rsidRDefault="00CF5E11" w:rsidP="00C84F80">
            <w:pPr>
              <w:keepNext/>
            </w:pPr>
          </w:p>
        </w:tc>
      </w:tr>
      <w:tr w:rsidR="007A56F5" w14:paraId="29E52E49" w14:textId="77777777" w:rsidTr="00055526">
        <w:trPr>
          <w:cantSplit/>
        </w:trPr>
        <w:tc>
          <w:tcPr>
            <w:tcW w:w="567" w:type="dxa"/>
          </w:tcPr>
          <w:p w14:paraId="29E52E46" w14:textId="77777777" w:rsidR="001D7AF0" w:rsidRDefault="00CF5E11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29E52E47" w14:textId="77777777" w:rsidR="006E04A4" w:rsidRDefault="00CF5E11" w:rsidP="000326E3">
            <w:r>
              <w:t>Bet. 2024/25:NU19 Energipolitik</w:t>
            </w:r>
          </w:p>
        </w:tc>
        <w:tc>
          <w:tcPr>
            <w:tcW w:w="2055" w:type="dxa"/>
          </w:tcPr>
          <w:p w14:paraId="29E52E48" w14:textId="77777777" w:rsidR="006E04A4" w:rsidRDefault="00CF5E11" w:rsidP="00C84F80">
            <w:r>
              <w:t>47 res. (S, SD, V, C, MP)</w:t>
            </w:r>
          </w:p>
        </w:tc>
      </w:tr>
      <w:tr w:rsidR="007A56F5" w14:paraId="29E52E4D" w14:textId="77777777" w:rsidTr="00055526">
        <w:trPr>
          <w:cantSplit/>
        </w:trPr>
        <w:tc>
          <w:tcPr>
            <w:tcW w:w="567" w:type="dxa"/>
          </w:tcPr>
          <w:p w14:paraId="29E52E4A" w14:textId="77777777" w:rsidR="001D7AF0" w:rsidRDefault="00CF5E11" w:rsidP="00C84F80">
            <w:pPr>
              <w:keepNext/>
            </w:pPr>
          </w:p>
        </w:tc>
        <w:tc>
          <w:tcPr>
            <w:tcW w:w="6663" w:type="dxa"/>
          </w:tcPr>
          <w:p w14:paraId="29E52E4B" w14:textId="77777777" w:rsidR="006E04A4" w:rsidRDefault="00CF5E11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29E52E4C" w14:textId="77777777" w:rsidR="006E04A4" w:rsidRDefault="00CF5E11" w:rsidP="00C84F80">
            <w:pPr>
              <w:keepNext/>
            </w:pPr>
          </w:p>
        </w:tc>
      </w:tr>
      <w:tr w:rsidR="007A56F5" w14:paraId="29E52E51" w14:textId="77777777" w:rsidTr="00055526">
        <w:trPr>
          <w:cantSplit/>
        </w:trPr>
        <w:tc>
          <w:tcPr>
            <w:tcW w:w="567" w:type="dxa"/>
          </w:tcPr>
          <w:p w14:paraId="29E52E4E" w14:textId="77777777" w:rsidR="001D7AF0" w:rsidRDefault="00CF5E11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29E52E4F" w14:textId="77777777" w:rsidR="006E04A4" w:rsidRDefault="00CF5E11" w:rsidP="000326E3">
            <w:r>
              <w:t>Bet. 2024/25:CU9 Hyresrätt m.m.</w:t>
            </w:r>
          </w:p>
        </w:tc>
        <w:tc>
          <w:tcPr>
            <w:tcW w:w="2055" w:type="dxa"/>
          </w:tcPr>
          <w:p w14:paraId="29E52E50" w14:textId="77777777" w:rsidR="006E04A4" w:rsidRDefault="00CF5E11" w:rsidP="00C84F80">
            <w:r>
              <w:t>29 res. (S, SD, V, C, MP)</w:t>
            </w:r>
          </w:p>
        </w:tc>
      </w:tr>
      <w:tr w:rsidR="007A56F5" w14:paraId="29E52E55" w14:textId="77777777" w:rsidTr="00055526">
        <w:trPr>
          <w:cantSplit/>
        </w:trPr>
        <w:tc>
          <w:tcPr>
            <w:tcW w:w="567" w:type="dxa"/>
          </w:tcPr>
          <w:p w14:paraId="29E52E52" w14:textId="77777777" w:rsidR="001D7AF0" w:rsidRDefault="00CF5E11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29E52E53" w14:textId="77777777" w:rsidR="006E04A4" w:rsidRDefault="00CF5E11" w:rsidP="000326E3">
            <w:r>
              <w:t>Bet. 2024/25:CU12 Konsumenträtt m.m.</w:t>
            </w:r>
          </w:p>
        </w:tc>
        <w:tc>
          <w:tcPr>
            <w:tcW w:w="2055" w:type="dxa"/>
          </w:tcPr>
          <w:p w14:paraId="29E52E54" w14:textId="77777777" w:rsidR="006E04A4" w:rsidRDefault="00CF5E11" w:rsidP="00C84F80">
            <w:r>
              <w:t xml:space="preserve">30 res. (S, </w:t>
            </w:r>
            <w:r>
              <w:t>SD, V, C, MP)</w:t>
            </w:r>
          </w:p>
        </w:tc>
      </w:tr>
      <w:tr w:rsidR="007A56F5" w14:paraId="29E52E59" w14:textId="77777777" w:rsidTr="00055526">
        <w:trPr>
          <w:cantSplit/>
        </w:trPr>
        <w:tc>
          <w:tcPr>
            <w:tcW w:w="567" w:type="dxa"/>
          </w:tcPr>
          <w:p w14:paraId="29E52E56" w14:textId="77777777" w:rsidR="001D7AF0" w:rsidRDefault="00CF5E11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29E52E57" w14:textId="77777777" w:rsidR="006E04A4" w:rsidRDefault="00CF5E11" w:rsidP="000326E3">
            <w:r>
              <w:t>Bet. 2024/25:CU17 En ny regel om ränteskillnadsersättning – minskade hinder mot förtidsbetalning av bostadslån</w:t>
            </w:r>
          </w:p>
        </w:tc>
        <w:tc>
          <w:tcPr>
            <w:tcW w:w="2055" w:type="dxa"/>
          </w:tcPr>
          <w:p w14:paraId="29E52E58" w14:textId="77777777" w:rsidR="006E04A4" w:rsidRDefault="00CF5E11" w:rsidP="00C84F80">
            <w:r>
              <w:t>3 res. (S, C, MP)</w:t>
            </w:r>
          </w:p>
        </w:tc>
      </w:tr>
      <w:tr w:rsidR="007A56F5" w14:paraId="29E52E5D" w14:textId="77777777" w:rsidTr="00055526">
        <w:trPr>
          <w:cantSplit/>
        </w:trPr>
        <w:tc>
          <w:tcPr>
            <w:tcW w:w="567" w:type="dxa"/>
          </w:tcPr>
          <w:p w14:paraId="29E52E5A" w14:textId="77777777" w:rsidR="001D7AF0" w:rsidRDefault="00CF5E11" w:rsidP="00C84F80">
            <w:pPr>
              <w:keepNext/>
            </w:pPr>
          </w:p>
        </w:tc>
        <w:tc>
          <w:tcPr>
            <w:tcW w:w="6663" w:type="dxa"/>
          </w:tcPr>
          <w:p w14:paraId="29E52E5B" w14:textId="77777777" w:rsidR="006E04A4" w:rsidRDefault="00CF5E11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29E52E5C" w14:textId="77777777" w:rsidR="006E04A4" w:rsidRDefault="00CF5E11" w:rsidP="00C84F80">
            <w:pPr>
              <w:keepNext/>
            </w:pPr>
          </w:p>
        </w:tc>
      </w:tr>
      <w:tr w:rsidR="007A56F5" w14:paraId="29E52E61" w14:textId="77777777" w:rsidTr="00055526">
        <w:trPr>
          <w:cantSplit/>
        </w:trPr>
        <w:tc>
          <w:tcPr>
            <w:tcW w:w="567" w:type="dxa"/>
          </w:tcPr>
          <w:p w14:paraId="29E52E5E" w14:textId="77777777" w:rsidR="001D7AF0" w:rsidRDefault="00CF5E11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29E52E5F" w14:textId="77777777" w:rsidR="006E04A4" w:rsidRDefault="00CF5E11" w:rsidP="000326E3">
            <w:r>
              <w:t>Bet. 2024/25:UU7 Internationella relationer m.m.</w:t>
            </w:r>
          </w:p>
        </w:tc>
        <w:tc>
          <w:tcPr>
            <w:tcW w:w="2055" w:type="dxa"/>
          </w:tcPr>
          <w:p w14:paraId="29E52E60" w14:textId="77777777" w:rsidR="006E04A4" w:rsidRDefault="00CF5E11" w:rsidP="00C84F80">
            <w:r>
              <w:t xml:space="preserve">10 res. (S, SD, V, C, </w:t>
            </w:r>
            <w:r>
              <w:t>MP)</w:t>
            </w:r>
          </w:p>
        </w:tc>
      </w:tr>
      <w:tr w:rsidR="007A56F5" w14:paraId="29E52E65" w14:textId="77777777" w:rsidTr="00055526">
        <w:trPr>
          <w:cantSplit/>
        </w:trPr>
        <w:tc>
          <w:tcPr>
            <w:tcW w:w="567" w:type="dxa"/>
          </w:tcPr>
          <w:p w14:paraId="29E52E62" w14:textId="77777777" w:rsidR="001D7AF0" w:rsidRDefault="00CF5E11" w:rsidP="00C84F80">
            <w:pPr>
              <w:keepNext/>
            </w:pPr>
          </w:p>
        </w:tc>
        <w:tc>
          <w:tcPr>
            <w:tcW w:w="6663" w:type="dxa"/>
          </w:tcPr>
          <w:p w14:paraId="29E52E63" w14:textId="77777777" w:rsidR="006E04A4" w:rsidRDefault="00CF5E11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29E52E64" w14:textId="77777777" w:rsidR="006E04A4" w:rsidRDefault="00CF5E11" w:rsidP="00C84F80">
            <w:pPr>
              <w:keepNext/>
            </w:pPr>
          </w:p>
        </w:tc>
      </w:tr>
      <w:tr w:rsidR="007A56F5" w14:paraId="29E52E69" w14:textId="77777777" w:rsidTr="00055526">
        <w:trPr>
          <w:cantSplit/>
        </w:trPr>
        <w:tc>
          <w:tcPr>
            <w:tcW w:w="567" w:type="dxa"/>
          </w:tcPr>
          <w:p w14:paraId="29E52E66" w14:textId="77777777" w:rsidR="001D7AF0" w:rsidRDefault="00CF5E11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29E52E67" w14:textId="77777777" w:rsidR="006E04A4" w:rsidRDefault="00CF5E11" w:rsidP="000326E3">
            <w:r>
              <w:t>Frågor besvaras av: </w:t>
            </w:r>
            <w:r>
              <w:br/>
              <w:t>Försvarsminister Pål Jonson (M)</w:t>
            </w:r>
            <w:r>
              <w:br/>
              <w:t>Statsrådet Anna Tenje (M)</w:t>
            </w:r>
            <w:r>
              <w:br/>
              <w:t>Statsrådet Niklas Wykman (M)</w:t>
            </w:r>
            <w:r>
              <w:br/>
              <w:t>Statsrådet Andreas Carlson (KD)</w:t>
            </w:r>
          </w:p>
        </w:tc>
        <w:tc>
          <w:tcPr>
            <w:tcW w:w="2055" w:type="dxa"/>
          </w:tcPr>
          <w:p w14:paraId="29E52E68" w14:textId="77777777" w:rsidR="006E04A4" w:rsidRDefault="00CF5E11" w:rsidP="00C84F80"/>
        </w:tc>
      </w:tr>
    </w:tbl>
    <w:p w14:paraId="29E52E6A" w14:textId="77777777" w:rsidR="00517888" w:rsidRPr="00F221DA" w:rsidRDefault="00CF5E11" w:rsidP="00137840">
      <w:pPr>
        <w:pStyle w:val="Blankrad"/>
      </w:pPr>
      <w:r>
        <w:t xml:space="preserve">     </w:t>
      </w:r>
    </w:p>
    <w:p w14:paraId="29E52E6B" w14:textId="77777777" w:rsidR="00121B42" w:rsidRDefault="00CF5E11" w:rsidP="00121B42">
      <w:pPr>
        <w:pStyle w:val="Blankrad"/>
      </w:pPr>
      <w:r>
        <w:t xml:space="preserve">     </w:t>
      </w:r>
    </w:p>
    <w:p w14:paraId="29E52E6C" w14:textId="77777777" w:rsidR="006E04A4" w:rsidRPr="00F221DA" w:rsidRDefault="00CF5E11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7A56F5" w14:paraId="29E52E6F" w14:textId="77777777" w:rsidTr="00D774A8">
        <w:tc>
          <w:tcPr>
            <w:tcW w:w="567" w:type="dxa"/>
          </w:tcPr>
          <w:p w14:paraId="29E52E6D" w14:textId="77777777" w:rsidR="00D774A8" w:rsidRDefault="00CF5E11">
            <w:pPr>
              <w:pStyle w:val="IngenText"/>
            </w:pPr>
          </w:p>
        </w:tc>
        <w:tc>
          <w:tcPr>
            <w:tcW w:w="8718" w:type="dxa"/>
          </w:tcPr>
          <w:p w14:paraId="29E52E6E" w14:textId="77777777" w:rsidR="00D774A8" w:rsidRDefault="00CF5E11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9E52E70" w14:textId="77777777" w:rsidR="006E04A4" w:rsidRPr="00852BA1" w:rsidRDefault="00CF5E1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52E82" w14:textId="77777777" w:rsidR="00000000" w:rsidRDefault="00CF5E11">
      <w:pPr>
        <w:spacing w:line="240" w:lineRule="auto"/>
      </w:pPr>
      <w:r>
        <w:separator/>
      </w:r>
    </w:p>
  </w:endnote>
  <w:endnote w:type="continuationSeparator" w:id="0">
    <w:p w14:paraId="29E52E84" w14:textId="77777777" w:rsidR="00000000" w:rsidRDefault="00CF5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2E76" w14:textId="77777777" w:rsidR="00BE217A" w:rsidRDefault="00CF5E1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2E77" w14:textId="77777777" w:rsidR="00D73249" w:rsidRDefault="00CF5E1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29E52E78" w14:textId="77777777" w:rsidR="00D73249" w:rsidRDefault="00CF5E1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2E7C" w14:textId="77777777" w:rsidR="00D73249" w:rsidRDefault="00CF5E1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29E52E7D" w14:textId="77777777" w:rsidR="00D73249" w:rsidRDefault="00CF5E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52E7E" w14:textId="77777777" w:rsidR="00000000" w:rsidRDefault="00CF5E11">
      <w:pPr>
        <w:spacing w:line="240" w:lineRule="auto"/>
      </w:pPr>
      <w:r>
        <w:separator/>
      </w:r>
    </w:p>
  </w:footnote>
  <w:footnote w:type="continuationSeparator" w:id="0">
    <w:p w14:paraId="29E52E80" w14:textId="77777777" w:rsidR="00000000" w:rsidRDefault="00CF5E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2E71" w14:textId="77777777" w:rsidR="00BE217A" w:rsidRDefault="00CF5E1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2E72" w14:textId="77777777" w:rsidR="00D73249" w:rsidRDefault="00CF5E11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8 maj 2025</w:t>
    </w:r>
    <w:r>
      <w:fldChar w:fldCharType="end"/>
    </w:r>
  </w:p>
  <w:p w14:paraId="29E52E73" w14:textId="77777777" w:rsidR="00D73249" w:rsidRDefault="00CF5E11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9E52E74" w14:textId="77777777" w:rsidR="00D73249" w:rsidRDefault="00CF5E11"/>
  <w:p w14:paraId="29E52E75" w14:textId="77777777" w:rsidR="00D73249" w:rsidRDefault="00CF5E1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2E79" w14:textId="77777777" w:rsidR="00D73249" w:rsidRDefault="00CF5E11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9E52E7E" wp14:editId="29E52E7F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E52E7A" w14:textId="77777777" w:rsidR="00D73249" w:rsidRDefault="00CF5E11" w:rsidP="00BE217A">
    <w:pPr>
      <w:pStyle w:val="Dokumentrubrik"/>
      <w:spacing w:after="360"/>
    </w:pPr>
    <w:r>
      <w:t>Föredragningslista</w:t>
    </w:r>
  </w:p>
  <w:p w14:paraId="29E52E7B" w14:textId="77777777" w:rsidR="00D73249" w:rsidRDefault="00CF5E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73F2862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F80D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7E53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B20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CC2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7A3A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A21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DC4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B405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A56F5"/>
    <w:rsid w:val="007A56F5"/>
    <w:rsid w:val="00C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2DF1"/>
  <w15:docId w15:val="{AC7BCA21-8702-4B71-8EE8-38901227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2025-05-08</SAFIR_Sammantradesdatum_Doc>
    <SAFIR_SammantradeID xmlns="C07A1A6C-0B19-41D9-BDF8-F523BA3921EB">79aa3c7d-2ae1-44ea-8d28-626ce256e160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53E894C2-6B31-426D-BD1F-3390B04BF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2</Pages>
  <Words>236</Words>
  <Characters>1427</Characters>
  <Application>Microsoft Office Word</Application>
  <DocSecurity>0</DocSecurity>
  <Lines>129</Lines>
  <Paragraphs>72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2025-05-07T13:35:00Z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8 maj 2025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