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A53E03" w14:textId="77777777">
      <w:pPr>
        <w:pStyle w:val="Normalutanindragellerluft"/>
      </w:pPr>
      <w:r>
        <w:t xml:space="preserve"> </w:t>
      </w:r>
    </w:p>
    <w:sdt>
      <w:sdtPr>
        <w:alias w:val="CC_Boilerplate_4"/>
        <w:tag w:val="CC_Boilerplate_4"/>
        <w:id w:val="-1644581176"/>
        <w:lock w:val="sdtLocked"/>
        <w:placeholder>
          <w:docPart w:val="9BBF8D07677248D0BAE5235C0D2745CE"/>
        </w:placeholder>
        <w15:appearance w15:val="hidden"/>
        <w:text/>
      </w:sdtPr>
      <w:sdtEndPr/>
      <w:sdtContent>
        <w:p w:rsidR="00AF30DD" w:rsidP="00CC4C93" w:rsidRDefault="00AF30DD" w14:paraId="72A53E04" w14:textId="77777777">
          <w:pPr>
            <w:pStyle w:val="Rubrik1"/>
          </w:pPr>
          <w:r>
            <w:t>Förslag till riksdagsbeslut</w:t>
          </w:r>
        </w:p>
      </w:sdtContent>
    </w:sdt>
    <w:sdt>
      <w:sdtPr>
        <w:alias w:val="Yrkande 1"/>
        <w:tag w:val="2b9c87d8-b2dd-4e23-b622-10928a87b85b"/>
        <w:id w:val="-806167944"/>
        <w:lock w:val="sdtLocked"/>
      </w:sdtPr>
      <w:sdtEndPr/>
      <w:sdtContent>
        <w:p w:rsidR="003C3195" w:rsidRDefault="00C53619" w14:paraId="72A53E05" w14:textId="31460C68">
          <w:pPr>
            <w:pStyle w:val="Frslagstext"/>
          </w:pPr>
          <w:r>
            <w:t>Riksdagen ställer sig bakom det som anförs i motionen om att se över möjligheten till ett nytt tvådelat arvodessystem för riksdagsledamöter där en del grundar sig på arbetsbelastning och den andra ligger fast och t</w:t>
          </w:r>
          <w:r w:rsidR="00DC3EA9">
            <w:t>illkännager detta för riksdagsstyrelsen</w:t>
          </w:r>
          <w:r>
            <w:t>.</w:t>
          </w:r>
        </w:p>
      </w:sdtContent>
    </w:sdt>
    <w:p w:rsidR="00AF30DD" w:rsidP="00AF30DD" w:rsidRDefault="000156D9" w14:paraId="72A53E06" w14:textId="77777777">
      <w:pPr>
        <w:pStyle w:val="Rubrik1"/>
      </w:pPr>
      <w:bookmarkStart w:name="MotionsStart" w:id="0"/>
      <w:bookmarkEnd w:id="0"/>
      <w:r>
        <w:t>Motivering</w:t>
      </w:r>
    </w:p>
    <w:p w:rsidR="00F861E3" w:rsidP="00F861E3" w:rsidRDefault="00F861E3" w14:paraId="72A53E07" w14:textId="77777777">
      <w:pPr>
        <w:pStyle w:val="Normalutanindragellerluft"/>
      </w:pPr>
      <w:r>
        <w:t xml:space="preserve">Idag har alla riksdagsledamöter i grunden samma arvode trots att arbetsbelastningen kan se helt olika ut. En ledamot kanske sitter som talesperson i ett tungt utskott eller i EU-nämnden, samtidigt som en annan ledamot inte ens sitter i någon nämnd. </w:t>
      </w:r>
    </w:p>
    <w:p w:rsidR="00F861E3" w:rsidP="00F861E3" w:rsidRDefault="00F861E3" w14:paraId="72A53E08" w14:textId="77777777">
      <w:pPr>
        <w:pStyle w:val="Normalutanindragellerluft"/>
      </w:pPr>
    </w:p>
    <w:p w:rsidR="00F861E3" w:rsidP="00F861E3" w:rsidRDefault="00F861E3" w14:paraId="72A53E09" w14:textId="77777777">
      <w:pPr>
        <w:pStyle w:val="Normalutanindragellerluft"/>
      </w:pPr>
      <w:r>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ansvar än andra. En förändring av detta system skulle kunna ske och arvodesnämnden skulle kunna göra </w:t>
      </w:r>
      <w:r>
        <w:lastRenderedPageBreak/>
        <w:t xml:space="preserve">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 </w:t>
      </w:r>
    </w:p>
    <w:p w:rsidR="00F861E3" w:rsidP="00F861E3" w:rsidRDefault="00F861E3" w14:paraId="72A53E0A" w14:textId="77777777">
      <w:pPr>
        <w:pStyle w:val="Normalutanindragellerluft"/>
      </w:pPr>
    </w:p>
    <w:p w:rsidR="00AF30DD" w:rsidP="00F861E3" w:rsidRDefault="00F861E3" w14:paraId="72A53E0B" w14:textId="551415C8">
      <w:pPr>
        <w:pStyle w:val="Normalutanindragellerluft"/>
      </w:pPr>
      <w:r>
        <w:t>Arvodesnämnden bör få i uppdrag av riksdagen att se över grundarvoderingen av ledamöter då arvodessys</w:t>
      </w:r>
      <w:r w:rsidR="00EF0FDB">
        <w:t>temet förändras och undersöka</w:t>
      </w:r>
      <w:bookmarkStart w:name="_GoBack" w:id="1"/>
      <w:bookmarkEnd w:id="1"/>
      <w:r>
        <w:t xml:space="preserve"> alternativ på tvådelade arvoderingar i enlighet med vad som föreslagits i motionen. </w:t>
      </w:r>
    </w:p>
    <w:sdt>
      <w:sdtPr>
        <w:rPr>
          <w:i/>
          <w:noProof/>
        </w:rPr>
        <w:alias w:val="CC_Underskrifter"/>
        <w:tag w:val="CC_Underskrifter"/>
        <w:id w:val="583496634"/>
        <w:lock w:val="sdtContentLocked"/>
        <w:placeholder>
          <w:docPart w:val="28F70DF0AF2044BBBA91523D53D9CA82"/>
        </w:placeholder>
        <w15:appearance w15:val="hidden"/>
      </w:sdtPr>
      <w:sdtEndPr>
        <w:rPr>
          <w:noProof w:val="0"/>
        </w:rPr>
      </w:sdtEndPr>
      <w:sdtContent>
        <w:p w:rsidRPr="00ED19F0" w:rsidR="00865E70" w:rsidP="00187B87" w:rsidRDefault="00EF0FDB" w14:paraId="72A53E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37E59" w:rsidRDefault="00637E59" w14:paraId="72A53E10" w14:textId="77777777"/>
    <w:sectPr w:rsidR="00637E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53E12" w14:textId="77777777" w:rsidR="004B0F88" w:rsidRDefault="004B0F88" w:rsidP="000C1CAD">
      <w:pPr>
        <w:spacing w:line="240" w:lineRule="auto"/>
      </w:pPr>
      <w:r>
        <w:separator/>
      </w:r>
    </w:p>
  </w:endnote>
  <w:endnote w:type="continuationSeparator" w:id="0">
    <w:p w14:paraId="72A53E13" w14:textId="77777777" w:rsidR="004B0F88" w:rsidRDefault="004B0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53E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0F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53E1E" w14:textId="77777777" w:rsidR="004A0CF5" w:rsidRDefault="004A0C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201509262007</w:instrText>
    </w:r>
    <w:r>
      <w:fldChar w:fldCharType="end"/>
    </w:r>
    <w:r>
      <w:instrText xml:space="preserve"> &gt; </w:instrText>
    </w:r>
    <w:r>
      <w:fldChar w:fldCharType="begin"/>
    </w:r>
    <w:r>
      <w:instrText xml:space="preserve"> PRINTDATE \@ "yyyyMMddHHmm" </w:instrText>
    </w:r>
    <w:r>
      <w:fldChar w:fldCharType="separate"/>
    </w:r>
    <w:r>
      <w:rPr>
        <w:noProof/>
      </w:rPr>
      <w:instrText>201510061519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15:19</w:instrText>
    </w:r>
    <w:r>
      <w:fldChar w:fldCharType="end"/>
    </w:r>
    <w:r>
      <w:instrText xml:space="preserve"> </w:instrText>
    </w:r>
    <w:r>
      <w:fldChar w:fldCharType="separate"/>
    </w:r>
    <w:r>
      <w:rPr>
        <w:noProof/>
      </w:rPr>
      <w:t>2015-10-06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3E10" w14:textId="77777777" w:rsidR="004B0F88" w:rsidRDefault="004B0F88" w:rsidP="000C1CAD">
      <w:pPr>
        <w:spacing w:line="240" w:lineRule="auto"/>
      </w:pPr>
      <w:r>
        <w:separator/>
      </w:r>
    </w:p>
  </w:footnote>
  <w:footnote w:type="continuationSeparator" w:id="0">
    <w:p w14:paraId="72A53E11" w14:textId="77777777" w:rsidR="004B0F88" w:rsidRDefault="004B0F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A53E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0FDB" w14:paraId="72A53E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:3110</w:t>
        </w:r>
      </w:sdtContent>
    </w:sdt>
  </w:p>
  <w:p w:rsidR="00A42228" w:rsidP="00283E0F" w:rsidRDefault="00EF0FDB" w14:paraId="72A53E1B"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F861E3" w14:paraId="72A53E1C" w14:textId="77777777">
        <w:pPr>
          <w:pStyle w:val="FSHRub2"/>
        </w:pPr>
        <w:r>
          <w:t>Arvodessystemet för riksdagsledamöter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2A53E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61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B8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19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E1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CF5"/>
    <w:rsid w:val="004A1326"/>
    <w:rsid w:val="004B01B7"/>
    <w:rsid w:val="004B0E94"/>
    <w:rsid w:val="004B0F88"/>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E5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673"/>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FBA"/>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22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19"/>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A9"/>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FD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1E3"/>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A53E03"/>
  <w15:chartTrackingRefBased/>
  <w15:docId w15:val="{48B1A28F-90D8-4ED8-9B28-C5019E62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BF8D07677248D0BAE5235C0D2745CE"/>
        <w:category>
          <w:name w:val="Allmänt"/>
          <w:gallery w:val="placeholder"/>
        </w:category>
        <w:types>
          <w:type w:val="bbPlcHdr"/>
        </w:types>
        <w:behaviors>
          <w:behavior w:val="content"/>
        </w:behaviors>
        <w:guid w:val="{A4F671C6-5E1F-4548-92CA-353854223402}"/>
      </w:docPartPr>
      <w:docPartBody>
        <w:p w:rsidR="008A6DBF" w:rsidRDefault="00965D12">
          <w:pPr>
            <w:pStyle w:val="9BBF8D07677248D0BAE5235C0D2745CE"/>
          </w:pPr>
          <w:r w:rsidRPr="009A726D">
            <w:rPr>
              <w:rStyle w:val="Platshllartext"/>
            </w:rPr>
            <w:t>Klicka här för att ange text.</w:t>
          </w:r>
        </w:p>
      </w:docPartBody>
    </w:docPart>
    <w:docPart>
      <w:docPartPr>
        <w:name w:val="28F70DF0AF2044BBBA91523D53D9CA82"/>
        <w:category>
          <w:name w:val="Allmänt"/>
          <w:gallery w:val="placeholder"/>
        </w:category>
        <w:types>
          <w:type w:val="bbPlcHdr"/>
        </w:types>
        <w:behaviors>
          <w:behavior w:val="content"/>
        </w:behaviors>
        <w:guid w:val="{AD5981C6-C353-4DFF-8226-A2620E380AB7}"/>
      </w:docPartPr>
      <w:docPartBody>
        <w:p w:rsidR="008A6DBF" w:rsidRDefault="00965D12">
          <w:pPr>
            <w:pStyle w:val="28F70DF0AF2044BBBA91523D53D9CA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12"/>
    <w:rsid w:val="008A6DBF"/>
    <w:rsid w:val="00965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BF8D07677248D0BAE5235C0D2745CE">
    <w:name w:val="9BBF8D07677248D0BAE5235C0D2745CE"/>
  </w:style>
  <w:style w:type="paragraph" w:customStyle="1" w:styleId="43305EDF09FD4FC7BB222F4A46A040DE">
    <w:name w:val="43305EDF09FD4FC7BB222F4A46A040DE"/>
  </w:style>
  <w:style w:type="paragraph" w:customStyle="1" w:styleId="28F70DF0AF2044BBBA91523D53D9CA82">
    <w:name w:val="28F70DF0AF2044BBBA91523D53D9C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6235</RubrikLookup>
    <MotionGuid xmlns="00d11361-0b92-4bae-a181-288d6a55b763">2887884b-f3b4-4cfd-87af-3075a6638970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99A4-88AD-4078-9FC7-5DC5DCD8588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5848C91-7E70-4F06-A17B-81B439CD736C}"/>
</file>

<file path=customXml/itemProps4.xml><?xml version="1.0" encoding="utf-8"?>
<ds:datastoreItem xmlns:ds="http://schemas.openxmlformats.org/officeDocument/2006/customXml" ds:itemID="{B3B25F4A-5C71-4A2C-A74B-3ECE781C37E3}"/>
</file>

<file path=customXml/itemProps5.xml><?xml version="1.0" encoding="utf-8"?>
<ds:datastoreItem xmlns:ds="http://schemas.openxmlformats.org/officeDocument/2006/customXml" ds:itemID="{140FD0E0-2885-4065-A4E6-628B85C59C0A}"/>
</file>

<file path=docProps/app.xml><?xml version="1.0" encoding="utf-8"?>
<Properties xmlns="http://schemas.openxmlformats.org/officeDocument/2006/extended-properties" xmlns:vt="http://schemas.openxmlformats.org/officeDocument/2006/docPropsVTypes">
  <Template>GranskaMot</Template>
  <TotalTime>4</TotalTime>
  <Pages>2</Pages>
  <Words>240</Words>
  <Characters>1332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201516SD112 Arvodessystemet för riksdagsledamöter</dc:title>
  <dc:subject/>
  <dc:creator>Charlott Qvick</dc:creator>
  <cp:keywords/>
  <dc:description/>
  <cp:lastModifiedBy>Kerstin Carlqvist</cp:lastModifiedBy>
  <cp:revision>7</cp:revision>
  <cp:lastPrinted>2015-10-06T13:19:00Z</cp:lastPrinted>
  <dcterms:created xsi:type="dcterms:W3CDTF">2015-09-26T18:07:00Z</dcterms:created>
  <dcterms:modified xsi:type="dcterms:W3CDTF">2016-04-14T12:49:00Z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*KFDC48EC5F70E*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https://filur.riksdagen.se/drop/DropOffLibrary/KFDC48EC5F70E.docx</vt:lpwstr>
  </property>
  <property fmtid="{D5CDD505-2E9C-101B-9397-08002B2CF9AE}" pid="11" name="RevisionsOn">
    <vt:lpwstr>1</vt:lpwstr>
  </property>
</Properties>
</file>