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35E67" w:rsidRDefault="00416220" w14:paraId="08ABE635" w14:textId="77777777">
      <w:pPr>
        <w:pStyle w:val="Rubrik1"/>
        <w:spacing w:after="300"/>
      </w:pPr>
      <w:sdt>
        <w:sdtPr>
          <w:alias w:val="CC_Boilerplate_4"/>
          <w:tag w:val="CC_Boilerplate_4"/>
          <w:id w:val="-1644581176"/>
          <w:lock w:val="sdtLocked"/>
          <w:placeholder>
            <w:docPart w:val="F738A081CE2348B5BDD612CA4614625E"/>
          </w:placeholder>
          <w:text/>
        </w:sdtPr>
        <w:sdtEndPr/>
        <w:sdtContent>
          <w:r w:rsidRPr="009B062B" w:rsidR="00AF30DD">
            <w:t>Förslag till riksdagsbeslut</w:t>
          </w:r>
        </w:sdtContent>
      </w:sdt>
      <w:bookmarkEnd w:id="0"/>
      <w:bookmarkEnd w:id="1"/>
    </w:p>
    <w:sdt>
      <w:sdtPr>
        <w:alias w:val="Yrkande 1"/>
        <w:tag w:val="76d74234-3fac-424b-b5d9-da1b0f639a89"/>
        <w:id w:val="-94717364"/>
        <w:lock w:val="sdtLocked"/>
      </w:sdtPr>
      <w:sdtEndPr/>
      <w:sdtContent>
        <w:p w:rsidR="009D7031" w:rsidRDefault="00E71A7A" w14:paraId="61EEB6C6" w14:textId="77777777">
          <w:pPr>
            <w:pStyle w:val="Frslagstext"/>
            <w:numPr>
              <w:ilvl w:val="0"/>
              <w:numId w:val="0"/>
            </w:numPr>
          </w:pPr>
          <w:r>
            <w:t>Riksdagen ställer sig bakom det som anförs i motionen om att överväga att se över om lagen och straffskalan behöver ses över och justeras, då även vargen inte längre kan klassas som ett hotat, sällsynt eller annars särskilt skyddsvärt vilt utan bör bedömas i lagstiftningen som övriga viltarter som jagas på licens,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428A2E341F74ECE9CF439646EB1DFDC"/>
        </w:placeholder>
        <w:text/>
      </w:sdtPr>
      <w:sdtEndPr/>
      <w:sdtContent>
        <w:p w:rsidRPr="009B062B" w:rsidR="006D79C9" w:rsidP="00333E95" w:rsidRDefault="006D79C9" w14:paraId="520E3564" w14:textId="77777777">
          <w:pPr>
            <w:pStyle w:val="Rubrik1"/>
          </w:pPr>
          <w:r>
            <w:t>Motivering</w:t>
          </w:r>
        </w:p>
      </w:sdtContent>
    </w:sdt>
    <w:bookmarkEnd w:displacedByCustomXml="prev" w:id="3"/>
    <w:bookmarkEnd w:displacedByCustomXml="prev" w:id="4"/>
    <w:p w:rsidR="00C00F03" w:rsidP="00C00F03" w:rsidRDefault="00C00F03" w14:paraId="219614BE" w14:textId="48845173">
      <w:pPr>
        <w:pStyle w:val="Normalutanindragellerluft"/>
      </w:pPr>
      <w:r>
        <w:t>Under den tiden vargen var sällsynt i Sverige och man jobbade på olika sätt för att återinplantera vargar i Sverige, då fanns det en förståelse för att den som då olovligen eller av misstag sköt en varg fick hårdare straff än den som olovligen eller av misstag hade skjutit en älg. Men idag är det en helt annan situation</w:t>
      </w:r>
      <w:r w:rsidR="00E71A7A">
        <w:t>,</w:t>
      </w:r>
      <w:r>
        <w:t xml:space="preserve"> vargen är idag under stark tillväxt och reviren ökar och antalet vargar ökar. </w:t>
      </w:r>
      <w:r w:rsidR="00395E7C">
        <w:t xml:space="preserve">Vargen gör stora skador i djurtäta områden i Sverige och många vill minska vargantalet avsevärt. När vargen inte längre är hotad så bör den hamna </w:t>
      </w:r>
      <w:r>
        <w:t>i samma kategori vilt som älg, björn lo m.m.</w:t>
      </w:r>
      <w:r w:rsidR="00E71A7A">
        <w:t>,</w:t>
      </w:r>
      <w:r>
        <w:t xml:space="preserve"> det vill säga de djur som normalt jagas på licens årligen. Det innebär att vargen har inte längre en status av att vara sällsynt eller utrotningshota</w:t>
      </w:r>
      <w:r w:rsidR="00E71A7A">
        <w:t>d</w:t>
      </w:r>
      <w:r>
        <w:t xml:space="preserve"> utan det är en viltart precis som övriga jaktbara viltarter som jagas på licens. Därför behöver också lagen justeras så att den som döms för olovlig jakt på varg eller av misstag skjutit en varg självklart inte ska ha hårdare eller längre straff än den som olovligen har jagat eller av misstag skjutit något annat licenspliktigt vilt i Sverige så som t.ex. älg, björn eller lo.</w:t>
      </w:r>
    </w:p>
    <w:p w:rsidR="00C00F03" w:rsidP="00416220" w:rsidRDefault="00C00F03" w14:paraId="15A66EC7" w14:textId="77777777">
      <w:r>
        <w:t>Vargen är med dagens licensjakt inte längre ett hotat, sällsynt eller annars särskilt skyddsvärt vilt.</w:t>
      </w:r>
    </w:p>
    <w:p w:rsidR="00C00F03" w:rsidP="00BF5A61" w:rsidRDefault="00C00F03" w14:paraId="3FB98E8E" w14:textId="424A0ABF">
      <w:r>
        <w:t xml:space="preserve">Sverige måste sluta med att särbehandla vargen i lagstiftningen, inte minst nu när EU börjar röra sig i en riktning av att man även där vill kraftfullt minska </w:t>
      </w:r>
      <w:r w:rsidR="00395E7C">
        <w:t xml:space="preserve">ner </w:t>
      </w:r>
      <w:r>
        <w:t>vargstammarna.</w:t>
      </w:r>
    </w:p>
    <w:sdt>
      <w:sdtPr>
        <w:rPr>
          <w:i/>
          <w:noProof/>
        </w:rPr>
        <w:alias w:val="CC_Underskrifter"/>
        <w:tag w:val="CC_Underskrifter"/>
        <w:id w:val="583496634"/>
        <w:lock w:val="sdtContentLocked"/>
        <w:placeholder>
          <w:docPart w:val="6CEE696C168A4BEFBBCA34E01E22B4F1"/>
        </w:placeholder>
      </w:sdtPr>
      <w:sdtEndPr>
        <w:rPr>
          <w:i w:val="0"/>
          <w:noProof w:val="0"/>
        </w:rPr>
      </w:sdtEndPr>
      <w:sdtContent>
        <w:p w:rsidR="00035E67" w:rsidP="00035E67" w:rsidRDefault="00035E67" w14:paraId="24741818" w14:textId="77777777"/>
        <w:p w:rsidRPr="008E0FE2" w:rsidR="004801AC" w:rsidP="00035E67" w:rsidRDefault="00416220" w14:paraId="47174371" w14:textId="6758A30B"/>
      </w:sdtContent>
    </w:sdt>
    <w:tbl>
      <w:tblPr>
        <w:tblW w:w="5000" w:type="pct"/>
        <w:tblLook w:val="04A0" w:firstRow="1" w:lastRow="0" w:firstColumn="1" w:lastColumn="0" w:noHBand="0" w:noVBand="1"/>
        <w:tblCaption w:val="underskrifter"/>
      </w:tblPr>
      <w:tblGrid>
        <w:gridCol w:w="4252"/>
        <w:gridCol w:w="4252"/>
      </w:tblGrid>
      <w:tr w:rsidR="009D7031" w14:paraId="3CEB8EBA" w14:textId="77777777">
        <w:trPr>
          <w:cantSplit/>
        </w:trPr>
        <w:tc>
          <w:tcPr>
            <w:tcW w:w="50" w:type="pct"/>
            <w:vAlign w:val="bottom"/>
          </w:tcPr>
          <w:p w:rsidR="009D7031" w:rsidRDefault="00E71A7A" w14:paraId="342AA231" w14:textId="77777777">
            <w:pPr>
              <w:pStyle w:val="Underskrifter"/>
              <w:spacing w:after="0"/>
            </w:pPr>
            <w:r>
              <w:lastRenderedPageBreak/>
              <w:t>Sten Bergheden (M)</w:t>
            </w:r>
          </w:p>
        </w:tc>
        <w:tc>
          <w:tcPr>
            <w:tcW w:w="50" w:type="pct"/>
            <w:vAlign w:val="bottom"/>
          </w:tcPr>
          <w:p w:rsidR="009D7031" w:rsidRDefault="009D7031" w14:paraId="629D0592" w14:textId="77777777">
            <w:pPr>
              <w:pStyle w:val="Underskrifter"/>
              <w:spacing w:after="0"/>
            </w:pPr>
          </w:p>
        </w:tc>
      </w:tr>
    </w:tbl>
    <w:p w:rsidR="00CC428B" w:rsidRDefault="00CC428B" w14:paraId="3061B8F4" w14:textId="77777777"/>
    <w:sectPr w:rsidR="00CC428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206DD" w14:textId="77777777" w:rsidR="002A0E09" w:rsidRDefault="002A0E09" w:rsidP="000C1CAD">
      <w:pPr>
        <w:spacing w:line="240" w:lineRule="auto"/>
      </w:pPr>
      <w:r>
        <w:separator/>
      </w:r>
    </w:p>
  </w:endnote>
  <w:endnote w:type="continuationSeparator" w:id="0">
    <w:p w14:paraId="26D79F24" w14:textId="77777777" w:rsidR="002A0E09" w:rsidRDefault="002A0E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F30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BB2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F1D96" w14:textId="6F4EA11D" w:rsidR="00262EA3" w:rsidRPr="00035E67" w:rsidRDefault="00262EA3" w:rsidP="00035E6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0D8C8" w14:textId="77777777" w:rsidR="002A0E09" w:rsidRDefault="002A0E09" w:rsidP="000C1CAD">
      <w:pPr>
        <w:spacing w:line="240" w:lineRule="auto"/>
      </w:pPr>
      <w:r>
        <w:separator/>
      </w:r>
    </w:p>
  </w:footnote>
  <w:footnote w:type="continuationSeparator" w:id="0">
    <w:p w14:paraId="5AAA7C95" w14:textId="77777777" w:rsidR="002A0E09" w:rsidRDefault="002A0E0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9DD1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42C5F19" wp14:editId="654932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16D6F25" w14:textId="16924797" w:rsidR="00262EA3" w:rsidRDefault="00416220" w:rsidP="008103B5">
                          <w:pPr>
                            <w:jc w:val="right"/>
                          </w:pPr>
                          <w:sdt>
                            <w:sdtPr>
                              <w:alias w:val="CC_Noformat_Partikod"/>
                              <w:tag w:val="CC_Noformat_Partikod"/>
                              <w:id w:val="-53464382"/>
                              <w:text/>
                            </w:sdtPr>
                            <w:sdtEndPr/>
                            <w:sdtContent>
                              <w:r w:rsidR="00C00F03">
                                <w:t>M</w:t>
                              </w:r>
                            </w:sdtContent>
                          </w:sdt>
                          <w:sdt>
                            <w:sdtPr>
                              <w:alias w:val="CC_Noformat_Partinummer"/>
                              <w:tag w:val="CC_Noformat_Partinummer"/>
                              <w:id w:val="-1709555926"/>
                              <w:text/>
                            </w:sdtPr>
                            <w:sdtEndPr/>
                            <w:sdtContent>
                              <w:r w:rsidR="006624C8">
                                <w:t>1773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2C5F1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16D6F25" w14:textId="16924797" w:rsidR="00262EA3" w:rsidRDefault="00416220" w:rsidP="008103B5">
                    <w:pPr>
                      <w:jc w:val="right"/>
                    </w:pPr>
                    <w:sdt>
                      <w:sdtPr>
                        <w:alias w:val="CC_Noformat_Partikod"/>
                        <w:tag w:val="CC_Noformat_Partikod"/>
                        <w:id w:val="-53464382"/>
                        <w:text/>
                      </w:sdtPr>
                      <w:sdtEndPr/>
                      <w:sdtContent>
                        <w:r w:rsidR="00C00F03">
                          <w:t>M</w:t>
                        </w:r>
                      </w:sdtContent>
                    </w:sdt>
                    <w:sdt>
                      <w:sdtPr>
                        <w:alias w:val="CC_Noformat_Partinummer"/>
                        <w:tag w:val="CC_Noformat_Partinummer"/>
                        <w:id w:val="-1709555926"/>
                        <w:text/>
                      </w:sdtPr>
                      <w:sdtEndPr/>
                      <w:sdtContent>
                        <w:r w:rsidR="006624C8">
                          <w:t>1773</w:t>
                        </w:r>
                      </w:sdtContent>
                    </w:sdt>
                  </w:p>
                </w:txbxContent>
              </v:textbox>
              <w10:wrap anchorx="page"/>
            </v:shape>
          </w:pict>
        </mc:Fallback>
      </mc:AlternateContent>
    </w:r>
  </w:p>
  <w:p w14:paraId="2494AF7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8C542" w14:textId="77777777" w:rsidR="00262EA3" w:rsidRDefault="00262EA3" w:rsidP="008563AC">
    <w:pPr>
      <w:jc w:val="right"/>
    </w:pPr>
  </w:p>
  <w:p w14:paraId="31C4616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DF3DF" w14:textId="77777777" w:rsidR="00262EA3" w:rsidRDefault="0041622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43096E8" wp14:editId="171A27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72168A3" w14:textId="65CB7020" w:rsidR="00262EA3" w:rsidRDefault="00416220" w:rsidP="00A314CF">
    <w:pPr>
      <w:pStyle w:val="FSHNormal"/>
      <w:spacing w:before="40"/>
    </w:pPr>
    <w:sdt>
      <w:sdtPr>
        <w:alias w:val="CC_Noformat_Motionstyp"/>
        <w:tag w:val="CC_Noformat_Motionstyp"/>
        <w:id w:val="1162973129"/>
        <w:lock w:val="sdtContentLocked"/>
        <w15:appearance w15:val="hidden"/>
        <w:text/>
      </w:sdtPr>
      <w:sdtEndPr/>
      <w:sdtContent>
        <w:r w:rsidR="00035E67">
          <w:t>Enskild motion</w:t>
        </w:r>
      </w:sdtContent>
    </w:sdt>
    <w:r w:rsidR="00821B36">
      <w:t xml:space="preserve"> </w:t>
    </w:r>
    <w:sdt>
      <w:sdtPr>
        <w:alias w:val="CC_Noformat_Partikod"/>
        <w:tag w:val="CC_Noformat_Partikod"/>
        <w:id w:val="1471015553"/>
        <w:lock w:val="contentLocked"/>
        <w:text/>
      </w:sdtPr>
      <w:sdtEndPr/>
      <w:sdtContent>
        <w:r w:rsidR="00C00F03">
          <w:t>M</w:t>
        </w:r>
      </w:sdtContent>
    </w:sdt>
    <w:sdt>
      <w:sdtPr>
        <w:alias w:val="CC_Noformat_Partinummer"/>
        <w:tag w:val="CC_Noformat_Partinummer"/>
        <w:id w:val="-2014525982"/>
        <w:lock w:val="contentLocked"/>
        <w:text/>
      </w:sdtPr>
      <w:sdtEndPr/>
      <w:sdtContent>
        <w:r w:rsidR="006624C8">
          <w:t>1773</w:t>
        </w:r>
      </w:sdtContent>
    </w:sdt>
  </w:p>
  <w:p w14:paraId="77B7F8A6" w14:textId="77777777" w:rsidR="00262EA3" w:rsidRPr="008227B3" w:rsidRDefault="0041622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CAE46D" w14:textId="0368AADC" w:rsidR="00262EA3" w:rsidRPr="008227B3" w:rsidRDefault="0041622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35E6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35E67">
          <w:t>:2659</w:t>
        </w:r>
      </w:sdtContent>
    </w:sdt>
  </w:p>
  <w:p w14:paraId="6DAA07A1" w14:textId="4DF95D74" w:rsidR="00262EA3" w:rsidRDefault="00416220" w:rsidP="00E03A3D">
    <w:pPr>
      <w:pStyle w:val="Motionr"/>
    </w:pPr>
    <w:sdt>
      <w:sdtPr>
        <w:alias w:val="CC_Noformat_Avtext"/>
        <w:tag w:val="CC_Noformat_Avtext"/>
        <w:id w:val="-2020768203"/>
        <w:lock w:val="sdtContentLocked"/>
        <w15:appearance w15:val="hidden"/>
        <w:text/>
      </w:sdtPr>
      <w:sdtEndPr/>
      <w:sdtContent>
        <w:r w:rsidR="00035E67">
          <w:t>av Sten Bergheden (M)</w:t>
        </w:r>
      </w:sdtContent>
    </w:sdt>
  </w:p>
  <w:sdt>
    <w:sdtPr>
      <w:alias w:val="CC_Noformat_Rubtext"/>
      <w:tag w:val="CC_Noformat_Rubtext"/>
      <w:id w:val="-218060500"/>
      <w:lock w:val="sdtLocked"/>
      <w:text/>
    </w:sdtPr>
    <w:sdtEndPr/>
    <w:sdtContent>
      <w:p w14:paraId="2EF3AA1E" w14:textId="270552FB" w:rsidR="00262EA3" w:rsidRDefault="00C00F03" w:rsidP="00283E0F">
        <w:pPr>
          <w:pStyle w:val="FSHRub2"/>
        </w:pPr>
        <w:r>
          <w:t>Straffändring för olovlig jakt på varg</w:t>
        </w:r>
      </w:p>
    </w:sdtContent>
  </w:sdt>
  <w:sdt>
    <w:sdtPr>
      <w:alias w:val="CC_Boilerplate_3"/>
      <w:tag w:val="CC_Boilerplate_3"/>
      <w:id w:val="1606463544"/>
      <w:lock w:val="sdtContentLocked"/>
      <w15:appearance w15:val="hidden"/>
      <w:text w:multiLine="1"/>
    </w:sdtPr>
    <w:sdtEndPr/>
    <w:sdtContent>
      <w:p w14:paraId="54D219D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00F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5E67"/>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E09"/>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E7C"/>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220"/>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4C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031"/>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BC9"/>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BCD"/>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5A61"/>
    <w:rsid w:val="00BF64F0"/>
    <w:rsid w:val="00BF6515"/>
    <w:rsid w:val="00BF670D"/>
    <w:rsid w:val="00BF676C"/>
    <w:rsid w:val="00BF68DE"/>
    <w:rsid w:val="00BF6D9B"/>
    <w:rsid w:val="00BF6F06"/>
    <w:rsid w:val="00BF7149"/>
    <w:rsid w:val="00BF7B4D"/>
    <w:rsid w:val="00BF7CB7"/>
    <w:rsid w:val="00C00215"/>
    <w:rsid w:val="00C00F03"/>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28B"/>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F90"/>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A7A"/>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5EBE64"/>
  <w15:chartTrackingRefBased/>
  <w15:docId w15:val="{1CCEA2EB-1FE0-451C-8AAA-DA6D7611A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38A081CE2348B5BDD612CA4614625E"/>
        <w:category>
          <w:name w:val="Allmänt"/>
          <w:gallery w:val="placeholder"/>
        </w:category>
        <w:types>
          <w:type w:val="bbPlcHdr"/>
        </w:types>
        <w:behaviors>
          <w:behavior w:val="content"/>
        </w:behaviors>
        <w:guid w:val="{271243A5-4C92-43EF-81DE-85D12AFB55AD}"/>
      </w:docPartPr>
      <w:docPartBody>
        <w:p w:rsidR="0024569D" w:rsidRDefault="0024569D">
          <w:pPr>
            <w:pStyle w:val="F738A081CE2348B5BDD612CA4614625E"/>
          </w:pPr>
          <w:r w:rsidRPr="005A0A93">
            <w:rPr>
              <w:rStyle w:val="Platshllartext"/>
            </w:rPr>
            <w:t>Förslag till riksdagsbeslut</w:t>
          </w:r>
        </w:p>
      </w:docPartBody>
    </w:docPart>
    <w:docPart>
      <w:docPartPr>
        <w:name w:val="E428A2E341F74ECE9CF439646EB1DFDC"/>
        <w:category>
          <w:name w:val="Allmänt"/>
          <w:gallery w:val="placeholder"/>
        </w:category>
        <w:types>
          <w:type w:val="bbPlcHdr"/>
        </w:types>
        <w:behaviors>
          <w:behavior w:val="content"/>
        </w:behaviors>
        <w:guid w:val="{1CF28308-AC50-49FB-9164-7B2EC81B0558}"/>
      </w:docPartPr>
      <w:docPartBody>
        <w:p w:rsidR="0024569D" w:rsidRDefault="0024569D">
          <w:pPr>
            <w:pStyle w:val="E428A2E341F74ECE9CF439646EB1DFDC"/>
          </w:pPr>
          <w:r w:rsidRPr="005A0A93">
            <w:rPr>
              <w:rStyle w:val="Platshllartext"/>
            </w:rPr>
            <w:t>Motivering</w:t>
          </w:r>
        </w:p>
      </w:docPartBody>
    </w:docPart>
    <w:docPart>
      <w:docPartPr>
        <w:name w:val="6CEE696C168A4BEFBBCA34E01E22B4F1"/>
        <w:category>
          <w:name w:val="Allmänt"/>
          <w:gallery w:val="placeholder"/>
        </w:category>
        <w:types>
          <w:type w:val="bbPlcHdr"/>
        </w:types>
        <w:behaviors>
          <w:behavior w:val="content"/>
        </w:behaviors>
        <w:guid w:val="{6201CFE2-B4A3-465C-8D44-F69D1DBDCF8E}"/>
      </w:docPartPr>
      <w:docPartBody>
        <w:p w:rsidR="00ED39D8" w:rsidRDefault="00ED39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69D"/>
    <w:rsid w:val="00113BF6"/>
    <w:rsid w:val="0024569D"/>
    <w:rsid w:val="00ED39D8"/>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738A081CE2348B5BDD612CA4614625E">
    <w:name w:val="F738A081CE2348B5BDD612CA4614625E"/>
  </w:style>
  <w:style w:type="paragraph" w:customStyle="1" w:styleId="E428A2E341F74ECE9CF439646EB1DFDC">
    <w:name w:val="E428A2E341F74ECE9CF439646EB1DF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57ADE2-E02E-4588-96E4-84207665BE80}"/>
</file>

<file path=customXml/itemProps2.xml><?xml version="1.0" encoding="utf-8"?>
<ds:datastoreItem xmlns:ds="http://schemas.openxmlformats.org/officeDocument/2006/customXml" ds:itemID="{0D1BB486-C289-4CCE-8EC7-A189557CD727}"/>
</file>

<file path=customXml/itemProps3.xml><?xml version="1.0" encoding="utf-8"?>
<ds:datastoreItem xmlns:ds="http://schemas.openxmlformats.org/officeDocument/2006/customXml" ds:itemID="{FB82B58B-316C-460C-9364-AB8D8D77C4AA}"/>
</file>

<file path=docProps/app.xml><?xml version="1.0" encoding="utf-8"?>
<Properties xmlns="http://schemas.openxmlformats.org/officeDocument/2006/extended-properties" xmlns:vt="http://schemas.openxmlformats.org/officeDocument/2006/docPropsVTypes">
  <Template>Normal</Template>
  <TotalTime>30</TotalTime>
  <Pages>2</Pages>
  <Words>310</Words>
  <Characters>1529</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