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F448" w14:textId="77777777" w:rsidR="00010160" w:rsidRDefault="00010160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22F1A7B" w14:textId="77777777" w:rsidTr="00782EA9">
        <w:tc>
          <w:tcPr>
            <w:tcW w:w="9141" w:type="dxa"/>
          </w:tcPr>
          <w:p w14:paraId="3A4E056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E327E9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417C04A" w14:textId="77777777" w:rsidR="0096348C" w:rsidRPr="00477C9F" w:rsidRDefault="0096348C" w:rsidP="00477C9F">
      <w:pPr>
        <w:rPr>
          <w:sz w:val="22"/>
          <w:szCs w:val="22"/>
        </w:rPr>
      </w:pPr>
    </w:p>
    <w:p w14:paraId="4E38CE6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1BA9660" w14:textId="77777777" w:rsidTr="00F86ACF">
        <w:trPr>
          <w:cantSplit/>
          <w:trHeight w:val="742"/>
        </w:trPr>
        <w:tc>
          <w:tcPr>
            <w:tcW w:w="1790" w:type="dxa"/>
          </w:tcPr>
          <w:p w14:paraId="7452C7B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6C58FB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426B18E" w14:textId="0D55990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A7997">
              <w:rPr>
                <w:b/>
                <w:sz w:val="22"/>
                <w:szCs w:val="22"/>
              </w:rPr>
              <w:t>55</w:t>
            </w:r>
          </w:p>
          <w:p w14:paraId="5B763AC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7AEAB72" w14:textId="77777777" w:rsidTr="00F86ACF">
        <w:tc>
          <w:tcPr>
            <w:tcW w:w="1790" w:type="dxa"/>
          </w:tcPr>
          <w:p w14:paraId="4E27BAC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535B005" w14:textId="778B074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FC03AD">
              <w:rPr>
                <w:sz w:val="22"/>
                <w:szCs w:val="22"/>
              </w:rPr>
              <w:t>6</w:t>
            </w:r>
            <w:r w:rsidR="006F54BA">
              <w:rPr>
                <w:sz w:val="22"/>
                <w:szCs w:val="22"/>
              </w:rPr>
              <w:t>-</w:t>
            </w:r>
            <w:r w:rsidR="005B4BC7">
              <w:rPr>
                <w:sz w:val="22"/>
                <w:szCs w:val="22"/>
              </w:rPr>
              <w:t>09</w:t>
            </w:r>
          </w:p>
        </w:tc>
      </w:tr>
      <w:tr w:rsidR="0096348C" w:rsidRPr="00477C9F" w14:paraId="0D0A7755" w14:textId="77777777" w:rsidTr="00F86ACF">
        <w:tc>
          <w:tcPr>
            <w:tcW w:w="1790" w:type="dxa"/>
          </w:tcPr>
          <w:p w14:paraId="62F4296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BE43678" w14:textId="438B7BF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534FB9">
              <w:rPr>
                <w:sz w:val="22"/>
                <w:szCs w:val="22"/>
              </w:rPr>
              <w:t>11.16</w:t>
            </w:r>
          </w:p>
        </w:tc>
      </w:tr>
      <w:tr w:rsidR="0096348C" w:rsidRPr="00477C9F" w14:paraId="458D7F50" w14:textId="77777777" w:rsidTr="00F86ACF">
        <w:tc>
          <w:tcPr>
            <w:tcW w:w="1790" w:type="dxa"/>
          </w:tcPr>
          <w:p w14:paraId="6590B44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B60A456" w14:textId="1DB35D9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059F481" w14:textId="77777777" w:rsidR="0096348C" w:rsidRPr="00477C9F" w:rsidRDefault="0096348C" w:rsidP="00477C9F">
      <w:pPr>
        <w:rPr>
          <w:sz w:val="22"/>
          <w:szCs w:val="22"/>
        </w:rPr>
      </w:pPr>
    </w:p>
    <w:p w14:paraId="7605EDE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C84861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856E235" w14:textId="77777777" w:rsidTr="00F86ACF">
        <w:tc>
          <w:tcPr>
            <w:tcW w:w="753" w:type="dxa"/>
          </w:tcPr>
          <w:p w14:paraId="631A0696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87B9296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7B38C7D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2164F5" w14:textId="03773075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5B4BC7">
              <w:rPr>
                <w:snapToGrid w:val="0"/>
                <w:sz w:val="22"/>
                <w:szCs w:val="22"/>
              </w:rPr>
              <w:t>54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622B0B21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351ACE7" w14:textId="77777777" w:rsidTr="00F86ACF">
        <w:tc>
          <w:tcPr>
            <w:tcW w:w="753" w:type="dxa"/>
          </w:tcPr>
          <w:p w14:paraId="2830D057" w14:textId="503860CD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F6BD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89D4949" w14:textId="77777777" w:rsidR="005B4BC7" w:rsidRPr="006F4EBD" w:rsidRDefault="005B4BC7" w:rsidP="005B4B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6511332F" w14:textId="77777777" w:rsidR="005B4BC7" w:rsidRPr="006F4EBD" w:rsidRDefault="005B4BC7" w:rsidP="005B4B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E57EB8" w14:textId="1B527A43" w:rsidR="005B4BC7" w:rsidRPr="006F4EBD" w:rsidRDefault="005B4BC7" w:rsidP="005B4B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 xml:space="preserve">Utskottet fastställde stomme för debatt om Granskningsbetänkande KU20 den </w:t>
            </w:r>
            <w:r>
              <w:rPr>
                <w:snapToGrid w:val="0"/>
                <w:sz w:val="22"/>
                <w:szCs w:val="22"/>
              </w:rPr>
              <w:t>15</w:t>
            </w:r>
            <w:r w:rsidRPr="006F4EBD">
              <w:rPr>
                <w:snapToGrid w:val="0"/>
                <w:sz w:val="22"/>
                <w:szCs w:val="22"/>
              </w:rPr>
              <w:t xml:space="preserve"> juni 202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6F4EBD">
              <w:rPr>
                <w:snapToGrid w:val="0"/>
                <w:sz w:val="22"/>
                <w:szCs w:val="22"/>
              </w:rPr>
              <w:t>.</w:t>
            </w:r>
          </w:p>
          <w:p w14:paraId="10129102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B4BC7" w:rsidRPr="0069143B" w14:paraId="7CFF19EB" w14:textId="77777777" w:rsidTr="00F86ACF">
        <w:tc>
          <w:tcPr>
            <w:tcW w:w="753" w:type="dxa"/>
          </w:tcPr>
          <w:p w14:paraId="2CB15D90" w14:textId="5BAF48DA" w:rsidR="005B4BC7" w:rsidRPr="0069143B" w:rsidRDefault="005B4B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3084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34FB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03DA522" w14:textId="77777777" w:rsidR="005B4BC7" w:rsidRDefault="005B4BC7" w:rsidP="005B4BC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61E2AFF" w14:textId="77777777" w:rsidR="005B4BC7" w:rsidRDefault="005B4BC7" w:rsidP="005B4B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645806" w14:textId="317334A0" w:rsidR="00DB6646" w:rsidRPr="000F3B8B" w:rsidRDefault="00DB6646" w:rsidP="00DB66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 xml:space="preserve">Ordföranden </w:t>
            </w:r>
            <w:r>
              <w:rPr>
                <w:sz w:val="22"/>
                <w:szCs w:val="22"/>
              </w:rPr>
              <w:t>Jennie Nilsson</w:t>
            </w:r>
            <w:r w:rsidRPr="000F3B8B">
              <w:rPr>
                <w:sz w:val="22"/>
                <w:szCs w:val="22"/>
              </w:rPr>
              <w:t xml:space="preserve"> lämnade sammanträdet och vice ordföranden </w:t>
            </w:r>
            <w:r>
              <w:rPr>
                <w:sz w:val="22"/>
                <w:szCs w:val="22"/>
              </w:rPr>
              <w:t>Mats Green</w:t>
            </w:r>
            <w:r w:rsidRPr="000F3B8B">
              <w:rPr>
                <w:sz w:val="22"/>
                <w:szCs w:val="22"/>
              </w:rPr>
              <w:t xml:space="preserve"> övertog ledningen av sammanträdet.</w:t>
            </w:r>
          </w:p>
          <w:p w14:paraId="2B5F2AF1" w14:textId="77777777" w:rsidR="00DB6646" w:rsidRPr="006F4EBD" w:rsidRDefault="00DB6646" w:rsidP="005B4B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8AF44AC" w14:textId="77777777" w:rsidTr="00F86ACF">
        <w:tc>
          <w:tcPr>
            <w:tcW w:w="753" w:type="dxa"/>
          </w:tcPr>
          <w:p w14:paraId="5F62F614" w14:textId="272AE8F5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34FB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2A0E0BFF" w14:textId="77777777" w:rsidR="005B4BC7" w:rsidRPr="00C36020" w:rsidRDefault="005B4BC7" w:rsidP="005B4B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68F32643" w14:textId="77777777" w:rsid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30FD65E" w14:textId="4586C01A" w:rsidR="005B4BC7" w:rsidRPr="00456831" w:rsidRDefault="005B4BC7" w:rsidP="005B4B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831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utkast</w:t>
            </w:r>
            <w:r w:rsidRPr="00456831">
              <w:rPr>
                <w:snapToGrid w:val="0"/>
                <w:sz w:val="22"/>
                <w:szCs w:val="22"/>
              </w:rPr>
              <w:t xml:space="preserve"> till granskningsbetänkande</w:t>
            </w:r>
            <w:r w:rsidRPr="00534FB9">
              <w:rPr>
                <w:snapToGrid w:val="0"/>
                <w:sz w:val="22"/>
                <w:szCs w:val="22"/>
              </w:rPr>
              <w:t>, avsnitt 3.3 och avsnitt 3.6.</w:t>
            </w:r>
          </w:p>
          <w:p w14:paraId="219FC1EC" w14:textId="77777777" w:rsidR="005B4BC7" w:rsidRPr="00456831" w:rsidRDefault="005B4BC7" w:rsidP="005B4B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DF322F" w14:textId="0DD21B66" w:rsidR="005B4BC7" w:rsidRDefault="005B4BC7" w:rsidP="005B4B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831">
              <w:rPr>
                <w:snapToGrid w:val="0"/>
                <w:sz w:val="22"/>
                <w:szCs w:val="22"/>
              </w:rPr>
              <w:t xml:space="preserve">Utskottet fattade beslut i </w:t>
            </w:r>
            <w:r>
              <w:rPr>
                <w:snapToGrid w:val="0"/>
                <w:sz w:val="22"/>
                <w:szCs w:val="22"/>
              </w:rPr>
              <w:t>dessa</w:t>
            </w:r>
            <w:r w:rsidRPr="00456831">
              <w:rPr>
                <w:snapToGrid w:val="0"/>
                <w:sz w:val="22"/>
                <w:szCs w:val="22"/>
              </w:rPr>
              <w:t xml:space="preserve"> avsnitt. </w:t>
            </w:r>
            <w:r w:rsidRPr="00DE420D">
              <w:rPr>
                <w:snapToGrid w:val="0"/>
                <w:sz w:val="22"/>
                <w:szCs w:val="22"/>
              </w:rPr>
              <w:t xml:space="preserve">Utkast </w:t>
            </w:r>
            <w:r w:rsidRPr="00456831">
              <w:rPr>
                <w:snapToGrid w:val="0"/>
                <w:sz w:val="22"/>
                <w:szCs w:val="22"/>
              </w:rPr>
              <w:t xml:space="preserve">till betänkande i </w:t>
            </w:r>
            <w:r>
              <w:rPr>
                <w:snapToGrid w:val="0"/>
                <w:sz w:val="22"/>
                <w:szCs w:val="22"/>
              </w:rPr>
              <w:t>dessa</w:t>
            </w:r>
            <w:r w:rsidRPr="00456831">
              <w:rPr>
                <w:snapToGrid w:val="0"/>
                <w:sz w:val="22"/>
                <w:szCs w:val="22"/>
              </w:rPr>
              <w:t xml:space="preserve"> del</w:t>
            </w:r>
            <w:r>
              <w:rPr>
                <w:snapToGrid w:val="0"/>
                <w:sz w:val="22"/>
                <w:szCs w:val="22"/>
              </w:rPr>
              <w:t>ar</w:t>
            </w:r>
            <w:r w:rsidRPr="00456831">
              <w:rPr>
                <w:snapToGrid w:val="0"/>
                <w:sz w:val="22"/>
                <w:szCs w:val="22"/>
              </w:rPr>
              <w:t xml:space="preserve"> justerades.</w:t>
            </w:r>
          </w:p>
          <w:p w14:paraId="4AC0FCCE" w14:textId="77777777" w:rsidR="005B4BC7" w:rsidRPr="0069143B" w:rsidRDefault="005B4BC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402CFAF0" w14:textId="77777777" w:rsidTr="00F86ACF">
        <w:tc>
          <w:tcPr>
            <w:tcW w:w="753" w:type="dxa"/>
          </w:tcPr>
          <w:p w14:paraId="26EA7285" w14:textId="6056E8C4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3084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34FB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B3831B6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C26AB9F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068B75E" w14:textId="77777777" w:rsidR="00DB6646" w:rsidRPr="00167C97" w:rsidRDefault="00DB6646" w:rsidP="00DB6646">
            <w:pPr>
              <w:rPr>
                <w:bCs/>
                <w:snapToGrid w:val="0"/>
                <w:sz w:val="22"/>
                <w:szCs w:val="22"/>
              </w:rPr>
            </w:pPr>
            <w:r w:rsidRPr="00167C97">
              <w:rPr>
                <w:bCs/>
                <w:snapToGrid w:val="0"/>
                <w:sz w:val="22"/>
                <w:szCs w:val="22"/>
              </w:rPr>
              <w:t>Ordföranden Jennie Nilsson övertog ledningen av sammanträdet.</w:t>
            </w:r>
          </w:p>
          <w:p w14:paraId="05D7BAFC" w14:textId="77777777" w:rsidR="00DB6646" w:rsidRPr="0069143B" w:rsidRDefault="00DB664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795BED39" w14:textId="77777777" w:rsidTr="00F86ACF">
        <w:tc>
          <w:tcPr>
            <w:tcW w:w="753" w:type="dxa"/>
          </w:tcPr>
          <w:p w14:paraId="18A3952B" w14:textId="71A58D10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3084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34FB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F396E13" w14:textId="77777777" w:rsidR="0071683C" w:rsidRPr="000F3B8B" w:rsidRDefault="0071683C" w:rsidP="0071683C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0940BC14" w14:textId="77777777" w:rsidR="0071683C" w:rsidRDefault="0071683C" w:rsidP="0071683C">
            <w:pPr>
              <w:rPr>
                <w:b/>
                <w:snapToGrid w:val="0"/>
                <w:sz w:val="22"/>
                <w:szCs w:val="22"/>
              </w:rPr>
            </w:pPr>
          </w:p>
          <w:p w14:paraId="137BF168" w14:textId="77777777" w:rsidR="0071683C" w:rsidRPr="00DF5083" w:rsidRDefault="0071683C" w:rsidP="0071683C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 xml:space="preserve">Utskottet behandlade </w:t>
            </w:r>
            <w:r w:rsidRPr="002445D9">
              <w:rPr>
                <w:bCs/>
                <w:snapToGrid w:val="0"/>
                <w:sz w:val="22"/>
                <w:szCs w:val="22"/>
              </w:rPr>
              <w:t xml:space="preserve">utkast 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till granskningsbetänkande, </w:t>
            </w:r>
            <w:r w:rsidRPr="00B520C9">
              <w:rPr>
                <w:bCs/>
                <w:snapToGrid w:val="0"/>
                <w:sz w:val="22"/>
                <w:szCs w:val="22"/>
              </w:rPr>
              <w:t>övriga avsnitt.</w:t>
            </w:r>
          </w:p>
          <w:p w14:paraId="14E8E7B8" w14:textId="77777777" w:rsidR="0071683C" w:rsidRPr="00DF5083" w:rsidRDefault="0071683C" w:rsidP="0071683C">
            <w:pPr>
              <w:rPr>
                <w:bCs/>
                <w:snapToGrid w:val="0"/>
                <w:sz w:val="22"/>
                <w:szCs w:val="22"/>
              </w:rPr>
            </w:pPr>
          </w:p>
          <w:p w14:paraId="460E3584" w14:textId="00EEFFA1" w:rsidR="0071683C" w:rsidRDefault="0071683C" w:rsidP="0071683C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 xml:space="preserve">Utskottet fattade beslut i dessa avsnitt. </w:t>
            </w:r>
            <w:r>
              <w:rPr>
                <w:bCs/>
                <w:snapToGrid w:val="0"/>
                <w:sz w:val="22"/>
                <w:szCs w:val="22"/>
              </w:rPr>
              <w:t>Utkast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 till betänkande i </w:t>
            </w:r>
            <w:r w:rsidR="006D7007">
              <w:rPr>
                <w:bCs/>
                <w:snapToGrid w:val="0"/>
                <w:sz w:val="22"/>
                <w:szCs w:val="22"/>
              </w:rPr>
              <w:t>dessa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 del</w:t>
            </w:r>
            <w:r w:rsidR="006D7007">
              <w:rPr>
                <w:bCs/>
                <w:snapToGrid w:val="0"/>
                <w:sz w:val="22"/>
                <w:szCs w:val="22"/>
              </w:rPr>
              <w:t>ar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 justerades.</w:t>
            </w:r>
          </w:p>
          <w:p w14:paraId="30751E37" w14:textId="77777777" w:rsidR="002A0C24" w:rsidRDefault="002A0C24" w:rsidP="0071683C">
            <w:pPr>
              <w:rPr>
                <w:bCs/>
                <w:snapToGrid w:val="0"/>
                <w:sz w:val="22"/>
                <w:szCs w:val="22"/>
              </w:rPr>
            </w:pPr>
          </w:p>
          <w:p w14:paraId="228CD502" w14:textId="71D6100A" w:rsidR="002A0C24" w:rsidRPr="00B520C9" w:rsidRDefault="002A0C24" w:rsidP="002A0C24">
            <w:pPr>
              <w:rPr>
                <w:bCs/>
                <w:snapToGrid w:val="0"/>
                <w:sz w:val="22"/>
                <w:szCs w:val="22"/>
              </w:rPr>
            </w:pPr>
            <w:r w:rsidRPr="00B520C9">
              <w:rPr>
                <w:bCs/>
                <w:snapToGrid w:val="0"/>
                <w:sz w:val="22"/>
                <w:szCs w:val="22"/>
              </w:rPr>
              <w:t xml:space="preserve">Särskilt yttrande anmäldes till avsnitt 3.2 </w:t>
            </w:r>
            <w:r w:rsidR="00010160">
              <w:rPr>
                <w:bCs/>
                <w:snapToGrid w:val="0"/>
                <w:sz w:val="22"/>
                <w:szCs w:val="22"/>
              </w:rPr>
              <w:t xml:space="preserve">av </w:t>
            </w:r>
            <w:r w:rsidRPr="00B520C9">
              <w:rPr>
                <w:bCs/>
                <w:snapToGrid w:val="0"/>
                <w:sz w:val="22"/>
                <w:szCs w:val="22"/>
              </w:rPr>
              <w:t>SD</w:t>
            </w:r>
            <w:r w:rsidR="00010160">
              <w:rPr>
                <w:bCs/>
                <w:snapToGrid w:val="0"/>
                <w:sz w:val="22"/>
                <w:szCs w:val="22"/>
              </w:rPr>
              <w:t>- och</w:t>
            </w:r>
            <w:r w:rsidRPr="00B520C9">
              <w:rPr>
                <w:bCs/>
                <w:snapToGrid w:val="0"/>
                <w:sz w:val="22"/>
                <w:szCs w:val="22"/>
              </w:rPr>
              <w:t xml:space="preserve"> L</w:t>
            </w:r>
            <w:r w:rsidR="00010160">
              <w:rPr>
                <w:bCs/>
                <w:snapToGrid w:val="0"/>
                <w:sz w:val="22"/>
                <w:szCs w:val="22"/>
              </w:rPr>
              <w:t>-ledamöterna</w:t>
            </w:r>
            <w:r w:rsidRPr="00B520C9">
              <w:rPr>
                <w:bCs/>
                <w:snapToGrid w:val="0"/>
                <w:sz w:val="22"/>
                <w:szCs w:val="22"/>
              </w:rPr>
              <w:t>.</w:t>
            </w:r>
          </w:p>
          <w:p w14:paraId="1202329A" w14:textId="77777777" w:rsidR="007D07A4" w:rsidRDefault="007D07A4" w:rsidP="002A0C2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1683C" w:rsidRPr="0069143B" w14:paraId="66E21D17" w14:textId="77777777" w:rsidTr="00F86ACF">
        <w:tc>
          <w:tcPr>
            <w:tcW w:w="753" w:type="dxa"/>
          </w:tcPr>
          <w:p w14:paraId="6E297A98" w14:textId="328C1F26" w:rsidR="0071683C" w:rsidRDefault="007168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D1E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34FB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595D4E7E" w14:textId="77777777" w:rsidR="0071683C" w:rsidRPr="000A4808" w:rsidRDefault="0071683C" w:rsidP="0071683C">
            <w:pPr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z w:val="22"/>
                <w:szCs w:val="22"/>
              </w:rPr>
              <w:t>Granskningsbetänkande (KU20)</w:t>
            </w:r>
          </w:p>
          <w:p w14:paraId="6B992AA3" w14:textId="77777777" w:rsidR="0071683C" w:rsidRDefault="0071683C" w:rsidP="0071683C">
            <w:pPr>
              <w:rPr>
                <w:b/>
                <w:sz w:val="22"/>
                <w:szCs w:val="22"/>
              </w:rPr>
            </w:pPr>
          </w:p>
          <w:p w14:paraId="6E059A82" w14:textId="77777777" w:rsidR="0071683C" w:rsidRPr="00DF5083" w:rsidRDefault="0071683C" w:rsidP="0071683C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 xml:space="preserve">Utskottet fortsatte behandlingen av </w:t>
            </w:r>
            <w:r w:rsidRPr="002445D9">
              <w:rPr>
                <w:bCs/>
                <w:sz w:val="22"/>
                <w:szCs w:val="22"/>
              </w:rPr>
              <w:t xml:space="preserve">utkast </w:t>
            </w:r>
            <w:r w:rsidRPr="00DF5083">
              <w:rPr>
                <w:bCs/>
                <w:sz w:val="22"/>
                <w:szCs w:val="22"/>
              </w:rPr>
              <w:t>till granskningsbetänkande.</w:t>
            </w:r>
          </w:p>
          <w:p w14:paraId="6805719F" w14:textId="77777777" w:rsidR="0071683C" w:rsidRPr="00DF5083" w:rsidRDefault="0071683C" w:rsidP="0071683C">
            <w:pPr>
              <w:rPr>
                <w:bCs/>
                <w:sz w:val="22"/>
                <w:szCs w:val="22"/>
              </w:rPr>
            </w:pPr>
          </w:p>
          <w:p w14:paraId="33E4DF77" w14:textId="20BAE111" w:rsidR="0071683C" w:rsidRDefault="0071683C" w:rsidP="0071683C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>Utskottet beslutade att betänkande 202</w:t>
            </w:r>
            <w:r>
              <w:rPr>
                <w:bCs/>
                <w:sz w:val="22"/>
                <w:szCs w:val="22"/>
              </w:rPr>
              <w:t>5</w:t>
            </w:r>
            <w:r w:rsidRPr="00DF5083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DF5083">
              <w:rPr>
                <w:bCs/>
                <w:sz w:val="22"/>
                <w:szCs w:val="22"/>
              </w:rPr>
              <w:t xml:space="preserve">:KU20 var </w:t>
            </w:r>
            <w:r w:rsidRPr="00B520C9">
              <w:rPr>
                <w:bCs/>
                <w:sz w:val="22"/>
                <w:szCs w:val="22"/>
              </w:rPr>
              <w:t>justerat</w:t>
            </w:r>
            <w:r w:rsidRPr="00DF5083">
              <w:rPr>
                <w:bCs/>
                <w:sz w:val="22"/>
                <w:szCs w:val="22"/>
              </w:rPr>
              <w:t>.</w:t>
            </w:r>
          </w:p>
          <w:p w14:paraId="415A5FB0" w14:textId="77777777" w:rsidR="002A0C24" w:rsidRDefault="002A0C24" w:rsidP="0071683C">
            <w:pPr>
              <w:rPr>
                <w:bCs/>
                <w:sz w:val="22"/>
                <w:szCs w:val="22"/>
              </w:rPr>
            </w:pPr>
          </w:p>
          <w:p w14:paraId="046C3DE1" w14:textId="174AD75D" w:rsidR="002A0C24" w:rsidRDefault="002A0C24" w:rsidP="002A0C24">
            <w:pPr>
              <w:rPr>
                <w:bCs/>
                <w:snapToGrid w:val="0"/>
                <w:sz w:val="22"/>
                <w:szCs w:val="22"/>
              </w:rPr>
            </w:pPr>
            <w:r w:rsidRPr="00B520C9">
              <w:rPr>
                <w:bCs/>
                <w:snapToGrid w:val="0"/>
                <w:sz w:val="22"/>
                <w:szCs w:val="22"/>
              </w:rPr>
              <w:t>Särskil</w:t>
            </w:r>
            <w:r w:rsidR="00583E56">
              <w:rPr>
                <w:bCs/>
                <w:snapToGrid w:val="0"/>
                <w:sz w:val="22"/>
                <w:szCs w:val="22"/>
              </w:rPr>
              <w:t>da yttranden</w:t>
            </w:r>
            <w:r w:rsidRPr="00B520C9">
              <w:rPr>
                <w:bCs/>
                <w:snapToGrid w:val="0"/>
                <w:sz w:val="22"/>
                <w:szCs w:val="22"/>
              </w:rPr>
              <w:t xml:space="preserve"> anmäldes</w:t>
            </w:r>
            <w:r w:rsidR="00583E56">
              <w:rPr>
                <w:bCs/>
                <w:snapToGrid w:val="0"/>
                <w:sz w:val="22"/>
                <w:szCs w:val="22"/>
              </w:rPr>
              <w:t xml:space="preserve"> av </w:t>
            </w:r>
            <w:r w:rsidR="00583E56" w:rsidRPr="00B520C9">
              <w:rPr>
                <w:bCs/>
                <w:snapToGrid w:val="0"/>
                <w:sz w:val="22"/>
                <w:szCs w:val="22"/>
              </w:rPr>
              <w:t>SD</w:t>
            </w:r>
            <w:r w:rsidR="00583E56">
              <w:rPr>
                <w:bCs/>
                <w:snapToGrid w:val="0"/>
                <w:sz w:val="22"/>
                <w:szCs w:val="22"/>
              </w:rPr>
              <w:t>-</w:t>
            </w:r>
            <w:r w:rsidR="00583E56" w:rsidRPr="00B520C9">
              <w:rPr>
                <w:bCs/>
                <w:snapToGrid w:val="0"/>
                <w:sz w:val="22"/>
                <w:szCs w:val="22"/>
              </w:rPr>
              <w:t>, M</w:t>
            </w:r>
            <w:r w:rsidR="00583E56">
              <w:rPr>
                <w:bCs/>
                <w:snapToGrid w:val="0"/>
                <w:sz w:val="22"/>
                <w:szCs w:val="22"/>
              </w:rPr>
              <w:t>-</w:t>
            </w:r>
            <w:r w:rsidR="00583E56" w:rsidRPr="00B520C9">
              <w:rPr>
                <w:bCs/>
                <w:snapToGrid w:val="0"/>
                <w:sz w:val="22"/>
                <w:szCs w:val="22"/>
              </w:rPr>
              <w:t>, KD</w:t>
            </w:r>
            <w:r w:rsidR="00583E56">
              <w:rPr>
                <w:bCs/>
                <w:snapToGrid w:val="0"/>
                <w:sz w:val="22"/>
                <w:szCs w:val="22"/>
              </w:rPr>
              <w:t xml:space="preserve">- och </w:t>
            </w:r>
            <w:r w:rsidR="00583E56" w:rsidRPr="00B520C9">
              <w:rPr>
                <w:bCs/>
                <w:snapToGrid w:val="0"/>
                <w:sz w:val="22"/>
                <w:szCs w:val="22"/>
              </w:rPr>
              <w:t>L</w:t>
            </w:r>
            <w:r w:rsidR="00583E56">
              <w:rPr>
                <w:bCs/>
                <w:snapToGrid w:val="0"/>
                <w:sz w:val="22"/>
                <w:szCs w:val="22"/>
              </w:rPr>
              <w:t>-ledamöterna</w:t>
            </w:r>
            <w:r w:rsidRPr="00B520C9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83E56">
              <w:rPr>
                <w:bCs/>
                <w:snapToGrid w:val="0"/>
                <w:sz w:val="22"/>
                <w:szCs w:val="22"/>
              </w:rPr>
              <w:t>samt</w:t>
            </w:r>
            <w:r w:rsidRPr="00B520C9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83E56">
              <w:rPr>
                <w:bCs/>
                <w:snapToGrid w:val="0"/>
                <w:sz w:val="22"/>
                <w:szCs w:val="22"/>
              </w:rPr>
              <w:t xml:space="preserve">av </w:t>
            </w:r>
            <w:r w:rsidRPr="00B520C9">
              <w:rPr>
                <w:bCs/>
                <w:snapToGrid w:val="0"/>
                <w:sz w:val="22"/>
                <w:szCs w:val="22"/>
              </w:rPr>
              <w:t>S</w:t>
            </w:r>
            <w:r w:rsidR="00583E56">
              <w:rPr>
                <w:bCs/>
                <w:snapToGrid w:val="0"/>
                <w:sz w:val="22"/>
                <w:szCs w:val="22"/>
              </w:rPr>
              <w:t>-</w:t>
            </w:r>
            <w:r w:rsidRPr="00B520C9">
              <w:rPr>
                <w:bCs/>
                <w:snapToGrid w:val="0"/>
                <w:sz w:val="22"/>
                <w:szCs w:val="22"/>
              </w:rPr>
              <w:t>, V</w:t>
            </w:r>
            <w:r w:rsidR="00583E56">
              <w:rPr>
                <w:bCs/>
                <w:snapToGrid w:val="0"/>
                <w:sz w:val="22"/>
                <w:szCs w:val="22"/>
              </w:rPr>
              <w:t>-</w:t>
            </w:r>
            <w:r w:rsidRPr="00B520C9">
              <w:rPr>
                <w:bCs/>
                <w:snapToGrid w:val="0"/>
                <w:sz w:val="22"/>
                <w:szCs w:val="22"/>
              </w:rPr>
              <w:t>, C</w:t>
            </w:r>
            <w:r w:rsidR="00583E56">
              <w:rPr>
                <w:bCs/>
                <w:snapToGrid w:val="0"/>
                <w:sz w:val="22"/>
                <w:szCs w:val="22"/>
              </w:rPr>
              <w:t>- och</w:t>
            </w:r>
            <w:r w:rsidRPr="00B520C9">
              <w:rPr>
                <w:bCs/>
                <w:snapToGrid w:val="0"/>
                <w:sz w:val="22"/>
                <w:szCs w:val="22"/>
              </w:rPr>
              <w:t xml:space="preserve"> MP</w:t>
            </w:r>
            <w:r w:rsidR="00583E56">
              <w:rPr>
                <w:bCs/>
                <w:snapToGrid w:val="0"/>
                <w:sz w:val="22"/>
                <w:szCs w:val="22"/>
              </w:rPr>
              <w:t>-ledamöterna</w:t>
            </w:r>
            <w:r w:rsidRPr="00B520C9">
              <w:rPr>
                <w:bCs/>
                <w:snapToGrid w:val="0"/>
                <w:sz w:val="22"/>
                <w:szCs w:val="22"/>
              </w:rPr>
              <w:t>.</w:t>
            </w:r>
          </w:p>
          <w:p w14:paraId="485102B8" w14:textId="77777777" w:rsidR="0071683C" w:rsidRPr="000F3B8B" w:rsidRDefault="0071683C" w:rsidP="0071683C">
            <w:pPr>
              <w:rPr>
                <w:b/>
                <w:sz w:val="22"/>
                <w:szCs w:val="22"/>
              </w:rPr>
            </w:pPr>
          </w:p>
        </w:tc>
      </w:tr>
      <w:tr w:rsidR="00E349BA" w:rsidRPr="0069143B" w14:paraId="5407509B" w14:textId="77777777" w:rsidTr="00F86ACF">
        <w:tc>
          <w:tcPr>
            <w:tcW w:w="753" w:type="dxa"/>
          </w:tcPr>
          <w:p w14:paraId="2B5E4AE4" w14:textId="2D34B798" w:rsidR="00E349BA" w:rsidRDefault="00E349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34FB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2D36FA58" w14:textId="77777777" w:rsidR="00534FB9" w:rsidRDefault="00534FB9" w:rsidP="00534FB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Pressträff</w:t>
            </w:r>
          </w:p>
          <w:p w14:paraId="312ECB40" w14:textId="77777777" w:rsidR="00534FB9" w:rsidRDefault="00534FB9" w:rsidP="00534FB9">
            <w:pPr>
              <w:rPr>
                <w:b/>
                <w:snapToGrid w:val="0"/>
                <w:sz w:val="22"/>
                <w:szCs w:val="22"/>
              </w:rPr>
            </w:pPr>
          </w:p>
          <w:p w14:paraId="6B382273" w14:textId="391BD82B" w:rsidR="00534FB9" w:rsidRPr="00167C97" w:rsidRDefault="00534FB9" w:rsidP="00534FB9">
            <w:pPr>
              <w:rPr>
                <w:color w:val="000000"/>
                <w:sz w:val="22"/>
                <w:szCs w:val="22"/>
              </w:rPr>
            </w:pPr>
            <w:r w:rsidRPr="00167C97">
              <w:rPr>
                <w:bCs/>
                <w:color w:val="000000"/>
                <w:sz w:val="22"/>
                <w:szCs w:val="22"/>
              </w:rPr>
              <w:lastRenderedPageBreak/>
              <w:t xml:space="preserve">Utskottet beslutade </w:t>
            </w:r>
            <w:r w:rsidR="00012734" w:rsidRPr="00167C97">
              <w:rPr>
                <w:bCs/>
                <w:color w:val="000000"/>
                <w:sz w:val="22"/>
                <w:szCs w:val="22"/>
              </w:rPr>
              <w:t xml:space="preserve">att </w:t>
            </w:r>
            <w:r w:rsidR="00012734">
              <w:rPr>
                <w:bCs/>
                <w:color w:val="000000"/>
                <w:sz w:val="22"/>
                <w:szCs w:val="22"/>
              </w:rPr>
              <w:t>p</w:t>
            </w:r>
            <w:r w:rsidR="00012734" w:rsidRPr="00167C97">
              <w:rPr>
                <w:bCs/>
                <w:color w:val="000000"/>
                <w:sz w:val="22"/>
                <w:szCs w:val="22"/>
              </w:rPr>
              <w:t>ressträff</w:t>
            </w:r>
            <w:r w:rsidR="00012734">
              <w:rPr>
                <w:bCs/>
                <w:color w:val="000000"/>
                <w:sz w:val="22"/>
                <w:szCs w:val="22"/>
              </w:rPr>
              <w:t>en</w:t>
            </w:r>
            <w:r w:rsidR="00012734" w:rsidRPr="00167C9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7C97">
              <w:rPr>
                <w:bCs/>
                <w:color w:val="000000"/>
                <w:sz w:val="22"/>
                <w:szCs w:val="22"/>
              </w:rPr>
              <w:t>med anledning av justeringen av betänkande 2025/26:KU20</w:t>
            </w:r>
            <w:r w:rsidR="00012734">
              <w:rPr>
                <w:bCs/>
                <w:color w:val="000000"/>
                <w:sz w:val="22"/>
                <w:szCs w:val="22"/>
              </w:rPr>
              <w:t xml:space="preserve"> utgår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5B6BDCED" w14:textId="42680FE7" w:rsidR="00E349BA" w:rsidRPr="000A4808" w:rsidRDefault="00E349BA" w:rsidP="0071683C">
            <w:pPr>
              <w:rPr>
                <w:b/>
                <w:sz w:val="22"/>
                <w:szCs w:val="22"/>
              </w:rPr>
            </w:pPr>
          </w:p>
        </w:tc>
      </w:tr>
      <w:tr w:rsidR="0096348C" w:rsidRPr="0069143B" w14:paraId="5C5ACA5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0505F86" w14:textId="4FEB3DB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Justera</w:t>
            </w:r>
            <w:r w:rsidR="004E07B9">
              <w:rPr>
                <w:sz w:val="22"/>
                <w:szCs w:val="22"/>
              </w:rPr>
              <w:t xml:space="preserve">r </w:t>
            </w:r>
            <w:r w:rsidR="004E07B9">
              <w:rPr>
                <w:sz w:val="22"/>
                <w:szCs w:val="22"/>
              </w:rPr>
              <w:t>2026-06-11</w:t>
            </w:r>
          </w:p>
          <w:p w14:paraId="166D77AA" w14:textId="77777777" w:rsidR="00AF32C5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  <w:p w14:paraId="00948263" w14:textId="77777777" w:rsidR="00BC495C" w:rsidRPr="0069143B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2110BD4" w14:textId="77777777" w:rsidR="005805B8" w:rsidRDefault="005805B8" w:rsidP="005805B8">
      <w:pPr>
        <w:widowControl/>
        <w:rPr>
          <w:sz w:val="22"/>
          <w:szCs w:val="22"/>
        </w:rPr>
      </w:pPr>
    </w:p>
    <w:p w14:paraId="02FF870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015473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AF3A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393042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A13F20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FC03AD">
              <w:rPr>
                <w:sz w:val="20"/>
              </w:rPr>
              <w:t>6</w:t>
            </w:r>
            <w:r w:rsidR="00D726E6" w:rsidRPr="002A7E85">
              <w:rPr>
                <w:sz w:val="20"/>
              </w:rPr>
              <w:t>-</w:t>
            </w:r>
            <w:r w:rsidR="00FC03AD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A392C3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E6332B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E9DA1C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053F61C" w14:textId="3739A75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FA2581">
              <w:rPr>
                <w:sz w:val="20"/>
              </w:rPr>
              <w:t>55</w:t>
            </w:r>
          </w:p>
        </w:tc>
      </w:tr>
      <w:tr w:rsidR="005805B8" w14:paraId="386FA5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2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159" w14:textId="55DCF89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6084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EBF" w14:textId="0043CE5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60847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1FF1" w14:textId="2A3A0A8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60847">
              <w:rPr>
                <w:sz w:val="20"/>
              </w:rPr>
              <w:t>5–8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30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11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8E5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93C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4C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8D3B41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26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49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E30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CA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47C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7F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911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0E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201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98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23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CB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99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9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E2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9B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91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60847" w14:paraId="65AC8E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A3AF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56F" w14:textId="1D36E8B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A6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AB7" w14:textId="6AF19C2F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6E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5EA" w14:textId="1411FC13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35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15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DBA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9B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56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47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BB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7E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6B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71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C3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:rsidRPr="00B520C9" w14:paraId="49A80B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AE2A" w14:textId="77777777" w:rsidR="00B60847" w:rsidRPr="006F54BA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5DA" w14:textId="1A99C32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8C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427" w14:textId="0693D8C3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CE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96E" w14:textId="11001BE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B7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6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53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00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46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CF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69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F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2C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55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9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0840ED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455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B" w14:textId="2B0AD635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5B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AB0" w14:textId="2B3BA559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26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321" w14:textId="1533BEE6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2C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524" w14:textId="6B3707F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40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4ED" w14:textId="30D15F05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B7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E4A" w14:textId="031DFF22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99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F84" w14:textId="26ED929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64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1BB" w14:textId="68DDFAD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212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3E6120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548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C0A" w14:textId="5F5D6DB5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02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DD0" w14:textId="2A431C61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FA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090" w14:textId="7D2F3705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A4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F3A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62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81A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BE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2F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E9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5C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3C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536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36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103020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A1A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568" w14:textId="122285BF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81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42C" w14:textId="6BA46EEE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52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FAB" w14:textId="175EC73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16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AA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04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1C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5B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F2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36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3E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58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9D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B7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75E038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ED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5E2" w14:textId="7B27261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B5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768" w14:textId="1E409B6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03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242" w14:textId="2A0E0B8F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71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D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DB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E6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19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63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2E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B5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B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94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E6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261FD9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803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8A5" w14:textId="6D29AE0D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55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CBAD" w14:textId="2F97348F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2F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E7D" w14:textId="77DE40B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0B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A2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F8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74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8EE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57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BB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B8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362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3E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23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6CA91E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64D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AD8" w14:textId="145CFAC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64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15B" w14:textId="56C81FE0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1C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C31" w14:textId="2465AF88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44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74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1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6E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F3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AF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ED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6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C6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B2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B6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0FFDDF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137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CBA" w14:textId="21961F4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BE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3B8" w14:textId="567BAA9E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D9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3F1" w14:textId="6C0BC26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3D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F1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9F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76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61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E5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ED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B8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8D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E6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B0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0776D3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6A7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03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67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F1D" w14:textId="6D64164E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24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3B3" w14:textId="6EE9A49D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EE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EA3" w14:textId="228B50D8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EB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823" w14:textId="3B3CB22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D3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AA1" w14:textId="2B496F39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A9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A10" w14:textId="7D226353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E8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AC6" w14:textId="3939E56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49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719E87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389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68A" w14:textId="74DFAAD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B1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A55" w14:textId="33B890F1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2F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F53" w14:textId="145CFAC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2F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80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84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34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8C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D28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D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FE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DC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DF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42FE06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937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19D" w14:textId="75134068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DA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0C3" w14:textId="4A9D48E3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8C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A2" w14:textId="4E0E1CF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F5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2D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B1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A8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5A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A2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E0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EA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4B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C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81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0847" w14:paraId="6E2E96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4A0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6BB" w14:textId="2828FDF4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E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5F5" w14:textId="0F02166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CD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159" w14:textId="0E7A9DD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763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BD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C5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67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A1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A6B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2F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03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A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06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9E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2A9488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D92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144" w14:textId="07619F08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C2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C0C" w14:textId="5E22B434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96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3C8" w14:textId="110697C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336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22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52A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3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E4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89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DF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D6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85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1D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66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1B7BB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DE4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E5A" w14:textId="705026FC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0D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0D8" w14:textId="7468049B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32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C11" w14:textId="44F97021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86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5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40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BB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0B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E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6D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D9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2D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3D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99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3636A0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E8C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916" w14:textId="317C60A9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DD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56C" w14:textId="5585A6B8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00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6AF" w14:textId="304F7CB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EC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16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C5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02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15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86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53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F1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E5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34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22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716488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282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FC6" w14:textId="3A88155F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40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CBEB" w14:textId="0359B6C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C0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7C1" w14:textId="7470C422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C2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A9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77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36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A4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CE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63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25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AD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2D7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A6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8A9CC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FF9E" w14:textId="77777777" w:rsidR="00B60847" w:rsidRPr="0024493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A3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7D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FC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6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5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B7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85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72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09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CD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39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2AF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41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0E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18F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D3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5D7AE0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96A" w14:textId="77777777" w:rsidR="00B60847" w:rsidRPr="00244936" w:rsidRDefault="00B60847" w:rsidP="00B6084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864" w14:textId="184ACCD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8D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27A" w14:textId="23C623F9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D6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C0B" w14:textId="25214104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19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87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F7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66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9D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51E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C0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30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47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CC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D1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4BD260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70A" w14:textId="77777777" w:rsidR="00B60847" w:rsidRPr="00244936" w:rsidRDefault="00B60847" w:rsidP="00B6084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B11" w14:textId="3BD78F2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C4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B42" w14:textId="035ED0F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BC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CF5" w14:textId="07C80941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4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5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39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AB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5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42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7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2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3A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4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C2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69D7DF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ADA" w14:textId="77777777" w:rsidR="00B60847" w:rsidRPr="00244936" w:rsidRDefault="00B60847" w:rsidP="00B6084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D1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B7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691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73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0F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FC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04A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EE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EB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BE9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20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D5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21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39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A1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CE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61F44D3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4AE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88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B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6D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68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BB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38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9E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4D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051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37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F5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F6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F7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4F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F2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21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6DB82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BDF" w14:textId="77777777" w:rsidR="00B60847" w:rsidRPr="00244936" w:rsidRDefault="00B60847" w:rsidP="00B60847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27F" w14:textId="2EC49D48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E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251" w14:textId="67834E79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1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98" w14:textId="2017AB14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28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7B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9D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3D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49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0C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A9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12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CE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6C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A4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77C529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51E4" w14:textId="77777777" w:rsidR="00B60847" w:rsidRPr="00244936" w:rsidRDefault="00B60847" w:rsidP="00B6084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DF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99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13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D3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0D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0F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B4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CD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D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B2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FF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A2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9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8D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A5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F9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7F39C3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A56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45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759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E4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8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EA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0E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D2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B4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73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0F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73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67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4A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1E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0C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AE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8C5AF8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99F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D4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19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AD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0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03C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04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04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2A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74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33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501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07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CD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AE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21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49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5CD1A3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9E3E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18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F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D8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51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7E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81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94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40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32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15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6D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31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89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C2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3C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95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518ED8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CAF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A2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90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41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10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0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FB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B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CA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BE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12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A9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1C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73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E14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51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F6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235519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A58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A2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1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B1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0C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42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0C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E0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83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5B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D4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F4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AA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4C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2E5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75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2D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B5A96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F38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27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EC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69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66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1C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9F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66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FE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21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D1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A8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503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78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E4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29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85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9D20C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E80B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47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D1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40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A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DA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B9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3F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BF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55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3AE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ED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A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EB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E1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8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A5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688D1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41B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AE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4C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D65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F4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67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D1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C1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DB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87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EB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4E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0F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00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5A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51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C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37396F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FC1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1D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2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24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9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00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01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73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EF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C5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5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8D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53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028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59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44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D3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31D457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C46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37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F5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CC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46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D0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0C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1D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6B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9C5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7B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D7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7E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22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66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2C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13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4AF6AA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A2D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3E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2F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DB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D8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4E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F4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9F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5C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59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62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40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DB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8F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50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AD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BC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374021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9DF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91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BF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77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16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78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01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B6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D7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E8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2A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E3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28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24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1B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33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8A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51A4B0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E3E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23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18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2E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13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64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C8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1D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C6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8F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31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25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E0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48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56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06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44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4CAC35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8F0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E4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16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36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85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7A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6E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2C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E6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40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F6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49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F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22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8C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F8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19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4672FD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882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1F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13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51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05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36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28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61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82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9E1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C6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FA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31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7D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51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27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0C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75437C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08A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74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E4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B5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9A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DA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85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E2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278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BD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0F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9F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95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59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B7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B28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39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64C3F7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EE6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67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C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A0E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AB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9C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8A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E3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B2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48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F7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F2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17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57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F49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B1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8F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3B5671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E41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0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C41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C8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EB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7A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D1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90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E5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C6F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F0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D8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34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83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4C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63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F6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292551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5BE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BF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D6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F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1F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00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40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4D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5D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26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36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DE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6A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0F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C1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C8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8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20CE2E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462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FC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14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F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1E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1C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1A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A8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DD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C4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854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0E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5F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10E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35B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C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9F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41FD16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74A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06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D6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0A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F9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70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46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05F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B3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4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A3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4D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90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EB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C3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3B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71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6F8D3C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6DA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A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0A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C6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BA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FF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50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28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2E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0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9F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1C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23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22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455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00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10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1E703D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64C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86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8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C5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DF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3E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24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E3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AD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65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55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F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B9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6B3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6B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83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A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007D99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8FD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621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B020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0D4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72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DC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BC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27D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AC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AF3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9F9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07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63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9C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B67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58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6C2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3168EBC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8C7" w14:textId="77777777" w:rsidR="00B60847" w:rsidRPr="00244936" w:rsidRDefault="00B60847" w:rsidP="00B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2E6" w14:textId="07EFF14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01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E1D" w14:textId="457F94C9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B5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760" w14:textId="470AD50A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BD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D9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BD6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A3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FAC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C3E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0A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59B8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5C5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CCF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DAA" w14:textId="77777777" w:rsidR="00B60847" w:rsidRPr="00965A86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0847" w14:paraId="052528D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A13E7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A4564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505ED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1292B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60847" w14:paraId="6C1C3BA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BBDBA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ACA86AC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9D694D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FDD6943" w14:textId="77777777" w:rsidR="00B60847" w:rsidRDefault="00B60847" w:rsidP="00B608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22A644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6979" w14:textId="77777777" w:rsidR="006E23EA" w:rsidRDefault="006E23EA" w:rsidP="00310728">
      <w:r>
        <w:separator/>
      </w:r>
    </w:p>
  </w:endnote>
  <w:endnote w:type="continuationSeparator" w:id="0">
    <w:p w14:paraId="4FBEF952" w14:textId="77777777" w:rsidR="006E23EA" w:rsidRDefault="006E23EA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CA16" w14:textId="77777777" w:rsidR="006E23EA" w:rsidRDefault="006E23EA" w:rsidP="00310728">
      <w:r>
        <w:separator/>
      </w:r>
    </w:p>
  </w:footnote>
  <w:footnote w:type="continuationSeparator" w:id="0">
    <w:p w14:paraId="619931B1" w14:textId="77777777" w:rsidR="006E23EA" w:rsidRDefault="006E23EA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6E64" w14:textId="462B9873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DFC" w14:textId="5AB75458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06D7" w14:textId="6F3EE3D5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97"/>
    <w:rsid w:val="00000C1F"/>
    <w:rsid w:val="00001E5A"/>
    <w:rsid w:val="00003AB2"/>
    <w:rsid w:val="00006AAF"/>
    <w:rsid w:val="0000744F"/>
    <w:rsid w:val="000075A7"/>
    <w:rsid w:val="00010160"/>
    <w:rsid w:val="000106E1"/>
    <w:rsid w:val="00011B7A"/>
    <w:rsid w:val="00011CCB"/>
    <w:rsid w:val="00012734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27689"/>
    <w:rsid w:val="00130F82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0C24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43C3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E6075"/>
    <w:rsid w:val="003F2270"/>
    <w:rsid w:val="003F7EB7"/>
    <w:rsid w:val="00401656"/>
    <w:rsid w:val="0041089F"/>
    <w:rsid w:val="00412359"/>
    <w:rsid w:val="004147F0"/>
    <w:rsid w:val="0041571E"/>
    <w:rsid w:val="0041580F"/>
    <w:rsid w:val="004206DB"/>
    <w:rsid w:val="00430844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07B9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4FB9"/>
    <w:rsid w:val="005358B4"/>
    <w:rsid w:val="00535A12"/>
    <w:rsid w:val="00545403"/>
    <w:rsid w:val="005502C5"/>
    <w:rsid w:val="005522EE"/>
    <w:rsid w:val="0055348E"/>
    <w:rsid w:val="00554348"/>
    <w:rsid w:val="0056197D"/>
    <w:rsid w:val="00561DF3"/>
    <w:rsid w:val="005622CA"/>
    <w:rsid w:val="005650F7"/>
    <w:rsid w:val="00577B92"/>
    <w:rsid w:val="005805B8"/>
    <w:rsid w:val="00581568"/>
    <w:rsid w:val="00583587"/>
    <w:rsid w:val="00583E56"/>
    <w:rsid w:val="00584ACB"/>
    <w:rsid w:val="00586400"/>
    <w:rsid w:val="0058662C"/>
    <w:rsid w:val="005A2CE0"/>
    <w:rsid w:val="005A5300"/>
    <w:rsid w:val="005B4BC7"/>
    <w:rsid w:val="005B5E8D"/>
    <w:rsid w:val="005C0AD7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4BE1"/>
    <w:rsid w:val="006A511D"/>
    <w:rsid w:val="006B0412"/>
    <w:rsid w:val="006B151B"/>
    <w:rsid w:val="006B693F"/>
    <w:rsid w:val="006B7B0C"/>
    <w:rsid w:val="006C1E27"/>
    <w:rsid w:val="006C21FA"/>
    <w:rsid w:val="006D3126"/>
    <w:rsid w:val="006D7007"/>
    <w:rsid w:val="006E23EA"/>
    <w:rsid w:val="006F54BA"/>
    <w:rsid w:val="00702EB9"/>
    <w:rsid w:val="007118C9"/>
    <w:rsid w:val="0071683C"/>
    <w:rsid w:val="0071773D"/>
    <w:rsid w:val="00723D66"/>
    <w:rsid w:val="00724D1C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77D5A"/>
    <w:rsid w:val="00782EA9"/>
    <w:rsid w:val="00783D2C"/>
    <w:rsid w:val="00783D32"/>
    <w:rsid w:val="0078549D"/>
    <w:rsid w:val="007864F6"/>
    <w:rsid w:val="00787586"/>
    <w:rsid w:val="007B0C0A"/>
    <w:rsid w:val="007D07A4"/>
    <w:rsid w:val="007D1EC0"/>
    <w:rsid w:val="007D78AD"/>
    <w:rsid w:val="007E0A45"/>
    <w:rsid w:val="007F2B92"/>
    <w:rsid w:val="007F39BF"/>
    <w:rsid w:val="007F6B0D"/>
    <w:rsid w:val="007F6BD9"/>
    <w:rsid w:val="007F7655"/>
    <w:rsid w:val="00800B4D"/>
    <w:rsid w:val="00803002"/>
    <w:rsid w:val="008038CC"/>
    <w:rsid w:val="008056B8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87DFF"/>
    <w:rsid w:val="009900A1"/>
    <w:rsid w:val="009A1874"/>
    <w:rsid w:val="009A3E81"/>
    <w:rsid w:val="009A41A6"/>
    <w:rsid w:val="009A68FE"/>
    <w:rsid w:val="009B0A01"/>
    <w:rsid w:val="009B2FAB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33DE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0CFA"/>
    <w:rsid w:val="00B11C9C"/>
    <w:rsid w:val="00B11DC3"/>
    <w:rsid w:val="00B15788"/>
    <w:rsid w:val="00B169F2"/>
    <w:rsid w:val="00B17845"/>
    <w:rsid w:val="00B520C9"/>
    <w:rsid w:val="00B54D41"/>
    <w:rsid w:val="00B56452"/>
    <w:rsid w:val="00B60847"/>
    <w:rsid w:val="00B6245C"/>
    <w:rsid w:val="00B639E1"/>
    <w:rsid w:val="00B64A91"/>
    <w:rsid w:val="00B71674"/>
    <w:rsid w:val="00B716B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1CDA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3799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6E19"/>
    <w:rsid w:val="00D15194"/>
    <w:rsid w:val="00D23951"/>
    <w:rsid w:val="00D25E11"/>
    <w:rsid w:val="00D27984"/>
    <w:rsid w:val="00D40740"/>
    <w:rsid w:val="00D41B19"/>
    <w:rsid w:val="00D44270"/>
    <w:rsid w:val="00D44E3A"/>
    <w:rsid w:val="00D47216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B6646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33857"/>
    <w:rsid w:val="00E349BA"/>
    <w:rsid w:val="00E35812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997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581"/>
    <w:rsid w:val="00FA2D97"/>
    <w:rsid w:val="00FA2E8C"/>
    <w:rsid w:val="00FA337E"/>
    <w:rsid w:val="00FA384F"/>
    <w:rsid w:val="00FB200F"/>
    <w:rsid w:val="00FB3A7E"/>
    <w:rsid w:val="00FC03AD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6FFF6"/>
  <w15:chartTrackingRefBased/>
  <w15:docId w15:val="{6363EFBB-CC49-4917-876F-5D7099DC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86</TotalTime>
  <Pages>3</Pages>
  <Words>447</Words>
  <Characters>2408</Characters>
  <Application>Microsoft Office Word</Application>
  <DocSecurity>0</DocSecurity>
  <Lines>954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24</cp:revision>
  <cp:lastPrinted>2021-05-04T07:05:00Z</cp:lastPrinted>
  <dcterms:created xsi:type="dcterms:W3CDTF">2026-06-08T13:21:00Z</dcterms:created>
  <dcterms:modified xsi:type="dcterms:W3CDTF">2026-07-10T12:19:00Z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