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D9CED9" w14:textId="77777777">
      <w:pPr>
        <w:pStyle w:val="Normalutanindragellerluft"/>
      </w:pPr>
    </w:p>
    <w:sdt>
      <w:sdtPr>
        <w:alias w:val="CC_Boilerplate_4"/>
        <w:tag w:val="CC_Boilerplate_4"/>
        <w:id w:val="-1644581176"/>
        <w:lock w:val="sdtLocked"/>
        <w:placeholder>
          <w:docPart w:val="E1EBBC8D1DB14B95BEE45999073539D5"/>
        </w:placeholder>
        <w15:appearance w15:val="hidden"/>
        <w:text/>
      </w:sdtPr>
      <w:sdtEndPr/>
      <w:sdtContent>
        <w:p w:rsidR="00AF30DD" w:rsidP="00CC4C93" w:rsidRDefault="00AF30DD" w14:paraId="0BE131C1" w14:textId="77777777">
          <w:pPr>
            <w:pStyle w:val="Rubrik1"/>
          </w:pPr>
          <w:r>
            <w:t>Förslag till riksdagsbeslut</w:t>
          </w:r>
        </w:p>
      </w:sdtContent>
    </w:sdt>
    <w:sdt>
      <w:sdtPr>
        <w:alias w:val="Förslag 1"/>
        <w:tag w:val="c9d3c2f8-cbbf-4250-b01d-28ddb564f150"/>
        <w:id w:val="-1502654375"/>
        <w:lock w:val="sdtLocked"/>
      </w:sdtPr>
      <w:sdtEndPr/>
      <w:sdtContent>
        <w:p w:rsidR="00E41B3E" w:rsidRDefault="00682101" w14:paraId="42690D82" w14:textId="77777777">
          <w:pPr>
            <w:pStyle w:val="Frslagstext"/>
          </w:pPr>
          <w:r>
            <w:t>Riksdagen tillkännager för regeringen som sin mening vad som anförs i motionen om en utbyggnad av E18 mellan Västerås och Köping.</w:t>
          </w:r>
        </w:p>
      </w:sdtContent>
    </w:sdt>
    <w:p w:rsidR="00AF30DD" w:rsidP="00AF30DD" w:rsidRDefault="000156D9" w14:paraId="4923C22F" w14:textId="77777777">
      <w:pPr>
        <w:pStyle w:val="Rubrik1"/>
      </w:pPr>
      <w:bookmarkStart w:name="MotionsStart" w:id="0"/>
      <w:bookmarkEnd w:id="0"/>
      <w:r>
        <w:t>Motivering</w:t>
      </w:r>
    </w:p>
    <w:p w:rsidR="00B7083E" w:rsidP="00B7083E" w:rsidRDefault="00B7083E" w14:paraId="7BDD6B0C" w14:textId="77777777">
      <w:pPr>
        <w:pStyle w:val="Normalutanindragellerluft"/>
      </w:pPr>
      <w:r>
        <w:t xml:space="preserve">E18 ingår i det nationella stamvägnätet och är en del av den nordiska triangeln som binder samman Köpenhamn–Oslo–Stockholm–Helsingfors. Kring städer och på vissa sträckor på landsbygden är det bitvis motorväg och i övrigt består E18 av landsväg och motortrafikled. </w:t>
      </w:r>
    </w:p>
    <w:p w:rsidR="00B7083E" w:rsidP="00B7083E" w:rsidRDefault="00B7083E" w14:paraId="7860B3BA" w14:textId="77777777">
      <w:pPr>
        <w:pStyle w:val="Normalutanindragellerluft"/>
      </w:pPr>
      <w:r>
        <w:t xml:space="preserve">Trafikverket bygger nu om E18 mellan Västerås och </w:t>
      </w:r>
      <w:proofErr w:type="spellStart"/>
      <w:r>
        <w:t>Sagån</w:t>
      </w:r>
      <w:proofErr w:type="spellEnd"/>
      <w:r>
        <w:t xml:space="preserve"> till motorväg, en sträcka på cirka 10 km. Efter det att sträckorna Västerås–Västjädra och </w:t>
      </w:r>
      <w:proofErr w:type="spellStart"/>
      <w:r>
        <w:t>Sagån</w:t>
      </w:r>
      <w:proofErr w:type="spellEnd"/>
      <w:r>
        <w:t>–Enköping byggts om till motorväg återstår nu bara delarna Köping–Västjädra och Västerås–</w:t>
      </w:r>
      <w:proofErr w:type="spellStart"/>
      <w:r>
        <w:t>Sagån</w:t>
      </w:r>
      <w:proofErr w:type="spellEnd"/>
      <w:r>
        <w:t xml:space="preserve"> för att få motorväg hela vägen från Örebro till Stockholm. Syftet med att bygga om sträckan till motorväg är att förbättra förutsättningarna för den regionala utvecklingen och öka framkomligheten på vägen.</w:t>
      </w:r>
    </w:p>
    <w:p w:rsidR="00B7083E" w:rsidP="00B7083E" w:rsidRDefault="00B7083E" w14:paraId="30DBD6E4" w14:textId="77777777">
      <w:pPr>
        <w:pStyle w:val="Normalutanindragellerluft"/>
      </w:pPr>
      <w:r>
        <w:t xml:space="preserve">Trafikverket har tagit fram en förstudie för E18 mellan Köping och </w:t>
      </w:r>
      <w:proofErr w:type="gramStart"/>
      <w:r>
        <w:t>Västjädra</w:t>
      </w:r>
      <w:proofErr w:type="gramEnd"/>
      <w:r>
        <w:t xml:space="preserve"> (cirka 25 km). Om vägen byggs ut till motorväg skulle det dels innebära förbättringar för miljön samtidigt som olycksriskerna kraftigt skulle minska. </w:t>
      </w:r>
    </w:p>
    <w:p w:rsidR="00B7083E" w:rsidP="00B7083E" w:rsidRDefault="00B7083E" w14:paraId="7CCFA717" w14:textId="69E976C5">
      <w:pPr>
        <w:pStyle w:val="Normalutanindragellerluft"/>
      </w:pPr>
      <w:r>
        <w:t xml:space="preserve">På grund av den intensiva person- och lastbilstrafiken är den nuvarande vägen ofta drabbad av olyckor och stopp i trafiken. Stoppen bidrar till att trafiken måste ledas om till mindre vägar. Särskilt Köping drabbas av </w:t>
      </w:r>
      <w:proofErr w:type="spellStart"/>
      <w:r>
        <w:t>omledningen</w:t>
      </w:r>
      <w:proofErr w:type="spellEnd"/>
      <w:r>
        <w:t xml:space="preserve"> då E18-trafiken tvingas in på gator som är dimensionerade för lokal trafik. Mot bakgrund av ovanstående är det en allvarlig brist att en uppgradering av E18 t</w:t>
      </w:r>
      <w:r w:rsidR="000F3CF6">
        <w:t>ill motorväg på sträckan Köping–</w:t>
      </w:r>
      <w:bookmarkStart w:name="_GoBack" w:id="1"/>
      <w:bookmarkEnd w:id="1"/>
      <w:r>
        <w:t>Västjädra inte ännu är gjord.</w:t>
      </w:r>
    </w:p>
    <w:p w:rsidRPr="00B35BE2" w:rsidR="00B35BE2" w:rsidP="00B35BE2" w:rsidRDefault="00B7083E" w14:paraId="454A1B63" w14:textId="77777777">
      <w:pPr>
        <w:pStyle w:val="Normalutanindragellerluft"/>
      </w:pPr>
      <w:r>
        <w:lastRenderedPageBreak/>
        <w:t>Ska Västerås och Mälardalen utvecklas så måste vi fortsätta att satsa på att bli det infrastrukturnav som Västerås har potential att bli. En utbyggnad av E18 är en av de viktigaste infrastruktursatsningar som bör göras i Västmanland</w:t>
      </w:r>
      <w:r w:rsidR="00B35BE2">
        <w:t xml:space="preserve"> och vi anser därför att det bör övervägas inför nästa nationella plan</w:t>
      </w:r>
      <w:r>
        <w:t xml:space="preserve">. </w:t>
      </w:r>
    </w:p>
    <w:p w:rsidR="00AF30DD" w:rsidP="00B7083E" w:rsidRDefault="00AF30DD" w14:paraId="47096C85" w14:textId="06307B73">
      <w:pPr>
        <w:pStyle w:val="Normalutanindragellerluft"/>
      </w:pPr>
    </w:p>
    <w:sdt>
      <w:sdtPr>
        <w:alias w:val="CC_Underskrifter"/>
        <w:tag w:val="CC_Underskrifter"/>
        <w:id w:val="583496634"/>
        <w:lock w:val="sdtContentLocked"/>
        <w:placeholder>
          <w:docPart w:val="B0FEE80599AD40BBB966B801F0049349"/>
        </w:placeholder>
        <w15:appearance w15:val="hidden"/>
      </w:sdtPr>
      <w:sdtEndPr/>
      <w:sdtContent>
        <w:p w:rsidRPr="009E153C" w:rsidR="00865E70" w:rsidP="00CC4BAF" w:rsidRDefault="00847560" w14:paraId="308C70D8" w14:textId="1867985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Jessica Polfjärd (M)</w:t>
            </w:r>
          </w:p>
        </w:tc>
      </w:tr>
    </w:tbl>
    <w:p w:rsidR="00E307D1" w:rsidRDefault="00E307D1" w14:paraId="2772DD8D" w14:textId="77777777"/>
    <w:sectPr w:rsidR="00E307D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A6EB0" w14:textId="77777777" w:rsidR="009216B9" w:rsidRDefault="009216B9" w:rsidP="000C1CAD">
      <w:pPr>
        <w:spacing w:line="240" w:lineRule="auto"/>
      </w:pPr>
      <w:r>
        <w:separator/>
      </w:r>
    </w:p>
  </w:endnote>
  <w:endnote w:type="continuationSeparator" w:id="0">
    <w:p w14:paraId="7FF44911" w14:textId="77777777" w:rsidR="009216B9" w:rsidRDefault="00921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C6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3C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D6600" w14:textId="77777777" w:rsidR="00764566" w:rsidRDefault="00764566">
    <w:pPr>
      <w:pStyle w:val="Sidfot"/>
    </w:pPr>
    <w:r>
      <w:fldChar w:fldCharType="begin"/>
    </w:r>
    <w:r>
      <w:instrText xml:space="preserve"> PRINTDATE  \@ "yyyy-MM-dd HH:mm"  \* MERGEFORMAT </w:instrText>
    </w:r>
    <w:r>
      <w:fldChar w:fldCharType="separate"/>
    </w:r>
    <w:r>
      <w:rPr>
        <w:noProof/>
      </w:rPr>
      <w:t>2014-11-05 11:39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8F710" w14:textId="77777777" w:rsidR="009216B9" w:rsidRDefault="009216B9" w:rsidP="000C1CAD">
      <w:pPr>
        <w:spacing w:line="240" w:lineRule="auto"/>
      </w:pPr>
      <w:r>
        <w:separator/>
      </w:r>
    </w:p>
  </w:footnote>
  <w:footnote w:type="continuationSeparator" w:id="0">
    <w:p w14:paraId="11D8C53E" w14:textId="77777777" w:rsidR="009216B9" w:rsidRDefault="009216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5B27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F3CF6" w14:paraId="4429C7D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613</w:t>
        </w:r>
      </w:sdtContent>
    </w:sdt>
  </w:p>
  <w:p w:rsidR="00467151" w:rsidP="00283E0F" w:rsidRDefault="000F3CF6" w14:paraId="11E54FCA" w14:textId="77777777">
    <w:pPr>
      <w:pStyle w:val="FSHRub2"/>
    </w:pPr>
    <w:sdt>
      <w:sdtPr>
        <w:alias w:val="CC_Noformat_Avtext"/>
        <w:tag w:val="CC_Noformat_Avtext"/>
        <w:id w:val="1389603703"/>
        <w:lock w:val="sdtContentLocked"/>
        <w15:appearance w15:val="hidden"/>
        <w:text/>
      </w:sdtPr>
      <w:sdtEndPr/>
      <w:sdtContent>
        <w:r>
          <w:t>av Åsa Coenraads och Jessica Polfjärd (M)</w:t>
        </w:r>
      </w:sdtContent>
    </w:sdt>
  </w:p>
  <w:sdt>
    <w:sdtPr>
      <w:alias w:val="CC_Noformat_Rubtext"/>
      <w:tag w:val="CC_Noformat_Rubtext"/>
      <w:id w:val="1800419874"/>
      <w:lock w:val="sdtContentLocked"/>
      <w15:appearance w15:val="hidden"/>
      <w:text/>
    </w:sdtPr>
    <w:sdtEndPr/>
    <w:sdtContent>
      <w:p w:rsidR="00467151" w:rsidP="00283E0F" w:rsidRDefault="00B7083E" w14:paraId="2532BE71" w14:textId="77777777">
        <w:pPr>
          <w:pStyle w:val="FSHRub2"/>
        </w:pPr>
        <w:r>
          <w:t>Bygg ut E18</w:t>
        </w:r>
      </w:p>
    </w:sdtContent>
  </w:sdt>
  <w:sdt>
    <w:sdtPr>
      <w:alias w:val="CC_Boilerplate_3"/>
      <w:tag w:val="CC_Boilerplate_3"/>
      <w:id w:val="-1567486118"/>
      <w:lock w:val="sdtContentLocked"/>
      <w15:appearance w15:val="hidden"/>
      <w:text w:multiLine="1"/>
    </w:sdtPr>
    <w:sdtEndPr/>
    <w:sdtContent>
      <w:p w:rsidR="00467151" w:rsidP="00283E0F" w:rsidRDefault="00467151" w14:paraId="26C0C8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9425AB9-6D22-41F0-843C-875B34E682D1},{1847A297-0C1B-48B1-8946-D6C6016825FE}"/>
  </w:docVars>
  <w:rsids>
    <w:rsidRoot w:val="00B7083E"/>
    <w:rsid w:val="00003CCB"/>
    <w:rsid w:val="00006BF0"/>
    <w:rsid w:val="000070DD"/>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3CF6"/>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43D"/>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B84"/>
    <w:rsid w:val="00652080"/>
    <w:rsid w:val="00653781"/>
    <w:rsid w:val="00661278"/>
    <w:rsid w:val="00662B4C"/>
    <w:rsid w:val="00667F61"/>
    <w:rsid w:val="00671AA7"/>
    <w:rsid w:val="00672B87"/>
    <w:rsid w:val="00673460"/>
    <w:rsid w:val="006806B7"/>
    <w:rsid w:val="00682101"/>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5B4"/>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566"/>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A5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DD8"/>
    <w:rsid w:val="00847560"/>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6B9"/>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BE2"/>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83E"/>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BAF"/>
    <w:rsid w:val="00CC4C93"/>
    <w:rsid w:val="00CC521F"/>
    <w:rsid w:val="00CC6B50"/>
    <w:rsid w:val="00CC6B91"/>
    <w:rsid w:val="00CC7380"/>
    <w:rsid w:val="00CC79AD"/>
    <w:rsid w:val="00CD0CB6"/>
    <w:rsid w:val="00CD0DCB"/>
    <w:rsid w:val="00CD7157"/>
    <w:rsid w:val="00CE13F3"/>
    <w:rsid w:val="00CE172B"/>
    <w:rsid w:val="00CE2171"/>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7D1"/>
    <w:rsid w:val="00E31332"/>
    <w:rsid w:val="00E3535A"/>
    <w:rsid w:val="00E35849"/>
    <w:rsid w:val="00E365ED"/>
    <w:rsid w:val="00E40BCA"/>
    <w:rsid w:val="00E41B3E"/>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46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48F512"/>
  <w15:chartTrackingRefBased/>
  <w15:docId w15:val="{4E03C45C-537D-402D-AD3D-BF27425E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EBBC8D1DB14B95BEE45999073539D5"/>
        <w:category>
          <w:name w:val="Allmänt"/>
          <w:gallery w:val="placeholder"/>
        </w:category>
        <w:types>
          <w:type w:val="bbPlcHdr"/>
        </w:types>
        <w:behaviors>
          <w:behavior w:val="content"/>
        </w:behaviors>
        <w:guid w:val="{8A7584E9-EDA6-4EF8-A230-4CAB6691F4E7}"/>
      </w:docPartPr>
      <w:docPartBody>
        <w:p w:rsidR="00E16B8C" w:rsidRDefault="00A65814">
          <w:pPr>
            <w:pStyle w:val="E1EBBC8D1DB14B95BEE45999073539D5"/>
          </w:pPr>
          <w:r w:rsidRPr="009A726D">
            <w:rPr>
              <w:rStyle w:val="Platshllartext"/>
            </w:rPr>
            <w:t>Klicka här för att ange text.</w:t>
          </w:r>
        </w:p>
      </w:docPartBody>
    </w:docPart>
    <w:docPart>
      <w:docPartPr>
        <w:name w:val="B0FEE80599AD40BBB966B801F0049349"/>
        <w:category>
          <w:name w:val="Allmänt"/>
          <w:gallery w:val="placeholder"/>
        </w:category>
        <w:types>
          <w:type w:val="bbPlcHdr"/>
        </w:types>
        <w:behaviors>
          <w:behavior w:val="content"/>
        </w:behaviors>
        <w:guid w:val="{2CEFACA9-E60A-463B-A995-83A2D4BF6A10}"/>
      </w:docPartPr>
      <w:docPartBody>
        <w:p w:rsidR="00E16B8C" w:rsidRDefault="00A65814">
          <w:pPr>
            <w:pStyle w:val="B0FEE80599AD40BBB966B801F00493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14"/>
    <w:rsid w:val="00A65814"/>
    <w:rsid w:val="00E16B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1EBBC8D1DB14B95BEE45999073539D5">
    <w:name w:val="E1EBBC8D1DB14B95BEE45999073539D5"/>
  </w:style>
  <w:style w:type="paragraph" w:customStyle="1" w:styleId="628190EE51BD4F4190D41BB458A7877A">
    <w:name w:val="628190EE51BD4F4190D41BB458A7877A"/>
  </w:style>
  <w:style w:type="paragraph" w:customStyle="1" w:styleId="B0FEE80599AD40BBB966B801F0049349">
    <w:name w:val="B0FEE80599AD40BBB966B801F0049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630</RubrikLookup>
    <MotionGuid xmlns="00d11361-0b92-4bae-a181-288d6a55b763">486d97e3-f6f5-43f7-aa16-72047b06bb19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B7EFF-DEC2-4A5C-BA07-9E45F232F17B}"/>
</file>

<file path=customXml/itemProps2.xml><?xml version="1.0" encoding="utf-8"?>
<ds:datastoreItem xmlns:ds="http://schemas.openxmlformats.org/officeDocument/2006/customXml" ds:itemID="{557D0835-0202-4D86-A44C-18B9E67B69A7}"/>
</file>

<file path=customXml/itemProps3.xml><?xml version="1.0" encoding="utf-8"?>
<ds:datastoreItem xmlns:ds="http://schemas.openxmlformats.org/officeDocument/2006/customXml" ds:itemID="{41F7F432-79A6-4E73-B7E6-0ACA31BB8438}"/>
</file>

<file path=customXml/itemProps4.xml><?xml version="1.0" encoding="utf-8"?>
<ds:datastoreItem xmlns:ds="http://schemas.openxmlformats.org/officeDocument/2006/customXml" ds:itemID="{44D2EA1C-3778-4F2F-AC61-5AAECEF0900C}"/>
</file>

<file path=docProps/app.xml><?xml version="1.0" encoding="utf-8"?>
<Properties xmlns="http://schemas.openxmlformats.org/officeDocument/2006/extended-properties" xmlns:vt="http://schemas.openxmlformats.org/officeDocument/2006/docPropsVTypes">
  <Template>GranskaMot.dotm</Template>
  <TotalTime>2</TotalTime>
  <Pages>2</Pages>
  <Words>299</Words>
  <Characters>1622</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201415M1448 Bygg ut E18</vt:lpstr>
      <vt:lpstr/>
    </vt:vector>
  </TitlesOfParts>
  <Company>Riksdagen</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201415M1448 Bygg ut E18</dc:title>
  <dc:subject/>
  <dc:creator>It-avdelningen</dc:creator>
  <cp:keywords/>
  <dc:description/>
  <cp:lastModifiedBy>Susanne Andersson</cp:lastModifiedBy>
  <cp:revision>8</cp:revision>
  <cp:lastPrinted>2014-11-05T10:39:00Z</cp:lastPrinted>
  <dcterms:created xsi:type="dcterms:W3CDTF">2014-10-27T09:47:00Z</dcterms:created>
  <dcterms:modified xsi:type="dcterms:W3CDTF">2015-09-04T08:05:00Z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*T82F82DE07860*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http://filur.riksdagen.se/drop/DropOffLibrary/T82F82DE07860.docx</vt:lpwstr>
  </property>
</Properties>
</file>