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042" w:rsidRPr="008A0217" w:rsidRDefault="00F47042" w:rsidP="002B1B1D">
      <w:pPr>
        <w:pStyle w:val="Hemstlrubrik"/>
      </w:pPr>
      <w:r w:rsidRPr="008A0217">
        <w:t>Förslag till riksdagsbeslut</w:t>
      </w:r>
    </w:p>
    <w:p w:rsidR="00F47042" w:rsidRPr="008A0217" w:rsidRDefault="00F47042" w:rsidP="002B1B1D">
      <w:pPr>
        <w:pStyle w:val="Hemstlatt"/>
      </w:pPr>
      <w:r w:rsidRPr="008A0217">
        <w:t>Riksdagen tillkännager för regeringen som sin mening vad i motionen anförs om behovet av ytterligare åtgärder för att stoppa den olagliga i</w:t>
      </w:r>
      <w:r w:rsidRPr="008A0217">
        <w:t>n</w:t>
      </w:r>
      <w:r w:rsidRPr="008A0217">
        <w:t>förs</w:t>
      </w:r>
      <w:r w:rsidR="00F931AD" w:rsidRPr="008A0217">
        <w:t>eln av s.</w:t>
      </w:r>
      <w:r w:rsidRPr="008A0217">
        <w:t>k</w:t>
      </w:r>
      <w:r w:rsidR="00F931AD" w:rsidRPr="008A0217">
        <w:t>.</w:t>
      </w:r>
      <w:r w:rsidRPr="008A0217">
        <w:t xml:space="preserve"> röd diesel.</w:t>
      </w:r>
    </w:p>
    <w:p w:rsidR="00F47042" w:rsidRPr="008A0217" w:rsidRDefault="00F47042" w:rsidP="00F47042">
      <w:pPr>
        <w:autoSpaceDE w:val="0"/>
        <w:autoSpaceDN w:val="0"/>
        <w:adjustRightInd w:val="0"/>
        <w:rPr>
          <w:szCs w:val="24"/>
        </w:rPr>
      </w:pPr>
    </w:p>
    <w:p w:rsidR="00F47042" w:rsidRPr="008A0217" w:rsidRDefault="00F47042" w:rsidP="00F47042">
      <w:pPr>
        <w:pStyle w:val="Rubrik1"/>
      </w:pPr>
      <w:r w:rsidRPr="008A0217">
        <w:t>Motivering</w:t>
      </w:r>
    </w:p>
    <w:p w:rsidR="00F47042" w:rsidRPr="008A0217" w:rsidRDefault="00F47042" w:rsidP="00F47042">
      <w:pPr>
        <w:autoSpaceDE w:val="0"/>
        <w:autoSpaceDN w:val="0"/>
        <w:adjustRightInd w:val="0"/>
        <w:rPr>
          <w:szCs w:val="24"/>
        </w:rPr>
      </w:pPr>
      <w:r w:rsidRPr="008A0217">
        <w:rPr>
          <w:szCs w:val="24"/>
        </w:rPr>
        <w:t>Platsen är Dalarna, närmare bestämt en centralort. Där berättar en person öppet:</w:t>
      </w:r>
      <w:r w:rsidR="002B1B1D" w:rsidRPr="008A0217">
        <w:rPr>
          <w:szCs w:val="24"/>
        </w:rPr>
        <w:t xml:space="preserve"> ”</w:t>
      </w:r>
      <w:r w:rsidRPr="008A0217">
        <w:rPr>
          <w:szCs w:val="24"/>
        </w:rPr>
        <w:t>Jag köpte två fat diesel i veckan, det kom en långtradare från Stoc</w:t>
      </w:r>
      <w:r w:rsidRPr="008A0217">
        <w:rPr>
          <w:szCs w:val="24"/>
        </w:rPr>
        <w:t>k</w:t>
      </w:r>
      <w:r w:rsidRPr="008A0217">
        <w:rPr>
          <w:szCs w:val="24"/>
        </w:rPr>
        <w:t>holm. Vad jag betalade? Fyra kronor litern</w:t>
      </w:r>
      <w:r w:rsidR="002B1B1D" w:rsidRPr="008A0217">
        <w:rPr>
          <w:szCs w:val="24"/>
        </w:rPr>
        <w:t>”</w:t>
      </w:r>
      <w:r w:rsidRPr="008A0217">
        <w:rPr>
          <w:szCs w:val="24"/>
        </w:rPr>
        <w:t>.</w:t>
      </w:r>
    </w:p>
    <w:p w:rsidR="00F47042" w:rsidRPr="008A0217" w:rsidRDefault="00F47042" w:rsidP="002B1B1D">
      <w:pPr>
        <w:pStyle w:val="Normaltindrag"/>
      </w:pPr>
      <w:r w:rsidRPr="008A0217">
        <w:t>Detta är en sann berättelse. Precis som då det gäller alkoholen skaffar ko</w:t>
      </w:r>
      <w:r w:rsidRPr="008A0217">
        <w:t>n</w:t>
      </w:r>
      <w:r w:rsidRPr="008A0217">
        <w:t>sumenterna de varor man behöver där de är billigast. Nedskärningen av tull och polis har öppnat för denna handel. Finland är det land som har låga ska</w:t>
      </w:r>
      <w:r w:rsidRPr="008A0217">
        <w:t>t</w:t>
      </w:r>
      <w:r w:rsidRPr="008A0217">
        <w:t>ter och då kommer varorna över gränsen.</w:t>
      </w:r>
    </w:p>
    <w:p w:rsidR="00F47042" w:rsidRPr="008A0217" w:rsidRDefault="00F47042" w:rsidP="002B1B1D">
      <w:pPr>
        <w:pStyle w:val="Normaltindrag"/>
      </w:pPr>
      <w:r w:rsidRPr="008A0217">
        <w:t xml:space="preserve">Nu har också vissa landshövdingar uppmärksammat regeringen på detta. </w:t>
      </w:r>
      <w:r w:rsidR="002B1B1D" w:rsidRPr="008A0217">
        <w:t>”</w:t>
      </w:r>
      <w:r w:rsidRPr="008A0217">
        <w:t>Det är dags att ta upp kampen mot smugglingen</w:t>
      </w:r>
      <w:r w:rsidR="002B1B1D" w:rsidRPr="008A0217">
        <w:t>”,</w:t>
      </w:r>
      <w:r w:rsidRPr="008A0217">
        <w:t xml:space="preserve"> heter det. Allvarligt är också att det beskrivs att tullare, som försökt stoppa införse</w:t>
      </w:r>
      <w:r w:rsidR="002B1B1D" w:rsidRPr="008A0217">
        <w:t>l</w:t>
      </w:r>
      <w:r w:rsidRPr="008A0217">
        <w:t>n, blivit mis</w:t>
      </w:r>
      <w:r w:rsidRPr="008A0217">
        <w:t>s</w:t>
      </w:r>
      <w:r w:rsidRPr="008A0217">
        <w:t>handlade. Det pekas också på att staten går miste om stora belopp genom att punktskatter inte betalas för den lågt beskattade finska dieseln.</w:t>
      </w:r>
    </w:p>
    <w:p w:rsidR="00F47042" w:rsidRPr="008A0217" w:rsidRDefault="00F47042" w:rsidP="002B1B1D">
      <w:pPr>
        <w:pStyle w:val="Normaltindrag"/>
      </w:pPr>
      <w:r w:rsidRPr="008A0217">
        <w:t xml:space="preserve">Det är inga små mängder som förs in. Man kan i tidningarna i norr läsa både annonser i media och via </w:t>
      </w:r>
      <w:r w:rsidR="002B1B1D" w:rsidRPr="008A0217">
        <w:t xml:space="preserve">Internet och på så sätt </w:t>
      </w:r>
      <w:r w:rsidRPr="008A0217">
        <w:t>få kontakt med säljarna.</w:t>
      </w:r>
    </w:p>
    <w:p w:rsidR="00F47042" w:rsidRPr="008A0217" w:rsidRDefault="00F47042" w:rsidP="002B1B1D">
      <w:pPr>
        <w:pStyle w:val="Normaltindrag"/>
      </w:pPr>
      <w:r w:rsidRPr="008A0217">
        <w:t xml:space="preserve">I fjol beslagtog tullen </w:t>
      </w:r>
      <w:smartTag w:uri="urn:schemas-microsoft-com:office:smarttags" w:element="metricconverter">
        <w:smartTagPr>
          <w:attr w:name="ProductID" w:val="165 000 liter"/>
        </w:smartTagPr>
        <w:r w:rsidRPr="008A0217">
          <w:t>165 000 liter</w:t>
        </w:r>
      </w:smartTag>
      <w:r w:rsidRPr="008A0217">
        <w:t>, men uppgifter från tullare säger att det kan handla om smuggling av upp till 20 miljoner liter per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1B1D" w:rsidRPr="008A0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1B1D" w:rsidRPr="008A0217" w:rsidRDefault="002B1B1D" w:rsidP="002B1B1D">
            <w:pPr>
              <w:pStyle w:val="UnderskriftDatum"/>
              <w:spacing w:before="240"/>
            </w:pPr>
            <w:r w:rsidRPr="008A0217">
              <w:t>Stockholm den 14 september 2005</w:t>
            </w:r>
          </w:p>
        </w:tc>
        <w:tc>
          <w:tcPr>
            <w:tcW w:w="3047" w:type="dxa"/>
          </w:tcPr>
          <w:p w:rsidR="002B1B1D" w:rsidRPr="008A0217" w:rsidRDefault="002B1B1D" w:rsidP="002B1B1D">
            <w:pPr>
              <w:pStyle w:val="Underskrifter"/>
              <w:spacing w:before="240"/>
            </w:pPr>
          </w:p>
        </w:tc>
      </w:tr>
      <w:tr w:rsidR="002B1B1D" w:rsidRPr="008A0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1B1D" w:rsidRPr="008A0217" w:rsidRDefault="002B1B1D" w:rsidP="002B1B1D">
            <w:pPr>
              <w:pStyle w:val="Underskrifter"/>
            </w:pPr>
            <w:r w:rsidRPr="008A0217">
              <w:t>Rolf Gunnarsson (m)</w:t>
            </w:r>
          </w:p>
        </w:tc>
        <w:tc>
          <w:tcPr>
            <w:tcW w:w="3047" w:type="dxa"/>
          </w:tcPr>
          <w:p w:rsidR="002B1B1D" w:rsidRPr="008A0217" w:rsidRDefault="002B1B1D" w:rsidP="002B1B1D">
            <w:pPr>
              <w:pStyle w:val="Underskrifter"/>
            </w:pPr>
          </w:p>
        </w:tc>
      </w:tr>
    </w:tbl>
    <w:p w:rsidR="00F47042" w:rsidRPr="008A0217" w:rsidRDefault="00F47042" w:rsidP="002B1B1D">
      <w:pPr>
        <w:pStyle w:val="Normaltindrag"/>
      </w:pPr>
    </w:p>
    <w:sectPr w:rsidR="00F47042" w:rsidRPr="008A0217" w:rsidSect="002B1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4A4" w:rsidRPr="008A0217" w:rsidRDefault="002E54A4">
      <w:r w:rsidRPr="008A0217">
        <w:separator/>
      </w:r>
    </w:p>
  </w:endnote>
  <w:endnote w:type="continuationSeparator" w:id="0">
    <w:p w:rsidR="002E54A4" w:rsidRPr="008A0217" w:rsidRDefault="002E54A4">
      <w:r w:rsidRPr="008A02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B40" w:rsidRPr="008A0217" w:rsidRDefault="008A0217" w:rsidP="002B1B1D">
    <w:pPr>
      <w:pStyle w:val="Sidfot"/>
    </w:pPr>
    <w:r w:rsidRPr="008A02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6275986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1D" w:rsidRDefault="002B1B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1B1D" w:rsidRDefault="002B1B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B40" w:rsidRPr="008A0217" w:rsidRDefault="008A0217" w:rsidP="002B1B1D">
    <w:pPr>
      <w:pStyle w:val="Sidfot"/>
    </w:pPr>
    <w:r w:rsidRPr="008A02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7265685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1D" w:rsidRDefault="002B1B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1B1D" w:rsidRDefault="002B1B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B40" w:rsidRPr="008A0217" w:rsidRDefault="008A0217" w:rsidP="002B1B1D">
    <w:pPr>
      <w:pStyle w:val="Sidfot"/>
    </w:pPr>
    <w:r w:rsidRPr="008A02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0256839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1D" w:rsidRDefault="002B1B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1B1D" w:rsidRDefault="002B1B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4A4" w:rsidRPr="008A0217" w:rsidRDefault="002E54A4">
      <w:r w:rsidRPr="008A0217">
        <w:separator/>
      </w:r>
    </w:p>
  </w:footnote>
  <w:footnote w:type="continuationSeparator" w:id="0">
    <w:p w:rsidR="002E54A4" w:rsidRPr="008A0217" w:rsidRDefault="002E54A4">
      <w:r w:rsidRPr="008A02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B40" w:rsidRPr="008A0217" w:rsidRDefault="008A0217" w:rsidP="002B1B1D">
    <w:pPr>
      <w:pStyle w:val="Sidhuvud"/>
    </w:pPr>
    <w:r w:rsidRPr="008A02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5522861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1D" w:rsidRDefault="002B1B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1B1D" w:rsidRDefault="002B1B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B40" w:rsidRPr="008A0217" w:rsidRDefault="008A0217" w:rsidP="002B1B1D">
    <w:pPr>
      <w:pStyle w:val="Sidhuvud"/>
    </w:pPr>
    <w:r w:rsidRPr="008A02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8536166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1D" w:rsidRDefault="002B1B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1B1D" w:rsidRDefault="002B1B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B1D" w:rsidRPr="008A0217" w:rsidRDefault="002B1B1D">
    <w:pPr>
      <w:pStyle w:val="FSHNormal"/>
      <w:tabs>
        <w:tab w:val="right" w:pos="5840"/>
      </w:tabs>
    </w:pPr>
    <w:r w:rsidRPr="008A0217">
      <w:br/>
    </w:r>
    <w:r w:rsidRPr="008A0217">
      <w:fldChar w:fldCharType="begin" w:fldLock="1"/>
    </w:r>
    <w:r w:rsidRPr="008A0217">
      <w:instrText xml:space="preserve"> DOCPROPERTY</w:instrText>
    </w:r>
    <w:r w:rsidRPr="008A0217">
      <w:rPr>
        <w:sz w:val="18"/>
      </w:rPr>
      <w:instrText xml:space="preserve"> "YearUser" *\charformat </w:instrText>
    </w:r>
    <w:r w:rsidRPr="008A0217">
      <w:fldChar w:fldCharType="separate"/>
    </w:r>
    <w:r w:rsidRPr="008A0217">
      <w:t>2005/06</w:t>
    </w:r>
    <w:r w:rsidRPr="008A0217">
      <w:fldChar w:fldCharType="end"/>
    </w:r>
    <w:r w:rsidRPr="008A0217">
      <w:t xml:space="preserve"> </w:t>
    </w:r>
    <w:r w:rsidRPr="008A0217">
      <w:tab/>
      <w:t xml:space="preserve">mnr: </w:t>
    </w:r>
    <w:r w:rsidRPr="008A0217">
      <w:fldChar w:fldCharType="begin" w:fldLock="1"/>
    </w:r>
    <w:r w:rsidRPr="008A0217">
      <w:instrText xml:space="preserve"> DOCPROPERTY</w:instrText>
    </w:r>
    <w:r w:rsidRPr="008A0217">
      <w:rPr>
        <w:sz w:val="18"/>
      </w:rPr>
      <w:instrText xml:space="preserve"> "Motionsnummer" *\charformat </w:instrText>
    </w:r>
    <w:r w:rsidRPr="008A0217">
      <w:fldChar w:fldCharType="separate"/>
    </w:r>
    <w:r w:rsidRPr="008A0217">
      <w:t>Sk226</w:t>
    </w:r>
    <w:r w:rsidRPr="008A0217">
      <w:fldChar w:fldCharType="end"/>
    </w:r>
    <w:r w:rsidRPr="008A0217">
      <w:br/>
    </w:r>
    <w:r w:rsidRPr="008A0217">
      <w:fldChar w:fldCharType="begin" w:fldLock="1"/>
    </w:r>
    <w:r w:rsidRPr="008A0217">
      <w:instrText xml:space="preserve"> DOCPROPERTY</w:instrText>
    </w:r>
    <w:r w:rsidRPr="008A0217">
      <w:rPr>
        <w:sz w:val="18"/>
      </w:rPr>
      <w:instrText xml:space="preserve"> "Samling" *\charformat </w:instrText>
    </w:r>
    <w:r w:rsidRPr="008A0217">
      <w:fldChar w:fldCharType="end"/>
    </w:r>
    <w:r w:rsidRPr="008A0217">
      <w:tab/>
      <w:t xml:space="preserve">pnr: </w:t>
    </w:r>
    <w:r w:rsidRPr="008A0217">
      <w:fldChar w:fldCharType="begin" w:fldLock="1"/>
    </w:r>
    <w:r w:rsidRPr="008A0217">
      <w:instrText xml:space="preserve"> DOCPROPERTY</w:instrText>
    </w:r>
    <w:r w:rsidRPr="008A0217">
      <w:rPr>
        <w:sz w:val="18"/>
      </w:rPr>
      <w:instrText xml:space="preserve"> "Partinummer" *\charformat </w:instrText>
    </w:r>
    <w:r w:rsidRPr="008A0217">
      <w:fldChar w:fldCharType="separate"/>
    </w:r>
    <w:r w:rsidRPr="008A0217">
      <w:t>m1133</w:t>
    </w:r>
    <w:r w:rsidRPr="008A0217">
      <w:fldChar w:fldCharType="end"/>
    </w:r>
  </w:p>
  <w:p w:rsidR="002B1B1D" w:rsidRPr="008A0217" w:rsidRDefault="002B1B1D">
    <w:pPr>
      <w:pStyle w:val="FSHRub1"/>
    </w:pPr>
    <w:r w:rsidRPr="008A0217">
      <w:t>Motion till riksdagen</w:t>
    </w:r>
    <w:r w:rsidRPr="008A0217">
      <w:br/>
    </w:r>
    <w:r w:rsidRPr="008A0217">
      <w:fldChar w:fldCharType="begin" w:fldLock="1"/>
    </w:r>
    <w:r w:rsidRPr="008A0217">
      <w:instrText xml:space="preserve"> DOCPROPERTY "YearUser" *\charformat </w:instrText>
    </w:r>
    <w:r w:rsidRPr="008A0217">
      <w:fldChar w:fldCharType="separate"/>
    </w:r>
    <w:r w:rsidRPr="008A0217">
      <w:t>2005/06</w:t>
    </w:r>
    <w:r w:rsidRPr="008A0217">
      <w:fldChar w:fldCharType="end"/>
    </w:r>
    <w:r w:rsidRPr="008A0217">
      <w:t>:</w:t>
    </w:r>
    <w:r w:rsidRPr="008A0217">
      <w:fldChar w:fldCharType="begin" w:fldLock="1"/>
    </w:r>
    <w:r w:rsidRPr="008A0217">
      <w:instrText xml:space="preserve"> DOCPROPERTY "Motionsnummer" *\charformat </w:instrText>
    </w:r>
    <w:r w:rsidRPr="008A0217">
      <w:fldChar w:fldCharType="separate"/>
    </w:r>
    <w:r w:rsidRPr="008A0217">
      <w:t>Sk226</w:t>
    </w:r>
    <w:r w:rsidRPr="008A0217">
      <w:fldChar w:fldCharType="end"/>
    </w:r>
  </w:p>
  <w:p w:rsidR="002B1B1D" w:rsidRPr="008A0217" w:rsidRDefault="002B1B1D">
    <w:pPr>
      <w:pStyle w:val="FSHNormalS5"/>
    </w:pPr>
    <w:r w:rsidRPr="008A0217">
      <w:fldChar w:fldCharType="begin" w:fldLock="1"/>
    </w:r>
    <w:r w:rsidRPr="008A0217">
      <w:instrText xml:space="preserve"> DOCPROPERTY "MotionarText" *\charformat </w:instrText>
    </w:r>
    <w:r w:rsidRPr="008A0217">
      <w:fldChar w:fldCharType="separate"/>
    </w:r>
    <w:r w:rsidRPr="008A0217">
      <w:t>av Rolf Gunnarsson (m)</w:t>
    </w:r>
    <w:r w:rsidRPr="008A0217">
      <w:fldChar w:fldCharType="end"/>
    </w:r>
    <w:r w:rsidRPr="008A0217">
      <w:br/>
    </w:r>
    <w:r w:rsidRPr="008A0217">
      <w:fldChar w:fldCharType="begin" w:fldLock="1"/>
    </w:r>
    <w:r w:rsidRPr="008A0217">
      <w:instrText xml:space="preserve"> DOCPROPERTY "SvarFrasKort" *\charformat </w:instrText>
    </w:r>
    <w:r w:rsidRPr="008A0217">
      <w:fldChar w:fldCharType="end"/>
    </w:r>
  </w:p>
  <w:p w:rsidR="002B1B1D" w:rsidRPr="008A0217" w:rsidRDefault="002B1B1D">
    <w:pPr>
      <w:pStyle w:val="FSHTitel"/>
    </w:pPr>
    <w:r w:rsidRPr="008A0217">
      <w:fldChar w:fldCharType="begin" w:fldLock="1"/>
    </w:r>
    <w:r w:rsidRPr="008A0217">
      <w:instrText xml:space="preserve"> DOCPROPERTY</w:instrText>
    </w:r>
    <w:r w:rsidRPr="008A0217">
      <w:rPr>
        <w:sz w:val="18"/>
      </w:rPr>
      <w:instrText xml:space="preserve"> "RubrikSvar" *\charformat </w:instrText>
    </w:r>
    <w:r w:rsidRPr="008A0217">
      <w:fldChar w:fldCharType="separate"/>
    </w:r>
    <w:r w:rsidRPr="008A0217">
      <w:t>Införsel av s.k. röd diesel</w:t>
    </w:r>
    <w:r w:rsidRPr="008A0217">
      <w:fldChar w:fldCharType="end"/>
    </w:r>
  </w:p>
  <w:p w:rsidR="002B1B1D" w:rsidRPr="008A0217" w:rsidRDefault="002B1B1D" w:rsidP="002B1B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955070">
    <w:abstractNumId w:val="13"/>
  </w:num>
  <w:num w:numId="2" w16cid:durableId="31465795">
    <w:abstractNumId w:val="12"/>
  </w:num>
  <w:num w:numId="3" w16cid:durableId="786630273">
    <w:abstractNumId w:val="15"/>
  </w:num>
  <w:num w:numId="4" w16cid:durableId="1090467382">
    <w:abstractNumId w:val="16"/>
  </w:num>
  <w:num w:numId="5" w16cid:durableId="1710952076">
    <w:abstractNumId w:val="8"/>
  </w:num>
  <w:num w:numId="6" w16cid:durableId="996424076">
    <w:abstractNumId w:val="3"/>
  </w:num>
  <w:num w:numId="7" w16cid:durableId="36854379">
    <w:abstractNumId w:val="2"/>
  </w:num>
  <w:num w:numId="8" w16cid:durableId="115873993">
    <w:abstractNumId w:val="1"/>
  </w:num>
  <w:num w:numId="9" w16cid:durableId="381633958">
    <w:abstractNumId w:val="0"/>
  </w:num>
  <w:num w:numId="10" w16cid:durableId="1026754854">
    <w:abstractNumId w:val="9"/>
  </w:num>
  <w:num w:numId="11" w16cid:durableId="735276939">
    <w:abstractNumId w:val="7"/>
  </w:num>
  <w:num w:numId="12" w16cid:durableId="1948735954">
    <w:abstractNumId w:val="6"/>
  </w:num>
  <w:num w:numId="13" w16cid:durableId="296031872">
    <w:abstractNumId w:val="5"/>
  </w:num>
  <w:num w:numId="14" w16cid:durableId="1532261686">
    <w:abstractNumId w:val="4"/>
  </w:num>
  <w:num w:numId="15" w16cid:durableId="2012291266">
    <w:abstractNumId w:val="10"/>
  </w:num>
  <w:num w:numId="16" w16cid:durableId="1709528882">
    <w:abstractNumId w:val="11"/>
  </w:num>
  <w:num w:numId="17" w16cid:durableId="167826656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67685D"/>
    <w:rsid w:val="00001A79"/>
    <w:rsid w:val="00011416"/>
    <w:rsid w:val="0003038D"/>
    <w:rsid w:val="0003549C"/>
    <w:rsid w:val="00037C9C"/>
    <w:rsid w:val="000408AE"/>
    <w:rsid w:val="000434D5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1B1D"/>
    <w:rsid w:val="002B7470"/>
    <w:rsid w:val="002C0E72"/>
    <w:rsid w:val="002E54A4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7395"/>
    <w:rsid w:val="004F425A"/>
    <w:rsid w:val="00547818"/>
    <w:rsid w:val="00557526"/>
    <w:rsid w:val="0056038E"/>
    <w:rsid w:val="005659F8"/>
    <w:rsid w:val="005718A0"/>
    <w:rsid w:val="00580949"/>
    <w:rsid w:val="005918DA"/>
    <w:rsid w:val="005A5DF6"/>
    <w:rsid w:val="005B0901"/>
    <w:rsid w:val="005D6A8A"/>
    <w:rsid w:val="005F6C36"/>
    <w:rsid w:val="00631173"/>
    <w:rsid w:val="0064177E"/>
    <w:rsid w:val="006548AD"/>
    <w:rsid w:val="0067044A"/>
    <w:rsid w:val="0067685D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83E7D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A0217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71DD4"/>
    <w:rsid w:val="00B86C0D"/>
    <w:rsid w:val="00B96359"/>
    <w:rsid w:val="00BC30AB"/>
    <w:rsid w:val="00BF66E8"/>
    <w:rsid w:val="00C27F2F"/>
    <w:rsid w:val="00C34879"/>
    <w:rsid w:val="00C573B6"/>
    <w:rsid w:val="00C62CC7"/>
    <w:rsid w:val="00C72F0F"/>
    <w:rsid w:val="00C75DA3"/>
    <w:rsid w:val="00C93A39"/>
    <w:rsid w:val="00CA05B8"/>
    <w:rsid w:val="00CA3848"/>
    <w:rsid w:val="00CB07F5"/>
    <w:rsid w:val="00CB2093"/>
    <w:rsid w:val="00CC64D9"/>
    <w:rsid w:val="00CF5170"/>
    <w:rsid w:val="00D338A6"/>
    <w:rsid w:val="00D4275C"/>
    <w:rsid w:val="00D452E3"/>
    <w:rsid w:val="00D50901"/>
    <w:rsid w:val="00D568DF"/>
    <w:rsid w:val="00D83137"/>
    <w:rsid w:val="00D907A0"/>
    <w:rsid w:val="00D950CC"/>
    <w:rsid w:val="00DB268A"/>
    <w:rsid w:val="00DB5B40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47042"/>
    <w:rsid w:val="00F931A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A48DF0-5B88-49FF-B949-CB85BB63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2B1B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1B1D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76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227</Words>
  <Characters>1153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Sk226</vt:lpstr>
    </vt:vector>
  </TitlesOfParts>
  <Company>RD/RFK/IT/DTSL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Sk226</dc:title>
  <dc:subject>Sk226</dc:subject>
  <dc:creator>Riksdagen</dc:creator>
  <cp:keywords>Riksdagen</cp:keywords>
  <dc:description/>
  <cp:lastModifiedBy>Lars Brink</cp:lastModifiedBy>
  <cp:revision>2</cp:revision>
  <cp:lastPrinted>2005-10-22T12:54:00Z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mot2000_401_2005-09-01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Införsel av s.k. röd diesel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Införsel av s.k. röd diesel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20052006000000000109000011330069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20052006000000000109000011330069</vt:lpwstr>
  </property>
  <property fmtid="{D5CDD505-2E9C-101B-9397-08002B2CF9AE}" pid="50" name="nummer">
    <vt:lpwstr>226</vt:lpwstr>
  </property>
  <property fmtid="{D5CDD505-2E9C-101B-9397-08002B2CF9AE}" pid="51" name="utskottsbeteckning">
    <vt:lpwstr>Sk</vt:lpwstr>
  </property>
</Properties>
</file>