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6CA5" w:rsidRPr="00D70F16" w:rsidRDefault="00E86CA5" w:rsidP="00E47579">
      <w:pPr>
        <w:pStyle w:val="Hemstlrubrik"/>
      </w:pPr>
      <w:r w:rsidRPr="00D70F16">
        <w:t>Förslag till riksdagsbeslut</w:t>
      </w:r>
    </w:p>
    <w:p w:rsidR="00E86CA5" w:rsidRPr="00D70F16" w:rsidRDefault="00E86CA5" w:rsidP="00E47579">
      <w:pPr>
        <w:pStyle w:val="Hemstlatt"/>
      </w:pPr>
      <w:r w:rsidRPr="00D70F16">
        <w:t>Riksdagen tillkännager för regeringen som sin mening vad i</w:t>
      </w:r>
      <w:r w:rsidR="009C2F24" w:rsidRPr="00D70F16">
        <w:t xml:space="preserve"> </w:t>
      </w:r>
      <w:r w:rsidRPr="00D70F16">
        <w:t>motionen anförs om en stärkt ställning för brottsoffer.</w:t>
      </w:r>
    </w:p>
    <w:p w:rsidR="00E86CA5" w:rsidRPr="00D70F16" w:rsidRDefault="00E86CA5" w:rsidP="009C2F24">
      <w:pPr>
        <w:pStyle w:val="Rubrik1"/>
      </w:pPr>
      <w:r w:rsidRPr="00D70F16">
        <w:t>Motivering</w:t>
      </w:r>
    </w:p>
    <w:p w:rsidR="00E86CA5" w:rsidRPr="00D70F16" w:rsidRDefault="00E86CA5" w:rsidP="009C2F24">
      <w:pPr>
        <w:autoSpaceDE w:val="0"/>
        <w:autoSpaceDN w:val="0"/>
        <w:adjustRightInd w:val="0"/>
      </w:pPr>
      <w:r w:rsidRPr="00D70F16">
        <w:t>Varje dag rapporteras många brott mot kvinnor i Östergötland.</w:t>
      </w:r>
      <w:r w:rsidR="00A55F46" w:rsidRPr="00D70F16">
        <w:t xml:space="preserve"> </w:t>
      </w:r>
      <w:r w:rsidRPr="00D70F16">
        <w:t>De vanligaste brotten är misshandel, sexualbrott, olaga hot och ofredande.</w:t>
      </w:r>
    </w:p>
    <w:p w:rsidR="00E86CA5" w:rsidRPr="00D70F16" w:rsidRDefault="00E86CA5" w:rsidP="00E47579">
      <w:pPr>
        <w:pStyle w:val="Normaltindrag"/>
      </w:pPr>
      <w:r w:rsidRPr="00D70F16">
        <w:t>Till detta kommer alla brott som inte</w:t>
      </w:r>
      <w:r w:rsidR="00A55F46" w:rsidRPr="00D70F16">
        <w:t xml:space="preserve"> </w:t>
      </w:r>
      <w:r w:rsidRPr="00D70F16">
        <w:t>rapporteras till polisen. Följden av hotbilden har blivit att mer</w:t>
      </w:r>
      <w:r w:rsidR="00A55F46" w:rsidRPr="00D70F16">
        <w:t xml:space="preserve"> </w:t>
      </w:r>
      <w:r w:rsidRPr="00D70F16">
        <w:t>än varannan kvinna är rädd</w:t>
      </w:r>
      <w:r w:rsidR="00E47579" w:rsidRPr="00D70F16">
        <w:t xml:space="preserve"> för</w:t>
      </w:r>
      <w:r w:rsidRPr="00D70F16">
        <w:t xml:space="preserve"> att g</w:t>
      </w:r>
      <w:r w:rsidR="00E47579" w:rsidRPr="00D70F16">
        <w:t>å ut själv när det är mörkt. En</w:t>
      </w:r>
      <w:r w:rsidR="00A55F46" w:rsidRPr="00D70F16">
        <w:t xml:space="preserve"> </w:t>
      </w:r>
      <w:r w:rsidRPr="00D70F16">
        <w:t>undersökning visar att sex av tio kvinnor i Östergötland</w:t>
      </w:r>
      <w:r w:rsidR="00A55F46" w:rsidRPr="00D70F16">
        <w:t xml:space="preserve"> </w:t>
      </w:r>
      <w:r w:rsidRPr="00D70F16">
        <w:t>undviker att gå ut ensamma på kvällar och nätter för att de är</w:t>
      </w:r>
      <w:r w:rsidR="00A55F46" w:rsidRPr="00D70F16">
        <w:t xml:space="preserve"> </w:t>
      </w:r>
      <w:r w:rsidRPr="00D70F16">
        <w:t>rädda. Detta är fruktansvärt, eftersom det är en mänsklig</w:t>
      </w:r>
      <w:r w:rsidR="00A55F46" w:rsidRPr="00D70F16">
        <w:t xml:space="preserve"> </w:t>
      </w:r>
      <w:r w:rsidRPr="00D70F16">
        <w:t>rättighet att få vara ute.</w:t>
      </w:r>
    </w:p>
    <w:p w:rsidR="00E86CA5" w:rsidRPr="00D70F16" w:rsidRDefault="00E86CA5" w:rsidP="00E47579">
      <w:pPr>
        <w:pStyle w:val="Normaltindrag"/>
      </w:pPr>
      <w:r w:rsidRPr="00D70F16">
        <w:t>För att öka tryggheten vill vi moderater ha betydligt fler poliser.</w:t>
      </w:r>
      <w:r w:rsidR="00A55F46" w:rsidRPr="00D70F16">
        <w:t xml:space="preserve"> </w:t>
      </w:r>
      <w:r w:rsidRPr="00D70F16">
        <w:t xml:space="preserve">Enbart detta löser givetvis bara </w:t>
      </w:r>
      <w:r w:rsidR="001B2728" w:rsidRPr="00D70F16">
        <w:t>en del av problemen. Skall</w:t>
      </w:r>
      <w:r w:rsidR="00A55F46" w:rsidRPr="00D70F16">
        <w:t xml:space="preserve"> </w:t>
      </w:r>
      <w:r w:rsidRPr="00D70F16">
        <w:t>tryggheten på gator och torg återskapas måste alla goda</w:t>
      </w:r>
      <w:r w:rsidR="009C2F24" w:rsidRPr="00D70F16">
        <w:t xml:space="preserve"> </w:t>
      </w:r>
      <w:r w:rsidRPr="00D70F16">
        <w:t>krafter hjälpa till. Familjerna måste stärkas och skolorna måste</w:t>
      </w:r>
      <w:r w:rsidR="00A55F46" w:rsidRPr="00D70F16">
        <w:t xml:space="preserve"> </w:t>
      </w:r>
      <w:r w:rsidRPr="00D70F16">
        <w:t>lyckas med uppgiften att ge alla barn en bra start i livet. Det är</w:t>
      </w:r>
      <w:r w:rsidR="009C2F24" w:rsidRPr="00D70F16">
        <w:t xml:space="preserve"> </w:t>
      </w:r>
      <w:r w:rsidRPr="00D70F16">
        <w:t>oftast de som hamnar utanför gemenskapen som utför brott.</w:t>
      </w:r>
      <w:r w:rsidR="00A55F46" w:rsidRPr="00D70F16">
        <w:t xml:space="preserve"> </w:t>
      </w:r>
      <w:r w:rsidRPr="00D70F16">
        <w:t>Mob</w:t>
      </w:r>
      <w:r w:rsidRPr="00D70F16">
        <w:t>b</w:t>
      </w:r>
      <w:r w:rsidRPr="00D70F16">
        <w:t>ningen på skolorna måste på alla sätt bekämpas och</w:t>
      </w:r>
      <w:r w:rsidR="00A55F46" w:rsidRPr="00D70F16">
        <w:t xml:space="preserve"> </w:t>
      </w:r>
      <w:r w:rsidRPr="00D70F16">
        <w:t>hjälper inget annat skall det självk</w:t>
      </w:r>
      <w:r w:rsidR="001B2728" w:rsidRPr="00D70F16">
        <w:t>lart vara möjligt att flytta på</w:t>
      </w:r>
      <w:r w:rsidR="00A55F46" w:rsidRPr="00D70F16">
        <w:t xml:space="preserve"> </w:t>
      </w:r>
      <w:r w:rsidRPr="00D70F16">
        <w:t>den elev som utfört mobbningen. I dag är det oftast</w:t>
      </w:r>
      <w:r w:rsidR="00A55F46" w:rsidRPr="00D70F16">
        <w:t xml:space="preserve"> </w:t>
      </w:r>
      <w:r w:rsidRPr="00D70F16">
        <w:t>brottsoffret som får flytta på sig.</w:t>
      </w:r>
    </w:p>
    <w:p w:rsidR="00E86CA5" w:rsidRPr="00D70F16" w:rsidRDefault="00E86CA5" w:rsidP="00E47579">
      <w:pPr>
        <w:pStyle w:val="Normaltindrag"/>
      </w:pPr>
      <w:r w:rsidRPr="00D70F16">
        <w:t>Vissa förbättringar har gjorts under senare år vad gäller stödet</w:t>
      </w:r>
      <w:r w:rsidR="00A55F46" w:rsidRPr="00D70F16">
        <w:t xml:space="preserve"> </w:t>
      </w:r>
      <w:r w:rsidRPr="00D70F16">
        <w:t>till brottso</w:t>
      </w:r>
      <w:r w:rsidRPr="00D70F16">
        <w:t>f</w:t>
      </w:r>
      <w:r w:rsidRPr="00D70F16">
        <w:t>fer. Det är ändå ingen tvekan om att de som</w:t>
      </w:r>
      <w:r w:rsidR="00A55F46" w:rsidRPr="00D70F16">
        <w:t xml:space="preserve"> </w:t>
      </w:r>
      <w:r w:rsidRPr="00D70F16">
        <w:t>drabbas av brott alltför ofta lä</w:t>
      </w:r>
      <w:r w:rsidRPr="00D70F16">
        <w:t>m</w:t>
      </w:r>
      <w:r w:rsidRPr="00D70F16">
        <w:t>nas utan hjälp och stöd. Redan</w:t>
      </w:r>
      <w:r w:rsidR="00A55F46" w:rsidRPr="00D70F16">
        <w:t xml:space="preserve"> </w:t>
      </w:r>
      <w:r w:rsidRPr="00D70F16">
        <w:t>de som drabbas av lägenhets- eller villainbrott kan fara väldigt.</w:t>
      </w:r>
      <w:r w:rsidR="00A55F46" w:rsidRPr="00D70F16">
        <w:t xml:space="preserve"> </w:t>
      </w:r>
      <w:r w:rsidRPr="00D70F16">
        <w:t>illa. De känner sig med all rätt kränkta</w:t>
      </w:r>
      <w:r w:rsidR="00E47579" w:rsidRPr="00D70F16">
        <w:t>,</w:t>
      </w:r>
      <w:r w:rsidRPr="00D70F16">
        <w:t xml:space="preserve"> och ofta förstörs eller</w:t>
      </w:r>
      <w:r w:rsidR="00A55F46" w:rsidRPr="00D70F16">
        <w:t xml:space="preserve"> </w:t>
      </w:r>
      <w:r w:rsidRPr="00D70F16">
        <w:t>försvinner oersättliga minnessaker. Det är inte ovanligt att de</w:t>
      </w:r>
      <w:r w:rsidR="00A55F46" w:rsidRPr="00D70F16">
        <w:t xml:space="preserve"> </w:t>
      </w:r>
      <w:r w:rsidRPr="00D70F16">
        <w:t>som drabbats av inbrott ibland inte orkar bo kvar, utan måste</w:t>
      </w:r>
      <w:r w:rsidR="00A55F46" w:rsidRPr="00D70F16">
        <w:t xml:space="preserve"> </w:t>
      </w:r>
      <w:r w:rsidRPr="00D70F16">
        <w:t>flytta. Många bär också med sig minnet av inbrottet hela sitt liv.</w:t>
      </w:r>
      <w:r w:rsidR="00A55F46" w:rsidRPr="00D70F16">
        <w:t xml:space="preserve"> </w:t>
      </w:r>
      <w:r w:rsidRPr="00D70F16">
        <w:t>Ännu värre är det naturl</w:t>
      </w:r>
      <w:r w:rsidR="00A55F46" w:rsidRPr="00D70F16">
        <w:t>igtvis för dem som drabbas av vå</w:t>
      </w:r>
      <w:r w:rsidRPr="00D70F16">
        <w:t>ld och</w:t>
      </w:r>
      <w:r w:rsidR="00A55F46" w:rsidRPr="00D70F16">
        <w:t xml:space="preserve"> </w:t>
      </w:r>
      <w:r w:rsidRPr="00D70F16">
        <w:t>som utsätts för hot och förföljelse. När det gäller stöd till</w:t>
      </w:r>
      <w:r w:rsidR="00A55F46" w:rsidRPr="00D70F16">
        <w:t xml:space="preserve"> </w:t>
      </w:r>
      <w:r w:rsidRPr="00D70F16">
        <w:t>brottsoffer så innefattar den de</w:t>
      </w:r>
      <w:r w:rsidR="00A55F46" w:rsidRPr="00D70F16">
        <w:t>len många olika bitar. Det gäller bl</w:t>
      </w:r>
      <w:r w:rsidR="00E47579" w:rsidRPr="00D70F16">
        <w:t>.</w:t>
      </w:r>
      <w:r w:rsidRPr="00D70F16">
        <w:t>a</w:t>
      </w:r>
      <w:r w:rsidR="00E47579" w:rsidRPr="00D70F16">
        <w:t>.</w:t>
      </w:r>
      <w:r w:rsidRPr="00D70F16">
        <w:t xml:space="preserve"> stöd i olika former åt brottsoffer, skydd för utsatta kvinnor</w:t>
      </w:r>
      <w:r w:rsidR="00A55F46" w:rsidRPr="00D70F16">
        <w:t xml:space="preserve">, </w:t>
      </w:r>
      <w:r w:rsidRPr="00D70F16">
        <w:t>besöksförbud, samve</w:t>
      </w:r>
      <w:r w:rsidRPr="00D70F16">
        <w:t>r</w:t>
      </w:r>
      <w:r w:rsidRPr="00D70F16">
        <w:lastRenderedPageBreak/>
        <w:t>kan mellan myndigheter i kampen mot</w:t>
      </w:r>
      <w:r w:rsidR="00A55F46" w:rsidRPr="00D70F16">
        <w:t xml:space="preserve"> </w:t>
      </w:r>
      <w:r w:rsidRPr="00D70F16">
        <w:t>våldsbrott och utbildning för myndi</w:t>
      </w:r>
      <w:r w:rsidRPr="00D70F16">
        <w:t>g</w:t>
      </w:r>
      <w:r w:rsidRPr="00D70F16">
        <w:t>hetspersonal som kommer</w:t>
      </w:r>
      <w:r w:rsidR="00A55F46" w:rsidRPr="00D70F16">
        <w:t xml:space="preserve"> </w:t>
      </w:r>
      <w:r w:rsidRPr="00D70F16">
        <w:t>i</w:t>
      </w:r>
      <w:r w:rsidR="00A55F46" w:rsidRPr="00D70F16">
        <w:t xml:space="preserve"> </w:t>
      </w:r>
      <w:r w:rsidRPr="00D70F16">
        <w:t>kontakt med brottsoffer.</w:t>
      </w:r>
    </w:p>
    <w:p w:rsidR="00A55F46" w:rsidRPr="00D70F16" w:rsidRDefault="00E86CA5" w:rsidP="00E47579">
      <w:pPr>
        <w:pStyle w:val="Normaltindrag"/>
      </w:pPr>
      <w:r w:rsidRPr="00D70F16">
        <w:t>FN har också i en deklaration om brottsoffer fastslagit</w:t>
      </w:r>
      <w:r w:rsidR="00A55F46" w:rsidRPr="00D70F16">
        <w:t xml:space="preserve"> </w:t>
      </w:r>
      <w:r w:rsidRPr="00D70F16">
        <w:t>grundläggande principer. Dessa avser rätten till ersättning från</w:t>
      </w:r>
      <w:r w:rsidR="00A55F46" w:rsidRPr="00D70F16">
        <w:t xml:space="preserve"> </w:t>
      </w:r>
      <w:r w:rsidRPr="00D70F16">
        <w:t>gärningsmannen, rätten till ersättning från staten, rätten till</w:t>
      </w:r>
      <w:r w:rsidR="00A55F46" w:rsidRPr="00D70F16">
        <w:t xml:space="preserve"> </w:t>
      </w:r>
      <w:r w:rsidRPr="00D70F16">
        <w:t>erforderlig materiell, medicinsk, psykologisk och social hjälp</w:t>
      </w:r>
      <w:r w:rsidR="00A55F46" w:rsidRPr="00D70F16">
        <w:t xml:space="preserve"> </w:t>
      </w:r>
      <w:r w:rsidRPr="00D70F16">
        <w:t>samt rätten till den egna processen. I deklarationen</w:t>
      </w:r>
      <w:r w:rsidR="00A55F46" w:rsidRPr="00D70F16">
        <w:t xml:space="preserve"> </w:t>
      </w:r>
      <w:r w:rsidRPr="00D70F16">
        <w:t>unde</w:t>
      </w:r>
      <w:r w:rsidRPr="00D70F16">
        <w:t>r</w:t>
      </w:r>
      <w:r w:rsidRPr="00D70F16">
        <w:t>stryks vidare att brottsoffer skall behandlas med</w:t>
      </w:r>
      <w:r w:rsidR="00A55F46" w:rsidRPr="00D70F16">
        <w:t xml:space="preserve"> </w:t>
      </w:r>
      <w:r w:rsidRPr="00D70F16">
        <w:t>medkänsla och respekt samt skyddas av rättsordningen. Ett</w:t>
      </w:r>
      <w:r w:rsidR="00A55F46" w:rsidRPr="00D70F16">
        <w:t xml:space="preserve"> </w:t>
      </w:r>
      <w:r w:rsidRPr="00D70F16">
        <w:t>brottsoffer bör snabbt och enkelt kunna få gottgörelse.</w:t>
      </w:r>
      <w:r w:rsidR="00A55F46" w:rsidRPr="00D70F16">
        <w:t xml:space="preserve"> </w:t>
      </w:r>
      <w:r w:rsidRPr="00D70F16">
        <w:t>Brottsoffer skall få information om sina rättigheter och få det</w:t>
      </w:r>
      <w:r w:rsidR="00A55F46" w:rsidRPr="00D70F16">
        <w:t xml:space="preserve"> </w:t>
      </w:r>
      <w:r w:rsidRPr="00D70F16">
        <w:t>stöd de behöver under rättsprocessen.</w:t>
      </w:r>
    </w:p>
    <w:p w:rsidR="00A55F46" w:rsidRPr="00D70F16" w:rsidRDefault="00E86CA5" w:rsidP="00E47579">
      <w:pPr>
        <w:pStyle w:val="Normaltindrag"/>
      </w:pPr>
      <w:r w:rsidRPr="00D70F16">
        <w:t>Frågan är om vi i Sverige lever upp till denna deklaration från år</w:t>
      </w:r>
      <w:r w:rsidR="00A55F46" w:rsidRPr="00D70F16">
        <w:t xml:space="preserve"> </w:t>
      </w:r>
      <w:r w:rsidRPr="00D70F16">
        <w:t>1985. Vi är duktiga på att utreda olika åtgärder till skydd för</w:t>
      </w:r>
      <w:r w:rsidR="00A55F46" w:rsidRPr="00D70F16">
        <w:t xml:space="preserve"> </w:t>
      </w:r>
      <w:r w:rsidRPr="00D70F16">
        <w:t>brottsoffer, men det dröjer betydligt längre att komma till</w:t>
      </w:r>
      <w:r w:rsidR="00A55F46" w:rsidRPr="00D70F16">
        <w:t xml:space="preserve"> </w:t>
      </w:r>
      <w:r w:rsidRPr="00D70F16">
        <w:t>handling.</w:t>
      </w:r>
      <w:r w:rsidR="00A55F46" w:rsidRPr="00D70F16">
        <w:t xml:space="preserve"> </w:t>
      </w:r>
    </w:p>
    <w:p w:rsidR="009C2F24" w:rsidRPr="00D70F16" w:rsidRDefault="00E86CA5" w:rsidP="00E47579">
      <w:pPr>
        <w:pStyle w:val="Normaltindrag"/>
      </w:pPr>
      <w:r w:rsidRPr="00D70F16">
        <w:t>En prioriterad fråga måste vara att förstärka skyddet för</w:t>
      </w:r>
      <w:r w:rsidR="00A55F46" w:rsidRPr="00D70F16">
        <w:t xml:space="preserve"> </w:t>
      </w:r>
      <w:r w:rsidRPr="00D70F16">
        <w:t>utsatta kvinnor. Det är oacceptabelt att påföljden för</w:t>
      </w:r>
      <w:r w:rsidR="00A55F46" w:rsidRPr="00D70F16">
        <w:t xml:space="preserve"> </w:t>
      </w:r>
      <w:r w:rsidRPr="00D70F16">
        <w:t>misshandel mot en närstående kvinna stannar vid villkorlig dom</w:t>
      </w:r>
      <w:r w:rsidR="00A55F46" w:rsidRPr="00D70F16">
        <w:t xml:space="preserve"> </w:t>
      </w:r>
      <w:r w:rsidRPr="00D70F16">
        <w:t>med samhällstjänst. Det rör sig i dessa fall om allvarliga brott</w:t>
      </w:r>
      <w:r w:rsidR="00A55F46" w:rsidRPr="00D70F16">
        <w:t xml:space="preserve"> </w:t>
      </w:r>
      <w:r w:rsidRPr="00D70F16">
        <w:t>som regelmässigt bör rendera ett fängelsestraff. Det är inte</w:t>
      </w:r>
      <w:r w:rsidR="009C2F24" w:rsidRPr="00D70F16">
        <w:t xml:space="preserve"> </w:t>
      </w:r>
      <w:r w:rsidRPr="00D70F16">
        <w:t>ovanligt att personer som avtjänar fängelsestraff för övergrepp</w:t>
      </w:r>
      <w:r w:rsidR="009C2F24" w:rsidRPr="00D70F16">
        <w:t xml:space="preserve"> </w:t>
      </w:r>
      <w:r w:rsidRPr="00D70F16">
        <w:t>på t.ex. maka eller sambo i samband med permission gör sig</w:t>
      </w:r>
      <w:r w:rsidR="009C2F24" w:rsidRPr="00D70F16">
        <w:t xml:space="preserve"> </w:t>
      </w:r>
      <w:r w:rsidRPr="00D70F16">
        <w:t>skyldiga till nya brott mot samma målsägande. För att ge dessa</w:t>
      </w:r>
      <w:r w:rsidR="009C2F24" w:rsidRPr="00D70F16">
        <w:t xml:space="preserve"> </w:t>
      </w:r>
      <w:r w:rsidRPr="00D70F16">
        <w:t>brottsoffer en rimlig chans att själva vidta de åtgärder som de</w:t>
      </w:r>
      <w:r w:rsidR="009C2F24" w:rsidRPr="00D70F16">
        <w:t xml:space="preserve"> </w:t>
      </w:r>
      <w:r w:rsidRPr="00D70F16">
        <w:t>finner nödvändiga och lämpliga för att skydda sig mot nya</w:t>
      </w:r>
      <w:r w:rsidR="009C2F24" w:rsidRPr="00D70F16">
        <w:t xml:space="preserve"> </w:t>
      </w:r>
      <w:r w:rsidRPr="00D70F16">
        <w:t>övergrepp anser jag att det skall införas en undantagslös</w:t>
      </w:r>
      <w:r w:rsidR="009C2F24" w:rsidRPr="00D70F16">
        <w:t xml:space="preserve"> </w:t>
      </w:r>
      <w:r w:rsidRPr="00D70F16">
        <w:t>skyldighet att informera brottsoffret om den dömdes</w:t>
      </w:r>
      <w:r w:rsidR="009C2F24" w:rsidRPr="00D70F16">
        <w:t xml:space="preserve"> </w:t>
      </w:r>
      <w:r w:rsidRPr="00D70F16">
        <w:t>permissioner. I samband därmed bör också frågor om säkerhet</w:t>
      </w:r>
      <w:r w:rsidR="009C2F24" w:rsidRPr="00D70F16">
        <w:t xml:space="preserve"> </w:t>
      </w:r>
      <w:r w:rsidRPr="00D70F16">
        <w:t>och skydd diskuteras. Det är mycket viktigt att hotade kvinnor</w:t>
      </w:r>
      <w:r w:rsidR="009C2F24" w:rsidRPr="00D70F16">
        <w:t xml:space="preserve"> </w:t>
      </w:r>
      <w:r w:rsidRPr="00D70F16">
        <w:t>får tillgång till det skydd som behövs. Det är polisens uppgift</w:t>
      </w:r>
      <w:r w:rsidR="009C2F24" w:rsidRPr="00D70F16">
        <w:t xml:space="preserve"> </w:t>
      </w:r>
      <w:r w:rsidRPr="00D70F16">
        <w:t>att ge skydd åt hotade och förföljda personer. De</w:t>
      </w:r>
      <w:r w:rsidR="009C2F24" w:rsidRPr="00D70F16">
        <w:t xml:space="preserve"> </w:t>
      </w:r>
      <w:r w:rsidRPr="00D70F16">
        <w:t>trygghetspaket som polisen tillhandahåller består för</w:t>
      </w:r>
      <w:r w:rsidR="009C2F24" w:rsidRPr="00D70F16">
        <w:t xml:space="preserve"> </w:t>
      </w:r>
      <w:r w:rsidRPr="00D70F16">
        <w:t>närvarande av en väska som bl.a. innehåller telef</w:t>
      </w:r>
      <w:r w:rsidRPr="00D70F16">
        <w:t>o</w:t>
      </w:r>
      <w:r w:rsidRPr="00D70F16">
        <w:t>ner och</w:t>
      </w:r>
      <w:r w:rsidR="009C2F24" w:rsidRPr="00D70F16">
        <w:t xml:space="preserve"> </w:t>
      </w:r>
      <w:r w:rsidRPr="00D70F16">
        <w:t>larmanordningar.</w:t>
      </w:r>
      <w:r w:rsidR="009C2F24" w:rsidRPr="00D70F16">
        <w:t xml:space="preserve"> </w:t>
      </w:r>
    </w:p>
    <w:p w:rsidR="009C2F24" w:rsidRPr="00D70F16" w:rsidRDefault="00E86CA5" w:rsidP="00E47579">
      <w:pPr>
        <w:pStyle w:val="Normaltindrag"/>
      </w:pPr>
      <w:r w:rsidRPr="00D70F16">
        <w:t>Resurserna med stödpersoner för brottsoffer måste utökas.</w:t>
      </w:r>
      <w:r w:rsidR="009C2F24" w:rsidRPr="00D70F16">
        <w:t xml:space="preserve"> </w:t>
      </w:r>
      <w:r w:rsidRPr="00D70F16">
        <w:t>Det bör också införas strängare kriterier för frigivning av</w:t>
      </w:r>
      <w:r w:rsidR="009C2F24" w:rsidRPr="00D70F16">
        <w:t xml:space="preserve"> </w:t>
      </w:r>
      <w:r w:rsidRPr="00D70F16">
        <w:t>våldsbrottslingar. Detta är bara några åtgärder som snabbt bör</w:t>
      </w:r>
      <w:r w:rsidR="009C2F24" w:rsidRPr="00D70F16">
        <w:t xml:space="preserve"> </w:t>
      </w:r>
      <w:r w:rsidRPr="00D70F16">
        <w:t>genomföras. Jag är övertygad om att förståe</w:t>
      </w:r>
      <w:r w:rsidRPr="00D70F16">
        <w:t>l</w:t>
      </w:r>
      <w:r w:rsidRPr="00D70F16">
        <w:t>sen för att</w:t>
      </w:r>
      <w:r w:rsidR="009C2F24" w:rsidRPr="00D70F16">
        <w:t xml:space="preserve"> </w:t>
      </w:r>
      <w:r w:rsidRPr="00D70F16">
        <w:t>brottsoffer far illa och behöver ett utökat stöd och skydd av</w:t>
      </w:r>
      <w:r w:rsidR="009C2F24" w:rsidRPr="00D70F16">
        <w:t xml:space="preserve"> </w:t>
      </w:r>
      <w:r w:rsidRPr="00D70F16">
        <w:t>sa</w:t>
      </w:r>
      <w:r w:rsidRPr="00D70F16">
        <w:t>m</w:t>
      </w:r>
      <w:r w:rsidRPr="00D70F16">
        <w:t>hället har ett stort stöd hos allmänheten. Frågan</w:t>
      </w:r>
      <w:r w:rsidR="009C2F24" w:rsidRPr="00D70F16">
        <w:t xml:space="preserve"> </w:t>
      </w:r>
      <w:r w:rsidRPr="00D70F16">
        <w:t>återkommer ständigt: Hur många brottsoffer skall ytterligare</w:t>
      </w:r>
      <w:r w:rsidR="009C2F24" w:rsidRPr="00D70F16">
        <w:t xml:space="preserve"> </w:t>
      </w:r>
      <w:r w:rsidRPr="00D70F16">
        <w:t>fara illa innan de får stöd och en utökad hjälp av samhället?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47579" w:rsidRPr="00D70F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47579" w:rsidRPr="00D70F16" w:rsidRDefault="00E47579" w:rsidP="00E47579">
            <w:pPr>
              <w:pStyle w:val="UnderskriftDatum"/>
              <w:spacing w:before="240"/>
            </w:pPr>
            <w:r w:rsidRPr="00D70F16">
              <w:t>Stockholm den 22 september 2005</w:t>
            </w:r>
          </w:p>
        </w:tc>
        <w:tc>
          <w:tcPr>
            <w:tcW w:w="3047" w:type="dxa"/>
          </w:tcPr>
          <w:p w:rsidR="00E47579" w:rsidRPr="00D70F16" w:rsidRDefault="00E47579" w:rsidP="00E47579">
            <w:pPr>
              <w:pStyle w:val="Underskrifter"/>
              <w:spacing w:before="240"/>
            </w:pPr>
          </w:p>
        </w:tc>
      </w:tr>
      <w:tr w:rsidR="00E47579" w:rsidRPr="00D70F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47579" w:rsidRPr="00D70F16" w:rsidRDefault="00E47579" w:rsidP="00E47579">
            <w:pPr>
              <w:pStyle w:val="Underskrifter"/>
            </w:pPr>
            <w:r w:rsidRPr="00D70F16">
              <w:t>Stefan Hagfeldt (m)</w:t>
            </w:r>
          </w:p>
        </w:tc>
        <w:tc>
          <w:tcPr>
            <w:tcW w:w="3047" w:type="dxa"/>
          </w:tcPr>
          <w:p w:rsidR="00E47579" w:rsidRPr="00D70F16" w:rsidRDefault="00E47579" w:rsidP="00E47579">
            <w:pPr>
              <w:pStyle w:val="Underskrifter"/>
            </w:pPr>
          </w:p>
        </w:tc>
      </w:tr>
    </w:tbl>
    <w:p w:rsidR="009C2F24" w:rsidRPr="00D70F16" w:rsidRDefault="009C2F24" w:rsidP="00E47579">
      <w:pPr>
        <w:pStyle w:val="Normaltindrag"/>
      </w:pPr>
    </w:p>
    <w:sectPr w:rsidR="009C2F24" w:rsidRPr="00D70F16" w:rsidSect="00E475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7FED" w:rsidRPr="00D70F16" w:rsidRDefault="00297FED">
      <w:r w:rsidRPr="00D70F16">
        <w:separator/>
      </w:r>
    </w:p>
  </w:endnote>
  <w:endnote w:type="continuationSeparator" w:id="0">
    <w:p w:rsidR="00297FED" w:rsidRPr="00D70F16" w:rsidRDefault="00297FED">
      <w:r w:rsidRPr="00D70F1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2B43" w:rsidRPr="00D70F16" w:rsidRDefault="00D70F16" w:rsidP="00E47579">
    <w:pPr>
      <w:pStyle w:val="Sidfot"/>
    </w:pPr>
    <w:r w:rsidRPr="00D70F1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7658718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579" w:rsidRDefault="00E4757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47579" w:rsidRDefault="00E4757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2B43" w:rsidRPr="00D70F16" w:rsidRDefault="00D70F16" w:rsidP="00E47579">
    <w:pPr>
      <w:pStyle w:val="Sidfot"/>
    </w:pPr>
    <w:r w:rsidRPr="00D70F1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7508930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579" w:rsidRDefault="00E4757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47579" w:rsidRDefault="00E4757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2B43" w:rsidRPr="00D70F16" w:rsidRDefault="00D70F16" w:rsidP="00E47579">
    <w:pPr>
      <w:pStyle w:val="Sidfot"/>
    </w:pPr>
    <w:r w:rsidRPr="00D70F1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4135070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579" w:rsidRDefault="00E4757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47579" w:rsidRDefault="00E4757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7FED" w:rsidRPr="00D70F16" w:rsidRDefault="00297FED">
      <w:r w:rsidRPr="00D70F16">
        <w:separator/>
      </w:r>
    </w:p>
  </w:footnote>
  <w:footnote w:type="continuationSeparator" w:id="0">
    <w:p w:rsidR="00297FED" w:rsidRPr="00D70F16" w:rsidRDefault="00297FED">
      <w:r w:rsidRPr="00D70F1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2B43" w:rsidRPr="00D70F16" w:rsidRDefault="00D70F16" w:rsidP="00E47579">
    <w:pPr>
      <w:pStyle w:val="Sidhuvud"/>
    </w:pPr>
    <w:r w:rsidRPr="00D70F1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778889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579" w:rsidRDefault="00E4757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47579" w:rsidRDefault="00E4757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2B43" w:rsidRPr="00D70F16" w:rsidRDefault="00D70F16" w:rsidP="00E47579">
    <w:pPr>
      <w:pStyle w:val="Sidhuvud"/>
    </w:pPr>
    <w:r w:rsidRPr="00D70F1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154831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579" w:rsidRDefault="00E4757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47579" w:rsidRDefault="00E4757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7579" w:rsidRPr="00D70F16" w:rsidRDefault="00E47579">
    <w:pPr>
      <w:pStyle w:val="FSHNormal"/>
      <w:tabs>
        <w:tab w:val="right" w:pos="5840"/>
      </w:tabs>
    </w:pPr>
    <w:r w:rsidRPr="00D70F16">
      <w:br/>
    </w:r>
    <w:r w:rsidRPr="00D70F16">
      <w:fldChar w:fldCharType="begin" w:fldLock="1"/>
    </w:r>
    <w:r w:rsidRPr="00D70F16">
      <w:instrText xml:space="preserve"> DOCPROPERTY</w:instrText>
    </w:r>
    <w:r w:rsidRPr="00D70F16">
      <w:rPr>
        <w:sz w:val="18"/>
      </w:rPr>
      <w:instrText xml:space="preserve"> "YearUser" *\charformat </w:instrText>
    </w:r>
    <w:r w:rsidRPr="00D70F16">
      <w:fldChar w:fldCharType="separate"/>
    </w:r>
    <w:r w:rsidRPr="00D70F16">
      <w:t>2005/06</w:t>
    </w:r>
    <w:r w:rsidRPr="00D70F16">
      <w:fldChar w:fldCharType="end"/>
    </w:r>
    <w:r w:rsidRPr="00D70F16">
      <w:t xml:space="preserve"> </w:t>
    </w:r>
    <w:r w:rsidRPr="00D70F16">
      <w:tab/>
      <w:t xml:space="preserve">mnr: </w:t>
    </w:r>
    <w:r w:rsidRPr="00D70F16">
      <w:fldChar w:fldCharType="begin" w:fldLock="1"/>
    </w:r>
    <w:r w:rsidRPr="00D70F16">
      <w:instrText xml:space="preserve"> DOCPROPERTY</w:instrText>
    </w:r>
    <w:r w:rsidRPr="00D70F16">
      <w:rPr>
        <w:sz w:val="18"/>
      </w:rPr>
      <w:instrText xml:space="preserve"> "Motionsnummer" *\charformat </w:instrText>
    </w:r>
    <w:r w:rsidRPr="00D70F16">
      <w:fldChar w:fldCharType="separate"/>
    </w:r>
    <w:r w:rsidRPr="00D70F16">
      <w:t>Ju277</w:t>
    </w:r>
    <w:r w:rsidRPr="00D70F16">
      <w:fldChar w:fldCharType="end"/>
    </w:r>
    <w:r w:rsidRPr="00D70F16">
      <w:br/>
    </w:r>
    <w:r w:rsidRPr="00D70F16">
      <w:fldChar w:fldCharType="begin" w:fldLock="1"/>
    </w:r>
    <w:r w:rsidRPr="00D70F16">
      <w:instrText xml:space="preserve"> DOCPROPERTY</w:instrText>
    </w:r>
    <w:r w:rsidRPr="00D70F16">
      <w:rPr>
        <w:sz w:val="18"/>
      </w:rPr>
      <w:instrText xml:space="preserve"> "Samling" *\charformat </w:instrText>
    </w:r>
    <w:r w:rsidRPr="00D70F16">
      <w:fldChar w:fldCharType="end"/>
    </w:r>
    <w:r w:rsidRPr="00D70F16">
      <w:tab/>
      <w:t xml:space="preserve">pnr: </w:t>
    </w:r>
    <w:r w:rsidRPr="00D70F16">
      <w:fldChar w:fldCharType="begin" w:fldLock="1"/>
    </w:r>
    <w:r w:rsidRPr="00D70F16">
      <w:instrText xml:space="preserve"> DOCPROPERTY</w:instrText>
    </w:r>
    <w:r w:rsidRPr="00D70F16">
      <w:rPr>
        <w:sz w:val="18"/>
      </w:rPr>
      <w:instrText xml:space="preserve"> "Partinummer" *\charformat </w:instrText>
    </w:r>
    <w:r w:rsidRPr="00D70F16">
      <w:fldChar w:fldCharType="separate"/>
    </w:r>
    <w:r w:rsidRPr="00D70F16">
      <w:t>m1261</w:t>
    </w:r>
    <w:r w:rsidRPr="00D70F16">
      <w:fldChar w:fldCharType="end"/>
    </w:r>
  </w:p>
  <w:p w:rsidR="00E47579" w:rsidRPr="00D70F16" w:rsidRDefault="00E47579">
    <w:pPr>
      <w:pStyle w:val="FSHRub1"/>
    </w:pPr>
    <w:r w:rsidRPr="00D70F16">
      <w:t>Motion till riksdagen</w:t>
    </w:r>
    <w:r w:rsidRPr="00D70F16">
      <w:br/>
    </w:r>
    <w:r w:rsidRPr="00D70F16">
      <w:fldChar w:fldCharType="begin" w:fldLock="1"/>
    </w:r>
    <w:r w:rsidRPr="00D70F16">
      <w:instrText xml:space="preserve"> DOCPROPERTY "YearUser" *\charformat </w:instrText>
    </w:r>
    <w:r w:rsidRPr="00D70F16">
      <w:fldChar w:fldCharType="separate"/>
    </w:r>
    <w:r w:rsidRPr="00D70F16">
      <w:t>2005/06</w:t>
    </w:r>
    <w:r w:rsidRPr="00D70F16">
      <w:fldChar w:fldCharType="end"/>
    </w:r>
    <w:r w:rsidRPr="00D70F16">
      <w:t>:</w:t>
    </w:r>
    <w:r w:rsidRPr="00D70F16">
      <w:fldChar w:fldCharType="begin" w:fldLock="1"/>
    </w:r>
    <w:r w:rsidRPr="00D70F16">
      <w:instrText xml:space="preserve"> DOCPROPERTY "Motionsnummer" *\charformat </w:instrText>
    </w:r>
    <w:r w:rsidRPr="00D70F16">
      <w:fldChar w:fldCharType="separate"/>
    </w:r>
    <w:r w:rsidRPr="00D70F16">
      <w:t>Ju277</w:t>
    </w:r>
    <w:r w:rsidRPr="00D70F16">
      <w:fldChar w:fldCharType="end"/>
    </w:r>
  </w:p>
  <w:p w:rsidR="00E47579" w:rsidRPr="00D70F16" w:rsidRDefault="00E47579">
    <w:pPr>
      <w:pStyle w:val="FSHNormalS5"/>
    </w:pPr>
    <w:r w:rsidRPr="00D70F16">
      <w:fldChar w:fldCharType="begin" w:fldLock="1"/>
    </w:r>
    <w:r w:rsidRPr="00D70F16">
      <w:instrText xml:space="preserve"> DOCPROPERTY "MotionarText" *\charformat </w:instrText>
    </w:r>
    <w:r w:rsidRPr="00D70F16">
      <w:fldChar w:fldCharType="separate"/>
    </w:r>
    <w:r w:rsidRPr="00D70F16">
      <w:t>av Stefan Hagfeldt (m)</w:t>
    </w:r>
    <w:r w:rsidRPr="00D70F16">
      <w:fldChar w:fldCharType="end"/>
    </w:r>
    <w:r w:rsidRPr="00D70F16">
      <w:br/>
    </w:r>
    <w:r w:rsidRPr="00D70F16">
      <w:fldChar w:fldCharType="begin" w:fldLock="1"/>
    </w:r>
    <w:r w:rsidRPr="00D70F16">
      <w:instrText xml:space="preserve"> DOCPROPERTY "SvarFrasKort" *\charformat </w:instrText>
    </w:r>
    <w:r w:rsidRPr="00D70F16">
      <w:fldChar w:fldCharType="end"/>
    </w:r>
  </w:p>
  <w:p w:rsidR="00E47579" w:rsidRPr="00D70F16" w:rsidRDefault="00E47579">
    <w:pPr>
      <w:pStyle w:val="FSHTitel"/>
    </w:pPr>
    <w:r w:rsidRPr="00D70F16">
      <w:fldChar w:fldCharType="begin" w:fldLock="1"/>
    </w:r>
    <w:r w:rsidRPr="00D70F16">
      <w:instrText xml:space="preserve"> DOCPROPERTY</w:instrText>
    </w:r>
    <w:r w:rsidRPr="00D70F16">
      <w:rPr>
        <w:sz w:val="18"/>
      </w:rPr>
      <w:instrText xml:space="preserve"> "RubrikSvar" *\charformat </w:instrText>
    </w:r>
    <w:r w:rsidRPr="00D70F16">
      <w:fldChar w:fldCharType="separate"/>
    </w:r>
    <w:r w:rsidRPr="00D70F16">
      <w:t>Hjälp till brottsoffer</w:t>
    </w:r>
    <w:r w:rsidRPr="00D70F16">
      <w:fldChar w:fldCharType="end"/>
    </w:r>
  </w:p>
  <w:p w:rsidR="00E47579" w:rsidRPr="00D70F16" w:rsidRDefault="00E47579" w:rsidP="00E4757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19F8B19A"/>
    <w:lvl w:ilvl="0" w:tplc="C5640A28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2329098">
    <w:abstractNumId w:val="13"/>
  </w:num>
  <w:num w:numId="2" w16cid:durableId="40787686">
    <w:abstractNumId w:val="10"/>
  </w:num>
  <w:num w:numId="3" w16cid:durableId="1631279746">
    <w:abstractNumId w:val="11"/>
  </w:num>
  <w:num w:numId="4" w16cid:durableId="2043171203">
    <w:abstractNumId w:val="12"/>
  </w:num>
  <w:num w:numId="5" w16cid:durableId="1695185478">
    <w:abstractNumId w:val="8"/>
  </w:num>
  <w:num w:numId="6" w16cid:durableId="624778303">
    <w:abstractNumId w:val="3"/>
  </w:num>
  <w:num w:numId="7" w16cid:durableId="804542833">
    <w:abstractNumId w:val="2"/>
  </w:num>
  <w:num w:numId="8" w16cid:durableId="98959469">
    <w:abstractNumId w:val="1"/>
  </w:num>
  <w:num w:numId="9" w16cid:durableId="293104057">
    <w:abstractNumId w:val="0"/>
  </w:num>
  <w:num w:numId="10" w16cid:durableId="505947586">
    <w:abstractNumId w:val="9"/>
  </w:num>
  <w:num w:numId="11" w16cid:durableId="1207717585">
    <w:abstractNumId w:val="7"/>
  </w:num>
  <w:num w:numId="12" w16cid:durableId="2056739018">
    <w:abstractNumId w:val="6"/>
  </w:num>
  <w:num w:numId="13" w16cid:durableId="300501151">
    <w:abstractNumId w:val="5"/>
  </w:num>
  <w:num w:numId="14" w16cid:durableId="12394386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6"/>
  </w:docVars>
  <w:rsids>
    <w:rsidRoot w:val="00A55F46"/>
    <w:rsid w:val="000004DA"/>
    <w:rsid w:val="00064BC3"/>
    <w:rsid w:val="00066775"/>
    <w:rsid w:val="00072FB9"/>
    <w:rsid w:val="00100531"/>
    <w:rsid w:val="001B2728"/>
    <w:rsid w:val="00201DFB"/>
    <w:rsid w:val="00204A63"/>
    <w:rsid w:val="00212FF1"/>
    <w:rsid w:val="00230193"/>
    <w:rsid w:val="0025068A"/>
    <w:rsid w:val="002818D3"/>
    <w:rsid w:val="00297FED"/>
    <w:rsid w:val="002D11A8"/>
    <w:rsid w:val="003570F5"/>
    <w:rsid w:val="00445271"/>
    <w:rsid w:val="004A0504"/>
    <w:rsid w:val="004E38D9"/>
    <w:rsid w:val="006C6287"/>
    <w:rsid w:val="00740D6D"/>
    <w:rsid w:val="00794149"/>
    <w:rsid w:val="007B67A7"/>
    <w:rsid w:val="007C6092"/>
    <w:rsid w:val="009C2F24"/>
    <w:rsid w:val="00A053C6"/>
    <w:rsid w:val="00A55F46"/>
    <w:rsid w:val="00AE2B43"/>
    <w:rsid w:val="00B13BF0"/>
    <w:rsid w:val="00BF78C7"/>
    <w:rsid w:val="00C1285C"/>
    <w:rsid w:val="00C27B7D"/>
    <w:rsid w:val="00D1174F"/>
    <w:rsid w:val="00D70F16"/>
    <w:rsid w:val="00DC6C70"/>
    <w:rsid w:val="00E22893"/>
    <w:rsid w:val="00E360DE"/>
    <w:rsid w:val="00E47579"/>
    <w:rsid w:val="00E75D28"/>
    <w:rsid w:val="00E84F25"/>
    <w:rsid w:val="00E86CA5"/>
    <w:rsid w:val="00EB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1C0E93A-5823-4303-9681-24CEA6B84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E86CA5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E86CA5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E86CA5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E86CA5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E86CA5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E86CA5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E86CA5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E86CA5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E86CA5"/>
    <w:pPr>
      <w:outlineLvl w:val="7"/>
    </w:pPr>
  </w:style>
  <w:style w:type="paragraph" w:styleId="Rubrik9">
    <w:name w:val="heading 9"/>
    <w:basedOn w:val="Rubrik8"/>
    <w:next w:val="Normal"/>
    <w:qFormat/>
    <w:rsid w:val="00E86CA5"/>
    <w:pPr>
      <w:outlineLvl w:val="8"/>
    </w:pPr>
  </w:style>
  <w:style w:type="character" w:default="1" w:styleId="Standardstycketeckensnitt">
    <w:name w:val="Default Paragraph Font"/>
    <w:semiHidden/>
    <w:rsid w:val="00E86CA5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E86CA5"/>
  </w:style>
  <w:style w:type="paragraph" w:styleId="Citat">
    <w:name w:val="Quote"/>
    <w:basedOn w:val="Normal"/>
    <w:next w:val="Normal"/>
    <w:qFormat/>
    <w:rsid w:val="00E86CA5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E86CA5"/>
    <w:pPr>
      <w:spacing w:before="0"/>
      <w:ind w:firstLine="227"/>
    </w:pPr>
  </w:style>
  <w:style w:type="paragraph" w:customStyle="1" w:styleId="FSHNormal">
    <w:name w:val="FSH_Normal"/>
    <w:semiHidden/>
    <w:rsid w:val="00E86CA5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E86CA5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E86CA5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E86CA5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E86CA5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E86CA5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E86CA5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47579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47579"/>
    <w:pPr>
      <w:keepLines/>
      <w:spacing w:before="0"/>
      <w:ind w:left="340"/>
    </w:pPr>
  </w:style>
  <w:style w:type="paragraph" w:customStyle="1" w:styleId="KantRubrikS5H">
    <w:name w:val="KantRubrikS5H"/>
    <w:semiHidden/>
    <w:rsid w:val="00E86CA5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E86CA5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E86CA5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E86CA5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E86CA5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E86CA5"/>
    <w:pPr>
      <w:ind w:firstLine="170"/>
    </w:pPr>
  </w:style>
  <w:style w:type="paragraph" w:customStyle="1" w:styleId="Lagtextrubrik">
    <w:name w:val="Lagtext_rubrik"/>
    <w:basedOn w:val="Normal"/>
    <w:next w:val="Normal"/>
    <w:rsid w:val="00E86CA5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E86CA5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E86CA5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E86CA5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E86CA5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E86CA5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E86CA5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E86CA5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E86CA5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E86CA5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E86CA5"/>
  </w:style>
  <w:style w:type="paragraph" w:customStyle="1" w:styleId="RubrikInnehllsf">
    <w:name w:val="RubrikInnehållsf"/>
    <w:basedOn w:val="RubrikSammanf"/>
    <w:next w:val="Normal"/>
    <w:rsid w:val="00E86CA5"/>
  </w:style>
  <w:style w:type="paragraph" w:customStyle="1" w:styleId="Tabellochbildrubrik">
    <w:name w:val="Tabell och bildrubrik"/>
    <w:basedOn w:val="Normal"/>
    <w:next w:val="Normal"/>
    <w:rsid w:val="00E86CA5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E86CA5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E86CA5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E86CA5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E86CA5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E86CA5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E86CA5"/>
    <w:pPr>
      <w:ind w:left="284"/>
    </w:pPr>
  </w:style>
  <w:style w:type="paragraph" w:styleId="Innehll3">
    <w:name w:val="toc 3"/>
    <w:basedOn w:val="Innehll2"/>
    <w:next w:val="Innehll4"/>
    <w:semiHidden/>
    <w:rsid w:val="00E86CA5"/>
    <w:pPr>
      <w:ind w:left="567"/>
    </w:pPr>
  </w:style>
  <w:style w:type="paragraph" w:styleId="Innehll4">
    <w:name w:val="toc 4"/>
    <w:basedOn w:val="Normal"/>
    <w:next w:val="Normal"/>
    <w:autoRedefine/>
    <w:semiHidden/>
    <w:rsid w:val="00E86CA5"/>
    <w:pPr>
      <w:ind w:left="720"/>
    </w:pPr>
  </w:style>
  <w:style w:type="paragraph" w:styleId="Avslutandetext">
    <w:name w:val="Closing"/>
    <w:basedOn w:val="Normal"/>
    <w:semiHidden/>
    <w:rsid w:val="00E86CA5"/>
    <w:pPr>
      <w:ind w:left="4252"/>
    </w:pPr>
  </w:style>
  <w:style w:type="paragraph" w:styleId="Avsndaradress-brev">
    <w:name w:val="envelope return"/>
    <w:basedOn w:val="Normal"/>
    <w:semiHidden/>
    <w:rsid w:val="00E86CA5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E86CA5"/>
    <w:rPr>
      <w:i/>
      <w:iCs/>
    </w:rPr>
  </w:style>
  <w:style w:type="paragraph" w:styleId="Brdtext">
    <w:name w:val="Body Text"/>
    <w:basedOn w:val="Normal"/>
    <w:semiHidden/>
    <w:rsid w:val="00E86CA5"/>
    <w:pPr>
      <w:spacing w:after="120"/>
    </w:pPr>
  </w:style>
  <w:style w:type="paragraph" w:styleId="Brdtext2">
    <w:name w:val="Body Text 2"/>
    <w:basedOn w:val="Normal"/>
    <w:semiHidden/>
    <w:rsid w:val="00E86CA5"/>
    <w:pPr>
      <w:spacing w:after="120" w:line="480" w:lineRule="auto"/>
    </w:pPr>
  </w:style>
  <w:style w:type="paragraph" w:styleId="Brdtext3">
    <w:name w:val="Body Text 3"/>
    <w:basedOn w:val="Normal"/>
    <w:semiHidden/>
    <w:rsid w:val="00E86CA5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E86CA5"/>
    <w:pPr>
      <w:ind w:firstLine="210"/>
    </w:pPr>
  </w:style>
  <w:style w:type="paragraph" w:styleId="Brdtextmedindrag">
    <w:name w:val="Body Text Indent"/>
    <w:basedOn w:val="Normal"/>
    <w:semiHidden/>
    <w:rsid w:val="00E86CA5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E86CA5"/>
    <w:pPr>
      <w:ind w:firstLine="210"/>
    </w:pPr>
  </w:style>
  <w:style w:type="paragraph" w:styleId="Brdtextmedindrag2">
    <w:name w:val="Body Text Indent 2"/>
    <w:basedOn w:val="Normal"/>
    <w:semiHidden/>
    <w:rsid w:val="00E86CA5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E86CA5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E86CA5"/>
  </w:style>
  <w:style w:type="table" w:styleId="Diskrettabell1">
    <w:name w:val="Table Subtle 1"/>
    <w:basedOn w:val="Normaltabell"/>
    <w:semiHidden/>
    <w:rsid w:val="00E86CA5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E86CA5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E86CA5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E86CA5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E86CA5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E86CA5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E86CA5"/>
  </w:style>
  <w:style w:type="table" w:styleId="Frgadtabell1">
    <w:name w:val="Table Colorful 1"/>
    <w:basedOn w:val="Normaltabell"/>
    <w:semiHidden/>
    <w:rsid w:val="00E86CA5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E86CA5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E86CA5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E86CA5"/>
    <w:rPr>
      <w:i/>
      <w:iCs/>
    </w:rPr>
  </w:style>
  <w:style w:type="character" w:styleId="HTML-akronym">
    <w:name w:val="HTML Acronym"/>
    <w:basedOn w:val="Standardstycketeckensnitt"/>
    <w:semiHidden/>
    <w:rsid w:val="00E86CA5"/>
  </w:style>
  <w:style w:type="character" w:styleId="HTML-citat">
    <w:name w:val="HTML Cite"/>
    <w:basedOn w:val="Standardstycketeckensnitt"/>
    <w:semiHidden/>
    <w:rsid w:val="00E86CA5"/>
    <w:rPr>
      <w:i/>
      <w:iCs/>
    </w:rPr>
  </w:style>
  <w:style w:type="character" w:styleId="HTML-definition">
    <w:name w:val="HTML Definition"/>
    <w:basedOn w:val="Standardstycketeckensnitt"/>
    <w:semiHidden/>
    <w:rsid w:val="00E86CA5"/>
    <w:rPr>
      <w:i/>
      <w:iCs/>
    </w:rPr>
  </w:style>
  <w:style w:type="character" w:styleId="HTML-exempel">
    <w:name w:val="HTML Sample"/>
    <w:basedOn w:val="Standardstycketeckensnitt"/>
    <w:semiHidden/>
    <w:rsid w:val="00E86CA5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E86CA5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E86CA5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E86CA5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E86CA5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E86CA5"/>
    <w:rPr>
      <w:i/>
      <w:iCs/>
    </w:rPr>
  </w:style>
  <w:style w:type="character" w:styleId="Hyperlnk">
    <w:name w:val="Hyperlink"/>
    <w:basedOn w:val="Standardstycketeckensnitt"/>
    <w:semiHidden/>
    <w:rsid w:val="00E86CA5"/>
    <w:rPr>
      <w:color w:val="0000FF"/>
      <w:u w:val="single"/>
    </w:rPr>
  </w:style>
  <w:style w:type="paragraph" w:styleId="Indragetstycke">
    <w:name w:val="Block Text"/>
    <w:basedOn w:val="Normal"/>
    <w:semiHidden/>
    <w:rsid w:val="00E86CA5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E86CA5"/>
  </w:style>
  <w:style w:type="paragraph" w:styleId="Innehll5">
    <w:name w:val="toc 5"/>
    <w:basedOn w:val="Normal"/>
    <w:next w:val="Normal"/>
    <w:autoRedefine/>
    <w:semiHidden/>
    <w:rsid w:val="00E86CA5"/>
    <w:pPr>
      <w:ind w:left="960"/>
    </w:pPr>
  </w:style>
  <w:style w:type="paragraph" w:styleId="Lista">
    <w:name w:val="List"/>
    <w:basedOn w:val="Normal"/>
    <w:semiHidden/>
    <w:rsid w:val="00E86CA5"/>
    <w:pPr>
      <w:ind w:left="283" w:hanging="283"/>
    </w:pPr>
  </w:style>
  <w:style w:type="paragraph" w:styleId="Lista2">
    <w:name w:val="List 2"/>
    <w:basedOn w:val="Normal"/>
    <w:semiHidden/>
    <w:rsid w:val="00E86CA5"/>
    <w:pPr>
      <w:ind w:left="566" w:hanging="283"/>
    </w:pPr>
  </w:style>
  <w:style w:type="paragraph" w:styleId="Lista3">
    <w:name w:val="List 3"/>
    <w:basedOn w:val="Normal"/>
    <w:semiHidden/>
    <w:rsid w:val="00E86CA5"/>
    <w:pPr>
      <w:ind w:left="849" w:hanging="283"/>
    </w:pPr>
  </w:style>
  <w:style w:type="paragraph" w:styleId="Lista4">
    <w:name w:val="List 4"/>
    <w:basedOn w:val="Normal"/>
    <w:semiHidden/>
    <w:rsid w:val="00E86CA5"/>
    <w:pPr>
      <w:ind w:left="1132" w:hanging="283"/>
    </w:pPr>
  </w:style>
  <w:style w:type="paragraph" w:styleId="Lista5">
    <w:name w:val="List 5"/>
    <w:basedOn w:val="Normal"/>
    <w:semiHidden/>
    <w:rsid w:val="00E86CA5"/>
    <w:pPr>
      <w:ind w:left="1415" w:hanging="283"/>
    </w:pPr>
  </w:style>
  <w:style w:type="paragraph" w:styleId="Listafortstt">
    <w:name w:val="List Continue"/>
    <w:basedOn w:val="Normal"/>
    <w:semiHidden/>
    <w:rsid w:val="00E86CA5"/>
    <w:pPr>
      <w:spacing w:after="120"/>
      <w:ind w:left="283"/>
    </w:pPr>
  </w:style>
  <w:style w:type="paragraph" w:styleId="Listafortstt2">
    <w:name w:val="List Continue 2"/>
    <w:basedOn w:val="Normal"/>
    <w:semiHidden/>
    <w:rsid w:val="00E86CA5"/>
    <w:pPr>
      <w:spacing w:after="120"/>
      <w:ind w:left="566"/>
    </w:pPr>
  </w:style>
  <w:style w:type="paragraph" w:styleId="Listafortstt3">
    <w:name w:val="List Continue 3"/>
    <w:basedOn w:val="Normal"/>
    <w:semiHidden/>
    <w:rsid w:val="00E86CA5"/>
    <w:pPr>
      <w:spacing w:after="120"/>
      <w:ind w:left="849"/>
    </w:pPr>
  </w:style>
  <w:style w:type="paragraph" w:styleId="Listafortstt4">
    <w:name w:val="List Continue 4"/>
    <w:basedOn w:val="Normal"/>
    <w:semiHidden/>
    <w:rsid w:val="00E86CA5"/>
    <w:pPr>
      <w:spacing w:after="120"/>
      <w:ind w:left="1132"/>
    </w:pPr>
  </w:style>
  <w:style w:type="paragraph" w:styleId="Listafortstt5">
    <w:name w:val="List Continue 5"/>
    <w:basedOn w:val="Normal"/>
    <w:semiHidden/>
    <w:rsid w:val="00E86CA5"/>
    <w:pPr>
      <w:spacing w:after="120"/>
      <w:ind w:left="1415"/>
    </w:pPr>
  </w:style>
  <w:style w:type="paragraph" w:styleId="Meddelanderubrik">
    <w:name w:val="Message Header"/>
    <w:basedOn w:val="Normal"/>
    <w:semiHidden/>
    <w:rsid w:val="00E86C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E86CA5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E86CA5"/>
    <w:rPr>
      <w:szCs w:val="24"/>
    </w:rPr>
  </w:style>
  <w:style w:type="paragraph" w:styleId="Numreradlista">
    <w:name w:val="List Number"/>
    <w:basedOn w:val="Normal"/>
    <w:semiHidden/>
    <w:rsid w:val="00E86CA5"/>
    <w:pPr>
      <w:numPr>
        <w:numId w:val="5"/>
      </w:numPr>
    </w:pPr>
  </w:style>
  <w:style w:type="paragraph" w:styleId="Numreradlista2">
    <w:name w:val="List Number 2"/>
    <w:basedOn w:val="Normal"/>
    <w:semiHidden/>
    <w:rsid w:val="00E86CA5"/>
    <w:pPr>
      <w:numPr>
        <w:numId w:val="6"/>
      </w:numPr>
    </w:pPr>
  </w:style>
  <w:style w:type="paragraph" w:styleId="Numreradlista3">
    <w:name w:val="List Number 3"/>
    <w:basedOn w:val="Normal"/>
    <w:semiHidden/>
    <w:rsid w:val="00E86CA5"/>
    <w:pPr>
      <w:numPr>
        <w:numId w:val="7"/>
      </w:numPr>
    </w:pPr>
  </w:style>
  <w:style w:type="paragraph" w:styleId="Numreradlista4">
    <w:name w:val="List Number 4"/>
    <w:basedOn w:val="Normal"/>
    <w:semiHidden/>
    <w:rsid w:val="00E86CA5"/>
    <w:pPr>
      <w:numPr>
        <w:numId w:val="8"/>
      </w:numPr>
    </w:pPr>
  </w:style>
  <w:style w:type="paragraph" w:styleId="Numreradlista5">
    <w:name w:val="List Number 5"/>
    <w:basedOn w:val="Normal"/>
    <w:semiHidden/>
    <w:rsid w:val="00E86CA5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E86CA5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E86CA5"/>
    <w:pPr>
      <w:numPr>
        <w:numId w:val="10"/>
      </w:numPr>
    </w:pPr>
  </w:style>
  <w:style w:type="paragraph" w:styleId="Punktlista2">
    <w:name w:val="List Bullet 2"/>
    <w:basedOn w:val="Normal"/>
    <w:semiHidden/>
    <w:rsid w:val="00E86CA5"/>
    <w:pPr>
      <w:numPr>
        <w:numId w:val="11"/>
      </w:numPr>
    </w:pPr>
  </w:style>
  <w:style w:type="paragraph" w:styleId="Punktlista3">
    <w:name w:val="List Bullet 3"/>
    <w:basedOn w:val="Normal"/>
    <w:semiHidden/>
    <w:rsid w:val="00E86CA5"/>
    <w:pPr>
      <w:numPr>
        <w:numId w:val="12"/>
      </w:numPr>
    </w:pPr>
  </w:style>
  <w:style w:type="paragraph" w:styleId="Punktlista4">
    <w:name w:val="List Bullet 4"/>
    <w:basedOn w:val="Normal"/>
    <w:semiHidden/>
    <w:rsid w:val="00E86CA5"/>
    <w:pPr>
      <w:numPr>
        <w:numId w:val="13"/>
      </w:numPr>
    </w:pPr>
  </w:style>
  <w:style w:type="paragraph" w:styleId="Punktlista5">
    <w:name w:val="List Bullet 5"/>
    <w:basedOn w:val="Normal"/>
    <w:semiHidden/>
    <w:rsid w:val="00E86CA5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E86CA5"/>
  </w:style>
  <w:style w:type="character" w:styleId="Sidnummer">
    <w:name w:val="page number"/>
    <w:basedOn w:val="Standardstycketeckensnitt"/>
    <w:semiHidden/>
    <w:rsid w:val="00E86CA5"/>
  </w:style>
  <w:style w:type="paragraph" w:styleId="Signatur">
    <w:name w:val="Signature"/>
    <w:basedOn w:val="Normal"/>
    <w:semiHidden/>
    <w:rsid w:val="00E86CA5"/>
    <w:pPr>
      <w:ind w:left="4252"/>
    </w:pPr>
  </w:style>
  <w:style w:type="table" w:styleId="Standardtabell1">
    <w:name w:val="Table Classic 1"/>
    <w:basedOn w:val="Normaltabell"/>
    <w:semiHidden/>
    <w:rsid w:val="00E86CA5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E86CA5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E86CA5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E86CA5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E86CA5"/>
    <w:rPr>
      <w:b/>
      <w:bCs/>
    </w:rPr>
  </w:style>
  <w:style w:type="table" w:styleId="Tabellmed3D-effekter1">
    <w:name w:val="Table 3D effects 1"/>
    <w:basedOn w:val="Normaltabell"/>
    <w:semiHidden/>
    <w:rsid w:val="00E86CA5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E86CA5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E86CA5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E86CA5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E86CA5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E86CA5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E86CA5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E86CA5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E86CA5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E86CA5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E86CA5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E86CA5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E86CA5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E86CA5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E86CA5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E86CA5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E86CA5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E86CA5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E86CA5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E86CA5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E86CA5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E86CA5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E86CA5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E86CA5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E86CA5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E86CA5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E86CA5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E86CA5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E86CA5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E86CA5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BF78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716</Words>
  <Characters>3844</Characters>
  <Application>Microsoft Office Word</Application>
  <DocSecurity>4</DocSecurity>
  <Lines>68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Ju277</vt:lpstr>
    </vt:vector>
  </TitlesOfParts>
  <Company>Riksdagen</Company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Ju277</dc:title>
  <dc:subject>Ju277</dc:subject>
  <dc:creator>Riksdagen</dc:creator>
  <cp:keywords>Riksdagen</cp:keywords>
  <dc:description/>
  <cp:lastModifiedBy>Lars Brink</cp:lastModifiedBy>
  <cp:revision>2</cp:revision>
  <cp:lastPrinted>2005-10-16T08:07:00Z</cp:lastPrinted>
  <dcterms:created xsi:type="dcterms:W3CDTF">2025-12-16T19:22:00Z</dcterms:created>
  <dcterms:modified xsi:type="dcterms:W3CDTF">2025-12-16T19:22:00Z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mot2000_423_2005-10-16</vt:lpwstr>
  </property>
  <property fmtid="{D5CDD505-2E9C-101B-9397-08002B2CF9AE}" pid="3" name="version">
    <vt:lpwstr>mot2000_416_2005-09-22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Hjälp till brottsoffer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Hjälp till brottsoffer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m1261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Stefan Hagfeldt (m)</vt:lpwstr>
  </property>
  <property fmtid="{D5CDD505-2E9C-101B-9397-08002B2CF9AE}" pid="26" name="MotionarLista">
    <vt:lpwstr>Hagfeldt, Stefan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Stefan Hagfeldt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Ju277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2005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20052006000000000109000012610069</vt:lpwstr>
  </property>
  <property fmtid="{D5CDD505-2E9C-101B-9397-08002B2CF9AE}" pid="47" name="datum">
    <vt:lpwstr>050922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20052006000000000109000012610069</vt:lpwstr>
  </property>
  <property fmtid="{D5CDD505-2E9C-101B-9397-08002B2CF9AE}" pid="50" name="nummer">
    <vt:lpwstr>277</vt:lpwstr>
  </property>
  <property fmtid="{D5CDD505-2E9C-101B-9397-08002B2CF9AE}" pid="51" name="utskottsbeteckning">
    <vt:lpwstr>Ju</vt:lpwstr>
  </property>
</Properties>
</file>