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F18A3" w:rsidRDefault="006E04A4">
      <w:pPr>
        <w:pStyle w:val="Dokumentbeteckning"/>
      </w:pPr>
      <w:r w:rsidRPr="007F18A3">
        <w:fldChar w:fldCharType="begin" w:fldLock="1"/>
      </w:r>
      <w:r w:rsidRPr="007F18A3">
        <w:instrText xml:space="preserve"> DOCPROPERTY "DocumentYear" </w:instrText>
      </w:r>
      <w:r w:rsidRPr="007F18A3">
        <w:fldChar w:fldCharType="separate"/>
      </w:r>
      <w:r w:rsidR="005B3728" w:rsidRPr="007F18A3">
        <w:t>2007/08</w:t>
      </w:r>
      <w:r w:rsidRPr="007F18A3">
        <w:fldChar w:fldCharType="end"/>
      </w:r>
      <w:r w:rsidRPr="007F18A3">
        <w:t>:</w:t>
      </w:r>
      <w:r w:rsidRPr="007F18A3">
        <w:fldChar w:fldCharType="begin" w:fldLock="1"/>
      </w:r>
      <w:r w:rsidRPr="007F18A3">
        <w:instrText xml:space="preserve"> DOCPROPERTY "DocumentNumber" </w:instrText>
      </w:r>
      <w:r w:rsidRPr="007F18A3">
        <w:fldChar w:fldCharType="separate"/>
      </w:r>
      <w:r w:rsidR="005B3728" w:rsidRPr="007F18A3">
        <w:t>57</w:t>
      </w:r>
      <w:r w:rsidRPr="007F18A3">
        <w:fldChar w:fldCharType="end"/>
      </w:r>
    </w:p>
    <w:p w:rsidR="006E04A4" w:rsidRPr="007F18A3" w:rsidRDefault="006E04A4">
      <w:pPr>
        <w:pStyle w:val="Datum"/>
        <w:outlineLvl w:val="0"/>
      </w:pPr>
      <w:r w:rsidRPr="007F18A3">
        <w:fldChar w:fldCharType="begin" w:fldLock="1"/>
      </w:r>
      <w:r w:rsidRPr="007F18A3">
        <w:instrText xml:space="preserve"> DOCPROPERTY "DocumentDate" </w:instrText>
      </w:r>
      <w:r w:rsidRPr="007F18A3">
        <w:fldChar w:fldCharType="separate"/>
      </w:r>
      <w:r w:rsidR="005B3728" w:rsidRPr="007F18A3">
        <w:t>Torsdagen den 24 januari 2008</w:t>
      </w:r>
      <w:r w:rsidRPr="007F18A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F1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F18A3" w:rsidRDefault="00C67207">
            <w:pPr>
              <w:pStyle w:val="Plenum"/>
              <w:tabs>
                <w:tab w:val="clear" w:pos="1418"/>
              </w:tabs>
            </w:pPr>
            <w:r w:rsidRPr="007F18A3">
              <w:t>Kl.</w:t>
            </w:r>
          </w:p>
        </w:tc>
        <w:tc>
          <w:tcPr>
            <w:tcW w:w="851" w:type="dxa"/>
          </w:tcPr>
          <w:p w:rsidR="006E04A4" w:rsidRPr="007F18A3" w:rsidRDefault="00C6720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F18A3">
              <w:t>12.00</w:t>
            </w:r>
          </w:p>
        </w:tc>
        <w:tc>
          <w:tcPr>
            <w:tcW w:w="397" w:type="dxa"/>
          </w:tcPr>
          <w:p w:rsidR="006E04A4" w:rsidRPr="007F18A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F18A3" w:rsidRDefault="00C67207">
            <w:pPr>
              <w:pStyle w:val="Plenum"/>
              <w:tabs>
                <w:tab w:val="clear" w:pos="1418"/>
              </w:tabs>
              <w:ind w:right="1"/>
            </w:pPr>
            <w:r w:rsidRPr="007F18A3">
              <w:t>Interpellationssvar</w:t>
            </w:r>
          </w:p>
        </w:tc>
      </w:tr>
      <w:tr w:rsidR="00C67207" w:rsidRPr="007F1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7207" w:rsidRPr="007F18A3" w:rsidRDefault="00C6720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67207" w:rsidRPr="007F18A3" w:rsidRDefault="00C67207">
            <w:pPr>
              <w:pStyle w:val="Plenum"/>
              <w:tabs>
                <w:tab w:val="clear" w:pos="1418"/>
              </w:tabs>
              <w:jc w:val="right"/>
            </w:pPr>
            <w:r w:rsidRPr="007F18A3">
              <w:t>14.00</w:t>
            </w:r>
          </w:p>
        </w:tc>
        <w:tc>
          <w:tcPr>
            <w:tcW w:w="397" w:type="dxa"/>
          </w:tcPr>
          <w:p w:rsidR="00C67207" w:rsidRPr="007F18A3" w:rsidRDefault="00C6720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67207" w:rsidRPr="007F18A3" w:rsidRDefault="00C67207">
            <w:pPr>
              <w:pStyle w:val="Plenum"/>
              <w:tabs>
                <w:tab w:val="clear" w:pos="1418"/>
              </w:tabs>
              <w:ind w:right="1"/>
            </w:pPr>
            <w:r w:rsidRPr="007F18A3">
              <w:t>Frågestund</w:t>
            </w:r>
          </w:p>
        </w:tc>
      </w:tr>
      <w:tr w:rsidR="00C67207" w:rsidRPr="007F1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7207" w:rsidRPr="007F18A3" w:rsidRDefault="00C6720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67207" w:rsidRPr="007F18A3" w:rsidRDefault="00C67207">
            <w:pPr>
              <w:pStyle w:val="Plenum"/>
              <w:tabs>
                <w:tab w:val="clear" w:pos="1418"/>
              </w:tabs>
              <w:jc w:val="right"/>
            </w:pPr>
            <w:r w:rsidRPr="007F18A3">
              <w:t>15.00</w:t>
            </w:r>
          </w:p>
        </w:tc>
        <w:tc>
          <w:tcPr>
            <w:tcW w:w="397" w:type="dxa"/>
          </w:tcPr>
          <w:p w:rsidR="00C67207" w:rsidRPr="007F18A3" w:rsidRDefault="00C6720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67207" w:rsidRPr="007F18A3" w:rsidRDefault="00C67207">
            <w:pPr>
              <w:pStyle w:val="Plenum"/>
              <w:tabs>
                <w:tab w:val="clear" w:pos="1418"/>
              </w:tabs>
              <w:ind w:right="1"/>
            </w:pPr>
            <w:r w:rsidRPr="007F18A3">
              <w:t>Information från regeringen</w:t>
            </w:r>
          </w:p>
          <w:p w:rsidR="005931D2" w:rsidRPr="007F18A3" w:rsidRDefault="005931D2">
            <w:pPr>
              <w:pStyle w:val="Plenum"/>
              <w:tabs>
                <w:tab w:val="clear" w:pos="1418"/>
              </w:tabs>
              <w:ind w:right="1"/>
            </w:pPr>
          </w:p>
        </w:tc>
      </w:tr>
    </w:tbl>
    <w:p w:rsidR="006E04A4" w:rsidRPr="007F18A3" w:rsidRDefault="006E04A4">
      <w:pPr>
        <w:pStyle w:val="StreckLngt"/>
      </w:pPr>
      <w:r w:rsidRPr="007F18A3">
        <w:tab/>
      </w:r>
    </w:p>
    <w:p w:rsidR="00D45AE3" w:rsidRPr="007F18A3" w:rsidRDefault="00D45AE3" w:rsidP="00D45AE3">
      <w:pPr>
        <w:pStyle w:val="Blankrad"/>
      </w:pPr>
      <w:r w:rsidRPr="007F18A3">
        <w:t>     </w:t>
      </w:r>
    </w:p>
    <w:p w:rsidR="00C70FD4" w:rsidRPr="007F18A3" w:rsidRDefault="00C70FD4" w:rsidP="00CF242C">
      <w:pPr>
        <w:pStyle w:val="Blankrad"/>
      </w:pPr>
      <w:r w:rsidRPr="007F18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FD4" w:rsidRPr="007F1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FD4" w:rsidRPr="007F18A3" w:rsidRDefault="00C70FD4" w:rsidP="00E87879">
            <w:pPr>
              <w:pStyle w:val="HuvudrubrikFlisteNr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HuvudrubrikEnsam"/>
            </w:pPr>
            <w:r w:rsidRPr="007F18A3">
              <w:t>Justering av protokoll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HuvudrubrikKolumn3"/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Protokollet från sammanträdet fredagen den 18 januari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</w:tbl>
    <w:p w:rsidR="00C70FD4" w:rsidRPr="007F18A3" w:rsidRDefault="00C70FD4" w:rsidP="00C70FD4">
      <w:pPr>
        <w:pStyle w:val="Blankrad"/>
      </w:pPr>
      <w:r w:rsidRPr="007F18A3">
        <w:t>     </w:t>
      </w:r>
    </w:p>
    <w:p w:rsidR="00C70FD4" w:rsidRPr="007F18A3" w:rsidRDefault="00C70FD4" w:rsidP="00C70FD4">
      <w:pPr>
        <w:pStyle w:val="Blankrad"/>
      </w:pPr>
      <w:r w:rsidRPr="007F18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FD4" w:rsidRPr="007F1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FD4" w:rsidRPr="007F18A3" w:rsidRDefault="00C70FD4" w:rsidP="00E87879">
            <w:pPr>
              <w:pStyle w:val="HuvudrubrikFlisteNr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HuvudrubrikEnsam"/>
            </w:pPr>
            <w:bookmarkStart w:id="1" w:name="TypRubrik"/>
            <w:bookmarkEnd w:id="1"/>
            <w:r w:rsidRPr="007F18A3">
              <w:t>Anmälan om kompletteringsval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HuvudrubrikKolumn3"/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Mats Pertoft (mp) som suppleant i finansutskottet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Helena Leander (mp) som suppleant i civilutskottet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</w:tbl>
    <w:p w:rsidR="00C70FD4" w:rsidRPr="007F18A3" w:rsidRDefault="00C70FD4" w:rsidP="00C70FD4">
      <w:pPr>
        <w:pStyle w:val="Blankrad"/>
      </w:pPr>
      <w:r w:rsidRPr="007F18A3">
        <w:t>     </w:t>
      </w:r>
    </w:p>
    <w:p w:rsidR="00C70FD4" w:rsidRPr="007F18A3" w:rsidRDefault="00C70FD4" w:rsidP="00C70FD4">
      <w:pPr>
        <w:pStyle w:val="Blankrad"/>
      </w:pPr>
      <w:r w:rsidRPr="007F18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FD4" w:rsidRPr="007F1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FD4" w:rsidRPr="007F18A3" w:rsidRDefault="00C70FD4" w:rsidP="00E87879">
            <w:pPr>
              <w:pStyle w:val="HuvudrubrikFlisteNr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HuvudrubrikEnsam"/>
            </w:pPr>
            <w:r w:rsidRPr="007F18A3">
              <w:t>Anmälan om uppteckningar vid EU-nämndens sammanträden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HuvudrubrikKolumn3"/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2007/08:13 fredagen den 7 december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</w:tbl>
    <w:p w:rsidR="00C70FD4" w:rsidRPr="007F18A3" w:rsidRDefault="00C70FD4" w:rsidP="00C70FD4">
      <w:pPr>
        <w:pStyle w:val="Blankrad"/>
      </w:pPr>
      <w:r w:rsidRPr="007F18A3">
        <w:t xml:space="preserve">      </w:t>
      </w:r>
    </w:p>
    <w:p w:rsidR="00C70FD4" w:rsidRPr="007F18A3" w:rsidRDefault="00C70FD4" w:rsidP="00C70FD4">
      <w:pPr>
        <w:pStyle w:val="Blankrad"/>
      </w:pPr>
      <w:r w:rsidRPr="007F18A3">
        <w:t xml:space="preserve">     </w:t>
      </w:r>
    </w:p>
    <w:p w:rsidR="00F370FE" w:rsidRPr="007F18A3" w:rsidRDefault="00F370FE">
      <w:pPr>
        <w:pStyle w:val="Blankrad"/>
      </w:pPr>
      <w:bookmarkStart w:id="3" w:name="Start"/>
      <w:bookmarkEnd w:id="3"/>
      <w:r w:rsidRPr="007F18A3">
        <w:t xml:space="preserve">     </w:t>
      </w:r>
    </w:p>
    <w:p w:rsidR="00F370FE" w:rsidRPr="007F18A3" w:rsidRDefault="00F370FE" w:rsidP="00F370FE">
      <w:pPr>
        <w:pStyle w:val="Blankrad"/>
      </w:pPr>
    </w:p>
    <w:p w:rsidR="00C70FD4" w:rsidRPr="007F18A3" w:rsidRDefault="00C70FD4" w:rsidP="00F370FE">
      <w:pPr>
        <w:pStyle w:val="Blankrad"/>
      </w:pPr>
      <w:r w:rsidRPr="007F18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FD4" w:rsidRPr="007F1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FD4" w:rsidRPr="007F18A3" w:rsidRDefault="00C70FD4" w:rsidP="00E87879">
            <w:pPr>
              <w:pStyle w:val="HuvudrubrikFlisteNr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HuvudrubrikEnsam"/>
            </w:pPr>
            <w:bookmarkStart w:id="4" w:name="Start_Interpellationer"/>
            <w:bookmarkEnd w:id="4"/>
            <w:r w:rsidRPr="007F18A3">
              <w:t>Svar på interpellationer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HuvudrubrikKolumn3"/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Underrubrik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Underrubrik"/>
            </w:pPr>
            <w:r w:rsidRPr="007F18A3">
              <w:t>Interpellationer upptagna under samma punkt besvaras i ett sammanhang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Underrubrik"/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Besvaradav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Besvaradav"/>
            </w:pPr>
            <w:r w:rsidRPr="007F18A3">
              <w:t>Näringsminister Maud Olofsson (c)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Besvaradav"/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2007/08:282 av Raimo Pärssinen (s)</w:t>
            </w:r>
          </w:p>
          <w:p w:rsidR="00C70FD4" w:rsidRPr="007F18A3" w:rsidRDefault="00C70FD4" w:rsidP="00E87879">
            <w:r w:rsidRPr="007F18A3">
              <w:t>Massafabriken i Norrsundet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/>
        </w:tc>
        <w:tc>
          <w:tcPr>
            <w:tcW w:w="6237" w:type="dxa"/>
          </w:tcPr>
          <w:p w:rsidR="00C70FD4" w:rsidRPr="007F18A3" w:rsidRDefault="00C70FD4" w:rsidP="00E87879">
            <w:r w:rsidRPr="007F18A3">
              <w:t>2007/08:285 av Ulla Andersson (v)</w:t>
            </w:r>
          </w:p>
          <w:p w:rsidR="00C70FD4" w:rsidRPr="007F18A3" w:rsidRDefault="00C70FD4" w:rsidP="00E87879">
            <w:r w:rsidRPr="007F18A3">
              <w:t>Norrsundets Bruk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2007/08:283 av Kristina Zakrisson (s)</w:t>
            </w:r>
          </w:p>
          <w:p w:rsidR="00C70FD4" w:rsidRPr="007F18A3" w:rsidRDefault="00C70FD4" w:rsidP="00E87879">
            <w:r w:rsidRPr="007F18A3">
              <w:t>Nedläggning av sågverket på Seskarö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Besvaradav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Besvaradav"/>
            </w:pPr>
            <w:r w:rsidRPr="007F18A3">
              <w:t>Jordbruksminister Eskil Erlandsson (c)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Besvaradav"/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2007/08:287 av Jacob Johnson (v)</w:t>
            </w:r>
          </w:p>
          <w:p w:rsidR="00C70FD4" w:rsidRPr="007F18A3" w:rsidRDefault="00C70FD4" w:rsidP="00E87879">
            <w:r w:rsidRPr="007F18A3">
              <w:t>Fusk med kött i butiker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Besvaradav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Besvaradav"/>
            </w:pPr>
            <w:r w:rsidRPr="007F18A3">
              <w:t>Försvarsminister Sten Tolgfors (m)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Besvaradav"/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2007/08:303 av Catharina Bråkenhielm (s)</w:t>
            </w:r>
          </w:p>
          <w:p w:rsidR="00C70FD4" w:rsidRPr="007F18A3" w:rsidRDefault="00C70FD4" w:rsidP="00E87879">
            <w:r w:rsidRPr="007F18A3">
              <w:t>Skärpt lagstiftning om fyrverkeriartiklar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/>
        </w:tc>
        <w:tc>
          <w:tcPr>
            <w:tcW w:w="6237" w:type="dxa"/>
          </w:tcPr>
          <w:p w:rsidR="00C70FD4" w:rsidRPr="007F18A3" w:rsidRDefault="00C70FD4" w:rsidP="00E87879">
            <w:r w:rsidRPr="007F18A3">
              <w:t>2007/08:324 av Jan Lindholm (mp)</w:t>
            </w:r>
          </w:p>
          <w:p w:rsidR="00C70FD4" w:rsidRPr="007F18A3" w:rsidRDefault="00C70FD4" w:rsidP="00E87879">
            <w:r w:rsidRPr="007F18A3">
              <w:t>Användandet av fyrverkeripjäser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</w:tbl>
    <w:p w:rsidR="00C70FD4" w:rsidRPr="007F18A3" w:rsidRDefault="00C70FD4" w:rsidP="00C70FD4">
      <w:pPr>
        <w:pStyle w:val="Blankrad"/>
      </w:pPr>
      <w:r w:rsidRPr="007F18A3">
        <w:t>     </w:t>
      </w:r>
    </w:p>
    <w:p w:rsidR="00C70FD4" w:rsidRPr="007F18A3" w:rsidRDefault="00C70FD4" w:rsidP="00C70FD4">
      <w:pPr>
        <w:pStyle w:val="Blankrad"/>
      </w:pPr>
      <w:r w:rsidRPr="007F18A3">
        <w:t xml:space="preserve">     </w:t>
      </w:r>
    </w:p>
    <w:p w:rsidR="00C70FD4" w:rsidRPr="007F18A3" w:rsidRDefault="00C70FD4">
      <w:pPr>
        <w:pStyle w:val="Blankrad"/>
      </w:pPr>
      <w:r w:rsidRPr="007F18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FD4" w:rsidRPr="007F1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FD4" w:rsidRPr="007F18A3" w:rsidRDefault="00C70FD4" w:rsidP="00E87879">
            <w:pPr>
              <w:pStyle w:val="HuvudrubrikFlisteNr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HuvudrubrikEnsam"/>
            </w:pPr>
            <w:r w:rsidRPr="007F18A3">
              <w:t>Frågestund kl. 14.00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HuvudrubrikKolumn3"/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Frågor besvaras av:</w:t>
            </w:r>
          </w:p>
          <w:p w:rsidR="00C70FD4" w:rsidRPr="007F18A3" w:rsidRDefault="00C70FD4" w:rsidP="00E87879">
            <w:r w:rsidRPr="007F18A3">
              <w:t>Arbetsmarknadsminister Sven Otto Littorin (m)</w:t>
            </w:r>
          </w:p>
          <w:p w:rsidR="00C70FD4" w:rsidRPr="007F18A3" w:rsidRDefault="00C70FD4" w:rsidP="00E87879">
            <w:r w:rsidRPr="007F18A3">
              <w:t>Jordbru</w:t>
            </w:r>
            <w:r w:rsidR="00BB15EA" w:rsidRPr="007F18A3">
              <w:t>ksminister Eskil Erlandsson (c)</w:t>
            </w:r>
          </w:p>
          <w:p w:rsidR="00C70FD4" w:rsidRPr="007F18A3" w:rsidRDefault="00C70FD4" w:rsidP="00E87879">
            <w:r w:rsidRPr="007F18A3">
              <w:t>St</w:t>
            </w:r>
            <w:r w:rsidR="00BB15EA" w:rsidRPr="007F18A3">
              <w:t>atsrådet Cecilia Malmström (fp)</w:t>
            </w:r>
          </w:p>
          <w:p w:rsidR="00C70FD4" w:rsidRPr="007F18A3" w:rsidRDefault="00C70FD4" w:rsidP="00E87879">
            <w:r w:rsidRPr="007F18A3">
              <w:t>Integrations- och jämställdhetsminister Nyamko Sabuni (fp)</w:t>
            </w:r>
          </w:p>
          <w:p w:rsidR="00C70FD4" w:rsidRPr="007F18A3" w:rsidRDefault="00C70FD4" w:rsidP="00E87879">
            <w:r w:rsidRPr="007F18A3">
              <w:t>Försvarsminister Sten Tolgfors (m)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</w:tbl>
    <w:p w:rsidR="00C70FD4" w:rsidRPr="007F18A3" w:rsidRDefault="00C70FD4" w:rsidP="00C70FD4">
      <w:pPr>
        <w:pStyle w:val="Blankrad"/>
      </w:pPr>
      <w:r w:rsidRPr="007F18A3">
        <w:t>     </w:t>
      </w:r>
    </w:p>
    <w:p w:rsidR="00C70FD4" w:rsidRPr="007F18A3" w:rsidRDefault="00C70FD4" w:rsidP="00C70FD4">
      <w:pPr>
        <w:pStyle w:val="Blankrad"/>
      </w:pPr>
      <w:r w:rsidRPr="007F18A3">
        <w:t xml:space="preserve">     </w:t>
      </w:r>
    </w:p>
    <w:p w:rsidR="00C70FD4" w:rsidRPr="007F18A3" w:rsidRDefault="00C70FD4">
      <w:pPr>
        <w:pStyle w:val="Blankrad"/>
      </w:pPr>
      <w:r w:rsidRPr="007F18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FD4" w:rsidRPr="007F1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FD4" w:rsidRPr="007F18A3" w:rsidRDefault="00C70FD4" w:rsidP="00E87879">
            <w:pPr>
              <w:pStyle w:val="HuvudrubrikFlisteNr"/>
            </w:pPr>
          </w:p>
        </w:tc>
        <w:tc>
          <w:tcPr>
            <w:tcW w:w="6237" w:type="dxa"/>
          </w:tcPr>
          <w:p w:rsidR="00C70FD4" w:rsidRPr="007F18A3" w:rsidRDefault="00C70FD4" w:rsidP="00E87879">
            <w:pPr>
              <w:pStyle w:val="HuvudrubrikEnsam"/>
            </w:pPr>
            <w:r w:rsidRPr="007F18A3">
              <w:t>Information från regeringen kl. 15.00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pStyle w:val="HuvudrubrikKolumn3"/>
            </w:pPr>
          </w:p>
        </w:tc>
      </w:tr>
      <w:tr w:rsidR="00C70FD4" w:rsidRPr="007F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FD4" w:rsidRPr="007F18A3" w:rsidRDefault="00C70FD4" w:rsidP="00E87879">
            <w:pPr>
              <w:pStyle w:val="FlistaNrText"/>
            </w:pPr>
          </w:p>
        </w:tc>
        <w:tc>
          <w:tcPr>
            <w:tcW w:w="6237" w:type="dxa"/>
          </w:tcPr>
          <w:p w:rsidR="00C70FD4" w:rsidRPr="007F18A3" w:rsidRDefault="00C70FD4" w:rsidP="00E87879">
            <w:r w:rsidRPr="007F18A3">
              <w:t>Statsrådet Cecilia Malmström (fp) informerar om regeringens förberedelser för Sveriges ordförandeskap i EU år 2009</w:t>
            </w:r>
          </w:p>
        </w:tc>
        <w:tc>
          <w:tcPr>
            <w:tcW w:w="2481" w:type="dxa"/>
          </w:tcPr>
          <w:p w:rsidR="00C70FD4" w:rsidRPr="007F18A3" w:rsidRDefault="00C70FD4" w:rsidP="00E87879">
            <w:pPr>
              <w:rPr>
                <w:spacing w:val="-4"/>
              </w:rPr>
            </w:pPr>
          </w:p>
        </w:tc>
      </w:tr>
    </w:tbl>
    <w:p w:rsidR="00C70FD4" w:rsidRPr="007F18A3" w:rsidRDefault="00C70FD4" w:rsidP="00C70FD4">
      <w:pPr>
        <w:pStyle w:val="Blankrad"/>
      </w:pPr>
      <w:r w:rsidRPr="007F18A3">
        <w:t>     </w:t>
      </w:r>
    </w:p>
    <w:p w:rsidR="00C70FD4" w:rsidRPr="007F18A3" w:rsidRDefault="00C70FD4" w:rsidP="00C70FD4">
      <w:pPr>
        <w:pStyle w:val="Blankrad"/>
      </w:pPr>
      <w:r w:rsidRPr="007F18A3">
        <w:t>     </w:t>
      </w:r>
    </w:p>
    <w:p w:rsidR="006E04A4" w:rsidRPr="007F18A3" w:rsidRDefault="006E04A4">
      <w:pPr>
        <w:pStyle w:val="Blankrad"/>
      </w:pPr>
      <w:r w:rsidRPr="007F18A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F1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F18A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F18A3" w:rsidRDefault="006E04A4">
            <w:pPr>
              <w:pStyle w:val="StreckMitten"/>
            </w:pPr>
            <w:r w:rsidRPr="007F18A3">
              <w:tab/>
            </w:r>
            <w:r w:rsidRPr="007F18A3">
              <w:tab/>
            </w:r>
          </w:p>
        </w:tc>
      </w:tr>
    </w:tbl>
    <w:p w:rsidR="006E04A4" w:rsidRPr="007F18A3" w:rsidRDefault="006E04A4"/>
    <w:sectPr w:rsidR="006E04A4" w:rsidRPr="007F18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11C" w:rsidRPr="007F18A3" w:rsidRDefault="00F5211C">
      <w:r w:rsidRPr="007F18A3">
        <w:separator/>
      </w:r>
    </w:p>
  </w:endnote>
  <w:endnote w:type="continuationSeparator" w:id="0">
    <w:p w:rsidR="00F5211C" w:rsidRPr="007F18A3" w:rsidRDefault="00F5211C">
      <w:r w:rsidRPr="007F18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5B2" w:rsidRPr="007F18A3" w:rsidRDefault="005C15B2">
    <w:pPr>
      <w:pStyle w:val="Sidhuvud"/>
      <w:jc w:val="center"/>
    </w:pPr>
    <w:r w:rsidRPr="007F18A3">
      <w:fldChar w:fldCharType="begin" w:fldLock="1"/>
    </w:r>
    <w:r w:rsidRPr="007F18A3">
      <w:instrText xml:space="preserve"> PAGE </w:instrText>
    </w:r>
    <w:r w:rsidRPr="007F18A3">
      <w:fldChar w:fldCharType="separate"/>
    </w:r>
    <w:r w:rsidR="005B3728" w:rsidRPr="007F18A3">
      <w:t>2</w:t>
    </w:r>
    <w:r w:rsidRPr="007F18A3">
      <w:fldChar w:fldCharType="end"/>
    </w:r>
    <w:r w:rsidRPr="007F18A3">
      <w:t>(</w:t>
    </w:r>
    <w:r w:rsidRPr="007F18A3">
      <w:fldChar w:fldCharType="begin" w:fldLock="1"/>
    </w:r>
    <w:r w:rsidRPr="007F18A3">
      <w:instrText xml:space="preserve"> NUMPAGES </w:instrText>
    </w:r>
    <w:r w:rsidRPr="007F18A3">
      <w:fldChar w:fldCharType="separate"/>
    </w:r>
    <w:r w:rsidR="005B3728" w:rsidRPr="007F18A3">
      <w:t>2</w:t>
    </w:r>
    <w:r w:rsidRPr="007F18A3">
      <w:fldChar w:fldCharType="end"/>
    </w:r>
    <w:r w:rsidRPr="007F18A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5B2" w:rsidRPr="007F18A3" w:rsidRDefault="005C15B2">
    <w:pPr>
      <w:pStyle w:val="Sidhuvud"/>
      <w:jc w:val="center"/>
    </w:pPr>
    <w:r w:rsidRPr="007F18A3">
      <w:fldChar w:fldCharType="begin" w:fldLock="1"/>
    </w:r>
    <w:r w:rsidRPr="007F18A3">
      <w:instrText xml:space="preserve"> PAGE </w:instrText>
    </w:r>
    <w:r w:rsidRPr="007F18A3">
      <w:fldChar w:fldCharType="separate"/>
    </w:r>
    <w:r w:rsidR="005B3728" w:rsidRPr="007F18A3">
      <w:t>2</w:t>
    </w:r>
    <w:r w:rsidRPr="007F18A3">
      <w:fldChar w:fldCharType="end"/>
    </w:r>
    <w:r w:rsidRPr="007F18A3">
      <w:t>(</w:t>
    </w:r>
    <w:r w:rsidRPr="007F18A3">
      <w:fldChar w:fldCharType="begin" w:fldLock="1"/>
    </w:r>
    <w:r w:rsidRPr="007F18A3">
      <w:instrText xml:space="preserve"> NUMPAGES </w:instrText>
    </w:r>
    <w:r w:rsidRPr="007F18A3">
      <w:fldChar w:fldCharType="separate"/>
    </w:r>
    <w:r w:rsidR="005B3728" w:rsidRPr="007F18A3">
      <w:t>2</w:t>
    </w:r>
    <w:r w:rsidRPr="007F18A3">
      <w:fldChar w:fldCharType="end"/>
    </w:r>
    <w:r w:rsidRPr="007F18A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11C" w:rsidRPr="007F18A3" w:rsidRDefault="00F5211C">
      <w:r w:rsidRPr="007F18A3">
        <w:separator/>
      </w:r>
    </w:p>
  </w:footnote>
  <w:footnote w:type="continuationSeparator" w:id="0">
    <w:p w:rsidR="00F5211C" w:rsidRPr="007F18A3" w:rsidRDefault="00F5211C">
      <w:r w:rsidRPr="007F18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5B2" w:rsidRPr="007F18A3" w:rsidRDefault="005C15B2">
    <w:pPr>
      <w:pStyle w:val="Sidhuvud"/>
      <w:tabs>
        <w:tab w:val="clear" w:pos="4536"/>
      </w:tabs>
    </w:pPr>
    <w:r w:rsidRPr="007F18A3">
      <w:fldChar w:fldCharType="begin" w:fldLock="1"/>
    </w:r>
    <w:r w:rsidRPr="007F18A3">
      <w:instrText xml:space="preserve"> DOCPROPERTY "DocumentDate" </w:instrText>
    </w:r>
    <w:r w:rsidRPr="007F18A3">
      <w:fldChar w:fldCharType="separate"/>
    </w:r>
    <w:r w:rsidR="005B3728" w:rsidRPr="007F18A3">
      <w:t>Torsdagen den 24 januari 2008</w:t>
    </w:r>
    <w:r w:rsidRPr="007F18A3">
      <w:fldChar w:fldCharType="end"/>
    </w:r>
    <w:r w:rsidRPr="007F18A3">
      <w:tab/>
    </w:r>
  </w:p>
  <w:p w:rsidR="005C15B2" w:rsidRPr="007F18A3" w:rsidRDefault="005C15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F18A3">
      <w:rPr>
        <w:sz w:val="12"/>
      </w:rPr>
      <w:tab/>
    </w:r>
  </w:p>
  <w:p w:rsidR="005C15B2" w:rsidRPr="007F18A3" w:rsidRDefault="005C15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5B2" w:rsidRPr="007F18A3" w:rsidRDefault="007F18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F18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5B2" w:rsidRPr="007F18A3" w:rsidRDefault="005C15B2">
    <w:pPr>
      <w:pStyle w:val="Dokumentrubrik"/>
      <w:spacing w:after="360"/>
    </w:pPr>
    <w:r w:rsidRPr="007F18A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41062515">
    <w:abstractNumId w:val="5"/>
  </w:num>
  <w:num w:numId="2" w16cid:durableId="1457141577">
    <w:abstractNumId w:val="2"/>
  </w:num>
  <w:num w:numId="3" w16cid:durableId="698240095">
    <w:abstractNumId w:val="4"/>
  </w:num>
  <w:num w:numId="4" w16cid:durableId="654722774">
    <w:abstractNumId w:val="1"/>
  </w:num>
  <w:num w:numId="5" w16cid:durableId="870070990">
    <w:abstractNumId w:val="0"/>
  </w:num>
  <w:num w:numId="6" w16cid:durableId="633020112">
    <w:abstractNumId w:val="3"/>
  </w:num>
  <w:num w:numId="7" w16cid:durableId="1295873442">
    <w:abstractNumId w:val="3"/>
  </w:num>
  <w:num w:numId="8" w16cid:durableId="21104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15B2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411C"/>
    <w:rsid w:val="00096F15"/>
    <w:rsid w:val="000A51FF"/>
    <w:rsid w:val="000C6C04"/>
    <w:rsid w:val="000E30A0"/>
    <w:rsid w:val="000E4D3D"/>
    <w:rsid w:val="00103C04"/>
    <w:rsid w:val="0014779C"/>
    <w:rsid w:val="00147F56"/>
    <w:rsid w:val="001548E3"/>
    <w:rsid w:val="00160B0C"/>
    <w:rsid w:val="00165404"/>
    <w:rsid w:val="0016727E"/>
    <w:rsid w:val="00170F83"/>
    <w:rsid w:val="00174D88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3527D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456E"/>
    <w:rsid w:val="00355222"/>
    <w:rsid w:val="0035774F"/>
    <w:rsid w:val="003652CF"/>
    <w:rsid w:val="00371E50"/>
    <w:rsid w:val="00376480"/>
    <w:rsid w:val="00377B34"/>
    <w:rsid w:val="003844B3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33695"/>
    <w:rsid w:val="0043749E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1D2"/>
    <w:rsid w:val="00593F37"/>
    <w:rsid w:val="00594D74"/>
    <w:rsid w:val="00597CFF"/>
    <w:rsid w:val="005A4129"/>
    <w:rsid w:val="005B3728"/>
    <w:rsid w:val="005B70D8"/>
    <w:rsid w:val="005C15B2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E18B5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61BDC"/>
    <w:rsid w:val="007737CA"/>
    <w:rsid w:val="007743CC"/>
    <w:rsid w:val="0078127D"/>
    <w:rsid w:val="007919E2"/>
    <w:rsid w:val="007A090E"/>
    <w:rsid w:val="007B01A2"/>
    <w:rsid w:val="007B3D13"/>
    <w:rsid w:val="007C0AB9"/>
    <w:rsid w:val="007D165E"/>
    <w:rsid w:val="007D7A4C"/>
    <w:rsid w:val="007D7F1E"/>
    <w:rsid w:val="007F18A3"/>
    <w:rsid w:val="007F5CBC"/>
    <w:rsid w:val="00807049"/>
    <w:rsid w:val="00814CAC"/>
    <w:rsid w:val="00821A25"/>
    <w:rsid w:val="00835D03"/>
    <w:rsid w:val="0084643C"/>
    <w:rsid w:val="00854C30"/>
    <w:rsid w:val="008600DA"/>
    <w:rsid w:val="00861FCE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86339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381E"/>
    <w:rsid w:val="00A63B75"/>
    <w:rsid w:val="00A65816"/>
    <w:rsid w:val="00A669E1"/>
    <w:rsid w:val="00A7010A"/>
    <w:rsid w:val="00A70B35"/>
    <w:rsid w:val="00A714C9"/>
    <w:rsid w:val="00A726A7"/>
    <w:rsid w:val="00A76381"/>
    <w:rsid w:val="00A80A58"/>
    <w:rsid w:val="00A87597"/>
    <w:rsid w:val="00AA4B94"/>
    <w:rsid w:val="00AC0E93"/>
    <w:rsid w:val="00AC173F"/>
    <w:rsid w:val="00AD51C2"/>
    <w:rsid w:val="00AD5FF8"/>
    <w:rsid w:val="00AD635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5492A"/>
    <w:rsid w:val="00B710EF"/>
    <w:rsid w:val="00B71361"/>
    <w:rsid w:val="00B81FDE"/>
    <w:rsid w:val="00B8715B"/>
    <w:rsid w:val="00B90627"/>
    <w:rsid w:val="00B91174"/>
    <w:rsid w:val="00B96B57"/>
    <w:rsid w:val="00BA6962"/>
    <w:rsid w:val="00BB15EA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5710F"/>
    <w:rsid w:val="00C6587A"/>
    <w:rsid w:val="00C67207"/>
    <w:rsid w:val="00C70FD4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71D"/>
    <w:rsid w:val="00D51FA2"/>
    <w:rsid w:val="00D6469C"/>
    <w:rsid w:val="00D6756A"/>
    <w:rsid w:val="00D676FD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7F3B"/>
    <w:rsid w:val="00DD564D"/>
    <w:rsid w:val="00DD656E"/>
    <w:rsid w:val="00DE19DF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5BD0"/>
    <w:rsid w:val="00E87879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70FE"/>
    <w:rsid w:val="00F5211C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0BFC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7BB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F7F9-B4E9-4EE9-8840-EBCDD8A3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223</Words>
  <Characters>1490</Characters>
  <Application>Microsoft Office Word</Application>
  <DocSecurity>4</DocSecurity>
  <Lines>149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2007/08:57</vt:lpstr>
      <vt:lpstr>Torsdagen den 24 januari 2008</vt:lpstr>
    </vt:vector>
  </TitlesOfParts>
  <Company>Riksdagen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2008-01-23T15:30:00Z</cp:lastPrinted>
  <dcterms:created xsi:type="dcterms:W3CDTF">2025-12-17T12:34:00Z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januari 2008</vt:lpwstr>
  </property>
  <property fmtid="{D5CDD505-2E9C-101B-9397-08002B2CF9AE}" pid="3" name="DocumentNumber">
    <vt:lpwstr>57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2008-01-24</vt:lpwstr>
  </property>
</Properties>
</file>