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C9248EE36E54F36A00BF58C498B6E93"/>
        </w:placeholder>
        <w:text/>
      </w:sdtPr>
      <w:sdtEndPr/>
      <w:sdtContent>
        <w:p w:rsidRPr="009B062B" w:rsidR="00AF30DD" w:rsidP="00DA28CE" w:rsidRDefault="00AF30DD" w14:paraId="0D79058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b85bae3-7f00-483a-8c52-f39b0e0bba24"/>
        <w:id w:val="992613114"/>
        <w:lock w:val="sdtLocked"/>
      </w:sdtPr>
      <w:sdtEndPr/>
      <w:sdtContent>
        <w:p w:rsidR="002F22CF" w:rsidRDefault="001D2890" w14:paraId="0D79058D" w14:textId="77777777">
          <w:pPr>
            <w:pStyle w:val="Frslagstext"/>
          </w:pPr>
          <w:r>
            <w:t>Riksdagen ställer sig bakom det som anförs i motionen om lagändring i föräldrabalken i vad som avser rätten att vara vårdnadshavare och tillkännager detta för regeringen.</w:t>
          </w:r>
        </w:p>
      </w:sdtContent>
    </w:sdt>
    <w:sdt>
      <w:sdtPr>
        <w:alias w:val="Yrkande 2"/>
        <w:tag w:val="95d5e36f-1391-4f5e-96bf-97b662b251d3"/>
        <w:id w:val="1026303006"/>
        <w:lock w:val="sdtLocked"/>
      </w:sdtPr>
      <w:sdtEndPr/>
      <w:sdtContent>
        <w:p w:rsidR="002F22CF" w:rsidRDefault="001D2890" w14:paraId="0D79058E" w14:textId="77777777">
          <w:pPr>
            <w:pStyle w:val="Frslagstext"/>
          </w:pPr>
          <w:r>
            <w:t>Riksdagen ställer sig bakom det som anförs i motionen om att öka barnperspektivet i 2006 års vårdnadsreform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D4BBAD5F2D94BC9BF0B424E3DE3E9AC"/>
        </w:placeholder>
        <w:text/>
      </w:sdtPr>
      <w:sdtEndPr/>
      <w:sdtContent>
        <w:p w:rsidRPr="009B062B" w:rsidR="006D79C9" w:rsidP="00333E95" w:rsidRDefault="006D79C9" w14:paraId="0D79058F" w14:textId="77777777">
          <w:pPr>
            <w:pStyle w:val="Rubrik1"/>
          </w:pPr>
          <w:r>
            <w:t>Motivering</w:t>
          </w:r>
        </w:p>
      </w:sdtContent>
    </w:sdt>
    <w:p w:rsidR="00A413D4" w:rsidP="00DF781B" w:rsidRDefault="00A413D4" w14:paraId="0D790590" w14:textId="6AAB64DC">
      <w:pPr>
        <w:pStyle w:val="Normalutanindragellerluft"/>
      </w:pPr>
      <w:r>
        <w:t>Våld i nära relationer är i dag ett såväl omfattande som nationellt problem. Av de år</w:t>
      </w:r>
      <w:r w:rsidR="00DF781B">
        <w:softHyphen/>
      </w:r>
      <w:r>
        <w:t>ligen cirka 28</w:t>
      </w:r>
      <w:r w:rsidR="00BE418A">
        <w:t> </w:t>
      </w:r>
      <w:r>
        <w:t>000 anmälda fallen av kvinnomisshandel uppger cirka 25 procent att misshandeln utövats av någon nära anhörig. Tyvärr slutar en del av dessa misshandels</w:t>
      </w:r>
      <w:r w:rsidR="00DF781B">
        <w:softHyphen/>
      </w:r>
      <w:r>
        <w:t xml:space="preserve">fall med att offret avlider till följd av skadorna. I en del av dessa fall finns gemensamma barn. Det är tyvärr inte ovanligt att barnen tvingas bevittna misshandeln. </w:t>
      </w:r>
    </w:p>
    <w:p w:rsidRPr="00A413D4" w:rsidR="00A413D4" w:rsidP="00DF781B" w:rsidRDefault="00BE418A" w14:paraId="0D790591" w14:textId="30737665">
      <w:r>
        <w:t>Av</w:t>
      </w:r>
      <w:r w:rsidRPr="00A413D4" w:rsidR="00A413D4">
        <w:t xml:space="preserve"> 6</w:t>
      </w:r>
      <w:r>
        <w:t> </w:t>
      </w:r>
      <w:r w:rsidRPr="00A413D4" w:rsidR="00A413D4">
        <w:t>kap. föräldrabalken framgår att om barnet står under bägge föräldrarnas vård</w:t>
      </w:r>
      <w:r w:rsidR="00DF781B">
        <w:softHyphen/>
      </w:r>
      <w:r w:rsidRPr="00A413D4" w:rsidR="00A413D4">
        <w:t>nad och en av dem dör skall den andre föräldern ha ensam vårdnad. Detta gäller även om den ena vårdnadshavaren har dödat den andre och sitter i häkte eller i fängelse. Som det ser ut idag kan socialnämnden besluta om att vårdnadshavaren skall mista vårdnad</w:t>
      </w:r>
      <w:r w:rsidR="00DF781B">
        <w:softHyphen/>
      </w:r>
      <w:r w:rsidRPr="00A413D4" w:rsidR="00A413D4">
        <w:t>en, men det finns fall där det visat sig att lagutrymmet ger möjlighet till tolkningar som inte alltid gynnar barnen.</w:t>
      </w:r>
    </w:p>
    <w:p w:rsidR="00DF781B" w:rsidP="00DF781B" w:rsidRDefault="00A413D4" w14:paraId="0C3E545D" w14:textId="77777777">
      <w:pPr>
        <w:rPr>
          <w:spacing w:val="-1"/>
        </w:rPr>
      </w:pPr>
      <w:r w:rsidRPr="00DF781B">
        <w:rPr>
          <w:spacing w:val="-1"/>
        </w:rPr>
        <w:t>Riksdagen bör utifrån ovan ge regeringen i uppdrag att se över föräldrabalken så att den vårdnadshavare som utövar och blir dömd för dödligt våld mot den andre vårdnads</w:t>
      </w:r>
      <w:r w:rsidRPr="00DF781B" w:rsidR="00DF781B">
        <w:rPr>
          <w:spacing w:val="-1"/>
        </w:rPr>
        <w:softHyphen/>
      </w:r>
      <w:r w:rsidRPr="00DF781B">
        <w:rPr>
          <w:spacing w:val="-1"/>
        </w:rPr>
        <w:t xml:space="preserve">havaren automatiskt skall mista rätten att vara vårdnadshavare för deras gemensamma barn. Rätten skall då i stället utse en eller två särskilt förordnade vårdnadshavare som </w:t>
      </w:r>
    </w:p>
    <w:p w:rsidR="00DF781B" w:rsidRDefault="00DF781B" w14:paraId="34714C7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  <w:rPr>
          <w:spacing w:val="-1"/>
        </w:rPr>
      </w:pPr>
      <w:r>
        <w:rPr>
          <w:spacing w:val="-1"/>
        </w:rPr>
        <w:br w:type="page"/>
      </w:r>
    </w:p>
    <w:p w:rsidRPr="00DF781B" w:rsidR="00422B9E" w:rsidP="00DF781B" w:rsidRDefault="00A413D4" w14:paraId="0D790592" w14:textId="4E37241D">
      <w:pPr>
        <w:pStyle w:val="Normalutanindragellerluft"/>
      </w:pPr>
      <w:r w:rsidRPr="00DF781B">
        <w:lastRenderedPageBreak/>
        <w:t>skall arbeta för barnets/barnens bästa på alla sätt. Det skulle kunna vara möjligt att efter en viss tid ansöka om att återfå vårdnaden, under förutsättning att lämplighet kan styrkas.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78037AB27D34A418A486A4410CB1698"/>
        </w:placeholder>
      </w:sdtPr>
      <w:sdtEndPr>
        <w:rPr>
          <w:i w:val="0"/>
          <w:noProof w:val="0"/>
        </w:rPr>
      </w:sdtEndPr>
      <w:sdtContent>
        <w:p w:rsidR="00232567" w:rsidP="00232567" w:rsidRDefault="00232567" w14:paraId="0D790594" w14:textId="77777777"/>
        <w:p w:rsidRPr="008E0FE2" w:rsidR="004801AC" w:rsidP="00232567" w:rsidRDefault="00DF781B" w14:paraId="0D79059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92066" w:rsidRDefault="00592066" w14:paraId="0D790599" w14:textId="77777777">
      <w:bookmarkStart w:name="_GoBack" w:id="1"/>
      <w:bookmarkEnd w:id="1"/>
    </w:p>
    <w:sectPr w:rsidR="0059206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9059B" w14:textId="77777777" w:rsidR="00A413D4" w:rsidRDefault="00A413D4" w:rsidP="000C1CAD">
      <w:pPr>
        <w:spacing w:line="240" w:lineRule="auto"/>
      </w:pPr>
      <w:r>
        <w:separator/>
      </w:r>
    </w:p>
  </w:endnote>
  <w:endnote w:type="continuationSeparator" w:id="0">
    <w:p w14:paraId="0D79059C" w14:textId="77777777" w:rsidR="00A413D4" w:rsidRDefault="00A413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905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905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3256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905AA" w14:textId="77777777" w:rsidR="00262EA3" w:rsidRPr="00232567" w:rsidRDefault="00262EA3" w:rsidP="002325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90599" w14:textId="77777777" w:rsidR="00A413D4" w:rsidRDefault="00A413D4" w:rsidP="000C1CAD">
      <w:pPr>
        <w:spacing w:line="240" w:lineRule="auto"/>
      </w:pPr>
      <w:r>
        <w:separator/>
      </w:r>
    </w:p>
  </w:footnote>
  <w:footnote w:type="continuationSeparator" w:id="0">
    <w:p w14:paraId="0D79059A" w14:textId="77777777" w:rsidR="00A413D4" w:rsidRDefault="00A413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D79059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7905AC" wp14:anchorId="0D7905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F781B" w14:paraId="0D7905A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CB88CEA24745A7A445DAEC44D1D770"/>
                              </w:placeholder>
                              <w:text/>
                            </w:sdtPr>
                            <w:sdtEndPr/>
                            <w:sdtContent>
                              <w:r w:rsidR="00A413D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52F08A38B54263A7847AC60B476FF1"/>
                              </w:placeholder>
                              <w:text/>
                            </w:sdtPr>
                            <w:sdtEndPr/>
                            <w:sdtContent>
                              <w:r w:rsidR="00F62AE1">
                                <w:t>1884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7905A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F781B" w14:paraId="0D7905A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CB88CEA24745A7A445DAEC44D1D770"/>
                        </w:placeholder>
                        <w:text/>
                      </w:sdtPr>
                      <w:sdtEndPr/>
                      <w:sdtContent>
                        <w:r w:rsidR="00A413D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52F08A38B54263A7847AC60B476FF1"/>
                        </w:placeholder>
                        <w:text/>
                      </w:sdtPr>
                      <w:sdtEndPr/>
                      <w:sdtContent>
                        <w:r w:rsidR="00F62AE1">
                          <w:t>1884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79059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D79059F" w14:textId="77777777">
    <w:pPr>
      <w:jc w:val="right"/>
    </w:pPr>
  </w:p>
  <w:p w:rsidR="00262EA3" w:rsidP="00776B74" w:rsidRDefault="00262EA3" w14:paraId="0D7905A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F781B" w14:paraId="0D7905A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D7905AE" wp14:anchorId="0D7905A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F781B" w14:paraId="0D7905A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413D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62AE1">
          <w:t>1884</w:t>
        </w:r>
      </w:sdtContent>
    </w:sdt>
  </w:p>
  <w:p w:rsidRPr="008227B3" w:rsidR="00262EA3" w:rsidP="008227B3" w:rsidRDefault="00DF781B" w14:paraId="0D7905A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F781B" w14:paraId="0D7905A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:2042</w:t>
        </w:r>
      </w:sdtContent>
    </w:sdt>
  </w:p>
  <w:p w:rsidR="00262EA3" w:rsidP="00E03A3D" w:rsidRDefault="00DF781B" w14:paraId="0D7905A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749EA313B2E6450A8241A20CD93A7C94"/>
        </w:placeholder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62AE1" w14:paraId="0D7905A8" w14:textId="77777777">
        <w:pPr>
          <w:pStyle w:val="FSHRub2"/>
        </w:pPr>
        <w:r>
          <w:t xml:space="preserve">Ändringar i föräldrabalken och ökat barnperspektiv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7905A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A413D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EA4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890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567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5B89"/>
    <w:rsid w:val="002E6D85"/>
    <w:rsid w:val="002E6E29"/>
    <w:rsid w:val="002E6FF5"/>
    <w:rsid w:val="002E78B7"/>
    <w:rsid w:val="002E7DF0"/>
    <w:rsid w:val="002F01E7"/>
    <w:rsid w:val="002F07FD"/>
    <w:rsid w:val="002F22CF"/>
    <w:rsid w:val="002F2617"/>
    <w:rsid w:val="002F295A"/>
    <w:rsid w:val="002F298C"/>
    <w:rsid w:val="002F2F9E"/>
    <w:rsid w:val="002F315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06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7F7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3D4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18A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8E9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81B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AE1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79058B"/>
  <w15:chartTrackingRefBased/>
  <w15:docId w15:val="{EAC9709E-1916-4D84-B60C-E7CAC6A7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9248EE36E54F36A00BF58C498B6E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4F5F2-7F0B-4479-8B29-27332908E4B6}"/>
      </w:docPartPr>
      <w:docPartBody>
        <w:p w:rsidR="00E51395" w:rsidRDefault="00710658">
          <w:pPr>
            <w:pStyle w:val="BC9248EE36E54F36A00BF58C498B6E9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4BBAD5F2D94BC9BF0B424E3DE3E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ADBFB-4C91-4E46-9BFC-6BF74A7DAF6B}"/>
      </w:docPartPr>
      <w:docPartBody>
        <w:p w:rsidR="00E51395" w:rsidRDefault="00710658">
          <w:pPr>
            <w:pStyle w:val="BD4BBAD5F2D94BC9BF0B424E3DE3E9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CB88CEA24745A7A445DAEC44D1D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C651B-BF64-4DD8-A96A-52457450B245}"/>
      </w:docPartPr>
      <w:docPartBody>
        <w:p w:rsidR="00E51395" w:rsidRDefault="00710658">
          <w:pPr>
            <w:pStyle w:val="F1CB88CEA24745A7A445DAEC44D1D7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52F08A38B54263A7847AC60B476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B30D8-F018-4479-99CF-7BC34EF239A3}"/>
      </w:docPartPr>
      <w:docPartBody>
        <w:p w:rsidR="00E51395" w:rsidRDefault="00710658">
          <w:pPr>
            <w:pStyle w:val="EA52F08A38B54263A7847AC60B476FF1"/>
          </w:pPr>
          <w:r>
            <w:t xml:space="preserve"> </w:t>
          </w:r>
        </w:p>
      </w:docPartBody>
    </w:docPart>
    <w:docPart>
      <w:docPartPr>
        <w:name w:val="749EA313B2E6450A8241A20CD93A7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69874-957F-4215-95B7-F0E75BCE2045}"/>
      </w:docPartPr>
      <w:docPartBody>
        <w:p w:rsidR="00E51395" w:rsidRDefault="00710658" w:rsidP="00710658">
          <w:pPr>
            <w:pStyle w:val="749EA313B2E6450A8241A20CD93A7C9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78037AB27D34A418A486A4410CB1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2496B-09ED-46D3-A5F5-038BF526A860}"/>
      </w:docPartPr>
      <w:docPartBody>
        <w:p w:rsidR="00EA020B" w:rsidRDefault="00EA02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58"/>
    <w:rsid w:val="00710658"/>
    <w:rsid w:val="00E51395"/>
    <w:rsid w:val="00E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10658"/>
    <w:rPr>
      <w:color w:val="F4B083" w:themeColor="accent2" w:themeTint="99"/>
    </w:rPr>
  </w:style>
  <w:style w:type="paragraph" w:customStyle="1" w:styleId="BC9248EE36E54F36A00BF58C498B6E93">
    <w:name w:val="BC9248EE36E54F36A00BF58C498B6E93"/>
  </w:style>
  <w:style w:type="paragraph" w:customStyle="1" w:styleId="8F5FE8B73FC7424C9D73682744DEFF38">
    <w:name w:val="8F5FE8B73FC7424C9D73682744DEFF3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44566142D2646D0AE2F1442769010A2">
    <w:name w:val="A44566142D2646D0AE2F1442769010A2"/>
  </w:style>
  <w:style w:type="paragraph" w:customStyle="1" w:styleId="BD4BBAD5F2D94BC9BF0B424E3DE3E9AC">
    <w:name w:val="BD4BBAD5F2D94BC9BF0B424E3DE3E9AC"/>
  </w:style>
  <w:style w:type="paragraph" w:customStyle="1" w:styleId="079C76CDE34B445A949540FCFC50DAF6">
    <w:name w:val="079C76CDE34B445A949540FCFC50DAF6"/>
  </w:style>
  <w:style w:type="paragraph" w:customStyle="1" w:styleId="D6A90F72AE604089823FCFA2D862F1E6">
    <w:name w:val="D6A90F72AE604089823FCFA2D862F1E6"/>
  </w:style>
  <w:style w:type="paragraph" w:customStyle="1" w:styleId="F1CB88CEA24745A7A445DAEC44D1D770">
    <w:name w:val="F1CB88CEA24745A7A445DAEC44D1D770"/>
  </w:style>
  <w:style w:type="paragraph" w:customStyle="1" w:styleId="EA52F08A38B54263A7847AC60B476FF1">
    <w:name w:val="EA52F08A38B54263A7847AC60B476FF1"/>
  </w:style>
  <w:style w:type="paragraph" w:customStyle="1" w:styleId="749EA313B2E6450A8241A20CD93A7C94">
    <w:name w:val="749EA313B2E6450A8241A20CD93A7C94"/>
    <w:rsid w:val="00710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7FFA9-5342-4EF9-BDFD-D16AA6EED364}"/>
</file>

<file path=customXml/itemProps2.xml><?xml version="1.0" encoding="utf-8"?>
<ds:datastoreItem xmlns:ds="http://schemas.openxmlformats.org/officeDocument/2006/customXml" ds:itemID="{52AFDDA8-75EE-47C1-8700-634943568AA9}"/>
</file>

<file path=customXml/itemProps3.xml><?xml version="1.0" encoding="utf-8"?>
<ds:datastoreItem xmlns:ds="http://schemas.openxmlformats.org/officeDocument/2006/customXml" ds:itemID="{931DAB92-E7E3-45FF-B3B7-A50125773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1515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