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05AFC1592C476AA6443A71E67C892F"/>
        </w:placeholder>
        <w:text/>
      </w:sdtPr>
      <w:sdtEndPr/>
      <w:sdtContent>
        <w:p w:rsidRPr="009B062B" w:rsidR="00AF30DD" w:rsidP="00DA28CE" w:rsidRDefault="00AF30DD" w14:paraId="64CBA5BF" w14:textId="77777777">
          <w:pPr>
            <w:pStyle w:val="Rubrik1"/>
            <w:spacing w:after="300"/>
          </w:pPr>
          <w:r w:rsidRPr="009B062B">
            <w:t>Förslag till riksdagsbeslut</w:t>
          </w:r>
        </w:p>
      </w:sdtContent>
    </w:sdt>
    <w:sdt>
      <w:sdtPr>
        <w:alias w:val="Yrkande 1"/>
        <w:tag w:val="4694c70d-5f6d-485b-9f86-266297e96b88"/>
        <w:id w:val="1542241652"/>
        <w:lock w:val="sdtLocked"/>
      </w:sdtPr>
      <w:sdtEndPr/>
      <w:sdtContent>
        <w:p w:rsidR="005426C6" w:rsidRDefault="00C86D8F" w14:paraId="64CBA5C0" w14:textId="77777777">
          <w:pPr>
            <w:pStyle w:val="Frslagstext"/>
            <w:numPr>
              <w:ilvl w:val="0"/>
              <w:numId w:val="0"/>
            </w:numPr>
          </w:pPr>
          <w:r>
            <w:t>Riksdagen ställer sig bakom det som anförs i motionen om att överväga möjligheterna att påskynda utbyggnaden av E18 mellan Köping och Västjädra till motorvägsstandard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7B531FAA7D40C4B3EA4DB0F10DD059"/>
        </w:placeholder>
        <w:text/>
      </w:sdtPr>
      <w:sdtEndPr/>
      <w:sdtContent>
        <w:p w:rsidRPr="009B062B" w:rsidR="006D79C9" w:rsidP="00333E95" w:rsidRDefault="006D79C9" w14:paraId="64CBA5C1" w14:textId="77777777">
          <w:pPr>
            <w:pStyle w:val="Rubrik1"/>
          </w:pPr>
          <w:r>
            <w:t>Motivering</w:t>
          </w:r>
        </w:p>
      </w:sdtContent>
    </w:sdt>
    <w:p w:rsidRPr="00E6147F" w:rsidR="00123FE5" w:rsidP="00E6147F" w:rsidRDefault="00123FE5" w14:paraId="64CBA5C2" w14:textId="77777777">
      <w:pPr>
        <w:pStyle w:val="Normalutanindragellerluft"/>
      </w:pPr>
      <w:r w:rsidRPr="00E6147F">
        <w:t xml:space="preserve">E18 ingår i det nationella stamvägnätet och är en del av den nordiska triangeln som binder samman Köpenhamn–Oslo–Stockholm–Helsingfors. </w:t>
      </w:r>
    </w:p>
    <w:p w:rsidRPr="00E6147F" w:rsidR="00123FE5" w:rsidP="00E6147F" w:rsidRDefault="00123FE5" w14:paraId="64CBA5C3" w14:textId="67B49664">
      <w:r w:rsidRPr="00E6147F">
        <w:t>Efter att flera sträckor under senare år byggts ut till motorväg återstår idag endast den 25 km långa sträckan Köping</w:t>
      </w:r>
      <w:r w:rsidRPr="00E6147F" w:rsidR="007D44D1">
        <w:t>–</w:t>
      </w:r>
      <w:r w:rsidRPr="00E6147F">
        <w:t xml:space="preserve">Västjädra (Västerås) för att få motorväg hela vägen från Örebro till Stockholm, via Västerås. Syftet med att bygga om sträckan till motorväg är att förbättra förutsättningarna för den regionala utvecklingen samt öka framkomlighet och trafiksäkerhet på vägen. </w:t>
      </w:r>
    </w:p>
    <w:p w:rsidRPr="00E6147F" w:rsidR="00123FE5" w:rsidP="00E6147F" w:rsidRDefault="00123FE5" w14:paraId="64CBA5C4" w14:textId="7805FFC6">
      <w:r w:rsidRPr="00E6147F">
        <w:t>På grund av den intensiva person- och lastbilstrafiken är den nuvarande vägen ofta drabbad av olyckor och långa stopp i trafiken. Stoppen bidrar till att trafiken måste ledas om till mindre vägar. Särskilt Köping drabbas av omledningar då E18-trafiken tvingas in på gator som är dimensionerade för lokal trafik. Mot bakgrund av ovanstående är det en allvarlig brist att en uppgradering av E18 till motorväg på sträckan Köping–Västjädra ännu inte är gjord. Planering för utbyggnad pågår och vägplanen är nu klar för gransk</w:t>
      </w:r>
      <w:r w:rsidR="00E6147F">
        <w:softHyphen/>
      </w:r>
      <w:r w:rsidRPr="00E6147F">
        <w:t xml:space="preserve">ning. </w:t>
      </w:r>
    </w:p>
    <w:p w:rsidR="00E6147F" w:rsidP="00E6147F" w:rsidRDefault="00123FE5" w14:paraId="224CA227" w14:textId="77777777">
      <w:r w:rsidRPr="00E6147F">
        <w:t xml:space="preserve">Behov av utbyggnad av sträckan till motorvägsstandard har funnits under lång tid. Eftersom ytterligare fördröjning skulle få allvarliga konsekvenser för regional </w:t>
      </w:r>
      <w:proofErr w:type="spellStart"/>
      <w:r w:rsidRPr="00E6147F">
        <w:t>utveck</w:t>
      </w:r>
      <w:proofErr w:type="spellEnd"/>
      <w:r w:rsidR="00E6147F">
        <w:softHyphen/>
      </w:r>
    </w:p>
    <w:p w:rsidR="00E6147F" w:rsidRDefault="00E6147F" w14:paraId="13DE5ED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6147F" w:rsidR="00BB6339" w:rsidP="00E6147F" w:rsidRDefault="00123FE5" w14:paraId="64CBA5C5" w14:textId="70F576E0">
      <w:pPr>
        <w:pStyle w:val="Normalutanindragellerluft"/>
      </w:pPr>
      <w:bookmarkStart w:name="_GoBack" w:id="1"/>
      <w:bookmarkEnd w:id="1"/>
      <w:proofErr w:type="spellStart"/>
      <w:r w:rsidRPr="00E6147F">
        <w:lastRenderedPageBreak/>
        <w:t>ling</w:t>
      </w:r>
      <w:proofErr w:type="spellEnd"/>
      <w:r w:rsidRPr="00E6147F">
        <w:t>, framkomlighet och trafiksäkerhet är det angeläget att genomförande av projektet påskyndas.</w:t>
      </w:r>
    </w:p>
    <w:sdt>
      <w:sdtPr>
        <w:rPr>
          <w:i/>
          <w:noProof/>
        </w:rPr>
        <w:alias w:val="CC_Underskrifter"/>
        <w:tag w:val="CC_Underskrifter"/>
        <w:id w:val="583496634"/>
        <w:lock w:val="sdtContentLocked"/>
        <w:placeholder>
          <w:docPart w:val="2D010752B39D4803B08071A7B88F09D7"/>
        </w:placeholder>
      </w:sdtPr>
      <w:sdtEndPr>
        <w:rPr>
          <w:i w:val="0"/>
          <w:noProof w:val="0"/>
        </w:rPr>
      </w:sdtEndPr>
      <w:sdtContent>
        <w:p w:rsidR="009D5F11" w:rsidP="009D5F11" w:rsidRDefault="009D5F11" w14:paraId="64CBA5C6" w14:textId="77777777"/>
        <w:p w:rsidRPr="008E0FE2" w:rsidR="004801AC" w:rsidP="009D5F11" w:rsidRDefault="00E6147F" w14:paraId="64CBA5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 </w:t>
            </w:r>
          </w:p>
        </w:tc>
      </w:tr>
    </w:tbl>
    <w:p w:rsidR="00F9249B" w:rsidRDefault="00F9249B" w14:paraId="64CBA5CB" w14:textId="77777777"/>
    <w:sectPr w:rsidR="00F924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A5CD" w14:textId="77777777" w:rsidR="00123FE5" w:rsidRDefault="00123FE5" w:rsidP="000C1CAD">
      <w:pPr>
        <w:spacing w:line="240" w:lineRule="auto"/>
      </w:pPr>
      <w:r>
        <w:separator/>
      </w:r>
    </w:p>
  </w:endnote>
  <w:endnote w:type="continuationSeparator" w:id="0">
    <w:p w14:paraId="64CBA5CE" w14:textId="77777777" w:rsidR="00123FE5" w:rsidRDefault="00123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A5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A5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5F1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A5DC" w14:textId="77777777" w:rsidR="00262EA3" w:rsidRPr="009D5F11" w:rsidRDefault="00262EA3" w:rsidP="009D5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A5CB" w14:textId="77777777" w:rsidR="00123FE5" w:rsidRDefault="00123FE5" w:rsidP="000C1CAD">
      <w:pPr>
        <w:spacing w:line="240" w:lineRule="auto"/>
      </w:pPr>
      <w:r>
        <w:separator/>
      </w:r>
    </w:p>
  </w:footnote>
  <w:footnote w:type="continuationSeparator" w:id="0">
    <w:p w14:paraId="64CBA5CC" w14:textId="77777777" w:rsidR="00123FE5" w:rsidRDefault="00123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CBA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CBA5DE" wp14:anchorId="64CBA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47F" w14:paraId="64CBA5E1" w14:textId="77777777">
                          <w:pPr>
                            <w:jc w:val="right"/>
                          </w:pPr>
                          <w:sdt>
                            <w:sdtPr>
                              <w:alias w:val="CC_Noformat_Partikod"/>
                              <w:tag w:val="CC_Noformat_Partikod"/>
                              <w:id w:val="-53464382"/>
                              <w:placeholder>
                                <w:docPart w:val="7EC311014FB7448790B19F055BBCA6FD"/>
                              </w:placeholder>
                              <w:text/>
                            </w:sdtPr>
                            <w:sdtEndPr/>
                            <w:sdtContent>
                              <w:r w:rsidR="00123FE5">
                                <w:t>M</w:t>
                              </w:r>
                            </w:sdtContent>
                          </w:sdt>
                          <w:sdt>
                            <w:sdtPr>
                              <w:alias w:val="CC_Noformat_Partinummer"/>
                              <w:tag w:val="CC_Noformat_Partinummer"/>
                              <w:id w:val="-1709555926"/>
                              <w:placeholder>
                                <w:docPart w:val="36C23455851F4E13915850A4F9C36B1D"/>
                              </w:placeholder>
                              <w:text/>
                            </w:sdtPr>
                            <w:sdtEndPr/>
                            <w:sdtContent>
                              <w:r w:rsidR="00123FE5">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CBA5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47F" w14:paraId="64CBA5E1" w14:textId="77777777">
                    <w:pPr>
                      <w:jc w:val="right"/>
                    </w:pPr>
                    <w:sdt>
                      <w:sdtPr>
                        <w:alias w:val="CC_Noformat_Partikod"/>
                        <w:tag w:val="CC_Noformat_Partikod"/>
                        <w:id w:val="-53464382"/>
                        <w:placeholder>
                          <w:docPart w:val="7EC311014FB7448790B19F055BBCA6FD"/>
                        </w:placeholder>
                        <w:text/>
                      </w:sdtPr>
                      <w:sdtEndPr/>
                      <w:sdtContent>
                        <w:r w:rsidR="00123FE5">
                          <w:t>M</w:t>
                        </w:r>
                      </w:sdtContent>
                    </w:sdt>
                    <w:sdt>
                      <w:sdtPr>
                        <w:alias w:val="CC_Noformat_Partinummer"/>
                        <w:tag w:val="CC_Noformat_Partinummer"/>
                        <w:id w:val="-1709555926"/>
                        <w:placeholder>
                          <w:docPart w:val="36C23455851F4E13915850A4F9C36B1D"/>
                        </w:placeholder>
                        <w:text/>
                      </w:sdtPr>
                      <w:sdtEndPr/>
                      <w:sdtContent>
                        <w:r w:rsidR="00123FE5">
                          <w:t>1552</w:t>
                        </w:r>
                      </w:sdtContent>
                    </w:sdt>
                  </w:p>
                </w:txbxContent>
              </v:textbox>
              <w10:wrap anchorx="page"/>
            </v:shape>
          </w:pict>
        </mc:Fallback>
      </mc:AlternateContent>
    </w:r>
  </w:p>
  <w:p w:rsidRPr="00293C4F" w:rsidR="00262EA3" w:rsidP="00776B74" w:rsidRDefault="00262EA3" w14:paraId="64CBA5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CBA5D1" w14:textId="77777777">
    <w:pPr>
      <w:jc w:val="right"/>
    </w:pPr>
  </w:p>
  <w:p w:rsidR="00262EA3" w:rsidP="00776B74" w:rsidRDefault="00262EA3" w14:paraId="64CBA5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147F" w14:paraId="64CBA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CBA5E0" wp14:anchorId="64CBA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47F" w14:paraId="64CBA5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FE5">
          <w:t>M</w:t>
        </w:r>
      </w:sdtContent>
    </w:sdt>
    <w:sdt>
      <w:sdtPr>
        <w:alias w:val="CC_Noformat_Partinummer"/>
        <w:tag w:val="CC_Noformat_Partinummer"/>
        <w:id w:val="-2014525982"/>
        <w:text/>
      </w:sdtPr>
      <w:sdtEndPr/>
      <w:sdtContent>
        <w:r w:rsidR="00123FE5">
          <w:t>1552</w:t>
        </w:r>
      </w:sdtContent>
    </w:sdt>
  </w:p>
  <w:p w:rsidRPr="008227B3" w:rsidR="00262EA3" w:rsidP="008227B3" w:rsidRDefault="00E6147F" w14:paraId="64CBA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47F" w14:paraId="64CBA5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:2385</w:t>
        </w:r>
      </w:sdtContent>
    </w:sdt>
  </w:p>
  <w:p w:rsidR="00262EA3" w:rsidP="00E03A3D" w:rsidRDefault="00E6147F" w14:paraId="64CBA5D9" w14:textId="77777777">
    <w:pPr>
      <w:pStyle w:val="Motionr"/>
    </w:pPr>
    <w:sdt>
      <w:sdtPr>
        <w:alias w:val="CC_Noformat_Avtext"/>
        <w:tag w:val="CC_Noformat_Avtext"/>
        <w:id w:val="-2020768203"/>
        <w:lock w:val="sdtContentLocked"/>
        <w15:appearance w15:val="hidden"/>
        <w:text/>
      </w:sdtPr>
      <w:sdtEndPr/>
      <w:sdtContent>
        <w:r>
          <w:t>av Mikael Damsgaard (M)</w:t>
        </w:r>
      </w:sdtContent>
    </w:sdt>
  </w:p>
  <w:sdt>
    <w:sdtPr>
      <w:alias w:val="CC_Noformat_Rubtext"/>
      <w:tag w:val="CC_Noformat_Rubtext"/>
      <w:id w:val="-218060500"/>
      <w:lock w:val="sdtLocked"/>
      <w:text/>
    </w:sdtPr>
    <w:sdtEndPr/>
    <w:sdtContent>
      <w:p w:rsidR="00262EA3" w:rsidP="00283E0F" w:rsidRDefault="00C86D8F" w14:paraId="64CBA5DA" w14:textId="2AB2D45E">
        <w:pPr>
          <w:pStyle w:val="FSHRub2"/>
        </w:pPr>
        <w:r>
          <w:t>Utbyggnad av E18-sträckan Köping–Västjädra</w:t>
        </w:r>
      </w:p>
    </w:sdtContent>
  </w:sdt>
  <w:sdt>
    <w:sdtPr>
      <w:alias w:val="CC_Boilerplate_3"/>
      <w:tag w:val="CC_Boilerplate_3"/>
      <w:id w:val="1606463544"/>
      <w:lock w:val="sdtContentLocked"/>
      <w15:appearance w15:val="hidden"/>
      <w:text w:multiLine="1"/>
    </w:sdtPr>
    <w:sdtEndPr/>
    <w:sdtContent>
      <w:p w:rsidR="00262EA3" w:rsidP="00283E0F" w:rsidRDefault="00262EA3" w14:paraId="64CBA5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3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E5"/>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6C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4D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F11"/>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0A3"/>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D8F"/>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7F"/>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36"/>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D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67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49B"/>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CBA5BE"/>
  <w15:chartTrackingRefBased/>
  <w15:docId w15:val="{31E8AEBF-5623-403F-8DAB-D46C5C27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5AFC1592C476AA6443A71E67C892F"/>
        <w:category>
          <w:name w:val="Allmänt"/>
          <w:gallery w:val="placeholder"/>
        </w:category>
        <w:types>
          <w:type w:val="bbPlcHdr"/>
        </w:types>
        <w:behaviors>
          <w:behavior w:val="content"/>
        </w:behaviors>
        <w:guid w:val="{9C553B14-84DF-4F04-839E-1C0B44F0DA80}"/>
      </w:docPartPr>
      <w:docPartBody>
        <w:p w:rsidR="00526094" w:rsidRDefault="00526094">
          <w:pPr>
            <w:pStyle w:val="AC05AFC1592C476AA6443A71E67C892F"/>
          </w:pPr>
          <w:r w:rsidRPr="005A0A93">
            <w:rPr>
              <w:rStyle w:val="Platshllartext"/>
            </w:rPr>
            <w:t>Förslag till riksdagsbeslut</w:t>
          </w:r>
        </w:p>
      </w:docPartBody>
    </w:docPart>
    <w:docPart>
      <w:docPartPr>
        <w:name w:val="A57B531FAA7D40C4B3EA4DB0F10DD059"/>
        <w:category>
          <w:name w:val="Allmänt"/>
          <w:gallery w:val="placeholder"/>
        </w:category>
        <w:types>
          <w:type w:val="bbPlcHdr"/>
        </w:types>
        <w:behaviors>
          <w:behavior w:val="content"/>
        </w:behaviors>
        <w:guid w:val="{410DA01A-5BBF-4BDE-A1A4-EA458D1F5467}"/>
      </w:docPartPr>
      <w:docPartBody>
        <w:p w:rsidR="00526094" w:rsidRDefault="00526094">
          <w:pPr>
            <w:pStyle w:val="A57B531FAA7D40C4B3EA4DB0F10DD059"/>
          </w:pPr>
          <w:r w:rsidRPr="005A0A93">
            <w:rPr>
              <w:rStyle w:val="Platshllartext"/>
            </w:rPr>
            <w:t>Motivering</w:t>
          </w:r>
        </w:p>
      </w:docPartBody>
    </w:docPart>
    <w:docPart>
      <w:docPartPr>
        <w:name w:val="7EC311014FB7448790B19F055BBCA6FD"/>
        <w:category>
          <w:name w:val="Allmänt"/>
          <w:gallery w:val="placeholder"/>
        </w:category>
        <w:types>
          <w:type w:val="bbPlcHdr"/>
        </w:types>
        <w:behaviors>
          <w:behavior w:val="content"/>
        </w:behaviors>
        <w:guid w:val="{52AACA8C-BA03-411A-9BA3-C507A216A551}"/>
      </w:docPartPr>
      <w:docPartBody>
        <w:p w:rsidR="00526094" w:rsidRDefault="00526094">
          <w:pPr>
            <w:pStyle w:val="7EC311014FB7448790B19F055BBCA6FD"/>
          </w:pPr>
          <w:r>
            <w:rPr>
              <w:rStyle w:val="Platshllartext"/>
            </w:rPr>
            <w:t xml:space="preserve"> </w:t>
          </w:r>
        </w:p>
      </w:docPartBody>
    </w:docPart>
    <w:docPart>
      <w:docPartPr>
        <w:name w:val="36C23455851F4E13915850A4F9C36B1D"/>
        <w:category>
          <w:name w:val="Allmänt"/>
          <w:gallery w:val="placeholder"/>
        </w:category>
        <w:types>
          <w:type w:val="bbPlcHdr"/>
        </w:types>
        <w:behaviors>
          <w:behavior w:val="content"/>
        </w:behaviors>
        <w:guid w:val="{0AA2D3F4-84BB-4D9D-8B6B-7D38BE740679}"/>
      </w:docPartPr>
      <w:docPartBody>
        <w:p w:rsidR="00526094" w:rsidRDefault="00526094">
          <w:pPr>
            <w:pStyle w:val="36C23455851F4E13915850A4F9C36B1D"/>
          </w:pPr>
          <w:r>
            <w:t xml:space="preserve"> </w:t>
          </w:r>
        </w:p>
      </w:docPartBody>
    </w:docPart>
    <w:docPart>
      <w:docPartPr>
        <w:name w:val="2D010752B39D4803B08071A7B88F09D7"/>
        <w:category>
          <w:name w:val="Allmänt"/>
          <w:gallery w:val="placeholder"/>
        </w:category>
        <w:types>
          <w:type w:val="bbPlcHdr"/>
        </w:types>
        <w:behaviors>
          <w:behavior w:val="content"/>
        </w:behaviors>
        <w:guid w:val="{43246D76-4C2A-4862-84FB-CA467CCA1A40}"/>
      </w:docPartPr>
      <w:docPartBody>
        <w:p w:rsidR="00AA521C" w:rsidRDefault="00AA52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94"/>
    <w:rsid w:val="00526094"/>
    <w:rsid w:val="00AA5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5AFC1592C476AA6443A71E67C892F">
    <w:name w:val="AC05AFC1592C476AA6443A71E67C892F"/>
  </w:style>
  <w:style w:type="paragraph" w:customStyle="1" w:styleId="5C4B20C73F0347FC871A5D8EF19B08F9">
    <w:name w:val="5C4B20C73F0347FC871A5D8EF19B08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3BA04159244B6BA3385E8CD8CAC8F4">
    <w:name w:val="763BA04159244B6BA3385E8CD8CAC8F4"/>
  </w:style>
  <w:style w:type="paragraph" w:customStyle="1" w:styleId="A57B531FAA7D40C4B3EA4DB0F10DD059">
    <w:name w:val="A57B531FAA7D40C4B3EA4DB0F10DD059"/>
  </w:style>
  <w:style w:type="paragraph" w:customStyle="1" w:styleId="D13D527F21084512B92BCBE1A76E9D64">
    <w:name w:val="D13D527F21084512B92BCBE1A76E9D64"/>
  </w:style>
  <w:style w:type="paragraph" w:customStyle="1" w:styleId="BCD056460287402DB4A1F2F755359BCF">
    <w:name w:val="BCD056460287402DB4A1F2F755359BCF"/>
  </w:style>
  <w:style w:type="paragraph" w:customStyle="1" w:styleId="7EC311014FB7448790B19F055BBCA6FD">
    <w:name w:val="7EC311014FB7448790B19F055BBCA6FD"/>
  </w:style>
  <w:style w:type="paragraph" w:customStyle="1" w:styleId="36C23455851F4E13915850A4F9C36B1D">
    <w:name w:val="36C23455851F4E13915850A4F9C3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DE3A7-3742-49F0-84A1-AFD0D7475D38}"/>
</file>

<file path=customXml/itemProps2.xml><?xml version="1.0" encoding="utf-8"?>
<ds:datastoreItem xmlns:ds="http://schemas.openxmlformats.org/officeDocument/2006/customXml" ds:itemID="{358202A4-482C-40E2-B62C-4B90128EF020}"/>
</file>

<file path=customXml/itemProps3.xml><?xml version="1.0" encoding="utf-8"?>
<ds:datastoreItem xmlns:ds="http://schemas.openxmlformats.org/officeDocument/2006/customXml" ds:itemID="{8D01D455-B576-45EC-91CD-FC61BA3EE178}"/>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1359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M1552 Utbyggnad av E18 sträckan Köping Västjädra</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