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77275" w:rsidRPr="009B571C" w:rsidTr="00B7727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77275" w:rsidRPr="009B571C" w:rsidRDefault="001B4F50" w:rsidP="00B77275">
            <w:pPr>
              <w:pStyle w:val="RSKRbeteckning"/>
              <w:spacing w:before="240"/>
            </w:pPr>
            <w:r w:rsidRPr="009B571C">
              <w:t>Riksdagsskrivelse</w:t>
            </w:r>
          </w:p>
          <w:p w:rsidR="00B77275" w:rsidRPr="009B571C" w:rsidRDefault="001B4F50" w:rsidP="00B77275">
            <w:pPr>
              <w:pStyle w:val="RSKRbeteckning"/>
            </w:pPr>
            <w:r w:rsidRPr="009B571C">
              <w:t>2009/10</w:t>
            </w:r>
            <w:r w:rsidR="00B77275" w:rsidRPr="009B571C">
              <w:t>:</w:t>
            </w:r>
            <w:r w:rsidRPr="009B571C">
              <w:t>286</w:t>
            </w:r>
          </w:p>
        </w:tc>
        <w:tc>
          <w:tcPr>
            <w:tcW w:w="1134" w:type="dxa"/>
          </w:tcPr>
          <w:p w:rsidR="00B77275" w:rsidRPr="009B571C" w:rsidRDefault="009B571C" w:rsidP="00B77275">
            <w:pPr>
              <w:jc w:val="right"/>
            </w:pPr>
            <w:r w:rsidRPr="009B571C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7275" w:rsidRPr="009B571C" w:rsidTr="00B7727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77275" w:rsidRPr="009B571C" w:rsidRDefault="00B77275">
            <w:pPr>
              <w:rPr>
                <w:sz w:val="10"/>
              </w:rPr>
            </w:pPr>
          </w:p>
        </w:tc>
      </w:tr>
    </w:tbl>
    <w:p w:rsidR="00B77275" w:rsidRPr="009B571C" w:rsidRDefault="00B77275"/>
    <w:p w:rsidR="00B77275" w:rsidRPr="009B571C" w:rsidRDefault="001B4F50" w:rsidP="00B77275">
      <w:pPr>
        <w:pStyle w:val="Mottagare1"/>
      </w:pPr>
      <w:r w:rsidRPr="009B571C">
        <w:t>Regeringen</w:t>
      </w:r>
    </w:p>
    <w:p w:rsidR="00B77275" w:rsidRPr="009B571C" w:rsidRDefault="001B4F50" w:rsidP="00B77275">
      <w:pPr>
        <w:pStyle w:val="Mottagare2"/>
      </w:pPr>
      <w:r w:rsidRPr="009B571C">
        <w:t>Integrations- och jämställdhetsdepartementet</w:t>
      </w:r>
    </w:p>
    <w:p w:rsidR="00B77275" w:rsidRPr="009B571C" w:rsidRDefault="00B77275" w:rsidP="00B77275">
      <w:r w:rsidRPr="009B571C">
        <w:t xml:space="preserve">Med överlämnande av </w:t>
      </w:r>
      <w:r w:rsidR="001B4F50" w:rsidRPr="009B571C">
        <w:t>kulturutskottet</w:t>
      </w:r>
      <w:r w:rsidRPr="009B571C">
        <w:t xml:space="preserve">s betänkande </w:t>
      </w:r>
      <w:r w:rsidR="001B4F50" w:rsidRPr="009B571C">
        <w:t>2009/10</w:t>
      </w:r>
      <w:r w:rsidRPr="009B571C">
        <w:t>:</w:t>
      </w:r>
      <w:r w:rsidR="001B4F50" w:rsidRPr="009B571C">
        <w:t>KrU13</w:t>
      </w:r>
      <w:r w:rsidRPr="009B571C">
        <w:t xml:space="preserve"> </w:t>
      </w:r>
      <w:r w:rsidR="001B4F50" w:rsidRPr="009B571C">
        <w:t>Statligt stöd till riksdagspartiernas kvinnoorganisationer</w:t>
      </w:r>
      <w:r w:rsidRPr="009B571C">
        <w:t xml:space="preserve"> får jag anmäla att riksdagen denna dag bifallit utskottets förslag till riksdagsbeslut.</w:t>
      </w:r>
    </w:p>
    <w:p w:rsidR="00B77275" w:rsidRPr="009B571C" w:rsidRDefault="00B77275" w:rsidP="00B77275">
      <w:pPr>
        <w:pStyle w:val="Stockholm"/>
      </w:pPr>
      <w:r w:rsidRPr="009B571C">
        <w:t xml:space="preserve">Stockholm </w:t>
      </w:r>
      <w:r w:rsidR="001B4F50" w:rsidRPr="009B571C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77275" w:rsidRPr="009B571C" w:rsidTr="00B7727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77275" w:rsidRPr="009B571C" w:rsidRDefault="001B4F50" w:rsidP="00B77275">
            <w:pPr>
              <w:pStyle w:val="AvsTalman"/>
            </w:pPr>
            <w:r w:rsidRPr="009B571C">
              <w:t>Jan Björkman</w:t>
            </w:r>
          </w:p>
        </w:tc>
        <w:tc>
          <w:tcPr>
            <w:tcW w:w="3628" w:type="dxa"/>
          </w:tcPr>
          <w:p w:rsidR="00B77275" w:rsidRPr="009B571C" w:rsidRDefault="001B4F50" w:rsidP="00B77275">
            <w:pPr>
              <w:pStyle w:val="AvsTjnsteman"/>
            </w:pPr>
            <w:r w:rsidRPr="009B571C">
              <w:t>Ulf Christoffersson</w:t>
            </w:r>
          </w:p>
        </w:tc>
      </w:tr>
    </w:tbl>
    <w:p w:rsidR="00D85057" w:rsidRPr="009B571C" w:rsidRDefault="00D85057" w:rsidP="00B77275"/>
    <w:sectPr w:rsidR="00D85057" w:rsidRPr="009B571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75"/>
    <w:rsid w:val="0009098F"/>
    <w:rsid w:val="000C2D8D"/>
    <w:rsid w:val="00115CD3"/>
    <w:rsid w:val="001667BD"/>
    <w:rsid w:val="001B4F50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3754B"/>
    <w:rsid w:val="009417EF"/>
    <w:rsid w:val="009B571C"/>
    <w:rsid w:val="009F0EC7"/>
    <w:rsid w:val="00A16D59"/>
    <w:rsid w:val="00A30EFC"/>
    <w:rsid w:val="00AC3A6D"/>
    <w:rsid w:val="00B77275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974CCCE-97FB-46F3-97F6-8C68F091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324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286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2009/10</vt:lpwstr>
  </property>
  <property fmtid="{D5CDD505-2E9C-101B-9397-08002B2CF9AE}" pid="16" name="RefNr">
    <vt:lpwstr>13</vt:lpwstr>
  </property>
  <property fmtid="{D5CDD505-2E9C-101B-9397-08002B2CF9AE}" pid="17" name="RefRubrik">
    <vt:lpwstr>Statligt stöd till riksdagspartiernas kvinnoorganisationer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