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1F82DAA04F44DE3A68A5F2384FE538B"/>
        </w:placeholder>
        <w:text/>
      </w:sdtPr>
      <w:sdtEndPr/>
      <w:sdtContent>
        <w:p w:rsidRPr="009B062B" w:rsidR="00AF30DD" w:rsidP="00DE78AA" w:rsidRDefault="00AF30DD" w14:paraId="1C50AAC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18320d-0dd6-431b-a0fd-07d07e8e550a"/>
        <w:id w:val="-2100561066"/>
        <w:lock w:val="sdtLocked"/>
      </w:sdtPr>
      <w:sdtEndPr/>
      <w:sdtContent>
        <w:p w:rsidR="00B2748D" w:rsidRDefault="001774AC" w14:paraId="16F0174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göra Göteborg till en experimentstad för ny teknik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A831613A337488A8075CB1834A4976D"/>
        </w:placeholder>
        <w:text/>
      </w:sdtPr>
      <w:sdtEndPr/>
      <w:sdtContent>
        <w:p w:rsidRPr="009B062B" w:rsidR="006D79C9" w:rsidP="00333E95" w:rsidRDefault="006D79C9" w14:paraId="0B48EE19" w14:textId="77777777">
          <w:pPr>
            <w:pStyle w:val="Rubrik1"/>
          </w:pPr>
          <w:r>
            <w:t>Motivering</w:t>
          </w:r>
        </w:p>
      </w:sdtContent>
    </w:sdt>
    <w:p w:rsidR="00D351E4" w:rsidP="00C33C7F" w:rsidRDefault="00C33C7F" w14:paraId="06109FE2" w14:textId="77777777">
      <w:pPr>
        <w:pStyle w:val="Normalutanindragellerluft"/>
      </w:pPr>
      <w:r>
        <w:t xml:space="preserve">Göteborg är en stad för utveckling och en stad där industrier frodats och satt Sverige på världskartan. Många framgångsrika företag har sitt säte i staden och många innovativa företag utvecklas där. Det finns mycket tekniskt kunnande i staden. Chalmers och </w:t>
      </w:r>
      <w:r w:rsidRPr="00D351E4">
        <w:rPr>
          <w:spacing w:val="-3"/>
        </w:rPr>
        <w:t>Lindholmen Science Park är två starka aktörer när det kommer till innovation. Lindholmen</w:t>
      </w:r>
      <w:r>
        <w:t xml:space="preserve"> Science Park driver t.ex. flera av Sveriges främsta utvecklingsprojekt med fokus på morgondagens mobilitet. </w:t>
      </w:r>
    </w:p>
    <w:p w:rsidR="00D351E4" w:rsidP="00D351E4" w:rsidRDefault="00C33C7F" w14:paraId="0CD5B105" w14:textId="6D2E9D50">
      <w:r>
        <w:t>För att skapa förutsättningar för framtida innovationer bör det ges möjlighet att även praktiskt testa innovationer i verklig miljö. Göteborg är en lämplig stad att nyttja som experimentstad. Det kan handla om allt från förenklade tillståndsprocesser till att ge till</w:t>
      </w:r>
      <w:r w:rsidR="00D351E4">
        <w:softHyphen/>
      </w:r>
      <w:r>
        <w:t>stånd till nya innovativa material för byggande. Att skapa goda förutsättningar för inno</w:t>
      </w:r>
      <w:r w:rsidR="00D351E4">
        <w:softHyphen/>
      </w:r>
      <w:r>
        <w:t xml:space="preserve">vation gör Göteborg än mer attraktiv som arbetsmarknad för produktutveckling. Om Göteborg tillåts bli en experimentstad finns det goda möjligheter att Sverige stärker </w:t>
      </w:r>
      <w:r w:rsidRPr="00D351E4">
        <w:rPr>
          <w:spacing w:val="-3"/>
        </w:rPr>
        <w:t>sin status som innovationsland och kan exportera mer teknik som främjar framkomlighet,</w:t>
      </w:r>
      <w:r>
        <w:t xml:space="preserve"> byggande och miljöteknik. Detta ska naturligtvis ske under kontrollerade former med vidtagna säkerhetsåtgärder för allmänheten.</w:t>
      </w:r>
    </w:p>
    <w:sdt>
      <w:sdtPr>
        <w:alias w:val="CC_Underskrifter"/>
        <w:tag w:val="CC_Underskrifter"/>
        <w:id w:val="583496634"/>
        <w:lock w:val="sdtContentLocked"/>
        <w:placeholder>
          <w:docPart w:val="5E2DF122BC214451BDDF0CBC2A0BC40D"/>
        </w:placeholder>
      </w:sdtPr>
      <w:sdtEndPr/>
      <w:sdtContent>
        <w:p w:rsidR="00DE78AA" w:rsidP="00DE78AA" w:rsidRDefault="00DE78AA" w14:paraId="09950477" w14:textId="46D24CB6"/>
        <w:p w:rsidRPr="008E0FE2" w:rsidR="004801AC" w:rsidP="00DE78AA" w:rsidRDefault="00D351E4" w14:paraId="617A39D4" w14:textId="6E1963E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748D" w14:paraId="68E3FC28" w14:textId="77777777">
        <w:trPr>
          <w:cantSplit/>
        </w:trPr>
        <w:tc>
          <w:tcPr>
            <w:tcW w:w="50" w:type="pct"/>
            <w:vAlign w:val="bottom"/>
          </w:tcPr>
          <w:p w:rsidR="00B2748D" w:rsidRDefault="001774AC" w14:paraId="47230A6A" w14:textId="77777777">
            <w:pPr>
              <w:pStyle w:val="Underskrifter"/>
              <w:spacing w:after="0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 w:rsidR="00B2748D" w:rsidRDefault="00B2748D" w14:paraId="265368B0" w14:textId="77777777">
            <w:pPr>
              <w:pStyle w:val="Underskrifter"/>
              <w:spacing w:after="0"/>
            </w:pPr>
          </w:p>
        </w:tc>
      </w:tr>
      <w:tr w:rsidR="00B2748D" w14:paraId="57AE3D47" w14:textId="77777777">
        <w:trPr>
          <w:cantSplit/>
        </w:trPr>
        <w:tc>
          <w:tcPr>
            <w:tcW w:w="50" w:type="pct"/>
            <w:vAlign w:val="bottom"/>
          </w:tcPr>
          <w:p w:rsidR="00B2748D" w:rsidRDefault="001774AC" w14:paraId="0D4D6AAB" w14:textId="77777777"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B2748D" w:rsidRDefault="001774AC" w14:paraId="6E01D751" w14:textId="77777777">
            <w:pPr>
              <w:pStyle w:val="Underskrifter"/>
              <w:spacing w:after="0"/>
            </w:pPr>
            <w:r>
              <w:t>Björn Tidland (SD)</w:t>
            </w:r>
          </w:p>
        </w:tc>
      </w:tr>
    </w:tbl>
    <w:p w:rsidR="00CD7BDF" w:rsidRDefault="00CD7BDF" w14:paraId="2A79C613" w14:textId="77777777"/>
    <w:sectPr w:rsidR="00CD7BD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5D74" w14:textId="77777777" w:rsidR="00BE1B16" w:rsidRDefault="00BE1B16" w:rsidP="000C1CAD">
      <w:pPr>
        <w:spacing w:line="240" w:lineRule="auto"/>
      </w:pPr>
      <w:r>
        <w:separator/>
      </w:r>
    </w:p>
  </w:endnote>
  <w:endnote w:type="continuationSeparator" w:id="0">
    <w:p w14:paraId="5386B326" w14:textId="77777777" w:rsidR="00BE1B16" w:rsidRDefault="00BE1B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810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C6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0D31" w14:textId="6C39FEA5" w:rsidR="00262EA3" w:rsidRPr="00DE78AA" w:rsidRDefault="00262EA3" w:rsidP="00DE78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C5CC" w14:textId="77777777" w:rsidR="00BE1B16" w:rsidRDefault="00BE1B16" w:rsidP="000C1CAD">
      <w:pPr>
        <w:spacing w:line="240" w:lineRule="auto"/>
      </w:pPr>
      <w:r>
        <w:separator/>
      </w:r>
    </w:p>
  </w:footnote>
  <w:footnote w:type="continuationSeparator" w:id="0">
    <w:p w14:paraId="5E2C0C58" w14:textId="77777777" w:rsidR="00BE1B16" w:rsidRDefault="00BE1B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4F1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89BE8D" wp14:editId="2C601A7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FF5A7" w14:textId="77777777" w:rsidR="00262EA3" w:rsidRDefault="00D351E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0DDF19C620C48C1BBDF3041FC38B815"/>
                              </w:placeholder>
                              <w:text/>
                            </w:sdtPr>
                            <w:sdtEndPr/>
                            <w:sdtContent>
                              <w:r w:rsidR="00C33C7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5F2EA3226794A9FA7C84BC121C5DD8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89BE8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31FF5A7" w14:textId="77777777" w:rsidR="00262EA3" w:rsidRDefault="00D351E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0DDF19C620C48C1BBDF3041FC38B815"/>
                        </w:placeholder>
                        <w:text/>
                      </w:sdtPr>
                      <w:sdtEndPr/>
                      <w:sdtContent>
                        <w:r w:rsidR="00C33C7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5F2EA3226794A9FA7C84BC121C5DD8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DA00C7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0BDB" w14:textId="77777777" w:rsidR="00262EA3" w:rsidRDefault="00262EA3" w:rsidP="008563AC">
    <w:pPr>
      <w:jc w:val="right"/>
    </w:pPr>
  </w:p>
  <w:p w14:paraId="6FA89B5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6479" w14:textId="77777777" w:rsidR="00262EA3" w:rsidRDefault="00D351E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E408A4" wp14:editId="302C6B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FBC68F8" w14:textId="77777777" w:rsidR="00262EA3" w:rsidRDefault="00D351E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E78A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3C7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A13EB54" w14:textId="77777777" w:rsidR="00262EA3" w:rsidRPr="008227B3" w:rsidRDefault="00D351E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937CB4F" w14:textId="77377471" w:rsidR="00262EA3" w:rsidRPr="008227B3" w:rsidRDefault="00D351E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78A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E78AA">
          <w:t>:607</w:t>
        </w:r>
      </w:sdtContent>
    </w:sdt>
  </w:p>
  <w:p w14:paraId="7C7F6EB6" w14:textId="1B85BDEA" w:rsidR="00262EA3" w:rsidRDefault="00D351E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E78AA">
          <w:t>av Dennis Dioukarev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C7343A" w14:textId="77777777" w:rsidR="00262EA3" w:rsidRDefault="00C33C7F" w:rsidP="00283E0F">
        <w:pPr>
          <w:pStyle w:val="FSHRub2"/>
        </w:pPr>
        <w:r>
          <w:t>Göteborg som experimentstad för ny teknik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82B758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33C7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1FD8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1B5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4A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3BF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FF8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3CB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757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48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B16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57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C7F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D7BDF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1E4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8A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A39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E91086"/>
  <w15:chartTrackingRefBased/>
  <w15:docId w15:val="{68122020-1455-4707-9BB2-846660E4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DE78A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DE78AA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DE78AA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DE78AA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DE78AA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DE78AA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DE78AA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DE78AA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DE78AA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DE78AA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E78AA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DE78AA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DE78AA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DE78AA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DE78AA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DE78AA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DE78AA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DE78AA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DE78AA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DE78AA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DE78AA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E78AA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DE78AA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DE78AA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DE78AA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DE78AA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DE78AA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DE78AA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DE78AA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DE78AA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DE78AA"/>
  </w:style>
  <w:style w:type="paragraph" w:styleId="Innehll1">
    <w:name w:val="toc 1"/>
    <w:basedOn w:val="Normalutanindragellerluft"/>
    <w:next w:val="Normal"/>
    <w:uiPriority w:val="39"/>
    <w:unhideWhenUsed/>
    <w:rsid w:val="00DE78A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DE78AA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DE78AA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DE78AA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DE78AA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DE78AA"/>
  </w:style>
  <w:style w:type="paragraph" w:styleId="Innehll7">
    <w:name w:val="toc 7"/>
    <w:basedOn w:val="Rubrik6"/>
    <w:next w:val="Normal"/>
    <w:uiPriority w:val="39"/>
    <w:semiHidden/>
    <w:unhideWhenUsed/>
    <w:rsid w:val="00DE78AA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DE78AA"/>
  </w:style>
  <w:style w:type="paragraph" w:styleId="Innehll9">
    <w:name w:val="toc 9"/>
    <w:basedOn w:val="Innehll8"/>
    <w:next w:val="Normal"/>
    <w:uiPriority w:val="39"/>
    <w:semiHidden/>
    <w:unhideWhenUsed/>
    <w:rsid w:val="00DE78AA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DE78A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E78AA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DE78AA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DE78AA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DE78AA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DE78AA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DE78AA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DE78AA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DE78AA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DE78AA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DE78AA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DE78AA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DE78AA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DE78AA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DE78AA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DE78AA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DE78AA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DE78AA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DE78A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DE78A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DE78AA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DE78AA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E78AA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E78AA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E78AA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E78AA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E78AA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DE78AA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DE78AA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DE78AA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DE78AA"/>
  </w:style>
  <w:style w:type="paragraph" w:customStyle="1" w:styleId="RubrikSammanf">
    <w:name w:val="RubrikSammanf"/>
    <w:basedOn w:val="Rubrik1"/>
    <w:next w:val="Normal"/>
    <w:uiPriority w:val="3"/>
    <w:semiHidden/>
    <w:rsid w:val="00DE78AA"/>
  </w:style>
  <w:style w:type="paragraph" w:styleId="Sidfot">
    <w:name w:val="footer"/>
    <w:basedOn w:val="Normalutanindragellerluft"/>
    <w:link w:val="SidfotChar"/>
    <w:uiPriority w:val="7"/>
    <w:unhideWhenUsed/>
    <w:rsid w:val="00DE78A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DE78AA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DE78AA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DE78AA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DE78AA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DE78AA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DE78AA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DE78AA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DE78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E78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E78A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E78AA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E78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E78AA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DE78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DE78AA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DE78AA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DE78AA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DE78AA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DE78AA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DE78AA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DE78AA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DE78AA"/>
    <w:pPr>
      <w:outlineLvl w:val="9"/>
    </w:pPr>
  </w:style>
  <w:style w:type="paragraph" w:customStyle="1" w:styleId="KantrubrikV">
    <w:name w:val="KantrubrikV"/>
    <w:basedOn w:val="Sidhuvud"/>
    <w:qFormat/>
    <w:rsid w:val="00DE78A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E78A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DE78AA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DE78AA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DE78AA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DE78AA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DE78AA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DE78AA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DE78AA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E78AA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DE78AA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DE78AA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DE78AA"/>
    <w:pPr>
      <w:ind w:left="720"/>
      <w:contextualSpacing/>
    </w:pPr>
  </w:style>
  <w:style w:type="paragraph" w:customStyle="1" w:styleId="ListaLinje">
    <w:name w:val="ListaLinje"/>
    <w:basedOn w:val="Lista"/>
    <w:qFormat/>
    <w:rsid w:val="00DE78AA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DE78AA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DE78AA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DE78AA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DE78AA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DE78AA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DE78AA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DE78AA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DE78AA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DE78AA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DE78AA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DE78A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DE78AA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DE78AA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DE78AA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DE78AA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DE78A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82DAA04F44DE3A68A5F2384FE5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1FCA1-2F6C-4975-BF41-81B97E400961}"/>
      </w:docPartPr>
      <w:docPartBody>
        <w:p w:rsidR="007262F5" w:rsidRDefault="00EC5047">
          <w:pPr>
            <w:pStyle w:val="B1F82DAA04F44DE3A68A5F2384FE538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A831613A337488A8075CB1834A49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C3E4A-9BF8-481C-8E06-726B94FD0FEB}"/>
      </w:docPartPr>
      <w:docPartBody>
        <w:p w:rsidR="007262F5" w:rsidRDefault="00EC5047">
          <w:pPr>
            <w:pStyle w:val="8A831613A337488A8075CB1834A4976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0DDF19C620C48C1BBDF3041FC38B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39EA0-04BA-436E-8D69-C4A2266BCCF8}"/>
      </w:docPartPr>
      <w:docPartBody>
        <w:p w:rsidR="007262F5" w:rsidRDefault="00EC5047">
          <w:pPr>
            <w:pStyle w:val="C0DDF19C620C48C1BBDF3041FC38B8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5F2EA3226794A9FA7C84BC121C5D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DC600-1CF9-4B33-B154-8BD047FD74FA}"/>
      </w:docPartPr>
      <w:docPartBody>
        <w:p w:rsidR="007262F5" w:rsidRDefault="00EC5047">
          <w:pPr>
            <w:pStyle w:val="D5F2EA3226794A9FA7C84BC121C5DD8D"/>
          </w:pPr>
          <w:r>
            <w:t xml:space="preserve"> </w:t>
          </w:r>
        </w:p>
      </w:docPartBody>
    </w:docPart>
    <w:docPart>
      <w:docPartPr>
        <w:name w:val="5E2DF122BC214451BDDF0CBC2A0BC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81839-C150-4677-9D92-3273EA39D10E}"/>
      </w:docPartPr>
      <w:docPartBody>
        <w:p w:rsidR="00A84869" w:rsidRDefault="00A848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47"/>
    <w:rsid w:val="00444021"/>
    <w:rsid w:val="006203EB"/>
    <w:rsid w:val="006F09C8"/>
    <w:rsid w:val="007262F5"/>
    <w:rsid w:val="00A84869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F82DAA04F44DE3A68A5F2384FE538B">
    <w:name w:val="B1F82DAA04F44DE3A68A5F2384FE538B"/>
  </w:style>
  <w:style w:type="paragraph" w:customStyle="1" w:styleId="8A831613A337488A8075CB1834A4976D">
    <w:name w:val="8A831613A337488A8075CB1834A4976D"/>
  </w:style>
  <w:style w:type="paragraph" w:customStyle="1" w:styleId="C0DDF19C620C48C1BBDF3041FC38B815">
    <w:name w:val="C0DDF19C620C48C1BBDF3041FC38B815"/>
  </w:style>
  <w:style w:type="paragraph" w:customStyle="1" w:styleId="D5F2EA3226794A9FA7C84BC121C5DD8D">
    <w:name w:val="D5F2EA3226794A9FA7C84BC121C5D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F0FEC-6C11-41B4-897D-A5F20CD5416A}"/>
</file>

<file path=customXml/itemProps2.xml><?xml version="1.0" encoding="utf-8"?>
<ds:datastoreItem xmlns:ds="http://schemas.openxmlformats.org/officeDocument/2006/customXml" ds:itemID="{2E102635-02DC-452B-B1D1-9026E6C87A3A}"/>
</file>

<file path=customXml/itemProps3.xml><?xml version="1.0" encoding="utf-8"?>
<ds:datastoreItem xmlns:ds="http://schemas.openxmlformats.org/officeDocument/2006/customXml" ds:itemID="{E2C2CB00-FFA6-4965-8A69-03809C34F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1269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