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4640D-48D4-405A-B6AD-FD31E4F6412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0A96CC7-C4BC-4306-B2DE-9BEF763E5448}"/>
</file>

<file path=customXml/itemProps4.xml><?xml version="1.0" encoding="utf-8"?>
<ds:datastoreItem xmlns:ds="http://schemas.openxmlformats.org/officeDocument/2006/customXml" ds:itemID="{00871E71-2957-41AF-942A-7700B49B03A2}"/>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