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2612EAB" w14:textId="77777777" w:rsidTr="00782EA9">
        <w:tc>
          <w:tcPr>
            <w:tcW w:w="9141" w:type="dxa"/>
          </w:tcPr>
          <w:p w14:paraId="7811BF4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BE4C4DD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54854E7" w14:textId="77777777" w:rsidR="0096348C" w:rsidRPr="00477C9F" w:rsidRDefault="0096348C" w:rsidP="00477C9F">
      <w:pPr>
        <w:rPr>
          <w:sz w:val="22"/>
          <w:szCs w:val="22"/>
        </w:rPr>
      </w:pPr>
    </w:p>
    <w:p w14:paraId="12EDE249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09BA36A" w14:textId="77777777" w:rsidTr="00F86ACF">
        <w:trPr>
          <w:cantSplit/>
          <w:trHeight w:val="742"/>
        </w:trPr>
        <w:tc>
          <w:tcPr>
            <w:tcW w:w="1790" w:type="dxa"/>
          </w:tcPr>
          <w:p w14:paraId="4B0EBF1E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FC6CF5F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590E3173" w14:textId="2DE2DEF3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CF26E8">
              <w:rPr>
                <w:b/>
                <w:sz w:val="22"/>
                <w:szCs w:val="22"/>
              </w:rPr>
              <w:t>25</w:t>
            </w:r>
          </w:p>
          <w:p w14:paraId="108BDCA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B32962C" w14:textId="77777777" w:rsidTr="00F86ACF">
        <w:tc>
          <w:tcPr>
            <w:tcW w:w="1790" w:type="dxa"/>
          </w:tcPr>
          <w:p w14:paraId="4DD909A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A550878" w14:textId="42223C9A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5D698D">
              <w:rPr>
                <w:sz w:val="22"/>
                <w:szCs w:val="22"/>
              </w:rPr>
              <w:t>0</w:t>
            </w:r>
            <w:r w:rsidR="002878BE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CF26E8">
              <w:rPr>
                <w:sz w:val="22"/>
                <w:szCs w:val="22"/>
              </w:rPr>
              <w:t>08</w:t>
            </w:r>
          </w:p>
        </w:tc>
      </w:tr>
      <w:tr w:rsidR="0096348C" w:rsidRPr="00477C9F" w14:paraId="08727C99" w14:textId="77777777" w:rsidTr="00F86ACF">
        <w:tc>
          <w:tcPr>
            <w:tcW w:w="1790" w:type="dxa"/>
          </w:tcPr>
          <w:p w14:paraId="6EB7E0C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F367D52" w14:textId="575E1B10" w:rsidR="00BD53C1" w:rsidRPr="00477C9F" w:rsidRDefault="00CF26E8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F45CB2">
              <w:rPr>
                <w:sz w:val="22"/>
                <w:szCs w:val="22"/>
              </w:rPr>
              <w:t>12</w:t>
            </w:r>
            <w:r w:rsidR="00CF4ED5">
              <w:rPr>
                <w:sz w:val="22"/>
                <w:szCs w:val="22"/>
              </w:rPr>
              <w:t>–</w:t>
            </w:r>
            <w:r w:rsidR="00F45CB2">
              <w:rPr>
                <w:sz w:val="22"/>
                <w:szCs w:val="22"/>
              </w:rPr>
              <w:t>9.43</w:t>
            </w:r>
          </w:p>
        </w:tc>
      </w:tr>
      <w:tr w:rsidR="0096348C" w:rsidRPr="00477C9F" w14:paraId="312FB75B" w14:textId="77777777" w:rsidTr="00F86ACF">
        <w:tc>
          <w:tcPr>
            <w:tcW w:w="1790" w:type="dxa"/>
          </w:tcPr>
          <w:p w14:paraId="2B22A9D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6BDA4FAE" w14:textId="0BAD91C3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0E99DC54" w14:textId="77777777" w:rsidR="0096348C" w:rsidRPr="00477C9F" w:rsidRDefault="0096348C" w:rsidP="00477C9F">
      <w:pPr>
        <w:rPr>
          <w:sz w:val="22"/>
          <w:szCs w:val="22"/>
        </w:rPr>
      </w:pPr>
    </w:p>
    <w:p w14:paraId="3FA633D2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61EC6B2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D64A41" w14:paraId="66023A40" w14:textId="77777777" w:rsidTr="00F86ACF">
        <w:tc>
          <w:tcPr>
            <w:tcW w:w="753" w:type="dxa"/>
          </w:tcPr>
          <w:p w14:paraId="45B97879" w14:textId="77777777" w:rsidR="00F84080" w:rsidRPr="00D64A41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4A41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D64A41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774FA3AE" w14:textId="77777777" w:rsidR="00336917" w:rsidRPr="00D64A41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4A41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5472F5D" w14:textId="77777777" w:rsidR="00F84080" w:rsidRPr="00D64A41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F0E504" w14:textId="1CE210C9" w:rsidR="0069143B" w:rsidRPr="00D64A41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4A41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D64A41">
              <w:rPr>
                <w:snapToGrid w:val="0"/>
                <w:sz w:val="22"/>
                <w:szCs w:val="22"/>
              </w:rPr>
              <w:t>3</w:t>
            </w:r>
            <w:r w:rsidRPr="00D64A41">
              <w:rPr>
                <w:snapToGrid w:val="0"/>
                <w:sz w:val="22"/>
                <w:szCs w:val="22"/>
              </w:rPr>
              <w:t>/2</w:t>
            </w:r>
            <w:r w:rsidR="00EB08AE" w:rsidRPr="00D64A41">
              <w:rPr>
                <w:snapToGrid w:val="0"/>
                <w:sz w:val="22"/>
                <w:szCs w:val="22"/>
              </w:rPr>
              <w:t>4</w:t>
            </w:r>
            <w:r w:rsidRPr="00D64A41">
              <w:rPr>
                <w:snapToGrid w:val="0"/>
                <w:sz w:val="22"/>
                <w:szCs w:val="22"/>
              </w:rPr>
              <w:t>:</w:t>
            </w:r>
            <w:r w:rsidR="00CF26E8" w:rsidRPr="00D64A41">
              <w:rPr>
                <w:snapToGrid w:val="0"/>
                <w:sz w:val="22"/>
                <w:szCs w:val="22"/>
              </w:rPr>
              <w:t>24</w:t>
            </w:r>
            <w:r w:rsidR="00FD0038" w:rsidRPr="00D64A41">
              <w:rPr>
                <w:snapToGrid w:val="0"/>
                <w:sz w:val="22"/>
                <w:szCs w:val="22"/>
              </w:rPr>
              <w:t>.</w:t>
            </w:r>
          </w:p>
          <w:p w14:paraId="728EA94F" w14:textId="77777777" w:rsidR="007864F6" w:rsidRPr="00D64A41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D64A41" w14:paraId="5A5D110D" w14:textId="77777777" w:rsidTr="00F86ACF">
        <w:tc>
          <w:tcPr>
            <w:tcW w:w="753" w:type="dxa"/>
          </w:tcPr>
          <w:p w14:paraId="7E81A182" w14:textId="13AC123C" w:rsidR="008273F4" w:rsidRPr="00D64A41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4A41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D64A41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27765D" w:rsidRPr="00D64A41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4E1DE685" w14:textId="77777777" w:rsidR="0069143B" w:rsidRPr="00D64A41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4A41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3E690166" w14:textId="77777777" w:rsidR="00451D02" w:rsidRPr="00D64A41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CF0A5A9" w14:textId="710C732E" w:rsidR="00F77748" w:rsidRPr="00D64A41" w:rsidRDefault="00F77748" w:rsidP="00F7774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64A41">
              <w:rPr>
                <w:bCs/>
                <w:snapToGrid w:val="0"/>
                <w:sz w:val="22"/>
                <w:szCs w:val="22"/>
              </w:rPr>
              <w:t>Kanslichefen anmälde att följande granskningsanmälan hade inkommit:</w:t>
            </w:r>
          </w:p>
          <w:p w14:paraId="05AB9E48" w14:textId="23E3D94B" w:rsidR="00F77748" w:rsidRPr="00D64A41" w:rsidRDefault="00F77748" w:rsidP="00F7774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713E15E" w14:textId="56D47695" w:rsidR="00F77748" w:rsidRPr="00D64A41" w:rsidRDefault="00F77748" w:rsidP="00F7774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64A41">
              <w:rPr>
                <w:bCs/>
                <w:snapToGrid w:val="0"/>
                <w:sz w:val="22"/>
                <w:szCs w:val="22"/>
              </w:rPr>
              <w:t xml:space="preserve">Justitieministerns uttalanden </w:t>
            </w:r>
            <w:r w:rsidR="000648FE">
              <w:rPr>
                <w:bCs/>
                <w:snapToGrid w:val="0"/>
                <w:sz w:val="22"/>
                <w:szCs w:val="22"/>
              </w:rPr>
              <w:t xml:space="preserve">om utredningen med förslag </w:t>
            </w:r>
            <w:r w:rsidRPr="00D64A41">
              <w:rPr>
                <w:bCs/>
                <w:snapToGrid w:val="0"/>
                <w:sz w:val="22"/>
                <w:szCs w:val="22"/>
              </w:rPr>
              <w:t>om visitationszoner (anmäld av Ulrika Liljeberg (C), inkom 2024-02-07, dnr 1015-2023/24)</w:t>
            </w:r>
            <w:r w:rsidR="00D94C59" w:rsidRPr="00D64A41">
              <w:rPr>
                <w:bCs/>
                <w:snapToGrid w:val="0"/>
                <w:sz w:val="22"/>
                <w:szCs w:val="22"/>
              </w:rPr>
              <w:t>.</w:t>
            </w:r>
          </w:p>
          <w:p w14:paraId="1D442571" w14:textId="7BE940D4" w:rsidR="00F77748" w:rsidRPr="00D64A41" w:rsidRDefault="00F77748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D64A41" w14:paraId="68844538" w14:textId="77777777" w:rsidTr="00F86ACF">
        <w:tc>
          <w:tcPr>
            <w:tcW w:w="753" w:type="dxa"/>
          </w:tcPr>
          <w:p w14:paraId="3F6417FC" w14:textId="4B4439C6" w:rsidR="00F84080" w:rsidRPr="00D64A41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4A4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7765D" w:rsidRPr="00D64A4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50AEBE8B" w14:textId="147AF873" w:rsidR="00376C7D" w:rsidRPr="00D64A41" w:rsidRDefault="00D375B5" w:rsidP="0069143B">
            <w:pPr>
              <w:rPr>
                <w:b/>
                <w:snapToGrid w:val="0"/>
                <w:sz w:val="22"/>
                <w:szCs w:val="22"/>
              </w:rPr>
            </w:pPr>
            <w:r w:rsidRPr="00D64A41">
              <w:rPr>
                <w:b/>
                <w:sz w:val="22"/>
                <w:szCs w:val="22"/>
              </w:rPr>
              <w:t>Energi- och näringsministerns uttalanden om hanteringen av ett ärende om elstöd till företag – G4</w:t>
            </w:r>
          </w:p>
          <w:p w14:paraId="5AD0CDCF" w14:textId="77777777" w:rsidR="00376C7D" w:rsidRPr="00D64A41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EEF52B4" w14:textId="77777777" w:rsidR="00D375B5" w:rsidRPr="00D64A41" w:rsidRDefault="00D375B5" w:rsidP="00D375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4A41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E44B3B6" w14:textId="77777777" w:rsidR="00D375B5" w:rsidRPr="00D64A41" w:rsidRDefault="00D375B5" w:rsidP="00D375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AF0B4F" w14:textId="77777777" w:rsidR="00D375B5" w:rsidRPr="00D64A41" w:rsidRDefault="00D375B5" w:rsidP="00D375B5">
            <w:pPr>
              <w:rPr>
                <w:b/>
                <w:snapToGrid w:val="0"/>
                <w:sz w:val="22"/>
                <w:szCs w:val="22"/>
              </w:rPr>
            </w:pPr>
            <w:r w:rsidRPr="00D64A41">
              <w:rPr>
                <w:snapToGrid w:val="0"/>
                <w:sz w:val="22"/>
                <w:szCs w:val="22"/>
              </w:rPr>
              <w:t>Ärendet bordlades.</w:t>
            </w:r>
          </w:p>
          <w:p w14:paraId="17746CF2" w14:textId="77777777" w:rsidR="0069143B" w:rsidRPr="00D64A41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D64A41" w14:paraId="1ABBF1C6" w14:textId="77777777" w:rsidTr="00F86ACF">
        <w:tc>
          <w:tcPr>
            <w:tcW w:w="753" w:type="dxa"/>
          </w:tcPr>
          <w:p w14:paraId="35607639" w14:textId="47E37F05" w:rsidR="00376C7D" w:rsidRPr="00D64A41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4A41">
              <w:rPr>
                <w:b/>
                <w:snapToGrid w:val="0"/>
                <w:sz w:val="22"/>
                <w:szCs w:val="22"/>
              </w:rPr>
              <w:t>§</w:t>
            </w:r>
            <w:r w:rsidR="0027765D" w:rsidRPr="00D64A41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4546ECD0" w14:textId="14F10EE0" w:rsidR="00376C7D" w:rsidRPr="00D64A41" w:rsidRDefault="00D375B5" w:rsidP="0069143B">
            <w:pPr>
              <w:rPr>
                <w:b/>
                <w:snapToGrid w:val="0"/>
                <w:sz w:val="22"/>
                <w:szCs w:val="22"/>
              </w:rPr>
            </w:pPr>
            <w:r w:rsidRPr="00D64A41">
              <w:rPr>
                <w:b/>
                <w:sz w:val="22"/>
                <w:szCs w:val="22"/>
              </w:rPr>
              <w:t>Finansministerns uttalande om budgetreglerna för kommuner och regioner – G13</w:t>
            </w:r>
          </w:p>
          <w:p w14:paraId="4CF7B929" w14:textId="77777777" w:rsidR="00376C7D" w:rsidRPr="00D64A41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0A51765" w14:textId="77777777" w:rsidR="00D375B5" w:rsidRPr="00D64A41" w:rsidRDefault="00D375B5" w:rsidP="00D375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4A41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87F5E5A" w14:textId="77777777" w:rsidR="00D375B5" w:rsidRPr="00D64A41" w:rsidRDefault="00D375B5" w:rsidP="00D375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536250" w14:textId="77777777" w:rsidR="00D375B5" w:rsidRPr="00D64A41" w:rsidRDefault="00D375B5" w:rsidP="00D375B5">
            <w:pPr>
              <w:rPr>
                <w:b/>
                <w:snapToGrid w:val="0"/>
                <w:sz w:val="22"/>
                <w:szCs w:val="22"/>
              </w:rPr>
            </w:pPr>
            <w:r w:rsidRPr="00D64A41">
              <w:rPr>
                <w:snapToGrid w:val="0"/>
                <w:sz w:val="22"/>
                <w:szCs w:val="22"/>
              </w:rPr>
              <w:t>Ärendet bordlades.</w:t>
            </w:r>
          </w:p>
          <w:p w14:paraId="56872C51" w14:textId="77777777" w:rsidR="00930B63" w:rsidRPr="00D64A41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D64A41" w14:paraId="1EEE9071" w14:textId="77777777" w:rsidTr="00F86ACF">
        <w:tc>
          <w:tcPr>
            <w:tcW w:w="753" w:type="dxa"/>
          </w:tcPr>
          <w:p w14:paraId="3737044F" w14:textId="1E110978" w:rsidR="00376C7D" w:rsidRPr="00D64A41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4A41">
              <w:rPr>
                <w:b/>
                <w:snapToGrid w:val="0"/>
                <w:sz w:val="22"/>
                <w:szCs w:val="22"/>
              </w:rPr>
              <w:t>§</w:t>
            </w:r>
            <w:r w:rsidR="0027765D" w:rsidRPr="00D64A41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54AD1A32" w14:textId="7CDEEED2" w:rsidR="00376C7D" w:rsidRPr="00D64A41" w:rsidRDefault="00D375B5" w:rsidP="0069143B">
            <w:pPr>
              <w:rPr>
                <w:b/>
                <w:snapToGrid w:val="0"/>
                <w:sz w:val="22"/>
                <w:szCs w:val="22"/>
              </w:rPr>
            </w:pPr>
            <w:r w:rsidRPr="00D64A41">
              <w:rPr>
                <w:b/>
                <w:sz w:val="22"/>
                <w:szCs w:val="22"/>
              </w:rPr>
              <w:t>Klimat- och miljöministerns hantering av allmänna handlingar – G20</w:t>
            </w:r>
          </w:p>
          <w:p w14:paraId="28C10A51" w14:textId="77777777" w:rsidR="00376C7D" w:rsidRPr="00D64A41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753444D" w14:textId="77777777" w:rsidR="00D375B5" w:rsidRPr="00D64A41" w:rsidRDefault="00D375B5" w:rsidP="00D375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4A41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070047B" w14:textId="77777777" w:rsidR="00D375B5" w:rsidRPr="00D64A41" w:rsidRDefault="00D375B5" w:rsidP="00D375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468B99A" w14:textId="77777777" w:rsidR="00D375B5" w:rsidRPr="00D64A41" w:rsidRDefault="00D375B5" w:rsidP="00D375B5">
            <w:pPr>
              <w:rPr>
                <w:b/>
                <w:snapToGrid w:val="0"/>
                <w:sz w:val="22"/>
                <w:szCs w:val="22"/>
              </w:rPr>
            </w:pPr>
            <w:r w:rsidRPr="00D64A41">
              <w:rPr>
                <w:snapToGrid w:val="0"/>
                <w:sz w:val="22"/>
                <w:szCs w:val="22"/>
              </w:rPr>
              <w:t>Ärendet bordlades.</w:t>
            </w:r>
          </w:p>
          <w:p w14:paraId="10B58651" w14:textId="77777777" w:rsidR="00376C7D" w:rsidRPr="00D64A41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375B5" w:rsidRPr="00D64A41" w14:paraId="785B751E" w14:textId="77777777" w:rsidTr="00F86ACF">
        <w:tc>
          <w:tcPr>
            <w:tcW w:w="753" w:type="dxa"/>
          </w:tcPr>
          <w:p w14:paraId="636EAB38" w14:textId="7EE08B93" w:rsidR="00D375B5" w:rsidRPr="00D64A41" w:rsidRDefault="0027765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4A41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596" w:type="dxa"/>
            <w:gridSpan w:val="2"/>
          </w:tcPr>
          <w:p w14:paraId="1CC109BC" w14:textId="77777777" w:rsidR="00D375B5" w:rsidRPr="00D64A41" w:rsidRDefault="00D375B5" w:rsidP="0069143B">
            <w:pPr>
              <w:rPr>
                <w:b/>
                <w:sz w:val="22"/>
                <w:szCs w:val="22"/>
              </w:rPr>
            </w:pPr>
            <w:r w:rsidRPr="00D64A41">
              <w:rPr>
                <w:b/>
                <w:sz w:val="22"/>
                <w:szCs w:val="22"/>
              </w:rPr>
              <w:t>Regeringens förflyttning av Strålsäkerhetsmyndighetens generaldirektör – G21</w:t>
            </w:r>
          </w:p>
          <w:p w14:paraId="5BE4A879" w14:textId="77777777" w:rsidR="00D375B5" w:rsidRPr="00D64A41" w:rsidRDefault="00D375B5" w:rsidP="0069143B">
            <w:pPr>
              <w:rPr>
                <w:b/>
                <w:sz w:val="22"/>
                <w:szCs w:val="22"/>
              </w:rPr>
            </w:pPr>
          </w:p>
          <w:p w14:paraId="6E202390" w14:textId="77777777" w:rsidR="00D375B5" w:rsidRPr="00D64A41" w:rsidRDefault="00D375B5" w:rsidP="00D375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4A41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20143F2" w14:textId="77777777" w:rsidR="00D375B5" w:rsidRPr="00D64A41" w:rsidRDefault="00D375B5" w:rsidP="00D375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59885D6" w14:textId="77777777" w:rsidR="00D375B5" w:rsidRPr="00D64A41" w:rsidRDefault="00D375B5" w:rsidP="00D375B5">
            <w:pPr>
              <w:rPr>
                <w:b/>
                <w:snapToGrid w:val="0"/>
                <w:sz w:val="22"/>
                <w:szCs w:val="22"/>
              </w:rPr>
            </w:pPr>
            <w:r w:rsidRPr="00D64A41">
              <w:rPr>
                <w:snapToGrid w:val="0"/>
                <w:sz w:val="22"/>
                <w:szCs w:val="22"/>
              </w:rPr>
              <w:t>Ärendet bordlades.</w:t>
            </w:r>
          </w:p>
          <w:p w14:paraId="27AB795C" w14:textId="349F3C9A" w:rsidR="00D375B5" w:rsidRPr="00D64A41" w:rsidRDefault="00D375B5" w:rsidP="0069143B">
            <w:pPr>
              <w:rPr>
                <w:b/>
                <w:sz w:val="22"/>
                <w:szCs w:val="22"/>
              </w:rPr>
            </w:pPr>
          </w:p>
        </w:tc>
      </w:tr>
      <w:tr w:rsidR="00D375B5" w:rsidRPr="00D64A41" w14:paraId="60E725DE" w14:textId="77777777" w:rsidTr="00F86ACF">
        <w:tc>
          <w:tcPr>
            <w:tcW w:w="753" w:type="dxa"/>
          </w:tcPr>
          <w:p w14:paraId="78DA6C3A" w14:textId="2F29E06E" w:rsidR="00D375B5" w:rsidRPr="00D64A41" w:rsidRDefault="0027765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4A41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596" w:type="dxa"/>
            <w:gridSpan w:val="2"/>
          </w:tcPr>
          <w:p w14:paraId="02DC8566" w14:textId="77777777" w:rsidR="00D375B5" w:rsidRPr="00D64A41" w:rsidRDefault="00D375B5" w:rsidP="0069143B">
            <w:pPr>
              <w:rPr>
                <w:b/>
                <w:sz w:val="22"/>
                <w:szCs w:val="22"/>
              </w:rPr>
            </w:pPr>
            <w:r w:rsidRPr="00D64A41">
              <w:rPr>
                <w:b/>
                <w:bCs/>
                <w:sz w:val="22"/>
                <w:szCs w:val="22"/>
              </w:rPr>
              <w:t>Samråd med EU-nämnden om målen för fastställande av fiskemöjligheter –</w:t>
            </w:r>
            <w:r w:rsidRPr="00D64A41">
              <w:rPr>
                <w:sz w:val="22"/>
                <w:szCs w:val="22"/>
              </w:rPr>
              <w:t xml:space="preserve"> </w:t>
            </w:r>
            <w:r w:rsidRPr="00D64A41">
              <w:rPr>
                <w:b/>
                <w:sz w:val="22"/>
                <w:szCs w:val="22"/>
              </w:rPr>
              <w:t>G22</w:t>
            </w:r>
          </w:p>
          <w:p w14:paraId="620F42D7" w14:textId="77777777" w:rsidR="00D375B5" w:rsidRPr="00D64A41" w:rsidRDefault="00D375B5" w:rsidP="0069143B">
            <w:pPr>
              <w:rPr>
                <w:b/>
                <w:sz w:val="22"/>
                <w:szCs w:val="22"/>
              </w:rPr>
            </w:pPr>
          </w:p>
          <w:p w14:paraId="7E841EE6" w14:textId="77777777" w:rsidR="00D375B5" w:rsidRPr="00D64A41" w:rsidRDefault="00D375B5" w:rsidP="00D375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4A41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DA253DE" w14:textId="77777777" w:rsidR="00D375B5" w:rsidRPr="00D64A41" w:rsidRDefault="00D375B5" w:rsidP="00D375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783E4B" w14:textId="77777777" w:rsidR="00D375B5" w:rsidRPr="00D64A41" w:rsidRDefault="00D375B5" w:rsidP="00D375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4A41">
              <w:rPr>
                <w:snapToGrid w:val="0"/>
                <w:sz w:val="22"/>
                <w:szCs w:val="22"/>
              </w:rPr>
              <w:t xml:space="preserve">Utskottet beslutade att en skrivelse med vissa frågor skulle sändas till </w:t>
            </w:r>
            <w:r w:rsidRPr="00D64A41">
              <w:rPr>
                <w:snapToGrid w:val="0"/>
                <w:sz w:val="22"/>
                <w:szCs w:val="22"/>
              </w:rPr>
              <w:lastRenderedPageBreak/>
              <w:t>Regeringskansliet.</w:t>
            </w:r>
          </w:p>
          <w:p w14:paraId="6AFAAA7F" w14:textId="77777777" w:rsidR="00D375B5" w:rsidRPr="00D64A41" w:rsidRDefault="00D375B5" w:rsidP="00D375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6BAF84" w14:textId="77777777" w:rsidR="00D375B5" w:rsidRPr="00D64A41" w:rsidRDefault="00D375B5" w:rsidP="00D375B5">
            <w:pPr>
              <w:rPr>
                <w:b/>
                <w:snapToGrid w:val="0"/>
                <w:sz w:val="22"/>
                <w:szCs w:val="22"/>
              </w:rPr>
            </w:pPr>
            <w:r w:rsidRPr="00D64A41">
              <w:rPr>
                <w:snapToGrid w:val="0"/>
                <w:sz w:val="22"/>
                <w:szCs w:val="22"/>
              </w:rPr>
              <w:t>Ärendet bordlades.</w:t>
            </w:r>
          </w:p>
          <w:p w14:paraId="6E76DC1D" w14:textId="60F64057" w:rsidR="00D375B5" w:rsidRPr="00D64A41" w:rsidRDefault="00D375B5" w:rsidP="0069143B">
            <w:pPr>
              <w:rPr>
                <w:b/>
                <w:sz w:val="22"/>
                <w:szCs w:val="22"/>
              </w:rPr>
            </w:pPr>
          </w:p>
        </w:tc>
      </w:tr>
      <w:tr w:rsidR="00D375B5" w:rsidRPr="00D64A41" w14:paraId="5FBF4F81" w14:textId="77777777" w:rsidTr="00F86ACF">
        <w:tc>
          <w:tcPr>
            <w:tcW w:w="753" w:type="dxa"/>
          </w:tcPr>
          <w:p w14:paraId="0F7451FA" w14:textId="50207E8B" w:rsidR="00D375B5" w:rsidRPr="00D64A41" w:rsidRDefault="0027765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4A41">
              <w:rPr>
                <w:b/>
                <w:snapToGrid w:val="0"/>
                <w:sz w:val="22"/>
                <w:szCs w:val="22"/>
              </w:rPr>
              <w:lastRenderedPageBreak/>
              <w:t>§ 8</w:t>
            </w:r>
          </w:p>
        </w:tc>
        <w:tc>
          <w:tcPr>
            <w:tcW w:w="6596" w:type="dxa"/>
            <w:gridSpan w:val="2"/>
          </w:tcPr>
          <w:p w14:paraId="4AF89749" w14:textId="77777777" w:rsidR="00D375B5" w:rsidRPr="00D64A41" w:rsidRDefault="00D375B5" w:rsidP="0069143B">
            <w:pPr>
              <w:rPr>
                <w:b/>
                <w:sz w:val="22"/>
                <w:szCs w:val="22"/>
              </w:rPr>
            </w:pPr>
            <w:r w:rsidRPr="00D64A41">
              <w:rPr>
                <w:b/>
                <w:sz w:val="22"/>
                <w:szCs w:val="22"/>
              </w:rPr>
              <w:t>Landsbygdsministerns uttalanden om mål och principer för den gemensamma fiskepolitiken i EU – G23</w:t>
            </w:r>
          </w:p>
          <w:p w14:paraId="07285A53" w14:textId="77777777" w:rsidR="00D375B5" w:rsidRPr="00D64A41" w:rsidRDefault="00D375B5" w:rsidP="0069143B">
            <w:pPr>
              <w:rPr>
                <w:b/>
                <w:sz w:val="22"/>
                <w:szCs w:val="22"/>
              </w:rPr>
            </w:pPr>
          </w:p>
          <w:p w14:paraId="0BA76066" w14:textId="77777777" w:rsidR="00D64A41" w:rsidRPr="00D64A41" w:rsidRDefault="00D64A41" w:rsidP="00D64A4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4A41">
              <w:rPr>
                <w:snapToGrid w:val="0"/>
                <w:sz w:val="22"/>
                <w:szCs w:val="22"/>
              </w:rPr>
              <w:t>Utskottet beslutade att anmälan inte ger anledning till någon utredningsåtgärd.</w:t>
            </w:r>
          </w:p>
          <w:p w14:paraId="7C7997BE" w14:textId="3DD09D1E" w:rsidR="00D375B5" w:rsidRPr="00D64A41" w:rsidRDefault="00D375B5" w:rsidP="006914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375B5" w:rsidRPr="00D64A41" w14:paraId="6BDD2C2C" w14:textId="77777777" w:rsidTr="00F86ACF">
        <w:tc>
          <w:tcPr>
            <w:tcW w:w="753" w:type="dxa"/>
          </w:tcPr>
          <w:p w14:paraId="6C24F9CC" w14:textId="705AC543" w:rsidR="00D375B5" w:rsidRPr="00D64A41" w:rsidRDefault="0027765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4A41"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596" w:type="dxa"/>
            <w:gridSpan w:val="2"/>
          </w:tcPr>
          <w:p w14:paraId="0A044533" w14:textId="77777777" w:rsidR="00D375B5" w:rsidRPr="00D64A41" w:rsidRDefault="00D375B5" w:rsidP="0069143B">
            <w:pPr>
              <w:rPr>
                <w:b/>
                <w:bCs/>
                <w:sz w:val="22"/>
                <w:szCs w:val="22"/>
              </w:rPr>
            </w:pPr>
            <w:r w:rsidRPr="00D64A41">
              <w:rPr>
                <w:b/>
                <w:bCs/>
                <w:sz w:val="22"/>
                <w:szCs w:val="22"/>
              </w:rPr>
              <w:t>Utrikesministerns hantering av känslig information på en social medieplattform – G24</w:t>
            </w:r>
          </w:p>
          <w:p w14:paraId="78FC784E" w14:textId="77777777" w:rsidR="00D375B5" w:rsidRPr="00D64A41" w:rsidRDefault="00D375B5" w:rsidP="0069143B">
            <w:pPr>
              <w:rPr>
                <w:b/>
                <w:bCs/>
                <w:sz w:val="22"/>
                <w:szCs w:val="22"/>
              </w:rPr>
            </w:pPr>
          </w:p>
          <w:p w14:paraId="08A0349C" w14:textId="77777777" w:rsidR="00D375B5" w:rsidRPr="00D64A41" w:rsidRDefault="00D375B5" w:rsidP="00D375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4A41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50F0A49" w14:textId="77777777" w:rsidR="00D375B5" w:rsidRPr="00D64A41" w:rsidRDefault="00D375B5" w:rsidP="00D375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D0A3C2E" w14:textId="77777777" w:rsidR="00D375B5" w:rsidRPr="00D64A41" w:rsidRDefault="00D375B5" w:rsidP="00D375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4A41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CB38A3F" w14:textId="77777777" w:rsidR="00D375B5" w:rsidRPr="00D64A41" w:rsidRDefault="00D375B5" w:rsidP="00D375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CB956A" w14:textId="77777777" w:rsidR="00D375B5" w:rsidRPr="00D64A41" w:rsidRDefault="00D375B5" w:rsidP="00D375B5">
            <w:pPr>
              <w:rPr>
                <w:b/>
                <w:snapToGrid w:val="0"/>
                <w:sz w:val="22"/>
                <w:szCs w:val="22"/>
              </w:rPr>
            </w:pPr>
            <w:r w:rsidRPr="00D64A41">
              <w:rPr>
                <w:snapToGrid w:val="0"/>
                <w:sz w:val="22"/>
                <w:szCs w:val="22"/>
              </w:rPr>
              <w:t>Ärendet bordlades.</w:t>
            </w:r>
          </w:p>
          <w:p w14:paraId="618FFCAC" w14:textId="60DF7E48" w:rsidR="00D375B5" w:rsidRPr="00D64A41" w:rsidRDefault="00D375B5" w:rsidP="0069143B">
            <w:pPr>
              <w:rPr>
                <w:b/>
                <w:sz w:val="22"/>
                <w:szCs w:val="22"/>
              </w:rPr>
            </w:pPr>
          </w:p>
        </w:tc>
      </w:tr>
      <w:tr w:rsidR="00D375B5" w:rsidRPr="00D64A41" w14:paraId="04BF4386" w14:textId="77777777" w:rsidTr="00F86ACF">
        <w:tc>
          <w:tcPr>
            <w:tcW w:w="753" w:type="dxa"/>
          </w:tcPr>
          <w:p w14:paraId="222E1C13" w14:textId="75730990" w:rsidR="00D375B5" w:rsidRPr="00D64A41" w:rsidRDefault="0027765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4A41"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596" w:type="dxa"/>
            <w:gridSpan w:val="2"/>
          </w:tcPr>
          <w:p w14:paraId="1A1604EE" w14:textId="77777777" w:rsidR="00D375B5" w:rsidRPr="00D64A41" w:rsidRDefault="00D375B5" w:rsidP="0069143B">
            <w:pPr>
              <w:rPr>
                <w:b/>
                <w:sz w:val="22"/>
                <w:szCs w:val="22"/>
              </w:rPr>
            </w:pPr>
            <w:r w:rsidRPr="00D64A41">
              <w:rPr>
                <w:b/>
                <w:sz w:val="22"/>
                <w:szCs w:val="22"/>
              </w:rPr>
              <w:t>Granskning av regeringens hantering av trafikstoppet på E22:an – G28</w:t>
            </w:r>
          </w:p>
          <w:p w14:paraId="65C18856" w14:textId="77777777" w:rsidR="00D375B5" w:rsidRPr="00D64A41" w:rsidRDefault="00D375B5" w:rsidP="0069143B">
            <w:pPr>
              <w:rPr>
                <w:b/>
                <w:sz w:val="22"/>
                <w:szCs w:val="22"/>
              </w:rPr>
            </w:pPr>
          </w:p>
          <w:p w14:paraId="4C982BD3" w14:textId="77777777" w:rsidR="00D375B5" w:rsidRPr="00D64A41" w:rsidRDefault="00D375B5" w:rsidP="00D375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4A41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04D61CAA" w14:textId="77777777" w:rsidR="00D375B5" w:rsidRPr="00D64A41" w:rsidRDefault="00D375B5" w:rsidP="00D375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5166586" w14:textId="77777777" w:rsidR="00D375B5" w:rsidRPr="00D64A41" w:rsidRDefault="00D375B5" w:rsidP="00D375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64A41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67418F42" w14:textId="77777777" w:rsidR="00D375B5" w:rsidRPr="00D64A41" w:rsidRDefault="00D375B5" w:rsidP="00D375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21BF0D" w14:textId="77777777" w:rsidR="00D375B5" w:rsidRPr="00D64A41" w:rsidRDefault="00D375B5" w:rsidP="00D375B5">
            <w:pPr>
              <w:rPr>
                <w:b/>
                <w:snapToGrid w:val="0"/>
                <w:sz w:val="22"/>
                <w:szCs w:val="22"/>
              </w:rPr>
            </w:pPr>
            <w:r w:rsidRPr="00D64A41">
              <w:rPr>
                <w:snapToGrid w:val="0"/>
                <w:sz w:val="22"/>
                <w:szCs w:val="22"/>
              </w:rPr>
              <w:t>Ärendet bordlades.</w:t>
            </w:r>
          </w:p>
          <w:p w14:paraId="5DF7C14B" w14:textId="59C7EC4F" w:rsidR="00D375B5" w:rsidRPr="00D64A41" w:rsidRDefault="00D375B5" w:rsidP="0069143B">
            <w:pPr>
              <w:rPr>
                <w:b/>
                <w:sz w:val="22"/>
                <w:szCs w:val="22"/>
              </w:rPr>
            </w:pPr>
          </w:p>
        </w:tc>
      </w:tr>
      <w:tr w:rsidR="0096348C" w:rsidRPr="00D64A41" w14:paraId="6AA44647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41280FAD" w14:textId="77777777" w:rsidR="008273F4" w:rsidRPr="00D64A41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64A41">
              <w:rPr>
                <w:sz w:val="22"/>
                <w:szCs w:val="22"/>
              </w:rPr>
              <w:t>Vid protokollet</w:t>
            </w:r>
          </w:p>
          <w:p w14:paraId="4BE462AE" w14:textId="60084E39" w:rsidR="008273F4" w:rsidRPr="00D64A41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64A41">
              <w:rPr>
                <w:sz w:val="22"/>
                <w:szCs w:val="22"/>
              </w:rPr>
              <w:t>Justera</w:t>
            </w:r>
            <w:r w:rsidR="003F1396">
              <w:rPr>
                <w:sz w:val="22"/>
                <w:szCs w:val="22"/>
              </w:rPr>
              <w:t>t 2024-02-13</w:t>
            </w:r>
          </w:p>
          <w:p w14:paraId="136A289A" w14:textId="39ADBDD8" w:rsidR="00AF32C5" w:rsidRPr="00D64A41" w:rsidRDefault="000106E1" w:rsidP="003F139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64A41">
              <w:rPr>
                <w:sz w:val="22"/>
                <w:szCs w:val="22"/>
              </w:rPr>
              <w:t>Ida Karkiainen</w:t>
            </w:r>
          </w:p>
        </w:tc>
      </w:tr>
    </w:tbl>
    <w:p w14:paraId="3B2903AF" w14:textId="77777777" w:rsidR="005805B8" w:rsidRDefault="005805B8" w:rsidP="005805B8">
      <w:pPr>
        <w:widowControl/>
        <w:rPr>
          <w:sz w:val="22"/>
          <w:szCs w:val="22"/>
        </w:rPr>
      </w:pPr>
    </w:p>
    <w:p w14:paraId="2F7F2E03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3F12F762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4EFF9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6746F6DA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2878E968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BE15A0">
              <w:rPr>
                <w:sz w:val="20"/>
              </w:rPr>
              <w:t>0</w:t>
            </w:r>
            <w:r w:rsidR="002878BE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0</w:t>
            </w:r>
            <w:r w:rsidR="008A715C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19EF6F3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A749CA6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36AA5403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F65CA69" w14:textId="5C88C2DC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D94C59">
              <w:rPr>
                <w:sz w:val="20"/>
              </w:rPr>
              <w:t>25</w:t>
            </w:r>
          </w:p>
        </w:tc>
      </w:tr>
      <w:tr w:rsidR="005805B8" w14:paraId="33D3507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514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FE9B" w14:textId="24BC346C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F222F7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71E5" w14:textId="579400A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F222F7">
              <w:rPr>
                <w:sz w:val="20"/>
              </w:rPr>
              <w:t xml:space="preserve"> 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6C7B" w14:textId="6B77275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3F78F6">
              <w:rPr>
                <w:sz w:val="20"/>
              </w:rPr>
              <w:t>5</w:t>
            </w:r>
            <w:r w:rsidR="00816849">
              <w:rPr>
                <w:sz w:val="20"/>
              </w:rPr>
              <w:t>–</w:t>
            </w:r>
            <w:r w:rsidR="00F45CB2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821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DE7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4BB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3B7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521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01C3CFA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832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4EA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F37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64B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833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FB8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E0F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418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7EA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FB5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888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7F5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716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B65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50DD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488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1ED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00D942D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562A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5AB5" w14:textId="4C8455FC" w:rsidR="008E4E18" w:rsidRPr="00003AB2" w:rsidRDefault="004304EC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AD3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F50C" w14:textId="64DDBD71" w:rsidR="008E4E18" w:rsidRPr="00003AB2" w:rsidRDefault="00E0690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98C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3A09" w14:textId="29B971D1" w:rsidR="008E4E18" w:rsidRPr="00003AB2" w:rsidRDefault="00E06901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100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F06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A14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A5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5D4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63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FA9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88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0C4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5A5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293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7CE4E3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C344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D208" w14:textId="13A305C5" w:rsidR="008E4E18" w:rsidRPr="00003AB2" w:rsidRDefault="00003506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697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DEE8" w14:textId="1F0359A7" w:rsidR="008E4E18" w:rsidRPr="00003AB2" w:rsidRDefault="00C459A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2F5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EEC2" w14:textId="5E9329AB" w:rsidR="008E4E18" w:rsidRPr="00003AB2" w:rsidRDefault="00C459A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588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000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5BC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64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F47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393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1DE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C04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199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9FB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95A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18049E5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258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25DA" w14:textId="702100C0" w:rsidR="003F7EB7" w:rsidRPr="00003AB2" w:rsidRDefault="0000350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0C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A1E3" w14:textId="229E3630" w:rsidR="003F7EB7" w:rsidRPr="00003AB2" w:rsidRDefault="00F222F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49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AF03" w14:textId="447ABCB0" w:rsidR="003F7EB7" w:rsidRPr="00003AB2" w:rsidRDefault="00E0690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DC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45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0D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21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2F0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06B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9F4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55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6E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15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52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7825F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1CD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F2F1" w14:textId="3D26A9B4" w:rsidR="003F7EB7" w:rsidRPr="00003AB2" w:rsidRDefault="0000350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E0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CD53" w14:textId="33A58C5F" w:rsidR="003F7EB7" w:rsidRPr="00003AB2" w:rsidRDefault="00E0690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E6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1EFB" w14:textId="7106E995" w:rsidR="003F7EB7" w:rsidRPr="00003AB2" w:rsidRDefault="00E0690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48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C4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18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35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FE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22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13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40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46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42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39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495B5F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84DD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FE09" w14:textId="6AD4AA37" w:rsidR="003F7EB7" w:rsidRPr="00003AB2" w:rsidRDefault="004304E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5A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2D9D" w14:textId="4A5029A1" w:rsidR="003F7EB7" w:rsidRPr="00003AB2" w:rsidRDefault="00E0690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8C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B414" w14:textId="0059E301" w:rsidR="003F7EB7" w:rsidRPr="00003AB2" w:rsidRDefault="00E0690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14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E4A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BD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E0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5F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CB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FB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779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DC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36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F4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366EC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D92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CD7D" w14:textId="08CAEC6B" w:rsidR="003F7EB7" w:rsidRPr="00003AB2" w:rsidRDefault="0000350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E9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DE2A" w14:textId="313BE780" w:rsidR="003F7EB7" w:rsidRPr="00003AB2" w:rsidRDefault="00E0690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B8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2F91" w14:textId="622CE267" w:rsidR="003F7EB7" w:rsidRPr="00003AB2" w:rsidRDefault="00E0690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B7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A9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385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0C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87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62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C4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DA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CB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D4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01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77CF9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EB4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C97B" w14:textId="136F670B" w:rsidR="003F7EB7" w:rsidRPr="00003AB2" w:rsidRDefault="004304EC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4B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E275" w14:textId="136644DB" w:rsidR="003F7EB7" w:rsidRPr="00003AB2" w:rsidRDefault="00E0690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6BD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AA18" w14:textId="556C2E78" w:rsidR="003F7EB7" w:rsidRPr="00003AB2" w:rsidRDefault="00E0690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260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7C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25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33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8A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ED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BC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93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559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F2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23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6E4527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48C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18D7" w14:textId="02DC8D33" w:rsidR="003F7EB7" w:rsidRPr="00003AB2" w:rsidRDefault="0000350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D7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834F" w14:textId="6EF67F81" w:rsidR="003F7EB7" w:rsidRPr="00003AB2" w:rsidRDefault="00E0690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3A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A1D4" w14:textId="01865BE6" w:rsidR="003F7EB7" w:rsidRPr="00003AB2" w:rsidRDefault="00E0690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F9B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AD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7C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02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89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65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4A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70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0D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95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0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E569D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2C6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23BD" w14:textId="3B099EDA" w:rsidR="003F7EB7" w:rsidRPr="00003AB2" w:rsidRDefault="000F7B52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BA5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5E2C" w14:textId="1A80268D" w:rsidR="003F7EB7" w:rsidRPr="00003AB2" w:rsidRDefault="00E0690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96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ADC8" w14:textId="4153B834" w:rsidR="003F7EB7" w:rsidRPr="00003AB2" w:rsidRDefault="00E0690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AC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16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2A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80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08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E9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39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91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3E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74D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660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D8788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BB4A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 xml:space="preserve">Amalia Rud </w:t>
            </w:r>
            <w:r w:rsidR="000D401D">
              <w:rPr>
                <w:sz w:val="22"/>
                <w:szCs w:val="22"/>
              </w:rPr>
              <w:t>Stenlöf</w:t>
            </w:r>
            <w:r w:rsidRPr="003F7EB7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F6A6" w14:textId="77777777" w:rsidR="003F7EB7" w:rsidRPr="00003AB2" w:rsidRDefault="00AE179D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264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5CAB" w14:textId="323FA08C" w:rsidR="003F7EB7" w:rsidRPr="00003AB2" w:rsidRDefault="00E0690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00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D2A6" w14:textId="4DFED694" w:rsidR="003F7EB7" w:rsidRPr="00003AB2" w:rsidRDefault="00E0690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E8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E0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51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3D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D3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0C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07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08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27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304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83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4FDA96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439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C142" w14:textId="62218EE7" w:rsidR="003F7EB7" w:rsidRPr="00003AB2" w:rsidRDefault="0000350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C1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A12E" w14:textId="43CE8516" w:rsidR="003F7EB7" w:rsidRPr="00003AB2" w:rsidRDefault="00E0690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42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1539" w14:textId="64D46539" w:rsidR="003F7EB7" w:rsidRPr="00003AB2" w:rsidRDefault="00E0690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F0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413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19F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3F5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F8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C5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08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D10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F1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6E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2C5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F13FA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ADB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A689" w14:textId="3C7428A9" w:rsidR="003F7EB7" w:rsidRPr="00003AB2" w:rsidRDefault="0000350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AE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E681" w14:textId="1F148145" w:rsidR="003F7EB7" w:rsidRPr="00003AB2" w:rsidRDefault="00F222F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E15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B7D2" w14:textId="2E5DA7CE" w:rsidR="003F7EB7" w:rsidRPr="00003AB2" w:rsidRDefault="001E3C3E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DE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9E2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96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F51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98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C6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04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9A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56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DFC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87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46990F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6F5B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D871" w14:textId="32CBF974" w:rsidR="003F7EB7" w:rsidRPr="00003AB2" w:rsidRDefault="00BB3959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2D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BDFE" w14:textId="433C1971" w:rsidR="003F7EB7" w:rsidRPr="00003AB2" w:rsidRDefault="00E0690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2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7BB0" w14:textId="73A8E6CE" w:rsidR="003F7EB7" w:rsidRPr="00003AB2" w:rsidRDefault="00E0690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E00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9B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D6E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97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FC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E5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0B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F6E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E29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F5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BB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2F0D4D3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680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0DEB" w14:textId="75B25E34" w:rsidR="003F7EB7" w:rsidRPr="00003AB2" w:rsidRDefault="00CD0DD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B28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F427" w14:textId="31AB561D" w:rsidR="003F7EB7" w:rsidRPr="00003AB2" w:rsidRDefault="00E0690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79F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1E52" w14:textId="151351F5" w:rsidR="003F7EB7" w:rsidRPr="00003AB2" w:rsidRDefault="00E0690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19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DB0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05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E9D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A8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EC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ADA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87F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51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5F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D04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60598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1DA2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A3D9" w14:textId="4F48A5B9" w:rsidR="003F7EB7" w:rsidRPr="00003AB2" w:rsidRDefault="0000350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870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325F" w14:textId="213BD90E" w:rsidR="003F7EB7" w:rsidRPr="00003AB2" w:rsidRDefault="00E0690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645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504B" w14:textId="1002B8A5" w:rsidR="003F7EB7" w:rsidRPr="00003AB2" w:rsidRDefault="00E0690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11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2EA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DF4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13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BB2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75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EB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FE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50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7E0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3F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6E562C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B80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D41D" w14:textId="310A8B3E" w:rsidR="003F7EB7" w:rsidRPr="00003AB2" w:rsidRDefault="0000350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21C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561D" w14:textId="53723B27" w:rsidR="003F7EB7" w:rsidRPr="00003AB2" w:rsidRDefault="00E0690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E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23B7" w14:textId="60541D42" w:rsidR="003F7EB7" w:rsidRPr="00003AB2" w:rsidRDefault="00E0690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F8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CC7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57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D1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F3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7DB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DB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61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B4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A8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75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22895C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68F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FBE2" w14:textId="7C8C859D" w:rsidR="003F7EB7" w:rsidRPr="00003AB2" w:rsidRDefault="00003506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0EB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D8B4" w14:textId="15F361DE" w:rsidR="003F7EB7" w:rsidRPr="00003AB2" w:rsidRDefault="00E0690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30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15A2" w14:textId="34FE42E9" w:rsidR="003F7EB7" w:rsidRPr="00003AB2" w:rsidRDefault="00E06901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93D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44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28C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8FF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C96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4F2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64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4A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90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D2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F7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9DA25A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6C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0A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A46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863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FB0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BF2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A2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D4D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8B4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2C1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32A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56D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0B4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055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F26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802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837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C7A487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4A36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C05A" w14:textId="35EECBCD" w:rsidR="00151E08" w:rsidRPr="00003AB2" w:rsidRDefault="0000350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02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7A9F" w14:textId="1959C681" w:rsidR="00151E08" w:rsidRPr="00003AB2" w:rsidRDefault="00E06901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E1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7D1F" w14:textId="2420FEE2" w:rsidR="00151E08" w:rsidRPr="00003AB2" w:rsidRDefault="00E06901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FF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57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61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92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3F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D6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52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21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69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DB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EE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37F0E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05A1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D4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F6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91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3E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A0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98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F7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EA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50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86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46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6C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28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4D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BC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0E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87E97B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70E4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E2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66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DC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A8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AD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0C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BC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89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85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E5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3A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0D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F2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00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43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00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5B11BC3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FD2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DD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B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25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B5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1F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E8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3B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B6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C7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50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A5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0B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34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E5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07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A4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526A39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E3ED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DE01" w14:textId="250D4361" w:rsidR="00151E08" w:rsidRPr="00003AB2" w:rsidRDefault="0000350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9D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FA15" w14:textId="2E26BC59" w:rsidR="00151E08" w:rsidRPr="00003AB2" w:rsidRDefault="00F222F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CC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8248" w14:textId="20DEEA89" w:rsidR="00151E08" w:rsidRPr="00003AB2" w:rsidRDefault="00E06901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F6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A6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50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36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C3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5A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5C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16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47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02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E9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9770C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E18C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72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7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70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E7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24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D5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32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EA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51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97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84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AB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B0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CD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8A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2B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CADF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221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25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82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4E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82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9C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50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49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9E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FE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41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8A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EB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A7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C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5C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1E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1BFC695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8D6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28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AA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D4E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68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2D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E7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6E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E2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94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DB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CE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9A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1F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B7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13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C8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DC1193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ED8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9A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3D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C2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4F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1D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29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70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8B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A1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3D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ED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8B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2B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69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1B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7D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DD4352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82E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11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0C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24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07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F6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7A3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C9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8A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85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E8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4D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D2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EF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09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74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0E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69124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4EA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E73B" w14:textId="08DE93CB" w:rsidR="00151E08" w:rsidRPr="00003AB2" w:rsidRDefault="0000350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B3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927E" w14:textId="22D859B8" w:rsidR="00151E08" w:rsidRPr="00003AB2" w:rsidRDefault="00E06901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CF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58A2" w14:textId="60F6BA6A" w:rsidR="00151E08" w:rsidRPr="00003AB2" w:rsidRDefault="00E06901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37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1A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DB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B3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F8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00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01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79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23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91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6E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0C6F7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81D9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65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BE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E5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A1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A8F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B6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35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2B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C74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C7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88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B1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28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05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50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4D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1823A1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19F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C7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2C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D4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4A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F0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7D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60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BD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45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00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3D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25D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26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CF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88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AF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D90E8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15F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72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AD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DE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79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8F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F4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B1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5D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62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05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69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22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00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09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53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95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A42CD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7AE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C6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54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35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18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6A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46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65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2B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87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6F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22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90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8E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90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BD4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5A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568FA6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3D1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77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26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FA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58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B7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89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4F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6B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B6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BA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50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03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3B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AA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E2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766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C6CB6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343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B9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6B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A7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43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B0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45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7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ED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1E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9D3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3D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F2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8F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87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47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B7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1F9A9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6FF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B6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DB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4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18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4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2E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7A4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20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39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C0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A0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70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265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06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A1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ED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3730B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BDF4" w14:textId="77777777" w:rsidR="00151E08" w:rsidRPr="003F7EB7" w:rsidRDefault="00BE15A0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D94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AB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59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BF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E1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D7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3D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D5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4F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1B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4B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3B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A2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09B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59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D6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9CB573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2D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C8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2F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2C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F3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D9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08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C5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AB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6B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67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C7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1C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5B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F95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6A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A6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464332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DA20" w14:textId="77777777" w:rsidR="00151E08" w:rsidRPr="003F7EB7" w:rsidRDefault="002878BE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E9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C2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7F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9E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84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0E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AE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EB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7F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1A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B9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F2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4B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F09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90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4C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B3C8A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A3D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B4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3D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24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A7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D9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C5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96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17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14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57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E7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89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27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1F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1B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97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B6D55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7C4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413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60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9F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0C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FF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A8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13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63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3F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9D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55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59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F4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37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0F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67E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8742F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116A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C4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EB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081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9F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54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61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6E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16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36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8E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E3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53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87E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2A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5C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BE9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01D5D8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D14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F41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27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81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3F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A1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2E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9D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4E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702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FD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C5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1E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36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5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352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2B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DF5497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247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BEF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42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40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DF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89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64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6C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95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43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36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AD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52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B2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CE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8C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7E2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0C2D0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809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FD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10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FA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2E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70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0C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19E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3FF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8A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B5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F0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A1B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E4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D8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576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26D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6F6D2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D318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405F" w14:textId="5DD88506" w:rsidR="00151E08" w:rsidRPr="00003AB2" w:rsidRDefault="0000350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51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462" w14:textId="2A9195A6" w:rsidR="00151E08" w:rsidRPr="00003AB2" w:rsidRDefault="00F222F7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26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CECA" w14:textId="59FB671F" w:rsidR="00151E08" w:rsidRPr="00003AB2" w:rsidRDefault="001E3C3E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DB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89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E1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C7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0A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EE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15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84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2A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6F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1A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28F532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CC1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90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CB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7C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04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1B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DE7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31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68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B8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09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61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4F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BD1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9F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8A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D4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F0C0D" w14:paraId="3EA074F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9F9C" w14:textId="77777777" w:rsidR="00BF0C0D" w:rsidRPr="00D85063" w:rsidRDefault="00BF0C0D" w:rsidP="00151E08">
            <w:pPr>
              <w:rPr>
                <w:sz w:val="22"/>
                <w:szCs w:val="22"/>
              </w:rPr>
            </w:pPr>
            <w:r w:rsidRPr="00BF0C0D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1677" w14:textId="56740C72" w:rsidR="00BF0C0D" w:rsidRPr="00003AB2" w:rsidRDefault="0000350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9132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0D52" w14:textId="745A54CA" w:rsidR="00BF0C0D" w:rsidRPr="00003AB2" w:rsidRDefault="00E06901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DAAF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2185" w14:textId="4873B2E2" w:rsidR="00BF0C0D" w:rsidRPr="00003AB2" w:rsidRDefault="00E06901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E32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2D8D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356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1061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3027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3CF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49E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82F5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A887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0D60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D68B" w14:textId="77777777" w:rsidR="00BF0C0D" w:rsidRPr="00003AB2" w:rsidRDefault="00BF0C0D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E15A0" w14:paraId="275EFE4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820B" w14:textId="77777777" w:rsidR="00BE15A0" w:rsidRPr="00BF0C0D" w:rsidRDefault="00BE15A0" w:rsidP="00BE15A0">
            <w:pPr>
              <w:rPr>
                <w:sz w:val="22"/>
                <w:szCs w:val="22"/>
              </w:rPr>
            </w:pPr>
            <w:r w:rsidRPr="00BE15A0">
              <w:rPr>
                <w:sz w:val="22"/>
                <w:szCs w:val="22"/>
              </w:rPr>
              <w:t>Mariya Voyvodova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ABD2" w14:textId="3D0E6661" w:rsidR="00BE15A0" w:rsidRPr="00003AB2" w:rsidRDefault="00003506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909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1A6C" w14:textId="19A2585A" w:rsidR="00BE15A0" w:rsidRPr="00003AB2" w:rsidRDefault="00E06901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56BC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384D" w14:textId="04243CC8" w:rsidR="00BE15A0" w:rsidRPr="00003AB2" w:rsidRDefault="00E06901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98D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88A1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683E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17F9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7245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672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4152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A294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0605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CA20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2570" w14:textId="77777777" w:rsidR="00BE15A0" w:rsidRPr="00003AB2" w:rsidRDefault="00BE15A0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17A6BDA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4C987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8113E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E61BA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BFBB2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7844E3B2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88710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D63C89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8124C0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0FB6B0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5E017E2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9736FF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E8"/>
    <w:rsid w:val="00000C1F"/>
    <w:rsid w:val="00001E5A"/>
    <w:rsid w:val="00003506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8FE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0F7B52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3C3E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65D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1396"/>
    <w:rsid w:val="003F2270"/>
    <w:rsid w:val="003F78F6"/>
    <w:rsid w:val="003F7EB7"/>
    <w:rsid w:val="00401656"/>
    <w:rsid w:val="0041089F"/>
    <w:rsid w:val="00412359"/>
    <w:rsid w:val="004147F0"/>
    <w:rsid w:val="0041580F"/>
    <w:rsid w:val="004206DB"/>
    <w:rsid w:val="004270B1"/>
    <w:rsid w:val="004304EC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456AA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110BE"/>
    <w:rsid w:val="00816849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6FF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50E4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3959"/>
    <w:rsid w:val="00BB5499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6700"/>
    <w:rsid w:val="00C3798A"/>
    <w:rsid w:val="00C459AB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0DD7"/>
    <w:rsid w:val="00CD4CA0"/>
    <w:rsid w:val="00CD511F"/>
    <w:rsid w:val="00CF26E8"/>
    <w:rsid w:val="00CF4ED5"/>
    <w:rsid w:val="00CF6E9E"/>
    <w:rsid w:val="00D15194"/>
    <w:rsid w:val="00D23951"/>
    <w:rsid w:val="00D27984"/>
    <w:rsid w:val="00D375B5"/>
    <w:rsid w:val="00D40740"/>
    <w:rsid w:val="00D41B19"/>
    <w:rsid w:val="00D44270"/>
    <w:rsid w:val="00D47BAF"/>
    <w:rsid w:val="00D52626"/>
    <w:rsid w:val="00D565FE"/>
    <w:rsid w:val="00D64A41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4C59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06901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2F7"/>
    <w:rsid w:val="00F227F9"/>
    <w:rsid w:val="00F33C48"/>
    <w:rsid w:val="00F454FD"/>
    <w:rsid w:val="00F45CB2"/>
    <w:rsid w:val="00F54002"/>
    <w:rsid w:val="00F70370"/>
    <w:rsid w:val="00F71B2F"/>
    <w:rsid w:val="00F76406"/>
    <w:rsid w:val="00F77748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0DA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E4D8C"/>
  <w15:chartTrackingRefBased/>
  <w15:docId w15:val="{6AA379BC-9872-4375-ADF3-215FDC8B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0</TotalTime>
  <Pages>3</Pages>
  <Words>500</Words>
  <Characters>3717</Characters>
  <Application>Microsoft Office Word</Application>
  <DocSecurity>0</DocSecurity>
  <Lines>65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3</cp:revision>
  <cp:lastPrinted>2024-02-08T11:40:00Z</cp:lastPrinted>
  <dcterms:created xsi:type="dcterms:W3CDTF">2024-02-08T11:40:00Z</dcterms:created>
  <dcterms:modified xsi:type="dcterms:W3CDTF">2024-02-13T12:29:00Z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