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C5C158979F4C4F44A8CAADF8811FF283"/>
        </w:placeholder>
        <w:text/>
      </w:sdtPr>
      <w:sdtEndPr/>
      <w:sdtContent>
        <w:p w:rsidRPr="009B062B" w:rsidR="00AF30DD" w:rsidP="00DA28CE" w:rsidRDefault="00AF30DD" w14:paraId="5F61D232" w14:textId="77777777">
          <w:pPr>
            <w:pStyle w:val="Rubrik1"/>
            <w:spacing w:after="300"/>
          </w:pPr>
          <w:r w:rsidRPr="009B062B">
            <w:t>Förslag till riksdagsbeslut</w:t>
          </w:r>
        </w:p>
      </w:sdtContent>
    </w:sdt>
    <w:sdt>
      <w:sdtPr>
        <w:alias w:val="Yrkande 1"/>
        <w:tag w:val="5e8bc8c4-2636-4c50-9295-576bae9588de"/>
        <w:id w:val="1743058271"/>
        <w:lock w:val="sdtLocked"/>
      </w:sdtPr>
      <w:sdtEndPr/>
      <w:sdtContent>
        <w:p w:rsidR="008F3F99" w:rsidRDefault="00C4201A" w14:paraId="46C9B748" w14:textId="77777777">
          <w:pPr>
            <w:pStyle w:val="Frslagstext"/>
            <w:numPr>
              <w:ilvl w:val="0"/>
              <w:numId w:val="0"/>
            </w:numPr>
          </w:pPr>
          <w:r>
            <w:t>Riksdagen ställer sig bakom det som anförs i motionen om framtagandet av en nationell Öresundsagenda för att intensifiera arbetet med att skapa ökade förutsättningar för fortsatt integration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C9CD8944EA0340DFB52ADCBD8986259F"/>
        </w:placeholder>
        <w:text/>
      </w:sdtPr>
      <w:sdtEndPr/>
      <w:sdtContent>
        <w:p w:rsidR="006D2893" w:rsidP="00071A85" w:rsidRDefault="006D79C9" w14:paraId="43892D4F" w14:textId="77777777">
          <w:pPr>
            <w:pStyle w:val="Rubrik1"/>
          </w:pPr>
          <w:r>
            <w:t>Motivering</w:t>
          </w:r>
        </w:p>
      </w:sdtContent>
    </w:sdt>
    <w:p w:rsidRPr="00071A85" w:rsidR="00C91F61" w:rsidP="00CA373D" w:rsidRDefault="1E37FFB8" w14:paraId="009BF59D" w14:textId="45BD11B2">
      <w:pPr>
        <w:pStyle w:val="Normalutanindragellerluft"/>
      </w:pPr>
      <w:r w:rsidRPr="00071A85">
        <w:t>Öresund är en av Europas mest spännande och dynamiska regioner med över 4</w:t>
      </w:r>
      <w:r w:rsidR="00BA45B6">
        <w:t> </w:t>
      </w:r>
      <w:r w:rsidRPr="00071A85">
        <w:t>miljoner invånare. Regionen står för mer än en fjärdedel av Danmarks och Sveriges samman</w:t>
      </w:r>
      <w:r w:rsidR="00CA373D">
        <w:softHyphen/>
      </w:r>
      <w:r w:rsidRPr="00071A85">
        <w:t>lagda BNP. Ett vanligt år i modern tid pendlar knappt 20</w:t>
      </w:r>
      <w:r w:rsidR="00BA45B6">
        <w:t> </w:t>
      </w:r>
      <w:r w:rsidRPr="00071A85">
        <w:t xml:space="preserve">000 personer dagligen över sundet. Flyttströmmarna över sundet är strida. </w:t>
      </w:r>
    </w:p>
    <w:p w:rsidRPr="00071A85" w:rsidR="00C91F61" w:rsidP="00CA373D" w:rsidRDefault="1E37FFB8" w14:paraId="7A2A2734" w14:textId="5AECEED2">
      <w:r w:rsidRPr="00071A85">
        <w:t>Öresundsregionen samlar 14</w:t>
      </w:r>
      <w:r w:rsidR="00BA45B6">
        <w:t> </w:t>
      </w:r>
      <w:r w:rsidRPr="00071A85">
        <w:t>000 forskare, 190</w:t>
      </w:r>
      <w:r w:rsidR="00BA45B6">
        <w:t> </w:t>
      </w:r>
      <w:r w:rsidRPr="00071A85">
        <w:t xml:space="preserve">000 studenter, 10 universitetssjukhus, 17 universitet och högre lärosäten samt 20 science parks och innovationsinkubatorer. Regionen har den största koncentrationen av högutbildad befolkning i norra Europa. Här finns flera innovationsmiljöer och ett välutvecklat samarbete mellan industri, universitetsvärlden och offentlig verksamhet. </w:t>
      </w:r>
    </w:p>
    <w:p w:rsidRPr="00071A85" w:rsidR="006D2893" w:rsidP="00CA373D" w:rsidRDefault="1E37FFB8" w14:paraId="3E2EE550" w14:textId="77777777">
      <w:r w:rsidRPr="00071A85">
        <w:t xml:space="preserve">Detta sammantaget visar på Öresundsregionens betydelse, inte bara ur ett regionalt perspektiv utan i synnerhet på dess betydelse för de båda nationerna Sverige och Danmark, inte minst ur ett ekonomiskt perspektiv. Med rätt förutsättningar kan en ökad Öresundsintegration fortsätta vara en motor för såväl svensk som dansk ekonomi. En fungerande integration över sundet är avgörande för södra Sverige och därmed också för Sverige som nation. </w:t>
      </w:r>
    </w:p>
    <w:p w:rsidRPr="00071A85" w:rsidR="00071A85" w:rsidP="00CA373D" w:rsidRDefault="1E37FFB8" w14:paraId="6C6C6229" w14:textId="151D14D7">
      <w:r w:rsidRPr="00071A85">
        <w:t>De senaste åren har Öresundsintegrationen avstannat något. Mycket kan tillskrivas det förändrade konjunkturläget, men flera redan existerande problem har lagt hinder för en snabbare utveckling. Inte minst har svårigheter uppstått när en skärpt kontroll av såväl den danska som</w:t>
      </w:r>
      <w:r w:rsidR="00BA45B6">
        <w:t xml:space="preserve"> den</w:t>
      </w:r>
      <w:r w:rsidRPr="00071A85">
        <w:t xml:space="preserve"> svenska gränsen ska förenas med behovet av resande och arbetspendling för invånarna i regionen. </w:t>
      </w:r>
    </w:p>
    <w:p w:rsidRPr="00071A85" w:rsidR="00C91F61" w:rsidP="00CA373D" w:rsidRDefault="1E37FFB8" w14:paraId="14FEB9B4" w14:textId="2488A92F">
      <w:r w:rsidRPr="00071A85">
        <w:t>Men det är inte bara uppenbara hinder som exempelvis överbelastade kommunika</w:t>
      </w:r>
      <w:r w:rsidR="00CA373D">
        <w:softHyphen/>
      </w:r>
      <w:r w:rsidRPr="00071A85">
        <w:t xml:space="preserve">tioner som ställer till besvär utan också regleringar och skatter som skiljer sig så kraftigt </w:t>
      </w:r>
      <w:r w:rsidRPr="00071A85">
        <w:lastRenderedPageBreak/>
        <w:t xml:space="preserve">åt mellan länderna att det ofta är alltför svårt för den enskilde att ekonomiskt verka på båda sidor om sundet. Inte minst när det gäller försäkrings- och trygghetssystem finns det mycket som återstår att göra innan vi kan tala om en riktigt lyckad integration. </w:t>
      </w:r>
    </w:p>
    <w:p w:rsidRPr="00071A85" w:rsidR="00C91F61" w:rsidP="00CA373D" w:rsidRDefault="1E37FFB8" w14:paraId="0B26FD25" w14:textId="1CB5BB64">
      <w:r w:rsidRPr="00071A85">
        <w:t xml:space="preserve">Även att ha två olika valutor, och den ekonomiska osäkerhet det medför för såväl företag som privatpersoner, upplevs alltmer som ett problem i konkurrensen med andra europeiska regioner. Målsättningen måste vara att det ska vara lika enkelt att investera och pendla i Öresundsregionen som det är att göra detsamma i andra tillväxtregioner inom landets gräns. Som ett exempel skulle det vara positivt om priset för en tågbiljett kunde bli mer likt priset för andra kollektivtrafikresor under 15 minuter i vårt land. </w:t>
      </w:r>
    </w:p>
    <w:p w:rsidRPr="00071A85" w:rsidR="00C91F61" w:rsidP="00CA373D" w:rsidRDefault="1E37FFB8" w14:paraId="71CA243E" w14:textId="29CF48A4">
      <w:r w:rsidRPr="00071A85">
        <w:t xml:space="preserve">Mycket gott har gjorts, inte minst under åren med alliansregeringen. Inom ramarna för den dansk-svenska tidigare Öresundskommittén och </w:t>
      </w:r>
      <w:proofErr w:type="gramStart"/>
      <w:r w:rsidRPr="00071A85">
        <w:t>Nordiskt</w:t>
      </w:r>
      <w:proofErr w:type="gramEnd"/>
      <w:r w:rsidRPr="00071A85">
        <w:t xml:space="preserve"> </w:t>
      </w:r>
      <w:r w:rsidRPr="00071A85" w:rsidR="00BA45B6">
        <w:t xml:space="preserve">gränshinderforum </w:t>
      </w:r>
      <w:r w:rsidRPr="00071A85">
        <w:t xml:space="preserve">har man lyckats kartlägga vilka problem som är mest akuta och också presenterat förslag på hur man kan gå vidare. Allvarliga hinder för att Sverige och Danmark ska kunna dra nytta av regionens fulla potential har identifierats. Arbetet med detta fortsätter på båda sidor sundet. Genom den gemensamma organisationen </w:t>
      </w:r>
      <w:proofErr w:type="spellStart"/>
      <w:r w:rsidRPr="00071A85">
        <w:t>Greater</w:t>
      </w:r>
      <w:proofErr w:type="spellEnd"/>
      <w:r w:rsidRPr="00071A85">
        <w:t xml:space="preserve"> Copenhagen &amp; Skåne Committee arbetar man för att skapa tillväxt och fler arbetstillfällen i Skåne, </w:t>
      </w:r>
      <w:r w:rsidR="00BA45B6">
        <w:t>h</w:t>
      </w:r>
      <w:r w:rsidRPr="00071A85">
        <w:t>uvud</w:t>
      </w:r>
      <w:r w:rsidR="00CA373D">
        <w:softHyphen/>
      </w:r>
      <w:r w:rsidRPr="00071A85">
        <w:t>stadsregionen och Själland.</w:t>
      </w:r>
    </w:p>
    <w:p w:rsidRPr="00071A85" w:rsidR="00C91F61" w:rsidP="00CA373D" w:rsidRDefault="1E37FFB8" w14:paraId="72DD5A61" w14:textId="18104F76">
      <w:r w:rsidRPr="00071A85">
        <w:t>Många problem är inte isolerade till Öresundsregionen utan gäller även andra nordiska gränsregioner. Länderna i Norden är vart för sig små, men tillsammans är vi 28</w:t>
      </w:r>
      <w:r w:rsidR="00CA373D">
        <w:t> </w:t>
      </w:r>
      <w:r w:rsidRPr="00071A85">
        <w:t>miljoner invånare med en BNP på cirka 1</w:t>
      </w:r>
      <w:r w:rsidR="00BA45B6">
        <w:t> </w:t>
      </w:r>
      <w:r w:rsidRPr="00071A85">
        <w:t xml:space="preserve">600 miljarder dollar, vilket gör oss till den tionde största ekonomin i världen. Vi handlar, arbetar och pendlar mycket över våra gränser. Alltsedan 1954 har vi en nordisk överenskommelse om en fullt integrerad arbetsmarknad. Genom utbyte av arbetskraft har de nordiska länderna kunnat utjämna obalanser mellan länder som haft en hög arbetslöshet respektive haft ett stort behov av arbetskraft och därmed också kunnat hantera konjunktursvängningarna bättre. En nordisk vision och strategi för våra gränsregioner med samordning av våra styrkor och en stark politisk viljeinriktning är därför helt avgörande. </w:t>
      </w:r>
    </w:p>
    <w:p w:rsidRPr="00071A85" w:rsidR="00C91F61" w:rsidP="00CA373D" w:rsidRDefault="1E37FFB8" w14:paraId="30E11ED2" w14:textId="65574D6B">
      <w:r w:rsidRPr="00071A85">
        <w:t>Nordiska ministerrådets definition av gränshinder lyder: Ett gränshinder är alla former av hinder som omöjliggör eller försvårar eller begränsar människors möjlighet att verka över nationella gränser och som beror på EU-regler, nationella lagar, admi</w:t>
      </w:r>
      <w:r w:rsidR="00CA373D">
        <w:softHyphen/>
      </w:r>
      <w:r w:rsidRPr="00071A85">
        <w:t xml:space="preserve">nistrativa regler, anpassningar eller föreskrifter som utfärdas av en offentlig myndighet eller liknande. Detta innebär att hinder för integration kan förekomma på ett flertal områden och ett genomgripande arbete för att minska hinder och underlätta integrering måste därför ske såväl på nationell nivå som på EU- och myndighetsnivå. </w:t>
      </w:r>
    </w:p>
    <w:p w:rsidRPr="00071A85" w:rsidR="00C91F61" w:rsidP="00CA373D" w:rsidRDefault="1E37FFB8" w14:paraId="47682133" w14:textId="1F5B722D">
      <w:r w:rsidRPr="00071A85">
        <w:t>Den tydligaste och starkaste av de nordiska gränsregionerna är dock Öresunds</w:t>
      </w:r>
      <w:r w:rsidR="00CA373D">
        <w:softHyphen/>
      </w:r>
      <w:r w:rsidRPr="00071A85">
        <w:t xml:space="preserve">regionen som därmed har en särställning. Arbetet med </w:t>
      </w:r>
      <w:proofErr w:type="spellStart"/>
      <w:r w:rsidRPr="00071A85">
        <w:t>Öresundsfrågorna</w:t>
      </w:r>
      <w:proofErr w:type="spellEnd"/>
      <w:r w:rsidRPr="00071A85">
        <w:t xml:space="preserve"> måste gå från reaktivitet till proaktivitet. Vid planering och satsningar som rör exempelvis infrastruk</w:t>
      </w:r>
      <w:r w:rsidR="00CA373D">
        <w:softHyphen/>
      </w:r>
      <w:r w:rsidRPr="00071A85">
        <w:t xml:space="preserve">tur, socialförsäkringar, vårdsektorn, brottsbekämpning, utbildning och forskning är det viktigt att man redan från början tar med det gränsregionala perspektivet. </w:t>
      </w:r>
    </w:p>
    <w:p w:rsidRPr="00071A85" w:rsidR="00C91F61" w:rsidP="00CA373D" w:rsidRDefault="1E37FFB8" w14:paraId="00CE833D" w14:textId="4187360B">
      <w:r w:rsidRPr="00071A85">
        <w:t xml:space="preserve">Under coronapandemin har närmare en halv miljon svenskar och över en kvarts miljon danskar permitterats i Öresundsregionen. Arbetslösheten har ökat kraftigt under året. Danmark har vid </w:t>
      </w:r>
      <w:r w:rsidR="00BA45B6">
        <w:t xml:space="preserve">ett </w:t>
      </w:r>
      <w:r w:rsidRPr="00071A85">
        <w:t xml:space="preserve">flertal tillfällen stängt sina gränser för svenskar, samtidigt som </w:t>
      </w:r>
      <w:r w:rsidRPr="00CA373D">
        <w:rPr>
          <w:spacing w:val="-1"/>
        </w:rPr>
        <w:t>danskarna har varit välkomna in i Sverige. Trots att Öresundsbron, vår mest cementerade</w:t>
      </w:r>
      <w:r w:rsidRPr="00071A85">
        <w:t xml:space="preserve"> länk, firat 20 år har det blivit tydligare än på mycket länge att en nationell </w:t>
      </w:r>
      <w:proofErr w:type="spellStart"/>
      <w:r w:rsidRPr="00071A85">
        <w:t>Öresunds</w:t>
      </w:r>
      <w:r w:rsidR="00CA373D">
        <w:softHyphen/>
      </w:r>
      <w:r w:rsidRPr="00071A85">
        <w:t>agenda</w:t>
      </w:r>
      <w:proofErr w:type="spellEnd"/>
      <w:r w:rsidRPr="00071A85">
        <w:t xml:space="preserve"> borde vara av hög prioritet för våra länders respektive regeringar. </w:t>
      </w:r>
    </w:p>
    <w:p w:rsidRPr="00071A85" w:rsidR="00C91F61" w:rsidP="00CA373D" w:rsidRDefault="1E37FFB8" w14:paraId="0D8D693F" w14:textId="25A5F42D">
      <w:r w:rsidRPr="00071A85">
        <w:t xml:space="preserve">Även ur ett trygghetsperspektiv har denna period blottat våra länders olikheter. Det är inte rimligt att Sverige exporterar grovt kriminella till Danmark. Det är oacceptabelt att svenska mördare måste begå brott i Danmark för att få straff som matchar deras </w:t>
      </w:r>
      <w:r w:rsidRPr="00071A85">
        <w:lastRenderedPageBreak/>
        <w:t xml:space="preserve">illdåd. Här har Sverige anledning att lära av vårt grannland. En gemensam </w:t>
      </w:r>
      <w:proofErr w:type="spellStart"/>
      <w:r w:rsidRPr="00071A85">
        <w:t>Öresunds</w:t>
      </w:r>
      <w:r w:rsidR="00CA373D">
        <w:softHyphen/>
      </w:r>
      <w:r w:rsidRPr="00071A85">
        <w:t>agenda</w:t>
      </w:r>
      <w:proofErr w:type="spellEnd"/>
      <w:r w:rsidRPr="00071A85">
        <w:t xml:space="preserve"> skulle underlätta för bättre samarbete och ett effektivare bekämpande av gräns</w:t>
      </w:r>
      <w:r w:rsidR="00CA373D">
        <w:softHyphen/>
      </w:r>
      <w:r w:rsidRPr="00071A85">
        <w:t xml:space="preserve">överskridande organiserad brottslighet. </w:t>
      </w:r>
    </w:p>
    <w:p w:rsidRPr="00071A85" w:rsidR="00C91F61" w:rsidP="00CA373D" w:rsidRDefault="1E37FFB8" w14:paraId="050B3E34" w14:textId="76F6F45A">
      <w:r w:rsidRPr="00071A85">
        <w:t xml:space="preserve">En nationell </w:t>
      </w:r>
      <w:proofErr w:type="spellStart"/>
      <w:r w:rsidRPr="00071A85">
        <w:t>Öresundsagenda</w:t>
      </w:r>
      <w:proofErr w:type="spellEnd"/>
      <w:r w:rsidRPr="00071A85">
        <w:t xml:space="preserve"> bör tas fram med inriktning på jobb, utbildning, trygg</w:t>
      </w:r>
      <w:r w:rsidR="00CA373D">
        <w:softHyphen/>
      </w:r>
      <w:r w:rsidRPr="00071A85">
        <w:t>het och tillväxt. Framför allt handlar detta om ett ökat lagstiftningssamarbete, harmoni</w:t>
      </w:r>
      <w:r w:rsidR="00CA373D">
        <w:softHyphen/>
      </w:r>
      <w:r w:rsidRPr="00071A85">
        <w:t xml:space="preserve">sering av regelverk och förbättrad information till medborgare i de båda länderna. </w:t>
      </w:r>
    </w:p>
    <w:p w:rsidRPr="00071A85" w:rsidR="006D2893" w:rsidP="00CA373D" w:rsidRDefault="1E37FFB8" w14:paraId="1B5E053B" w14:textId="7B091E0C">
      <w:r w:rsidRPr="00071A85">
        <w:t>Öresundsintegrationen kommer att fortsätta oavsett politiskt agerande från stats</w:t>
      </w:r>
      <w:r w:rsidR="00CA373D">
        <w:softHyphen/>
      </w:r>
      <w:bookmarkStart w:name="_GoBack" w:id="1"/>
      <w:bookmarkEnd w:id="1"/>
      <w:r w:rsidRPr="00071A85">
        <w:t>makterna, men staten kan göra mer för att fler medborgare och företag ska kunna ta del av de positiva effekterna av en fortsatt integration. Denna motion ställer sig samtliga skånska moderata riksdagsledamöter bakom.</w:t>
      </w:r>
    </w:p>
    <w:sdt>
      <w:sdtPr>
        <w:alias w:val="CC_Underskrifter"/>
        <w:tag w:val="CC_Underskrifter"/>
        <w:id w:val="583496634"/>
        <w:lock w:val="sdtContentLocked"/>
        <w:placeholder>
          <w:docPart w:val="3DA16EC7C15142C49F8FC9D9F80AB498"/>
        </w:placeholder>
      </w:sdtPr>
      <w:sdtEndPr/>
      <w:sdtContent>
        <w:p w:rsidR="00071A85" w:rsidP="00DA3BB3" w:rsidRDefault="00071A85" w14:paraId="00FB6A56" w14:textId="77777777"/>
        <w:p w:rsidRPr="008E0FE2" w:rsidR="004801AC" w:rsidP="00DA3BB3" w:rsidRDefault="00CA373D" w14:paraId="482B226C" w14:textId="77777777"/>
      </w:sdtContent>
    </w:sdt>
    <w:tbl>
      <w:tblPr>
        <w:tblW w:w="5000" w:type="pct"/>
        <w:tblLook w:val="04A0" w:firstRow="1" w:lastRow="0" w:firstColumn="1" w:lastColumn="0" w:noHBand="0" w:noVBand="1"/>
        <w:tblCaption w:val="underskrifter"/>
      </w:tblPr>
      <w:tblGrid>
        <w:gridCol w:w="4252"/>
        <w:gridCol w:w="4252"/>
      </w:tblGrid>
      <w:tr w:rsidR="00B41D2F" w14:paraId="07780854" w14:textId="77777777">
        <w:trPr>
          <w:cantSplit/>
        </w:trPr>
        <w:tc>
          <w:tcPr>
            <w:tcW w:w="50" w:type="pct"/>
            <w:vAlign w:val="bottom"/>
          </w:tcPr>
          <w:p w:rsidR="00B41D2F" w:rsidRDefault="00BA45B6" w14:paraId="526BBA77" w14:textId="77777777">
            <w:pPr>
              <w:pStyle w:val="Underskrifter"/>
            </w:pPr>
            <w:r>
              <w:t>Noria Manouchi (M)</w:t>
            </w:r>
          </w:p>
        </w:tc>
        <w:tc>
          <w:tcPr>
            <w:tcW w:w="50" w:type="pct"/>
            <w:vAlign w:val="bottom"/>
          </w:tcPr>
          <w:p w:rsidR="00B41D2F" w:rsidRDefault="00B41D2F" w14:paraId="09DD3CF4" w14:textId="77777777">
            <w:pPr>
              <w:pStyle w:val="Underskrifter"/>
            </w:pPr>
          </w:p>
        </w:tc>
      </w:tr>
      <w:tr w:rsidR="00B41D2F" w14:paraId="21D6671A" w14:textId="77777777">
        <w:trPr>
          <w:cantSplit/>
        </w:trPr>
        <w:tc>
          <w:tcPr>
            <w:tcW w:w="50" w:type="pct"/>
            <w:vAlign w:val="bottom"/>
          </w:tcPr>
          <w:p w:rsidR="00B41D2F" w:rsidRDefault="00BA45B6" w14:paraId="22E42E06" w14:textId="77777777">
            <w:pPr>
              <w:pStyle w:val="Underskrifter"/>
              <w:spacing w:after="0"/>
            </w:pPr>
            <w:r>
              <w:t>Tobias Billström (M)</w:t>
            </w:r>
          </w:p>
        </w:tc>
        <w:tc>
          <w:tcPr>
            <w:tcW w:w="50" w:type="pct"/>
            <w:vAlign w:val="bottom"/>
          </w:tcPr>
          <w:p w:rsidR="00B41D2F" w:rsidRDefault="00BA45B6" w14:paraId="26C655CD" w14:textId="77777777">
            <w:pPr>
              <w:pStyle w:val="Underskrifter"/>
              <w:spacing w:after="0"/>
            </w:pPr>
            <w:r>
              <w:t>Anders Hansson (M)</w:t>
            </w:r>
          </w:p>
        </w:tc>
      </w:tr>
      <w:tr w:rsidR="00B41D2F" w14:paraId="3ACCEB1D" w14:textId="77777777">
        <w:trPr>
          <w:cantSplit/>
        </w:trPr>
        <w:tc>
          <w:tcPr>
            <w:tcW w:w="50" w:type="pct"/>
            <w:vAlign w:val="bottom"/>
          </w:tcPr>
          <w:p w:rsidR="00B41D2F" w:rsidRDefault="00BA45B6" w14:paraId="393E0AD1" w14:textId="77777777">
            <w:pPr>
              <w:pStyle w:val="Underskrifter"/>
              <w:spacing w:after="0"/>
            </w:pPr>
            <w:r>
              <w:t>Maria Malmer Stenergard (M)</w:t>
            </w:r>
          </w:p>
        </w:tc>
        <w:tc>
          <w:tcPr>
            <w:tcW w:w="50" w:type="pct"/>
            <w:vAlign w:val="bottom"/>
          </w:tcPr>
          <w:p w:rsidR="00B41D2F" w:rsidRDefault="00BA45B6" w14:paraId="1C31BA83" w14:textId="77777777">
            <w:pPr>
              <w:pStyle w:val="Underskrifter"/>
              <w:spacing w:after="0"/>
            </w:pPr>
            <w:r>
              <w:t>Ann-Charlotte Hammar Johnsson (M)</w:t>
            </w:r>
          </w:p>
        </w:tc>
      </w:tr>
      <w:tr w:rsidR="00B41D2F" w14:paraId="01CEF1E3" w14:textId="77777777">
        <w:trPr>
          <w:cantSplit/>
        </w:trPr>
        <w:tc>
          <w:tcPr>
            <w:tcW w:w="50" w:type="pct"/>
            <w:vAlign w:val="bottom"/>
          </w:tcPr>
          <w:p w:rsidR="00B41D2F" w:rsidRDefault="00BA45B6" w14:paraId="626481DD" w14:textId="77777777">
            <w:pPr>
              <w:pStyle w:val="Underskrifter"/>
              <w:spacing w:after="0"/>
            </w:pPr>
            <w:r>
              <w:t>Ulrika Heindorff (M)</w:t>
            </w:r>
          </w:p>
        </w:tc>
        <w:tc>
          <w:tcPr>
            <w:tcW w:w="50" w:type="pct"/>
            <w:vAlign w:val="bottom"/>
          </w:tcPr>
          <w:p w:rsidR="00B41D2F" w:rsidRDefault="00BA45B6" w14:paraId="44D6DC51" w14:textId="77777777">
            <w:pPr>
              <w:pStyle w:val="Underskrifter"/>
              <w:spacing w:after="0"/>
            </w:pPr>
            <w:r>
              <w:t>Louise Meijer (M)</w:t>
            </w:r>
          </w:p>
        </w:tc>
      </w:tr>
      <w:tr w:rsidR="00B41D2F" w14:paraId="73C90852" w14:textId="77777777">
        <w:trPr>
          <w:cantSplit/>
        </w:trPr>
        <w:tc>
          <w:tcPr>
            <w:tcW w:w="50" w:type="pct"/>
            <w:vAlign w:val="bottom"/>
          </w:tcPr>
          <w:p w:rsidR="00B41D2F" w:rsidRDefault="00BA45B6" w14:paraId="7B223880" w14:textId="77777777">
            <w:pPr>
              <w:pStyle w:val="Underskrifter"/>
              <w:spacing w:after="0"/>
            </w:pPr>
            <w:r>
              <w:t>Hans Wallmark (M)</w:t>
            </w:r>
          </w:p>
        </w:tc>
        <w:tc>
          <w:tcPr>
            <w:tcW w:w="50" w:type="pct"/>
            <w:vAlign w:val="bottom"/>
          </w:tcPr>
          <w:p w:rsidR="00B41D2F" w:rsidRDefault="00BA45B6" w14:paraId="6ADE78B1" w14:textId="77777777">
            <w:pPr>
              <w:pStyle w:val="Underskrifter"/>
              <w:spacing w:after="0"/>
            </w:pPr>
            <w:r>
              <w:t>Boriana Åberg (M)</w:t>
            </w:r>
          </w:p>
        </w:tc>
      </w:tr>
    </w:tbl>
    <w:p w:rsidR="00F52FAE" w:rsidRDefault="00F52FAE" w14:paraId="5CBEEBFB" w14:textId="77777777"/>
    <w:sectPr w:rsidR="00F52FAE"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BE71F0" w14:textId="77777777" w:rsidR="007B0779" w:rsidRDefault="007B0779" w:rsidP="000C1CAD">
      <w:pPr>
        <w:spacing w:line="240" w:lineRule="auto"/>
      </w:pPr>
      <w:r>
        <w:separator/>
      </w:r>
    </w:p>
  </w:endnote>
  <w:endnote w:type="continuationSeparator" w:id="0">
    <w:p w14:paraId="19367F0B" w14:textId="77777777" w:rsidR="007B0779" w:rsidRDefault="007B077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9B430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AE6B4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AF5B44">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A5212D" w14:textId="77777777" w:rsidR="00262EA3" w:rsidRPr="00DA3BB3" w:rsidRDefault="00262EA3" w:rsidP="00DA3BB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1EFD8A" w14:textId="77777777" w:rsidR="007B0779" w:rsidRDefault="007B0779" w:rsidP="000C1CAD">
      <w:pPr>
        <w:spacing w:line="240" w:lineRule="auto"/>
      </w:pPr>
      <w:r>
        <w:separator/>
      </w:r>
    </w:p>
  </w:footnote>
  <w:footnote w:type="continuationSeparator" w:id="0">
    <w:p w14:paraId="5E65AAB3" w14:textId="77777777" w:rsidR="007B0779" w:rsidRDefault="007B0779"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1191D9"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F9A28D1" wp14:editId="381CCFB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3EABA10" w14:textId="77777777" w:rsidR="00262EA3" w:rsidRDefault="00CA373D" w:rsidP="008103B5">
                          <w:pPr>
                            <w:jc w:val="right"/>
                          </w:pPr>
                          <w:sdt>
                            <w:sdtPr>
                              <w:alias w:val="CC_Noformat_Partikod"/>
                              <w:tag w:val="CC_Noformat_Partikod"/>
                              <w:id w:val="-53464382"/>
                              <w:placeholder>
                                <w:docPart w:val="F9769B62147F4F67ACBF504A30ACD730"/>
                              </w:placeholder>
                              <w:text/>
                            </w:sdtPr>
                            <w:sdtEndPr/>
                            <w:sdtContent>
                              <w:r w:rsidR="00B261E9">
                                <w:t>M</w:t>
                              </w:r>
                            </w:sdtContent>
                          </w:sdt>
                          <w:sdt>
                            <w:sdtPr>
                              <w:alias w:val="CC_Noformat_Partinummer"/>
                              <w:tag w:val="CC_Noformat_Partinummer"/>
                              <w:id w:val="-1709555926"/>
                              <w:placeholder>
                                <w:docPart w:val="9E6538EE95FF46C097D789E12715DB19"/>
                              </w:placeholder>
                              <w:text/>
                            </w:sdtPr>
                            <w:sdtEndPr/>
                            <w:sdtContent>
                              <w:r w:rsidR="00ED5C15">
                                <w:t>1980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F9A28D1"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3EABA10" w14:textId="77777777" w:rsidR="00262EA3" w:rsidRDefault="00CA373D" w:rsidP="008103B5">
                    <w:pPr>
                      <w:jc w:val="right"/>
                    </w:pPr>
                    <w:sdt>
                      <w:sdtPr>
                        <w:alias w:val="CC_Noformat_Partikod"/>
                        <w:tag w:val="CC_Noformat_Partikod"/>
                        <w:id w:val="-53464382"/>
                        <w:placeholder>
                          <w:docPart w:val="F9769B62147F4F67ACBF504A30ACD730"/>
                        </w:placeholder>
                        <w:text/>
                      </w:sdtPr>
                      <w:sdtEndPr/>
                      <w:sdtContent>
                        <w:r w:rsidR="00B261E9">
                          <w:t>M</w:t>
                        </w:r>
                      </w:sdtContent>
                    </w:sdt>
                    <w:sdt>
                      <w:sdtPr>
                        <w:alias w:val="CC_Noformat_Partinummer"/>
                        <w:tag w:val="CC_Noformat_Partinummer"/>
                        <w:id w:val="-1709555926"/>
                        <w:placeholder>
                          <w:docPart w:val="9E6538EE95FF46C097D789E12715DB19"/>
                        </w:placeholder>
                        <w:text/>
                      </w:sdtPr>
                      <w:sdtEndPr/>
                      <w:sdtContent>
                        <w:r w:rsidR="00ED5C15">
                          <w:t>1980</w:t>
                        </w:r>
                      </w:sdtContent>
                    </w:sdt>
                  </w:p>
                </w:txbxContent>
              </v:textbox>
              <w10:wrap anchorx="page"/>
            </v:shape>
          </w:pict>
        </mc:Fallback>
      </mc:AlternateContent>
    </w:r>
  </w:p>
  <w:p w14:paraId="06150A2D"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CC6D1C" w14:textId="77777777" w:rsidR="00262EA3" w:rsidRDefault="00262EA3" w:rsidP="008563AC">
    <w:pPr>
      <w:jc w:val="right"/>
    </w:pPr>
  </w:p>
  <w:p w14:paraId="528291FA"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EC3E82" w14:textId="77777777" w:rsidR="00262EA3" w:rsidRDefault="00CA373D"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45967A3" wp14:editId="34E9AEF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926E88D" w14:textId="77777777" w:rsidR="00262EA3" w:rsidRDefault="00CA373D" w:rsidP="00A314CF">
    <w:pPr>
      <w:pStyle w:val="FSHNormal"/>
      <w:spacing w:before="40"/>
    </w:pPr>
    <w:sdt>
      <w:sdtPr>
        <w:alias w:val="CC_Noformat_Motionstyp"/>
        <w:tag w:val="CC_Noformat_Motionstyp"/>
        <w:id w:val="1162973129"/>
        <w:lock w:val="sdtContentLocked"/>
        <w15:appearance w15:val="hidden"/>
        <w:text/>
      </w:sdtPr>
      <w:sdtEndPr/>
      <w:sdtContent>
        <w:r w:rsidR="00D71B3C">
          <w:t>Enskild motion</w:t>
        </w:r>
      </w:sdtContent>
    </w:sdt>
    <w:r w:rsidR="00821B36">
      <w:t xml:space="preserve"> </w:t>
    </w:r>
    <w:sdt>
      <w:sdtPr>
        <w:alias w:val="CC_Noformat_Partikod"/>
        <w:tag w:val="CC_Noformat_Partikod"/>
        <w:id w:val="1471015553"/>
        <w:text/>
      </w:sdtPr>
      <w:sdtEndPr/>
      <w:sdtContent>
        <w:r w:rsidR="00B261E9">
          <w:t>M</w:t>
        </w:r>
      </w:sdtContent>
    </w:sdt>
    <w:sdt>
      <w:sdtPr>
        <w:alias w:val="CC_Noformat_Partinummer"/>
        <w:tag w:val="CC_Noformat_Partinummer"/>
        <w:id w:val="-2014525982"/>
        <w:text/>
      </w:sdtPr>
      <w:sdtEndPr/>
      <w:sdtContent>
        <w:r w:rsidR="00ED5C15">
          <w:t>1980</w:t>
        </w:r>
      </w:sdtContent>
    </w:sdt>
  </w:p>
  <w:p w14:paraId="64B45591" w14:textId="77777777" w:rsidR="00262EA3" w:rsidRPr="008227B3" w:rsidRDefault="00CA373D"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5438EB0" w14:textId="77777777" w:rsidR="00262EA3" w:rsidRPr="008227B3" w:rsidRDefault="00CA373D"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D71B3C">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D71B3C">
          <w:t>:2371</w:t>
        </w:r>
      </w:sdtContent>
    </w:sdt>
  </w:p>
  <w:p w14:paraId="3BC5EF2C" w14:textId="77777777" w:rsidR="00262EA3" w:rsidRDefault="00CA373D" w:rsidP="00E03A3D">
    <w:pPr>
      <w:pStyle w:val="Motionr"/>
    </w:pPr>
    <w:sdt>
      <w:sdtPr>
        <w:alias w:val="CC_Noformat_Avtext"/>
        <w:tag w:val="CC_Noformat_Avtext"/>
        <w:id w:val="-2020768203"/>
        <w:lock w:val="sdtContentLocked"/>
        <w:placeholder>
          <w:docPart w:val="D841F8F39F4F4F4885EE846999786526"/>
        </w:placeholder>
        <w15:appearance w15:val="hidden"/>
        <w:text/>
      </w:sdtPr>
      <w:sdtEndPr/>
      <w:sdtContent>
        <w:r w:rsidR="00D71B3C">
          <w:t>av Noria Manouchi m.fl. (M)</w:t>
        </w:r>
      </w:sdtContent>
    </w:sdt>
  </w:p>
  <w:sdt>
    <w:sdtPr>
      <w:alias w:val="CC_Noformat_Rubtext"/>
      <w:tag w:val="CC_Noformat_Rubtext"/>
      <w:id w:val="-218060500"/>
      <w:lock w:val="sdtLocked"/>
      <w:placeholder>
        <w:docPart w:val="FB929594B22D4ECD9E69AA10DFF449C3"/>
      </w:placeholder>
      <w:text/>
    </w:sdtPr>
    <w:sdtEndPr/>
    <w:sdtContent>
      <w:p w14:paraId="337540EE" w14:textId="77777777" w:rsidR="00262EA3" w:rsidRDefault="0031118D" w:rsidP="00283E0F">
        <w:pPr>
          <w:pStyle w:val="FSHRub2"/>
        </w:pPr>
        <w:r>
          <w:t>Nationell Öresundsagenda</w:t>
        </w:r>
      </w:p>
    </w:sdtContent>
  </w:sdt>
  <w:sdt>
    <w:sdtPr>
      <w:alias w:val="CC_Boilerplate_3"/>
      <w:tag w:val="CC_Boilerplate_3"/>
      <w:id w:val="1606463544"/>
      <w:lock w:val="sdtContentLocked"/>
      <w15:appearance w15:val="hidden"/>
      <w:text w:multiLine="1"/>
    </w:sdtPr>
    <w:sdtEndPr/>
    <w:sdtContent>
      <w:p w14:paraId="3448AB0D"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2021-07-01"/>
  </w:docVars>
  <w:rsids>
    <w:rsidRoot w:val="00B261E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64CC"/>
    <w:rsid w:val="000171D9"/>
    <w:rsid w:val="000200F6"/>
    <w:rsid w:val="0002068F"/>
    <w:rsid w:val="00022E3D"/>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2E75"/>
    <w:rsid w:val="00033025"/>
    <w:rsid w:val="00033C04"/>
    <w:rsid w:val="000349A9"/>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1A85"/>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56C"/>
    <w:rsid w:val="00111D52"/>
    <w:rsid w:val="00111E99"/>
    <w:rsid w:val="00112283"/>
    <w:rsid w:val="001127BC"/>
    <w:rsid w:val="001128E4"/>
    <w:rsid w:val="00112A07"/>
    <w:rsid w:val="00113966"/>
    <w:rsid w:val="0011426C"/>
    <w:rsid w:val="001149BE"/>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D87"/>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2BA"/>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759"/>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486"/>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18D"/>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55F"/>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084"/>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997"/>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40C"/>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117"/>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0933"/>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DBD"/>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03E"/>
    <w:rsid w:val="00656257"/>
    <w:rsid w:val="00656D71"/>
    <w:rsid w:val="0065708F"/>
    <w:rsid w:val="00657787"/>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0D35"/>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2893"/>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77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2D09"/>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F99"/>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8C3"/>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5A9"/>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73D"/>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321F"/>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64"/>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5B44"/>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1E9"/>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1D2F"/>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B7"/>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1AB4"/>
    <w:rsid w:val="00B7234F"/>
    <w:rsid w:val="00B723EA"/>
    <w:rsid w:val="00B724E0"/>
    <w:rsid w:val="00B7260A"/>
    <w:rsid w:val="00B7269C"/>
    <w:rsid w:val="00B728B6"/>
    <w:rsid w:val="00B737C6"/>
    <w:rsid w:val="00B73BAC"/>
    <w:rsid w:val="00B7457A"/>
    <w:rsid w:val="00B74597"/>
    <w:rsid w:val="00B74B6A"/>
    <w:rsid w:val="00B75676"/>
    <w:rsid w:val="00B75EE0"/>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652"/>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5B6"/>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01A"/>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2C"/>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1F61"/>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73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159"/>
    <w:rsid w:val="00D12A28"/>
    <w:rsid w:val="00D12A78"/>
    <w:rsid w:val="00D12B31"/>
    <w:rsid w:val="00D131C0"/>
    <w:rsid w:val="00D15504"/>
    <w:rsid w:val="00D15950"/>
    <w:rsid w:val="00D16F80"/>
    <w:rsid w:val="00D170BE"/>
    <w:rsid w:val="00D17F21"/>
    <w:rsid w:val="00D212FA"/>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0C2"/>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B3C"/>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3BB3"/>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49E8"/>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1C5"/>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0CFB"/>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5C15"/>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07E5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2FAE"/>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B6C"/>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 w:val="1E37FF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39B5CCC"/>
  <w15:chartTrackingRefBased/>
  <w15:docId w15:val="{A6147972-78C5-4622-9C4F-808D481AB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5C158979F4C4F44A8CAADF8811FF283"/>
        <w:category>
          <w:name w:val="Allmänt"/>
          <w:gallery w:val="placeholder"/>
        </w:category>
        <w:types>
          <w:type w:val="bbPlcHdr"/>
        </w:types>
        <w:behaviors>
          <w:behavior w:val="content"/>
        </w:behaviors>
        <w:guid w:val="{6A3564FD-5852-49A8-8555-8B99702A9259}"/>
      </w:docPartPr>
      <w:docPartBody>
        <w:p w:rsidR="00427F88" w:rsidRDefault="00632D82">
          <w:pPr>
            <w:pStyle w:val="C5C158979F4C4F44A8CAADF8811FF283"/>
          </w:pPr>
          <w:r w:rsidRPr="005A0A93">
            <w:rPr>
              <w:rStyle w:val="Platshllartext"/>
            </w:rPr>
            <w:t>Förslag till riksdagsbeslut</w:t>
          </w:r>
        </w:p>
      </w:docPartBody>
    </w:docPart>
    <w:docPart>
      <w:docPartPr>
        <w:name w:val="C9CD8944EA0340DFB52ADCBD8986259F"/>
        <w:category>
          <w:name w:val="Allmänt"/>
          <w:gallery w:val="placeholder"/>
        </w:category>
        <w:types>
          <w:type w:val="bbPlcHdr"/>
        </w:types>
        <w:behaviors>
          <w:behavior w:val="content"/>
        </w:behaviors>
        <w:guid w:val="{13211B29-BAA7-4149-A73A-B1539CD82FF8}"/>
      </w:docPartPr>
      <w:docPartBody>
        <w:p w:rsidR="00427F88" w:rsidRDefault="00632D82">
          <w:pPr>
            <w:pStyle w:val="C9CD8944EA0340DFB52ADCBD8986259F"/>
          </w:pPr>
          <w:r w:rsidRPr="005A0A93">
            <w:rPr>
              <w:rStyle w:val="Platshllartext"/>
            </w:rPr>
            <w:t>Motivering</w:t>
          </w:r>
        </w:p>
      </w:docPartBody>
    </w:docPart>
    <w:docPart>
      <w:docPartPr>
        <w:name w:val="F9769B62147F4F67ACBF504A30ACD730"/>
        <w:category>
          <w:name w:val="Allmänt"/>
          <w:gallery w:val="placeholder"/>
        </w:category>
        <w:types>
          <w:type w:val="bbPlcHdr"/>
        </w:types>
        <w:behaviors>
          <w:behavior w:val="content"/>
        </w:behaviors>
        <w:guid w:val="{B8B8B632-5748-46DB-82F7-566ACB34A675}"/>
      </w:docPartPr>
      <w:docPartBody>
        <w:p w:rsidR="00427F88" w:rsidRDefault="00632D82">
          <w:pPr>
            <w:pStyle w:val="F9769B62147F4F67ACBF504A30ACD730"/>
          </w:pPr>
          <w:r>
            <w:rPr>
              <w:rStyle w:val="Platshllartext"/>
            </w:rPr>
            <w:t xml:space="preserve"> </w:t>
          </w:r>
        </w:p>
      </w:docPartBody>
    </w:docPart>
    <w:docPart>
      <w:docPartPr>
        <w:name w:val="9E6538EE95FF46C097D789E12715DB19"/>
        <w:category>
          <w:name w:val="Allmänt"/>
          <w:gallery w:val="placeholder"/>
        </w:category>
        <w:types>
          <w:type w:val="bbPlcHdr"/>
        </w:types>
        <w:behaviors>
          <w:behavior w:val="content"/>
        </w:behaviors>
        <w:guid w:val="{1DD81902-18EE-4D29-8E12-4212306934EE}"/>
      </w:docPartPr>
      <w:docPartBody>
        <w:p w:rsidR="00427F88" w:rsidRDefault="00632D82">
          <w:pPr>
            <w:pStyle w:val="9E6538EE95FF46C097D789E12715DB19"/>
          </w:pPr>
          <w:r>
            <w:t xml:space="preserve"> </w:t>
          </w:r>
        </w:p>
      </w:docPartBody>
    </w:docPart>
    <w:docPart>
      <w:docPartPr>
        <w:name w:val="D841F8F39F4F4F4885EE846999786526"/>
        <w:category>
          <w:name w:val="Allmänt"/>
          <w:gallery w:val="placeholder"/>
        </w:category>
        <w:types>
          <w:type w:val="bbPlcHdr"/>
        </w:types>
        <w:behaviors>
          <w:behavior w:val="content"/>
        </w:behaviors>
        <w:guid w:val="{A9369196-47FE-4283-9379-9891BF0E4FE8}"/>
      </w:docPartPr>
      <w:docPartBody>
        <w:p w:rsidR="00427F88" w:rsidRDefault="009E6B98" w:rsidP="009E6B98">
          <w:pPr>
            <w:pStyle w:val="D841F8F39F4F4F4885EE846999786526"/>
          </w:pPr>
          <w:r w:rsidRPr="005A0A93">
            <w:rPr>
              <w:rStyle w:val="Platshllartext"/>
            </w:rPr>
            <w:t>Förslag till riksdagsbeslut</w:t>
          </w:r>
        </w:p>
      </w:docPartBody>
    </w:docPart>
    <w:docPart>
      <w:docPartPr>
        <w:name w:val="FB929594B22D4ECD9E69AA10DFF449C3"/>
        <w:category>
          <w:name w:val="Allmänt"/>
          <w:gallery w:val="placeholder"/>
        </w:category>
        <w:types>
          <w:type w:val="bbPlcHdr"/>
        </w:types>
        <w:behaviors>
          <w:behavior w:val="content"/>
        </w:behaviors>
        <w:guid w:val="{7DD6184E-9DDE-48E0-B543-B1838BA10CF7}"/>
      </w:docPartPr>
      <w:docPartBody>
        <w:p w:rsidR="00427F88" w:rsidRDefault="009E6B98" w:rsidP="009E6B98">
          <w:pPr>
            <w:pStyle w:val="FB929594B22D4ECD9E69AA10DFF449C3"/>
          </w:pPr>
          <w:r w:rsidRPr="005A0A93">
            <w:rPr>
              <w:rStyle w:val="Platshllartext"/>
            </w:rPr>
            <w:t>Motivering</w:t>
          </w:r>
        </w:p>
      </w:docPartBody>
    </w:docPart>
    <w:docPart>
      <w:docPartPr>
        <w:name w:val="3DA16EC7C15142C49F8FC9D9F80AB498"/>
        <w:category>
          <w:name w:val="Allmänt"/>
          <w:gallery w:val="placeholder"/>
        </w:category>
        <w:types>
          <w:type w:val="bbPlcHdr"/>
        </w:types>
        <w:behaviors>
          <w:behavior w:val="content"/>
        </w:behaviors>
        <w:guid w:val="{25F06027-00D1-4C26-81ED-98B49ABCF3EF}"/>
      </w:docPartPr>
      <w:docPartBody>
        <w:p w:rsidR="000A3961" w:rsidRDefault="000A396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6B98"/>
    <w:rsid w:val="000A3961"/>
    <w:rsid w:val="001A1A68"/>
    <w:rsid w:val="00384140"/>
    <w:rsid w:val="00427F88"/>
    <w:rsid w:val="004E333B"/>
    <w:rsid w:val="00602AD0"/>
    <w:rsid w:val="006162EF"/>
    <w:rsid w:val="00632D82"/>
    <w:rsid w:val="006D5C18"/>
    <w:rsid w:val="007D1AAB"/>
    <w:rsid w:val="009D536F"/>
    <w:rsid w:val="009E6B98"/>
    <w:rsid w:val="00A1061B"/>
    <w:rsid w:val="00CA1488"/>
    <w:rsid w:val="00F6720A"/>
    <w:rsid w:val="00FB17C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9E6B98"/>
    <w:rPr>
      <w:color w:val="F4B083" w:themeColor="accent2" w:themeTint="99"/>
    </w:rPr>
  </w:style>
  <w:style w:type="paragraph" w:customStyle="1" w:styleId="C5C158979F4C4F44A8CAADF8811FF283">
    <w:name w:val="C5C158979F4C4F44A8CAADF8811FF283"/>
  </w:style>
  <w:style w:type="paragraph" w:customStyle="1" w:styleId="97308DF5C6D341698E4FA92A6E443BE0">
    <w:name w:val="97308DF5C6D341698E4FA92A6E443BE0"/>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654117016937439589A4AA76E07ACB53">
    <w:name w:val="654117016937439589A4AA76E07ACB53"/>
  </w:style>
  <w:style w:type="paragraph" w:customStyle="1" w:styleId="C9CD8944EA0340DFB52ADCBD8986259F">
    <w:name w:val="C9CD8944EA0340DFB52ADCBD8986259F"/>
  </w:style>
  <w:style w:type="paragraph" w:customStyle="1" w:styleId="EE328F8EDB6D4D4BB9CD29CAAF266E39">
    <w:name w:val="EE328F8EDB6D4D4BB9CD29CAAF266E39"/>
  </w:style>
  <w:style w:type="paragraph" w:customStyle="1" w:styleId="3B1B198A67194A9CBF405A78FCF97792">
    <w:name w:val="3B1B198A67194A9CBF405A78FCF97792"/>
  </w:style>
  <w:style w:type="paragraph" w:customStyle="1" w:styleId="F9769B62147F4F67ACBF504A30ACD730">
    <w:name w:val="F9769B62147F4F67ACBF504A30ACD730"/>
  </w:style>
  <w:style w:type="paragraph" w:customStyle="1" w:styleId="9E6538EE95FF46C097D789E12715DB19">
    <w:name w:val="9E6538EE95FF46C097D789E12715DB19"/>
  </w:style>
  <w:style w:type="paragraph" w:customStyle="1" w:styleId="D841F8F39F4F4F4885EE846999786526">
    <w:name w:val="D841F8F39F4F4F4885EE846999786526"/>
    <w:rsid w:val="009E6B98"/>
  </w:style>
  <w:style w:type="paragraph" w:customStyle="1" w:styleId="FB929594B22D4ECD9E69AA10DFF449C3">
    <w:name w:val="FB929594B22D4ECD9E69AA10DFF449C3"/>
    <w:rsid w:val="009E6B9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27A27E2-7326-4BF8-81F8-CB374614B282}"/>
</file>

<file path=customXml/itemProps2.xml><?xml version="1.0" encoding="utf-8"?>
<ds:datastoreItem xmlns:ds="http://schemas.openxmlformats.org/officeDocument/2006/customXml" ds:itemID="{23810079-3FE3-4A24-9793-83364DF08FF4}"/>
</file>

<file path=customXml/itemProps3.xml><?xml version="1.0" encoding="utf-8"?>
<ds:datastoreItem xmlns:ds="http://schemas.openxmlformats.org/officeDocument/2006/customXml" ds:itemID="{AD86DD2C-D35E-450C-B267-14E7175C2607}"/>
</file>

<file path=docProps/app.xml><?xml version="1.0" encoding="utf-8"?>
<Properties xmlns="http://schemas.openxmlformats.org/officeDocument/2006/extended-properties" xmlns:vt="http://schemas.openxmlformats.org/officeDocument/2006/docPropsVTypes">
  <Template>Normal</Template>
  <TotalTime>10</TotalTime>
  <Pages>3</Pages>
  <Words>992</Words>
  <Characters>5898</Characters>
  <Application>Microsoft Office Word</Application>
  <DocSecurity>0</DocSecurity>
  <Lines>101</Lines>
  <Paragraphs>30</Paragraphs>
  <ScaleCrop>false</ScaleCrop>
  <HeadingPairs>
    <vt:vector size="2" baseType="variant">
      <vt:variant>
        <vt:lpstr>Rubrik</vt:lpstr>
      </vt:variant>
      <vt:variant>
        <vt:i4>1</vt:i4>
      </vt:variant>
    </vt:vector>
  </HeadingPairs>
  <TitlesOfParts>
    <vt:vector size="1" baseType="lpstr">
      <vt:lpstr>M1980 Nationell Öresundsagenda</vt:lpstr>
    </vt:vector>
  </TitlesOfParts>
  <Company>Sveriges riksdag</Company>
  <LinksUpToDate>false</LinksUpToDate>
  <CharactersWithSpaces>6860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