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5DD2CD459D4A3B89460BA0333DD07C"/>
        </w:placeholder>
        <w:text/>
      </w:sdtPr>
      <w:sdtEndPr/>
      <w:sdtContent>
        <w:p w:rsidRPr="009B062B" w:rsidR="00AF30DD" w:rsidP="00DA28CE" w:rsidRDefault="00AF30DD" w14:paraId="766D58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21768d8-e5da-4ad7-8d13-8cc7c26438a7"/>
        <w:id w:val="307519678"/>
        <w:lock w:val="sdtLocked"/>
      </w:sdtPr>
      <w:sdtEndPr/>
      <w:sdtContent>
        <w:p w:rsidR="00247789" w:rsidRDefault="002D14BD" w14:paraId="060501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rutinfråga under hälsosamtalen om sexuella övergrepp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11B32AF9A844D39976D9968E7907B7"/>
        </w:placeholder>
        <w:text/>
      </w:sdtPr>
      <w:sdtEndPr/>
      <w:sdtContent>
        <w:p w:rsidRPr="009B062B" w:rsidR="006D79C9" w:rsidP="00333E95" w:rsidRDefault="006D79C9" w14:paraId="766D584B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40602" w14:paraId="766D584D" w14:textId="1B7785C0">
      <w:pPr>
        <w:pStyle w:val="Normalutanindragellerluft"/>
      </w:pPr>
      <w:r>
        <w:t>Ett av fem barn blir utsatt för sexuella övergrepp</w:t>
      </w:r>
      <w:r w:rsidR="00B01FB9">
        <w:t xml:space="preserve"> </w:t>
      </w:r>
      <w:r>
        <w:t xml:space="preserve">i Sverige. </w:t>
      </w:r>
      <w:r w:rsidR="00055EBA">
        <w:t>Sexuella övergrepp är den mest integritetskränkande</w:t>
      </w:r>
      <w:r w:rsidR="00D766AC">
        <w:t xml:space="preserve"> </w:t>
      </w:r>
      <w:r w:rsidR="00055EBA">
        <w:t>formen av övergrepp och innebär de mest påtagliga konse</w:t>
      </w:r>
      <w:r w:rsidR="00AD3039">
        <w:softHyphen/>
      </w:r>
      <w:bookmarkStart w:name="_GoBack" w:id="1"/>
      <w:bookmarkEnd w:id="1"/>
      <w:r w:rsidR="00055EBA">
        <w:t>kvenserna vad gäller psykisk och fysisk häl</w:t>
      </w:r>
      <w:r w:rsidR="00BB7FAB">
        <w:t>sa</w:t>
      </w:r>
      <w:r w:rsidR="001A0A8E">
        <w:t xml:space="preserve"> </w:t>
      </w:r>
      <w:r w:rsidR="00B01FB9">
        <w:t xml:space="preserve">ofta </w:t>
      </w:r>
      <w:r w:rsidR="001A0A8E">
        <w:t>under resten av livet.</w:t>
      </w:r>
      <w:r w:rsidR="00B01FB9">
        <w:t xml:space="preserve"> </w:t>
      </w:r>
      <w:r>
        <w:t>Tystnaden är förövarnas bästa vän.</w:t>
      </w:r>
      <w:r w:rsidR="00055EBA">
        <w:t xml:space="preserve"> </w:t>
      </w:r>
      <w:r w:rsidR="001A0A8E">
        <w:t xml:space="preserve">Studier visar att vid </w:t>
      </w:r>
      <w:r w:rsidR="00A2259E">
        <w:t xml:space="preserve">en </w:t>
      </w:r>
      <w:r w:rsidR="001A0A8E">
        <w:t xml:space="preserve">direkt fråga är det </w:t>
      </w:r>
      <w:r w:rsidR="00A2259E">
        <w:t xml:space="preserve">ett </w:t>
      </w:r>
      <w:r w:rsidR="001A0A8E">
        <w:t xml:space="preserve">flertal som börjar berätta om sina upplevelser. </w:t>
      </w:r>
      <w:r>
        <w:t>Elevhälsa</w:t>
      </w:r>
      <w:r w:rsidR="00A2259E">
        <w:t>n</w:t>
      </w:r>
      <w:r>
        <w:t xml:space="preserve"> borde</w:t>
      </w:r>
      <w:r w:rsidR="00055EBA">
        <w:t xml:space="preserve"> </w:t>
      </w:r>
      <w:r w:rsidR="00126712">
        <w:t xml:space="preserve">därför </w:t>
      </w:r>
      <w:r w:rsidR="00055EBA">
        <w:t>i de tre hälsobesök</w:t>
      </w:r>
      <w:r w:rsidR="00BB7FAB">
        <w:t>/hälsosamtal</w:t>
      </w:r>
      <w:r w:rsidR="00055EBA">
        <w:t xml:space="preserve"> som ska göras under grundskoletiden även inklud</w:t>
      </w:r>
      <w:r w:rsidR="0008411E">
        <w:t xml:space="preserve">era </w:t>
      </w:r>
      <w:r w:rsidR="00BB7FAB">
        <w:t>sexuella övergrepp som en rutinfråga</w:t>
      </w:r>
      <w:r w:rsidR="001A0A8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7096C2B574BECB47D362F21019C8A"/>
        </w:placeholder>
      </w:sdtPr>
      <w:sdtEndPr>
        <w:rPr>
          <w:i w:val="0"/>
          <w:noProof w:val="0"/>
        </w:rPr>
      </w:sdtEndPr>
      <w:sdtContent>
        <w:p w:rsidR="00B33FA1" w:rsidP="00B33FA1" w:rsidRDefault="00B33FA1" w14:paraId="065BFFCE" w14:textId="77777777"/>
        <w:p w:rsidRPr="008E0FE2" w:rsidR="004801AC" w:rsidP="00B33FA1" w:rsidRDefault="00AD3039" w14:paraId="766D5852" w14:textId="6EBC0F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0FE7" w14:paraId="630B4E83" w14:textId="77777777">
        <w:trPr>
          <w:cantSplit/>
        </w:trPr>
        <w:tc>
          <w:tcPr>
            <w:tcW w:w="50" w:type="pct"/>
            <w:vAlign w:val="bottom"/>
          </w:tcPr>
          <w:p w:rsidR="00D60FE7" w:rsidRDefault="00A2259E" w14:paraId="32D4C7CC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D60FE7" w:rsidRDefault="00D60FE7" w14:paraId="2801AB09" w14:textId="77777777">
            <w:pPr>
              <w:pStyle w:val="Underskrifter"/>
            </w:pPr>
          </w:p>
        </w:tc>
      </w:tr>
    </w:tbl>
    <w:p w:rsidR="00CB7B91" w:rsidRDefault="00CB7B91" w14:paraId="398E5FA6" w14:textId="77777777"/>
    <w:sectPr w:rsidR="00CB7B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5855" w14:textId="77777777" w:rsidR="00A15E3F" w:rsidRDefault="00A15E3F" w:rsidP="000C1CAD">
      <w:pPr>
        <w:spacing w:line="240" w:lineRule="auto"/>
      </w:pPr>
      <w:r>
        <w:separator/>
      </w:r>
    </w:p>
  </w:endnote>
  <w:endnote w:type="continuationSeparator" w:id="0">
    <w:p w14:paraId="766D5856" w14:textId="77777777" w:rsidR="00A15E3F" w:rsidRDefault="00A15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64" w14:textId="2B5DEAC0" w:rsidR="00262EA3" w:rsidRPr="00B33FA1" w:rsidRDefault="00262EA3" w:rsidP="00B33F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D5853" w14:textId="77777777" w:rsidR="00A15E3F" w:rsidRDefault="00A15E3F" w:rsidP="000C1CAD">
      <w:pPr>
        <w:spacing w:line="240" w:lineRule="auto"/>
      </w:pPr>
      <w:r>
        <w:separator/>
      </w:r>
    </w:p>
  </w:footnote>
  <w:footnote w:type="continuationSeparator" w:id="0">
    <w:p w14:paraId="766D5854" w14:textId="77777777" w:rsidR="00A15E3F" w:rsidRDefault="00A15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6D5865" wp14:editId="766D58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D5869" w14:textId="77777777" w:rsidR="00262EA3" w:rsidRDefault="00AD303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7562FB904D42D3ADECE558A219A80C"/>
                              </w:placeholder>
                              <w:text/>
                            </w:sdtPr>
                            <w:sdtEndPr/>
                            <w:sdtContent>
                              <w:r w:rsidR="001406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2816747B1C438EAD69876C1A67C166"/>
                              </w:placeholder>
                              <w:text/>
                            </w:sdtPr>
                            <w:sdtEndPr/>
                            <w:sdtContent>
                              <w:r w:rsidR="007A408E">
                                <w:t>1125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6D58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D5869" w14:textId="77777777" w:rsidR="00262EA3" w:rsidRDefault="00AD303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7562FB904D42D3ADECE558A219A80C"/>
                        </w:placeholder>
                        <w:text/>
                      </w:sdtPr>
                      <w:sdtEndPr/>
                      <w:sdtContent>
                        <w:r w:rsidR="001406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2816747B1C438EAD69876C1A67C166"/>
                        </w:placeholder>
                        <w:text/>
                      </w:sdtPr>
                      <w:sdtEndPr/>
                      <w:sdtContent>
                        <w:r w:rsidR="007A408E">
                          <w:t>1125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6D58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59" w14:textId="77777777" w:rsidR="00262EA3" w:rsidRDefault="00262EA3" w:rsidP="008563AC">
    <w:pPr>
      <w:jc w:val="right"/>
    </w:pPr>
  </w:p>
  <w:p w14:paraId="766D58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585D" w14:textId="77777777" w:rsidR="00262EA3" w:rsidRDefault="00AD303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6D5867" wp14:editId="766D5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6D585E" w14:textId="77777777" w:rsidR="00262EA3" w:rsidRDefault="00AD303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40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060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408E">
          <w:t>1125</w:t>
        </w:r>
      </w:sdtContent>
    </w:sdt>
  </w:p>
  <w:p w14:paraId="766D585F" w14:textId="77777777" w:rsidR="00262EA3" w:rsidRPr="008227B3" w:rsidRDefault="00AD303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6D5860" w14:textId="77777777" w:rsidR="00262EA3" w:rsidRPr="008227B3" w:rsidRDefault="00AD303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40D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40DB">
          <w:t>:1117</w:t>
        </w:r>
      </w:sdtContent>
    </w:sdt>
  </w:p>
  <w:p w14:paraId="766D5861" w14:textId="77777777" w:rsidR="00262EA3" w:rsidRDefault="00AD303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B40DB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6D5862" w14:textId="3DAE7B92" w:rsidR="00262EA3" w:rsidRDefault="002D14BD" w:rsidP="00283E0F">
        <w:pPr>
          <w:pStyle w:val="FSHRub2"/>
        </w:pPr>
        <w:r>
          <w:t>Inför en rutinfråga angående sexuella övergrepp under elevhälsans hälsosamtal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6D58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140602"/>
    <w:rsid w:val="000000E0"/>
    <w:rsid w:val="00000761"/>
    <w:rsid w:val="000014AF"/>
    <w:rsid w:val="00002310"/>
    <w:rsid w:val="00002CB4"/>
    <w:rsid w:val="000030B6"/>
    <w:rsid w:val="000034F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EB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1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712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602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A8E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89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4BD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0AA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81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39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624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17A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A84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08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F0A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A7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3F"/>
    <w:rsid w:val="00A15EA3"/>
    <w:rsid w:val="00A165DB"/>
    <w:rsid w:val="00A16721"/>
    <w:rsid w:val="00A1750A"/>
    <w:rsid w:val="00A17676"/>
    <w:rsid w:val="00A200AF"/>
    <w:rsid w:val="00A21529"/>
    <w:rsid w:val="00A2153D"/>
    <w:rsid w:val="00A2259E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4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039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FB9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FA1"/>
    <w:rsid w:val="00B34761"/>
    <w:rsid w:val="00B35091"/>
    <w:rsid w:val="00B35920"/>
    <w:rsid w:val="00B35C9F"/>
    <w:rsid w:val="00B366BC"/>
    <w:rsid w:val="00B36743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B32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FAB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B9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FE7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6A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0DB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8A0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6D5848"/>
  <w15:chartTrackingRefBased/>
  <w15:docId w15:val="{B69378B0-120E-4AB4-AC6E-7A487A53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5DD2CD459D4A3B89460BA0333DD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C1D1-5EFD-4002-A986-DD554D4CF9E3}"/>
      </w:docPartPr>
      <w:docPartBody>
        <w:p w:rsidR="00932426" w:rsidRDefault="008574E8">
          <w:pPr>
            <w:pStyle w:val="C05DD2CD459D4A3B89460BA0333DD0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11B32AF9A844D39976D9968E790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10271-83EC-4231-B22D-742E2D0760F1}"/>
      </w:docPartPr>
      <w:docPartBody>
        <w:p w:rsidR="00932426" w:rsidRDefault="008574E8">
          <w:pPr>
            <w:pStyle w:val="2611B32AF9A844D39976D9968E7907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7562FB904D42D3ADECE558A219A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95CDC-9196-48F6-9CDC-221912379B9E}"/>
      </w:docPartPr>
      <w:docPartBody>
        <w:p w:rsidR="00932426" w:rsidRDefault="008574E8">
          <w:pPr>
            <w:pStyle w:val="2F7562FB904D42D3ADECE558A219A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816747B1C438EAD69876C1A67C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EEBC4-930E-4716-940D-8A9F9792157A}"/>
      </w:docPartPr>
      <w:docPartBody>
        <w:p w:rsidR="00932426" w:rsidRDefault="008574E8">
          <w:pPr>
            <w:pStyle w:val="F82816747B1C438EAD69876C1A67C166"/>
          </w:pPr>
          <w:r>
            <w:t xml:space="preserve"> </w:t>
          </w:r>
        </w:p>
      </w:docPartBody>
    </w:docPart>
    <w:docPart>
      <w:docPartPr>
        <w:name w:val="9DE7096C2B574BECB47D362F2101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3508-A2FE-45DF-9528-3F42A3F703DC}"/>
      </w:docPartPr>
      <w:docPartBody>
        <w:p w:rsidR="004B2A4B" w:rsidRDefault="004B2A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E8"/>
    <w:rsid w:val="002C2F69"/>
    <w:rsid w:val="004B2A4B"/>
    <w:rsid w:val="004E2E38"/>
    <w:rsid w:val="00712D6F"/>
    <w:rsid w:val="008574E8"/>
    <w:rsid w:val="00932426"/>
    <w:rsid w:val="00A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5DD2CD459D4A3B89460BA0333DD07C">
    <w:name w:val="C05DD2CD459D4A3B89460BA0333DD07C"/>
  </w:style>
  <w:style w:type="paragraph" w:customStyle="1" w:styleId="0F78A828FB814B8EA4FA58DD73BCB9BA">
    <w:name w:val="0F78A828FB814B8EA4FA58DD73BCB9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17C87E58964F20A7103E81DF1EFF2D">
    <w:name w:val="8117C87E58964F20A7103E81DF1EFF2D"/>
  </w:style>
  <w:style w:type="paragraph" w:customStyle="1" w:styleId="2611B32AF9A844D39976D9968E7907B7">
    <w:name w:val="2611B32AF9A844D39976D9968E7907B7"/>
  </w:style>
  <w:style w:type="paragraph" w:customStyle="1" w:styleId="C8E5E202A1D540DD94437BD6C9145E32">
    <w:name w:val="C8E5E202A1D540DD94437BD6C9145E32"/>
  </w:style>
  <w:style w:type="paragraph" w:customStyle="1" w:styleId="CB43ED12ABF3434D8A4D197A9C592548">
    <w:name w:val="CB43ED12ABF3434D8A4D197A9C592548"/>
  </w:style>
  <w:style w:type="paragraph" w:customStyle="1" w:styleId="2F7562FB904D42D3ADECE558A219A80C">
    <w:name w:val="2F7562FB904D42D3ADECE558A219A80C"/>
  </w:style>
  <w:style w:type="paragraph" w:customStyle="1" w:styleId="F82816747B1C438EAD69876C1A67C166">
    <w:name w:val="F82816747B1C438EAD69876C1A67C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07E51-48DA-462E-8240-C52B765D719E}"/>
</file>

<file path=customXml/itemProps2.xml><?xml version="1.0" encoding="utf-8"?>
<ds:datastoreItem xmlns:ds="http://schemas.openxmlformats.org/officeDocument/2006/customXml" ds:itemID="{657599E7-AEA1-4534-9736-41B7464E3A2D}"/>
</file>

<file path=customXml/itemProps3.xml><?xml version="1.0" encoding="utf-8"?>
<ds:datastoreItem xmlns:ds="http://schemas.openxmlformats.org/officeDocument/2006/customXml" ds:itemID="{26CC3904-092A-4419-AE11-05B20585C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647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M1125 Inför en rutinfråga angående sexuella övergrepp under elevhälsans hälsosamtal</vt:lpstr>
      <vt:lpstr>
      </vt:lpstr>
    </vt:vector>
  </TitlesOfParts>
  <Company>Sveriges riksdag</Company>
  <LinksUpToDate>false</LinksUpToDate>
  <CharactersWithSpaces>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