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0726" w:rsidRPr="007B37F7" w:rsidTr="0099072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0726" w:rsidRPr="007B37F7" w:rsidRDefault="00507ED9" w:rsidP="00990726">
            <w:pPr>
              <w:pStyle w:val="RSKRbeteckning"/>
              <w:spacing w:before="240"/>
            </w:pPr>
            <w:r w:rsidRPr="007B37F7">
              <w:t>Riksdagsskrivelse</w:t>
            </w:r>
          </w:p>
          <w:p w:rsidR="00990726" w:rsidRPr="007B37F7" w:rsidRDefault="00507ED9" w:rsidP="00990726">
            <w:pPr>
              <w:pStyle w:val="RSKRbeteckning"/>
            </w:pPr>
            <w:r w:rsidRPr="007B37F7">
              <w:t>2008/09</w:t>
            </w:r>
            <w:r w:rsidR="00990726" w:rsidRPr="007B37F7">
              <w:t>:</w:t>
            </w:r>
            <w:r w:rsidRPr="007B37F7">
              <w:t>113</w:t>
            </w:r>
          </w:p>
        </w:tc>
        <w:tc>
          <w:tcPr>
            <w:tcW w:w="1134" w:type="dxa"/>
          </w:tcPr>
          <w:p w:rsidR="00990726" w:rsidRPr="007B37F7" w:rsidRDefault="007B37F7" w:rsidP="00990726">
            <w:pPr>
              <w:jc w:val="right"/>
            </w:pPr>
            <w:r w:rsidRPr="007B37F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726" w:rsidRPr="007B37F7" w:rsidTr="0099072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0726" w:rsidRPr="007B37F7" w:rsidRDefault="00990726">
            <w:pPr>
              <w:rPr>
                <w:sz w:val="10"/>
              </w:rPr>
            </w:pPr>
          </w:p>
        </w:tc>
      </w:tr>
    </w:tbl>
    <w:p w:rsidR="00990726" w:rsidRPr="007B37F7" w:rsidRDefault="00990726"/>
    <w:p w:rsidR="00990726" w:rsidRPr="007B37F7" w:rsidRDefault="00507ED9" w:rsidP="00990726">
      <w:pPr>
        <w:pStyle w:val="Mottagare1"/>
      </w:pPr>
      <w:r w:rsidRPr="007B37F7">
        <w:t>Regeringen</w:t>
      </w:r>
    </w:p>
    <w:p w:rsidR="00990726" w:rsidRPr="007B37F7" w:rsidRDefault="00507ED9" w:rsidP="00990726">
      <w:pPr>
        <w:pStyle w:val="Mottagare2"/>
      </w:pPr>
      <w:r w:rsidRPr="007B37F7">
        <w:t>Finansdepartementet</w:t>
      </w:r>
    </w:p>
    <w:p w:rsidR="00990726" w:rsidRPr="007B37F7" w:rsidRDefault="00990726" w:rsidP="00990726">
      <w:r w:rsidRPr="007B37F7">
        <w:t xml:space="preserve">Med överlämnande av </w:t>
      </w:r>
      <w:r w:rsidR="00507ED9" w:rsidRPr="007B37F7">
        <w:t>skatteutskottet</w:t>
      </w:r>
      <w:r w:rsidRPr="007B37F7">
        <w:t xml:space="preserve">s betänkande </w:t>
      </w:r>
      <w:r w:rsidR="00507ED9" w:rsidRPr="007B37F7">
        <w:t>2008/09</w:t>
      </w:r>
      <w:r w:rsidRPr="007B37F7">
        <w:t>:</w:t>
      </w:r>
      <w:r w:rsidR="00507ED9" w:rsidRPr="007B37F7">
        <w:t>SkU18</w:t>
      </w:r>
      <w:r w:rsidRPr="007B37F7">
        <w:t xml:space="preserve"> </w:t>
      </w:r>
      <w:r w:rsidR="00507ED9" w:rsidRPr="007B37F7">
        <w:t>F-skatt åt fler</w:t>
      </w:r>
      <w:r w:rsidRPr="007B37F7">
        <w:t xml:space="preserve"> får jag anmäla att riksdagen denna dag bifallit utskottets förslag till riksdagsbeslut.</w:t>
      </w:r>
    </w:p>
    <w:p w:rsidR="00990726" w:rsidRPr="007B37F7" w:rsidRDefault="00990726" w:rsidP="00990726">
      <w:pPr>
        <w:pStyle w:val="Stockholm"/>
      </w:pPr>
      <w:r w:rsidRPr="007B37F7">
        <w:t xml:space="preserve">Stockholm </w:t>
      </w:r>
      <w:r w:rsidR="00507ED9" w:rsidRPr="007B37F7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0726" w:rsidRPr="007B37F7" w:rsidTr="0099072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0726" w:rsidRPr="007B37F7" w:rsidRDefault="00507ED9" w:rsidP="00990726">
            <w:pPr>
              <w:pStyle w:val="AvsTalman"/>
            </w:pPr>
            <w:r w:rsidRPr="007B37F7">
              <w:t>Liselott Hagberg</w:t>
            </w:r>
          </w:p>
        </w:tc>
        <w:tc>
          <w:tcPr>
            <w:tcW w:w="3628" w:type="dxa"/>
          </w:tcPr>
          <w:p w:rsidR="00990726" w:rsidRPr="007B37F7" w:rsidRDefault="00507ED9" w:rsidP="00990726">
            <w:pPr>
              <w:pStyle w:val="AvsTjnsteman"/>
            </w:pPr>
            <w:r w:rsidRPr="007B37F7">
              <w:t>Ulf Christoffersson</w:t>
            </w:r>
          </w:p>
        </w:tc>
      </w:tr>
    </w:tbl>
    <w:p w:rsidR="00D85057" w:rsidRPr="007B37F7" w:rsidRDefault="00D85057" w:rsidP="00990726"/>
    <w:sectPr w:rsidR="00D85057" w:rsidRPr="007B37F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26"/>
    <w:rsid w:val="0009098F"/>
    <w:rsid w:val="000C2D8D"/>
    <w:rsid w:val="001667BD"/>
    <w:rsid w:val="001C2855"/>
    <w:rsid w:val="00224A43"/>
    <w:rsid w:val="00243D3C"/>
    <w:rsid w:val="00244660"/>
    <w:rsid w:val="0026798D"/>
    <w:rsid w:val="00450258"/>
    <w:rsid w:val="004A0681"/>
    <w:rsid w:val="004C4FD0"/>
    <w:rsid w:val="004F1358"/>
    <w:rsid w:val="00503547"/>
    <w:rsid w:val="00507ED9"/>
    <w:rsid w:val="00510D48"/>
    <w:rsid w:val="005422B3"/>
    <w:rsid w:val="005F2290"/>
    <w:rsid w:val="00621003"/>
    <w:rsid w:val="00662397"/>
    <w:rsid w:val="006668C5"/>
    <w:rsid w:val="007B37F7"/>
    <w:rsid w:val="007B4C1C"/>
    <w:rsid w:val="007D2903"/>
    <w:rsid w:val="00852286"/>
    <w:rsid w:val="00860608"/>
    <w:rsid w:val="008D022D"/>
    <w:rsid w:val="009417EF"/>
    <w:rsid w:val="00990726"/>
    <w:rsid w:val="009F0EC7"/>
    <w:rsid w:val="00A16D59"/>
    <w:rsid w:val="00A35C8D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95C391-0471-4978-9A2F-E450CBE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B4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2008-12-09T10:37:00Z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113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18</vt:lpwstr>
  </property>
  <property fmtid="{D5CDD505-2E9C-101B-9397-08002B2CF9AE}" pid="17" name="RefRubrik">
    <vt:lpwstr>F-skatt åt fler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