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C1FF83" w14:textId="77777777">
      <w:pPr>
        <w:pStyle w:val="Normalutanindragellerluft"/>
      </w:pPr>
      <w:bookmarkStart w:name="_Toc106800475" w:id="0"/>
      <w:bookmarkStart w:name="_Toc106801300" w:id="1"/>
    </w:p>
    <w:p xmlns:w14="http://schemas.microsoft.com/office/word/2010/wordml" w:rsidRPr="009B062B" w:rsidR="00AF30DD" w:rsidP="00BF0FE6" w:rsidRDefault="00BF0FE6" w14:paraId="78742E63" w14:textId="77777777">
      <w:pPr>
        <w:pStyle w:val="RubrikFrslagTIllRiksdagsbeslut"/>
      </w:pPr>
      <w:sdt>
        <w:sdtPr>
          <w:alias w:val="CC_Boilerplate_4"/>
          <w:tag w:val="CC_Boilerplate_4"/>
          <w:id w:val="-1644581176"/>
          <w:lock w:val="sdtContentLocked"/>
          <w:placeholder>
            <w:docPart w:val="295B54FA403245BC86F84084434FA4B5"/>
          </w:placeholder>
          <w:text/>
        </w:sdtPr>
        <w:sdtEndPr/>
        <w:sdtContent>
          <w:r w:rsidRPr="009B062B" w:rsidR="00AF30DD">
            <w:t>Förslag till riksdagsbeslut</w:t>
          </w:r>
        </w:sdtContent>
      </w:sdt>
      <w:bookmarkEnd w:id="0"/>
      <w:bookmarkEnd w:id="1"/>
    </w:p>
    <w:sdt>
      <w:sdtPr>
        <w:tag w:val="9117bafa-5cfc-417c-a44f-5b4c7335bf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9155F0472848DFADAFFC299AF414CC"/>
        </w:placeholder>
        <w:text/>
      </w:sdtPr>
      <w:sdtEndPr/>
      <w:sdtContent>
        <w:p xmlns:w14="http://schemas.microsoft.com/office/word/2010/wordml" w:rsidRPr="009B062B" w:rsidR="006D79C9" w:rsidP="00333E95" w:rsidRDefault="006D79C9" w14:paraId="3E1FC207" w14:textId="77777777">
          <w:pPr>
            <w:pStyle w:val="Rubrik1"/>
          </w:pPr>
          <w:r>
            <w:t>Motivering</w:t>
          </w:r>
        </w:p>
      </w:sdtContent>
    </w:sdt>
    <w:bookmarkEnd w:displacedByCustomXml="prev" w:id="3"/>
    <w:bookmarkEnd w:displacedByCustomXml="prev" w:id="4"/>
    <w:p xmlns:w14="http://schemas.microsoft.com/office/word/2010/wordml" w:rsidRPr="00FE70B5" w:rsidR="00FE70B5" w:rsidP="004606F8" w:rsidRDefault="00FE70B5" w14:paraId="48288167" w14:textId="77777777">
      <w:r w:rsidRPr="00FE70B5">
        <w:t>Äganderätten är grunden för demokratin, och grunden för äganderätten är i sin tur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xmlns:w14="http://schemas.microsoft.com/office/word/2010/wordml" w:rsidRPr="00FE70B5" w:rsidR="00FE70B5" w:rsidP="004606F8" w:rsidRDefault="00FE70B5" w14:paraId="54F93A43" w14:textId="77777777">
      <w:r w:rsidRPr="00FE70B5">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xmlns:w14="http://schemas.microsoft.com/office/word/2010/wordml" w:rsidR="004606F8" w:rsidP="004606F8" w:rsidRDefault="00FE70B5" w14:paraId="45393819" w14:textId="77777777">
      <w:r w:rsidRPr="00FE70B5">
        <w:t>Sådan myndighetsutövning måste förutsätta att markägare alltid involveras på ett tidigt stadium och ges möjlighet att yttra sig samt även har möjlighet att överklaga samtliga beslut som berör deras egendom.</w:t>
      </w:r>
    </w:p>
    <w:sdt>
      <w:sdtPr>
        <w:rPr>
          <w:i/>
          <w:noProof/>
        </w:rPr>
        <w:alias w:val="CC_Underskrifter"/>
        <w:tag w:val="CC_Underskrifter"/>
        <w:id w:val="583496634"/>
        <w:lock w:val="sdtContentLocked"/>
        <w:placeholder>
          <w:docPart w:val="D365AB356FC84148BC94F83A58EB042D"/>
        </w:placeholder>
      </w:sdtPr>
      <w:sdtEndPr/>
      <w:sdtContent>
        <w:p xmlns:w14="http://schemas.microsoft.com/office/word/2010/wordml" w:rsidR="00BF0FE6" w:rsidP="00BF0FE6" w:rsidRDefault="00BF0FE6" w14:paraId="3C8BB264" w14:textId="77777777">
          <w:pPr/>
          <w:r/>
        </w:p>
        <w:p xmlns:w14="http://schemas.microsoft.com/office/word/2010/wordml" w:rsidR="00BF0FE6" w:rsidP="00BF0FE6" w:rsidRDefault="00BF0FE6" w14:paraId="46E50B16" w14:textId="4A0A46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Adam Reuterskiöld (M)</w:t>
            </w:r>
          </w:p>
        </w:tc>
      </w:tr>
    </w:tbl>
    <w:p xmlns:w14="http://schemas.microsoft.com/office/word/2010/wordml" w:rsidRPr="008E0FE2" w:rsidR="004801AC" w:rsidP="00DF3554" w:rsidRDefault="004801AC" w14:paraId="2DEE1942" w14:textId="5BE736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8C9E" w14:textId="77777777" w:rsidR="00941DE0" w:rsidRDefault="00941DE0" w:rsidP="000C1CAD">
      <w:pPr>
        <w:spacing w:line="240" w:lineRule="auto"/>
      </w:pPr>
      <w:r>
        <w:separator/>
      </w:r>
    </w:p>
  </w:endnote>
  <w:endnote w:type="continuationSeparator" w:id="0">
    <w:p w14:paraId="62A76447" w14:textId="77777777" w:rsidR="00941DE0" w:rsidRDefault="00941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2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1CC7" w14:textId="16CA60FD" w:rsidR="00262EA3" w:rsidRPr="00BF0FE6" w:rsidRDefault="00262EA3" w:rsidP="00BF0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7C82" w14:textId="77777777" w:rsidR="00941DE0" w:rsidRDefault="00941DE0" w:rsidP="000C1CAD">
      <w:pPr>
        <w:spacing w:line="240" w:lineRule="auto"/>
      </w:pPr>
      <w:r>
        <w:separator/>
      </w:r>
    </w:p>
  </w:footnote>
  <w:footnote w:type="continuationSeparator" w:id="0">
    <w:p w14:paraId="1BCF8417" w14:textId="77777777" w:rsidR="00941DE0" w:rsidRDefault="00941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DCA5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65EF4" wp14:anchorId="3ED73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0FE6" w14:paraId="5529A725" w14:textId="45365F7A">
                          <w:pPr>
                            <w:jc w:val="right"/>
                          </w:pPr>
                          <w:sdt>
                            <w:sdtPr>
                              <w:alias w:val="CC_Noformat_Partikod"/>
                              <w:tag w:val="CC_Noformat_Partikod"/>
                              <w:id w:val="-53464382"/>
                              <w:placeholder>
                                <w:docPart w:val="80FE0104A07D4913AE65481EC1B58163"/>
                              </w:placeholder>
                              <w:text/>
                            </w:sdtPr>
                            <w:sdtEndPr/>
                            <w:sdtContent>
                              <w:r w:rsidR="00FE70B5">
                                <w:t>M</w:t>
                              </w:r>
                            </w:sdtContent>
                          </w:sdt>
                          <w:sdt>
                            <w:sdtPr>
                              <w:alias w:val="CC_Noformat_Partinummer"/>
                              <w:tag w:val="CC_Noformat_Partinummer"/>
                              <w:id w:val="-1709555926"/>
                              <w:placeholder>
                                <w:docPart w:val="E3CA459EC0924EBAB1B6A65D0D9EA620"/>
                              </w:placeholder>
                              <w:text/>
                            </w:sdtPr>
                            <w:sdtEndPr/>
                            <w:sdtContent>
                              <w:r w:rsidR="004606F8">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D73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FE6" w14:paraId="5529A725" w14:textId="45365F7A">
                    <w:pPr>
                      <w:jc w:val="right"/>
                    </w:pPr>
                    <w:sdt>
                      <w:sdtPr>
                        <w:alias w:val="CC_Noformat_Partikod"/>
                        <w:tag w:val="CC_Noformat_Partikod"/>
                        <w:id w:val="-53464382"/>
                        <w:placeholder>
                          <w:docPart w:val="80FE0104A07D4913AE65481EC1B58163"/>
                        </w:placeholder>
                        <w:text/>
                      </w:sdtPr>
                      <w:sdtEndPr/>
                      <w:sdtContent>
                        <w:r w:rsidR="00FE70B5">
                          <w:t>M</w:t>
                        </w:r>
                      </w:sdtContent>
                    </w:sdt>
                    <w:sdt>
                      <w:sdtPr>
                        <w:alias w:val="CC_Noformat_Partinummer"/>
                        <w:tag w:val="CC_Noformat_Partinummer"/>
                        <w:id w:val="-1709555926"/>
                        <w:placeholder>
                          <w:docPart w:val="E3CA459EC0924EBAB1B6A65D0D9EA620"/>
                        </w:placeholder>
                        <w:text/>
                      </w:sdtPr>
                      <w:sdtEndPr/>
                      <w:sdtContent>
                        <w:r w:rsidR="004606F8">
                          <w:t>1560</w:t>
                        </w:r>
                      </w:sdtContent>
                    </w:sdt>
                  </w:p>
                </w:txbxContent>
              </v:textbox>
              <w10:wrap anchorx="page"/>
            </v:shape>
          </w:pict>
        </mc:Fallback>
      </mc:AlternateContent>
    </w:r>
  </w:p>
  <w:p w:rsidRPr="00293C4F" w:rsidR="00262EA3" w:rsidP="00776B74" w:rsidRDefault="00262EA3" w14:paraId="05D5AA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5844A6" w14:textId="77777777">
    <w:pPr>
      <w:jc w:val="right"/>
    </w:pPr>
  </w:p>
  <w:p w:rsidR="00262EA3" w:rsidP="00776B74" w:rsidRDefault="00262EA3" w14:paraId="7D4E7A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0FE6" w14:paraId="3DBFA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6EDB2" wp14:anchorId="0C55A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0FE6" w14:paraId="7BB3EEA4" w14:textId="7164660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E70B5">
          <w:t>M</w:t>
        </w:r>
      </w:sdtContent>
    </w:sdt>
    <w:sdt>
      <w:sdtPr>
        <w:alias w:val="CC_Noformat_Partinummer"/>
        <w:tag w:val="CC_Noformat_Partinummer"/>
        <w:id w:val="-2014525982"/>
        <w:lock w:val="contentLocked"/>
        <w:text/>
      </w:sdtPr>
      <w:sdtEndPr/>
      <w:sdtContent>
        <w:r w:rsidR="004606F8">
          <w:t>1560</w:t>
        </w:r>
      </w:sdtContent>
    </w:sdt>
  </w:p>
  <w:p w:rsidRPr="008227B3" w:rsidR="00262EA3" w:rsidP="008227B3" w:rsidRDefault="00BF0FE6" w14:paraId="40D6F8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0FE6" w14:paraId="12156CA2" w14:textId="015180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:2417</w:t>
        </w:r>
      </w:sdtContent>
    </w:sdt>
  </w:p>
  <w:p w:rsidR="00262EA3" w:rsidP="00E03A3D" w:rsidRDefault="00BF0FE6" w14:paraId="5AF5477C" w14:textId="5FDEB685">
    <w:pPr>
      <w:pStyle w:val="Motionr"/>
    </w:pPr>
    <w:sdt>
      <w:sdtPr>
        <w:alias w:val="CC_Noformat_Avtext"/>
        <w:tag w:val="CC_Noformat_Avtext"/>
        <w:id w:val="-2020768203"/>
        <w:lock w:val="sdtContentLocked"/>
        <w:placeholder>
          <w:docPart w:val="80FE0104A07D4913AE65481EC1B58163"/>
        </w:placeholder>
        <w15:appearance w15:val="hidden"/>
        <w:text/>
      </w:sdtPr>
      <w:sdtEndPr/>
      <w:sdtContent>
        <w:r>
          <w:t>av Mats Green och Adam Reuterskiöld (båda M)</w:t>
        </w:r>
      </w:sdtContent>
    </w:sdt>
  </w:p>
  <w:sdt>
    <w:sdtPr>
      <w:alias w:val="CC_Noformat_Rubtext"/>
      <w:tag w:val="CC_Noformat_Rubtext"/>
      <w:id w:val="-218060500"/>
      <w:lock w:val="sdtContentLocked"/>
      <w:placeholder>
        <w:docPart w:val="E3CA459EC0924EBAB1B6A65D0D9EA620"/>
      </w:placeholder>
      <w:text/>
    </w:sdtPr>
    <w:sdtEndPr/>
    <w:sdtContent>
      <w:p w:rsidR="00262EA3" w:rsidP="00283E0F" w:rsidRDefault="00FE70B5" w14:paraId="0EC44893" w14:textId="2F58825E">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B20F1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7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F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E0"/>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FE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0B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323DA7"/>
  <w15:chartTrackingRefBased/>
  <w15:docId w15:val="{46C5CB3F-D222-43DE-BDC7-7AE3433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6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B54FA403245BC86F84084434FA4B5"/>
        <w:category>
          <w:name w:val="Allmänt"/>
          <w:gallery w:val="placeholder"/>
        </w:category>
        <w:types>
          <w:type w:val="bbPlcHdr"/>
        </w:types>
        <w:behaviors>
          <w:behavior w:val="content"/>
        </w:behaviors>
        <w:guid w:val="{108B3C97-ECB8-46F6-8A51-7E88DFC323B6}"/>
      </w:docPartPr>
      <w:docPartBody>
        <w:p w:rsidR="008C45C0" w:rsidRDefault="009B38C0">
          <w:pPr>
            <w:pStyle w:val="295B54FA403245BC86F84084434FA4B5"/>
          </w:pPr>
          <w:r w:rsidRPr="005A0A93">
            <w:rPr>
              <w:rStyle w:val="Platshllartext"/>
            </w:rPr>
            <w:t>Förslag till riksdagsbeslut</w:t>
          </w:r>
        </w:p>
      </w:docPartBody>
    </w:docPart>
    <w:docPart>
      <w:docPartPr>
        <w:name w:val="4E5F28A235204B1E9C819F02F5175BF2"/>
        <w:category>
          <w:name w:val="Allmänt"/>
          <w:gallery w:val="placeholder"/>
        </w:category>
        <w:types>
          <w:type w:val="bbPlcHdr"/>
        </w:types>
        <w:behaviors>
          <w:behavior w:val="content"/>
        </w:behaviors>
        <w:guid w:val="{2A0DD16D-ACBB-42F7-91B9-DC6704A54048}"/>
      </w:docPartPr>
      <w:docPartBody>
        <w:p w:rsidR="008C45C0" w:rsidRDefault="009B38C0">
          <w:pPr>
            <w:pStyle w:val="4E5F28A235204B1E9C819F02F5175B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9155F0472848DFADAFFC299AF414CC"/>
        <w:category>
          <w:name w:val="Allmänt"/>
          <w:gallery w:val="placeholder"/>
        </w:category>
        <w:types>
          <w:type w:val="bbPlcHdr"/>
        </w:types>
        <w:behaviors>
          <w:behavior w:val="content"/>
        </w:behaviors>
        <w:guid w:val="{F8707F1B-4158-4EA8-9CEC-C04DCD287011}"/>
      </w:docPartPr>
      <w:docPartBody>
        <w:p w:rsidR="008C45C0" w:rsidRDefault="009B38C0">
          <w:pPr>
            <w:pStyle w:val="A49155F0472848DFADAFFC299AF414CC"/>
          </w:pPr>
          <w:r w:rsidRPr="005A0A93">
            <w:rPr>
              <w:rStyle w:val="Platshllartext"/>
            </w:rPr>
            <w:t>Motivering</w:t>
          </w:r>
        </w:p>
      </w:docPartBody>
    </w:docPart>
    <w:docPart>
      <w:docPartPr>
        <w:name w:val="D365AB356FC84148BC94F83A58EB042D"/>
        <w:category>
          <w:name w:val="Allmänt"/>
          <w:gallery w:val="placeholder"/>
        </w:category>
        <w:types>
          <w:type w:val="bbPlcHdr"/>
        </w:types>
        <w:behaviors>
          <w:behavior w:val="content"/>
        </w:behaviors>
        <w:guid w:val="{FF81A7E3-E776-463D-86E1-9E9555CC37D1}"/>
      </w:docPartPr>
      <w:docPartBody>
        <w:p w:rsidR="008C45C0" w:rsidRDefault="009B38C0">
          <w:pPr>
            <w:pStyle w:val="D365AB356FC84148BC94F83A58EB042D"/>
          </w:pPr>
          <w:r w:rsidRPr="009B077E">
            <w:rPr>
              <w:rStyle w:val="Platshllartext"/>
            </w:rPr>
            <w:t>Namn på motionärer infogas/tas bort via panelen.</w:t>
          </w:r>
        </w:p>
      </w:docPartBody>
    </w:docPart>
    <w:docPart>
      <w:docPartPr>
        <w:name w:val="80FE0104A07D4913AE65481EC1B58163"/>
        <w:category>
          <w:name w:val="Allmänt"/>
          <w:gallery w:val="placeholder"/>
        </w:category>
        <w:types>
          <w:type w:val="bbPlcHdr"/>
        </w:types>
        <w:behaviors>
          <w:behavior w:val="content"/>
        </w:behaviors>
        <w:guid w:val="{9FE560D1-C959-47B7-878B-521B02AE186C}"/>
      </w:docPartPr>
      <w:docPartBody>
        <w:p w:rsidR="008C45C0" w:rsidRDefault="009B38C0">
          <w:pPr>
            <w:pStyle w:val="80FE0104A07D4913AE65481EC1B58163"/>
          </w:pPr>
          <w:r>
            <w:rPr>
              <w:rStyle w:val="Platshllartext"/>
            </w:rPr>
            <w:t xml:space="preserve"> </w:t>
          </w:r>
        </w:p>
      </w:docPartBody>
    </w:docPart>
    <w:docPart>
      <w:docPartPr>
        <w:name w:val="E3CA459EC0924EBAB1B6A65D0D9EA620"/>
        <w:category>
          <w:name w:val="Allmänt"/>
          <w:gallery w:val="placeholder"/>
        </w:category>
        <w:types>
          <w:type w:val="bbPlcHdr"/>
        </w:types>
        <w:behaviors>
          <w:behavior w:val="content"/>
        </w:behaviors>
        <w:guid w:val="{34E806FF-F54B-4990-8523-A2A59DA3C644}"/>
      </w:docPartPr>
      <w:docPartBody>
        <w:p w:rsidR="008C45C0" w:rsidRDefault="009B38C0">
          <w:pPr>
            <w:pStyle w:val="E3CA459EC0924EBAB1B6A65D0D9EA6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C0"/>
    <w:rsid w:val="008C45C0"/>
    <w:rsid w:val="009B38C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5B54FA403245BC86F84084434FA4B5">
    <w:name w:val="295B54FA403245BC86F84084434FA4B5"/>
  </w:style>
  <w:style w:type="paragraph" w:customStyle="1" w:styleId="4E5F28A235204B1E9C819F02F5175BF2">
    <w:name w:val="4E5F28A235204B1E9C819F02F5175BF2"/>
  </w:style>
  <w:style w:type="paragraph" w:customStyle="1" w:styleId="A49155F0472848DFADAFFC299AF414CC">
    <w:name w:val="A49155F0472848DFADAFFC299AF414CC"/>
  </w:style>
  <w:style w:type="paragraph" w:customStyle="1" w:styleId="D365AB356FC84148BC94F83A58EB042D">
    <w:name w:val="D365AB356FC84148BC94F83A58EB042D"/>
  </w:style>
  <w:style w:type="paragraph" w:customStyle="1" w:styleId="80FE0104A07D4913AE65481EC1B58163">
    <w:name w:val="80FE0104A07D4913AE65481EC1B58163"/>
  </w:style>
  <w:style w:type="paragraph" w:customStyle="1" w:styleId="E3CA459EC0924EBAB1B6A65D0D9EA620">
    <w:name w:val="E3CA459EC0924EBAB1B6A65D0D9EA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46447-9BC2-4174-9207-37D4AA140A7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AABFA73-D2F9-43FA-BE54-F82CC44EF860}"/>
</file>

<file path=customXml/itemProps4.xml><?xml version="1.0" encoding="utf-8"?>
<ds:datastoreItem xmlns:ds="http://schemas.openxmlformats.org/officeDocument/2006/customXml" ds:itemID="{BC52C4CB-1114-496E-A19B-C3230BB13D7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1034</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