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A76BD" w:rsidRDefault="004E5086">
      <w:pPr>
        <w:pStyle w:val="Datum"/>
        <w:outlineLvl w:val="0"/>
      </w:pPr>
      <w:r w:rsidRPr="00FA76BD">
        <w:fldChar w:fldCharType="begin" w:fldLock="1"/>
      </w:r>
      <w:r w:rsidRPr="00FA76BD">
        <w:instrText xml:space="preserve"> DOCPROPERTY "DocumentDate" </w:instrText>
      </w:r>
      <w:r w:rsidRPr="00FA76BD">
        <w:fldChar w:fldCharType="separate"/>
      </w:r>
      <w:r w:rsidR="00467E59" w:rsidRPr="00FA76BD">
        <w:t>Måndagen den 15 maj 2006</w:t>
      </w:r>
      <w:r w:rsidRPr="00FA76B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8C0014" w:rsidRPr="00FA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0014" w:rsidRPr="00FA76BD" w:rsidRDefault="008C0014" w:rsidP="0000298A">
            <w:pPr>
              <w:pStyle w:val="Plenum"/>
              <w:tabs>
                <w:tab w:val="clear" w:pos="1418"/>
              </w:tabs>
            </w:pPr>
            <w:r w:rsidRPr="00FA76BD">
              <w:t>Kl.</w:t>
            </w:r>
          </w:p>
        </w:tc>
        <w:tc>
          <w:tcPr>
            <w:tcW w:w="851" w:type="dxa"/>
          </w:tcPr>
          <w:p w:rsidR="008C0014" w:rsidRPr="00FA76BD" w:rsidRDefault="008C0014" w:rsidP="000029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76BD">
              <w:t>11.00</w:t>
            </w:r>
          </w:p>
        </w:tc>
        <w:tc>
          <w:tcPr>
            <w:tcW w:w="397" w:type="dxa"/>
          </w:tcPr>
          <w:p w:rsidR="008C0014" w:rsidRPr="00FA76BD" w:rsidRDefault="008C0014" w:rsidP="0000298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0014" w:rsidRPr="00FA76BD" w:rsidRDefault="008C0014" w:rsidP="0000298A">
            <w:pPr>
              <w:pStyle w:val="Plenum"/>
              <w:tabs>
                <w:tab w:val="clear" w:pos="1418"/>
              </w:tabs>
              <w:ind w:right="1"/>
            </w:pPr>
            <w:r w:rsidRPr="00FA76BD">
              <w:t>Arbetsplenum</w:t>
            </w:r>
            <w:r w:rsidR="009F3CEA" w:rsidRPr="00FA76BD">
              <w:t xml:space="preserve"> (ingen votering)</w:t>
            </w:r>
          </w:p>
        </w:tc>
      </w:tr>
      <w:tr w:rsidR="003A2944" w:rsidRPr="00FA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2944" w:rsidRPr="00FA76BD" w:rsidRDefault="003A29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2944" w:rsidRPr="00FA76BD" w:rsidRDefault="003A294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A2944" w:rsidRPr="00FA76BD" w:rsidRDefault="003A29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A2944" w:rsidRPr="00FA76BD" w:rsidRDefault="008C0014">
            <w:pPr>
              <w:pStyle w:val="Plenum"/>
              <w:tabs>
                <w:tab w:val="clear" w:pos="1418"/>
              </w:tabs>
              <w:ind w:right="1"/>
            </w:pPr>
            <w:r w:rsidRPr="00FA76BD">
              <w:t xml:space="preserve">Interpellationssvar     </w:t>
            </w:r>
          </w:p>
        </w:tc>
      </w:tr>
    </w:tbl>
    <w:p w:rsidR="004E5086" w:rsidRPr="00FA76BD" w:rsidRDefault="004E5086">
      <w:pPr>
        <w:pStyle w:val="StreckLngt"/>
      </w:pPr>
      <w:r w:rsidRPr="00FA76BD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A76B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A76BD" w:rsidRDefault="004E5086">
            <w:r w:rsidRPr="00FA76BD">
              <w:t>Nr</w:t>
            </w:r>
          </w:p>
        </w:tc>
        <w:tc>
          <w:tcPr>
            <w:tcW w:w="5670" w:type="dxa"/>
          </w:tcPr>
          <w:p w:rsidR="004E5086" w:rsidRPr="00FA76BD" w:rsidRDefault="004E5086"/>
        </w:tc>
        <w:tc>
          <w:tcPr>
            <w:tcW w:w="1247" w:type="dxa"/>
          </w:tcPr>
          <w:p w:rsidR="004E5086" w:rsidRPr="00FA76BD" w:rsidRDefault="004E5086">
            <w:r w:rsidRPr="00FA76BD">
              <w:t>Anmäld tid (min.)</w:t>
            </w:r>
          </w:p>
        </w:tc>
        <w:tc>
          <w:tcPr>
            <w:tcW w:w="1474" w:type="dxa"/>
          </w:tcPr>
          <w:p w:rsidR="004E5086" w:rsidRPr="00FA76BD" w:rsidRDefault="004E5086">
            <w:r w:rsidRPr="00FA76BD">
              <w:t>Ackumulerad tid</w:t>
            </w:r>
          </w:p>
        </w:tc>
      </w:tr>
    </w:tbl>
    <w:p w:rsidR="004E5086" w:rsidRPr="00FA76BD" w:rsidRDefault="004E5086">
      <w:pPr>
        <w:pStyle w:val="Blankrad"/>
      </w:pPr>
      <w:r w:rsidRPr="00FA76B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A2944" w:rsidRPr="00FA76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2944" w:rsidRPr="00FA76BD" w:rsidRDefault="00A92D1E">
            <w:pPr>
              <w:pStyle w:val="rendenr"/>
            </w:pPr>
            <w:r w:rsidRPr="00FA76BD">
              <w:t>11</w:t>
            </w:r>
          </w:p>
        </w:tc>
        <w:tc>
          <w:tcPr>
            <w:tcW w:w="5670" w:type="dxa"/>
          </w:tcPr>
          <w:p w:rsidR="003A2944" w:rsidRPr="00FA76BD" w:rsidRDefault="003A2944">
            <w:pPr>
              <w:pStyle w:val="renderubrik"/>
            </w:pPr>
            <w:r w:rsidRPr="00FA76BD">
              <w:t>Justitieutskottets betänkande JuU25</w:t>
            </w:r>
          </w:p>
        </w:tc>
        <w:tc>
          <w:tcPr>
            <w:tcW w:w="1247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</w:tr>
      <w:tr w:rsidR="003A2944" w:rsidRPr="00FA76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A2944" w:rsidRPr="00FA76BD" w:rsidRDefault="003A2944">
            <w:pPr>
              <w:pStyle w:val="Underrubrik"/>
            </w:pPr>
            <w:r w:rsidRPr="00FA76BD">
              <w:t>Bötesbelopp</w:t>
            </w:r>
          </w:p>
        </w:tc>
        <w:tc>
          <w:tcPr>
            <w:tcW w:w="1247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</w:tr>
    </w:tbl>
    <w:p w:rsidR="003A2944" w:rsidRPr="00FA76BD" w:rsidRDefault="003A2944">
      <w:pPr>
        <w:pStyle w:val="Blankrad"/>
      </w:pPr>
      <w:r w:rsidRPr="00FA76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A2944" w:rsidRPr="00FA76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2944" w:rsidRPr="00FA76BD" w:rsidRDefault="008170D4">
            <w:pPr>
              <w:pStyle w:val="rendenr"/>
            </w:pPr>
            <w:r w:rsidRPr="00FA76BD">
              <w:t>1</w:t>
            </w:r>
            <w:r w:rsidR="00A92D1E" w:rsidRPr="00FA76BD">
              <w:t>2</w:t>
            </w:r>
          </w:p>
        </w:tc>
        <w:tc>
          <w:tcPr>
            <w:tcW w:w="5670" w:type="dxa"/>
          </w:tcPr>
          <w:p w:rsidR="003A2944" w:rsidRPr="00FA76BD" w:rsidRDefault="003A2944">
            <w:pPr>
              <w:pStyle w:val="renderubrik"/>
            </w:pPr>
            <w:r w:rsidRPr="00FA76BD">
              <w:t xml:space="preserve">Justitieutskottets betänkande </w:t>
            </w:r>
            <w:bookmarkStart w:id="1" w:name="BetänkandeNr"/>
            <w:bookmarkEnd w:id="1"/>
            <w:r w:rsidRPr="00FA76BD">
              <w:t>JuU41</w:t>
            </w:r>
          </w:p>
        </w:tc>
        <w:tc>
          <w:tcPr>
            <w:tcW w:w="1247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</w:tr>
      <w:tr w:rsidR="003A2944" w:rsidRPr="00FA76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A2944" w:rsidRPr="00FA76BD" w:rsidRDefault="003A2944">
            <w:pPr>
              <w:pStyle w:val="Underrubrik"/>
            </w:pPr>
            <w:bookmarkStart w:id="2" w:name="Ärenderubrik"/>
            <w:bookmarkEnd w:id="2"/>
            <w:r w:rsidRPr="00FA76BD">
              <w:t>En effektivare ordningsbotshantering</w:t>
            </w:r>
          </w:p>
        </w:tc>
        <w:tc>
          <w:tcPr>
            <w:tcW w:w="1247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A2944" w:rsidRPr="00FA76BD" w:rsidRDefault="003A2944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FA76BD" w:rsidRDefault="003A2944">
      <w:pPr>
        <w:pStyle w:val="Blankrad"/>
      </w:pPr>
      <w:r w:rsidRPr="00FA76BD">
        <w:t xml:space="preserve">     </w:t>
      </w:r>
      <w:bookmarkStart w:id="3" w:name="Start"/>
      <w:bookmarkEnd w:id="3"/>
      <w:r w:rsidR="004E5086" w:rsidRPr="00FA76BD">
        <w:t>     </w:t>
      </w:r>
    </w:p>
    <w:p w:rsidR="004E5086" w:rsidRPr="00FA76BD" w:rsidRDefault="004E5086">
      <w:pPr>
        <w:pStyle w:val="Blankrad"/>
      </w:pPr>
      <w:r w:rsidRPr="00FA76B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FA7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FA76BD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FA76BD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FA76BD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FA76BD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FA76BD" w:rsidRDefault="004E5086">
            <w:pPr>
              <w:pStyle w:val="TalartidTotal"/>
            </w:pPr>
            <w:r w:rsidRPr="00FA76BD">
              <w:t>Totalt</w:t>
            </w:r>
          </w:p>
        </w:tc>
        <w:tc>
          <w:tcPr>
            <w:tcW w:w="681" w:type="dxa"/>
          </w:tcPr>
          <w:p w:rsidR="004E5086" w:rsidRPr="00FA76BD" w:rsidRDefault="00812DD9">
            <w:pPr>
              <w:pStyle w:val="TalartidTotal"/>
            </w:pPr>
            <w:r w:rsidRPr="00FA76BD">
              <w:t>0.00</w:t>
            </w:r>
          </w:p>
        </w:tc>
      </w:tr>
      <w:tr w:rsidR="004E5086" w:rsidRPr="00FA76B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A76BD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FA76BD" w:rsidRDefault="00467E59">
            <w:pPr>
              <w:pStyle w:val="StreckMitten"/>
            </w:pPr>
            <w:r w:rsidRPr="00FA76BD">
              <w:t xml:space="preserve">                                   </w:t>
            </w:r>
            <w:r w:rsidR="004E5086" w:rsidRPr="00FA76BD">
              <w:tab/>
            </w:r>
            <w:r w:rsidRPr="00FA76BD">
              <w:t xml:space="preserve"> </w:t>
            </w:r>
            <w:r w:rsidR="004E5086" w:rsidRPr="00FA76BD">
              <w:tab/>
            </w:r>
          </w:p>
        </w:tc>
      </w:tr>
    </w:tbl>
    <w:p w:rsidR="004E5086" w:rsidRPr="00FA76BD" w:rsidRDefault="004E5086"/>
    <w:sectPr w:rsidR="004E5086" w:rsidRPr="00FA76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DEE" w:rsidRPr="00FA76BD" w:rsidRDefault="00C23DEE">
      <w:r w:rsidRPr="00FA76BD">
        <w:separator/>
      </w:r>
    </w:p>
  </w:endnote>
  <w:endnote w:type="continuationSeparator" w:id="0">
    <w:p w:rsidR="00C23DEE" w:rsidRPr="00FA76BD" w:rsidRDefault="00C23DEE">
      <w:r w:rsidRPr="00FA76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944" w:rsidRPr="00FA76BD" w:rsidRDefault="003A2944">
    <w:pPr>
      <w:pStyle w:val="Sidhuvud"/>
      <w:jc w:val="center"/>
    </w:pPr>
    <w:r w:rsidRPr="00FA76BD">
      <w:fldChar w:fldCharType="begin" w:fldLock="1"/>
    </w:r>
    <w:r w:rsidRPr="00FA76BD">
      <w:instrText xml:space="preserve"> PAGE </w:instrText>
    </w:r>
    <w:r w:rsidRPr="00FA76BD">
      <w:fldChar w:fldCharType="separate"/>
    </w:r>
    <w:r w:rsidR="00467E59" w:rsidRPr="00FA76BD">
      <w:t>1</w:t>
    </w:r>
    <w:r w:rsidRPr="00FA76BD">
      <w:fldChar w:fldCharType="end"/>
    </w:r>
    <w:r w:rsidRPr="00FA76BD">
      <w:t>(</w:t>
    </w:r>
    <w:r w:rsidRPr="00FA76BD">
      <w:fldChar w:fldCharType="begin" w:fldLock="1"/>
    </w:r>
    <w:r w:rsidRPr="00FA76BD">
      <w:instrText xml:space="preserve"> NUMPAGES </w:instrText>
    </w:r>
    <w:r w:rsidRPr="00FA76BD">
      <w:fldChar w:fldCharType="separate"/>
    </w:r>
    <w:r w:rsidR="00467E59" w:rsidRPr="00FA76BD">
      <w:t>1</w:t>
    </w:r>
    <w:r w:rsidRPr="00FA76BD">
      <w:fldChar w:fldCharType="end"/>
    </w:r>
    <w:r w:rsidRPr="00FA76B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944" w:rsidRPr="00FA76BD" w:rsidRDefault="003A2944">
    <w:pPr>
      <w:pStyle w:val="Sidhuvud"/>
      <w:jc w:val="center"/>
    </w:pPr>
    <w:r w:rsidRPr="00FA76BD">
      <w:fldChar w:fldCharType="begin" w:fldLock="1"/>
    </w:r>
    <w:r w:rsidRPr="00FA76BD">
      <w:instrText xml:space="preserve"> PAGE </w:instrText>
    </w:r>
    <w:r w:rsidRPr="00FA76BD">
      <w:fldChar w:fldCharType="separate"/>
    </w:r>
    <w:r w:rsidR="00C23DEE" w:rsidRPr="00FA76BD">
      <w:t>1</w:t>
    </w:r>
    <w:r w:rsidRPr="00FA76BD">
      <w:fldChar w:fldCharType="end"/>
    </w:r>
    <w:r w:rsidRPr="00FA76BD">
      <w:t>(</w:t>
    </w:r>
    <w:r w:rsidRPr="00FA76BD">
      <w:fldChar w:fldCharType="begin" w:fldLock="1"/>
    </w:r>
    <w:r w:rsidRPr="00FA76BD">
      <w:instrText xml:space="preserve"> NUMPAGES </w:instrText>
    </w:r>
    <w:r w:rsidRPr="00FA76BD">
      <w:fldChar w:fldCharType="separate"/>
    </w:r>
    <w:r w:rsidR="00467E59" w:rsidRPr="00FA76BD">
      <w:t>1</w:t>
    </w:r>
    <w:r w:rsidRPr="00FA76BD">
      <w:fldChar w:fldCharType="end"/>
    </w:r>
    <w:r w:rsidRPr="00FA76B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DEE" w:rsidRPr="00FA76BD" w:rsidRDefault="00C23DEE">
      <w:r w:rsidRPr="00FA76BD">
        <w:separator/>
      </w:r>
    </w:p>
  </w:footnote>
  <w:footnote w:type="continuationSeparator" w:id="0">
    <w:p w:rsidR="00C23DEE" w:rsidRPr="00FA76BD" w:rsidRDefault="00C23DEE">
      <w:r w:rsidRPr="00FA76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944" w:rsidRPr="00FA76BD" w:rsidRDefault="003A2944">
    <w:pPr>
      <w:pStyle w:val="Sidhuvud"/>
      <w:tabs>
        <w:tab w:val="clear" w:pos="4536"/>
      </w:tabs>
    </w:pPr>
    <w:r w:rsidRPr="00FA76BD">
      <w:fldChar w:fldCharType="begin" w:fldLock="1"/>
    </w:r>
    <w:r w:rsidRPr="00FA76BD">
      <w:instrText xml:space="preserve"> DOCPROPERTY "DocumentDate" </w:instrText>
    </w:r>
    <w:r w:rsidRPr="00FA76BD">
      <w:fldChar w:fldCharType="separate"/>
    </w:r>
    <w:r w:rsidR="00467E59" w:rsidRPr="00FA76BD">
      <w:t>Måndagen den 15 maj 2006</w:t>
    </w:r>
    <w:r w:rsidRPr="00FA76BD">
      <w:fldChar w:fldCharType="end"/>
    </w:r>
    <w:r w:rsidRPr="00FA76BD">
      <w:tab/>
    </w:r>
  </w:p>
  <w:p w:rsidR="003A2944" w:rsidRPr="00FA76BD" w:rsidRDefault="003A29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76BD">
      <w:rPr>
        <w:sz w:val="12"/>
      </w:rPr>
      <w:tab/>
    </w:r>
  </w:p>
  <w:p w:rsidR="003A2944" w:rsidRPr="00FA76BD" w:rsidRDefault="003A29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944" w:rsidRPr="00FA76BD" w:rsidRDefault="00FA76B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A76B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2944" w:rsidRPr="00FA76BD" w:rsidRDefault="003A2944">
    <w:pPr>
      <w:pStyle w:val="Dokumentrubrik"/>
      <w:spacing w:after="360"/>
    </w:pPr>
    <w:r w:rsidRPr="00FA76B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C8E2D1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6301849">
    <w:abstractNumId w:val="6"/>
  </w:num>
  <w:num w:numId="2" w16cid:durableId="233198624">
    <w:abstractNumId w:val="3"/>
  </w:num>
  <w:num w:numId="3" w16cid:durableId="481122562">
    <w:abstractNumId w:val="5"/>
  </w:num>
  <w:num w:numId="4" w16cid:durableId="1552613649">
    <w:abstractNumId w:val="2"/>
  </w:num>
  <w:num w:numId="5" w16cid:durableId="396443392">
    <w:abstractNumId w:val="0"/>
  </w:num>
  <w:num w:numId="6" w16cid:durableId="545678030">
    <w:abstractNumId w:val="1"/>
  </w:num>
  <w:num w:numId="7" w16cid:durableId="99858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76BD"/>
    <w:rsid w:val="0000298A"/>
    <w:rsid w:val="00014B70"/>
    <w:rsid w:val="000163BD"/>
    <w:rsid w:val="00087EDD"/>
    <w:rsid w:val="0009751B"/>
    <w:rsid w:val="000F675C"/>
    <w:rsid w:val="00102E0C"/>
    <w:rsid w:val="0010314E"/>
    <w:rsid w:val="001076CD"/>
    <w:rsid w:val="00113C1D"/>
    <w:rsid w:val="001171A4"/>
    <w:rsid w:val="001350BE"/>
    <w:rsid w:val="001428E4"/>
    <w:rsid w:val="00190864"/>
    <w:rsid w:val="001A5E8E"/>
    <w:rsid w:val="002030E8"/>
    <w:rsid w:val="002345F2"/>
    <w:rsid w:val="0024018F"/>
    <w:rsid w:val="002430C4"/>
    <w:rsid w:val="00257F6E"/>
    <w:rsid w:val="002B4E73"/>
    <w:rsid w:val="002F0BB6"/>
    <w:rsid w:val="0031154E"/>
    <w:rsid w:val="00355569"/>
    <w:rsid w:val="003A2944"/>
    <w:rsid w:val="003D4DCC"/>
    <w:rsid w:val="003D520E"/>
    <w:rsid w:val="003E622B"/>
    <w:rsid w:val="00405DBC"/>
    <w:rsid w:val="00415264"/>
    <w:rsid w:val="004670D7"/>
    <w:rsid w:val="00467E59"/>
    <w:rsid w:val="00473B10"/>
    <w:rsid w:val="0048060A"/>
    <w:rsid w:val="004962ED"/>
    <w:rsid w:val="004A19CB"/>
    <w:rsid w:val="004D3CEA"/>
    <w:rsid w:val="004E5086"/>
    <w:rsid w:val="0054257E"/>
    <w:rsid w:val="0054322C"/>
    <w:rsid w:val="005C24D2"/>
    <w:rsid w:val="00630EB2"/>
    <w:rsid w:val="00651F6F"/>
    <w:rsid w:val="00652B16"/>
    <w:rsid w:val="0067647F"/>
    <w:rsid w:val="006D06B2"/>
    <w:rsid w:val="006F14CF"/>
    <w:rsid w:val="006F72BB"/>
    <w:rsid w:val="00722894"/>
    <w:rsid w:val="00750B0E"/>
    <w:rsid w:val="00752CAC"/>
    <w:rsid w:val="00765254"/>
    <w:rsid w:val="00810320"/>
    <w:rsid w:val="00812DD9"/>
    <w:rsid w:val="008170D4"/>
    <w:rsid w:val="00855DE0"/>
    <w:rsid w:val="008618DE"/>
    <w:rsid w:val="008648B8"/>
    <w:rsid w:val="008A134E"/>
    <w:rsid w:val="008A7CE9"/>
    <w:rsid w:val="008C0014"/>
    <w:rsid w:val="008F0218"/>
    <w:rsid w:val="008F7F10"/>
    <w:rsid w:val="00914AAB"/>
    <w:rsid w:val="009150E1"/>
    <w:rsid w:val="00924715"/>
    <w:rsid w:val="00926DF9"/>
    <w:rsid w:val="00962EE8"/>
    <w:rsid w:val="00975915"/>
    <w:rsid w:val="0099399F"/>
    <w:rsid w:val="009A03A9"/>
    <w:rsid w:val="009F3CEA"/>
    <w:rsid w:val="00A01626"/>
    <w:rsid w:val="00A41B80"/>
    <w:rsid w:val="00A42F10"/>
    <w:rsid w:val="00A47694"/>
    <w:rsid w:val="00A5388E"/>
    <w:rsid w:val="00A675B1"/>
    <w:rsid w:val="00A92D1E"/>
    <w:rsid w:val="00AB41DF"/>
    <w:rsid w:val="00AC0970"/>
    <w:rsid w:val="00B03C63"/>
    <w:rsid w:val="00B515F0"/>
    <w:rsid w:val="00B64417"/>
    <w:rsid w:val="00BA4FBB"/>
    <w:rsid w:val="00BC3CD0"/>
    <w:rsid w:val="00BD2A7B"/>
    <w:rsid w:val="00BE69A8"/>
    <w:rsid w:val="00C10CBD"/>
    <w:rsid w:val="00C23DEE"/>
    <w:rsid w:val="00C65B6D"/>
    <w:rsid w:val="00CA27C3"/>
    <w:rsid w:val="00CB6354"/>
    <w:rsid w:val="00D16B18"/>
    <w:rsid w:val="00D1786B"/>
    <w:rsid w:val="00DA526C"/>
    <w:rsid w:val="00DD0A08"/>
    <w:rsid w:val="00E3054D"/>
    <w:rsid w:val="00E50A88"/>
    <w:rsid w:val="00E806B8"/>
    <w:rsid w:val="00EA6B71"/>
    <w:rsid w:val="00EB04EE"/>
    <w:rsid w:val="00EE7E7F"/>
    <w:rsid w:val="00F00C17"/>
    <w:rsid w:val="00F10144"/>
    <w:rsid w:val="00F1374F"/>
    <w:rsid w:val="00F26FC0"/>
    <w:rsid w:val="00F43E47"/>
    <w:rsid w:val="00F50E65"/>
    <w:rsid w:val="00F956B1"/>
    <w:rsid w:val="00FA76BD"/>
    <w:rsid w:val="00FB0E79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C9F17-5291-4921-B009-9B73C190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812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47</Words>
  <Characters>350</Characters>
  <Application>Microsoft Office Word</Application>
  <DocSecurity>4</DocSecurity>
  <Lines>70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15 maj 2006</vt:lpstr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2006-05-12T14:26:00Z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15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2006-05-15</vt:lpwstr>
  </property>
  <property fmtid="{D5CDD505-2E9C-101B-9397-08002B2CF9AE}" pid="5" name="DocumentYear">
    <vt:lpwstr>2005/06</vt:lpwstr>
  </property>
</Properties>
</file>