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26305" w:rsidRPr="0077295C" w:rsidTr="0032630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26305" w:rsidRPr="0077295C" w:rsidRDefault="007C6C5C" w:rsidP="00326305">
            <w:pPr>
              <w:pStyle w:val="RSKRbeteckning"/>
              <w:spacing w:before="240"/>
            </w:pPr>
            <w:r w:rsidRPr="0077295C">
              <w:t>Riksdagsskrivelse</w:t>
            </w:r>
          </w:p>
          <w:p w:rsidR="00326305" w:rsidRPr="0077295C" w:rsidRDefault="007C6C5C" w:rsidP="00326305">
            <w:pPr>
              <w:pStyle w:val="RSKRbeteckning"/>
            </w:pPr>
            <w:r w:rsidRPr="0077295C">
              <w:t>2007/08</w:t>
            </w:r>
            <w:r w:rsidR="00326305" w:rsidRPr="0077295C">
              <w:t>:</w:t>
            </w:r>
            <w:r w:rsidRPr="0077295C">
              <w:t>208</w:t>
            </w:r>
          </w:p>
        </w:tc>
        <w:tc>
          <w:tcPr>
            <w:tcW w:w="1134" w:type="dxa"/>
          </w:tcPr>
          <w:p w:rsidR="00326305" w:rsidRPr="0077295C" w:rsidRDefault="0077295C" w:rsidP="00326305">
            <w:pPr>
              <w:jc w:val="right"/>
            </w:pPr>
            <w:r w:rsidRPr="0077295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305" w:rsidRPr="0077295C" w:rsidTr="0032630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26305" w:rsidRPr="0077295C" w:rsidRDefault="00326305">
            <w:pPr>
              <w:rPr>
                <w:sz w:val="10"/>
              </w:rPr>
            </w:pPr>
          </w:p>
        </w:tc>
      </w:tr>
    </w:tbl>
    <w:p w:rsidR="00326305" w:rsidRPr="0077295C" w:rsidRDefault="00326305"/>
    <w:p w:rsidR="00326305" w:rsidRPr="0077295C" w:rsidRDefault="007C6C5C" w:rsidP="00326305">
      <w:pPr>
        <w:pStyle w:val="Mottagare1"/>
      </w:pPr>
      <w:r w:rsidRPr="0077295C">
        <w:t>Riksrevisionens styrelse</w:t>
      </w:r>
      <w:r w:rsidR="00326305" w:rsidRPr="0077295C">
        <w:rPr>
          <w:rStyle w:val="Fotnotsreferens"/>
        </w:rPr>
        <w:footnoteReference w:id="1"/>
      </w:r>
    </w:p>
    <w:p w:rsidR="00326305" w:rsidRPr="0077295C" w:rsidRDefault="007C6C5C" w:rsidP="00326305">
      <w:pPr>
        <w:pStyle w:val="Mottagare2"/>
      </w:pPr>
      <w:r w:rsidRPr="0077295C">
        <w:t xml:space="preserve"> </w:t>
      </w:r>
    </w:p>
    <w:p w:rsidR="00326305" w:rsidRPr="0077295C" w:rsidRDefault="00326305" w:rsidP="00326305">
      <w:r w:rsidRPr="0077295C">
        <w:t xml:space="preserve">Med överlämnande av </w:t>
      </w:r>
      <w:r w:rsidR="007C6C5C" w:rsidRPr="0077295C">
        <w:t>socialutskottet</w:t>
      </w:r>
      <w:r w:rsidRPr="0077295C">
        <w:t xml:space="preserve">s betänkande </w:t>
      </w:r>
      <w:r w:rsidR="007C6C5C" w:rsidRPr="0077295C">
        <w:t>2007/08</w:t>
      </w:r>
      <w:r w:rsidRPr="0077295C">
        <w:t>:</w:t>
      </w:r>
      <w:r w:rsidR="007C6C5C" w:rsidRPr="0077295C">
        <w:t>SoU16</w:t>
      </w:r>
      <w:r w:rsidRPr="0077295C">
        <w:t xml:space="preserve"> </w:t>
      </w:r>
      <w:r w:rsidR="007C6C5C" w:rsidRPr="0077295C">
        <w:t>Patientdatalag m.m.</w:t>
      </w:r>
      <w:r w:rsidRPr="0077295C">
        <w:t xml:space="preserve"> får jag anmäla att riksdagen denna dag bifallit utskottets förslag till riksdagsbeslut.</w:t>
      </w:r>
    </w:p>
    <w:p w:rsidR="00326305" w:rsidRPr="0077295C" w:rsidRDefault="00326305" w:rsidP="00326305">
      <w:pPr>
        <w:pStyle w:val="Stockholm"/>
      </w:pPr>
      <w:r w:rsidRPr="0077295C">
        <w:t xml:space="preserve">Stockholm den </w:t>
      </w:r>
      <w:r w:rsidR="007C6C5C" w:rsidRPr="0077295C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6305" w:rsidRPr="0077295C" w:rsidTr="0032630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26305" w:rsidRPr="0077295C" w:rsidRDefault="007C6C5C" w:rsidP="00326305">
            <w:pPr>
              <w:pStyle w:val="AvsTalman"/>
            </w:pPr>
            <w:r w:rsidRPr="0077295C">
              <w:t>Jan Björkman</w:t>
            </w:r>
          </w:p>
        </w:tc>
        <w:tc>
          <w:tcPr>
            <w:tcW w:w="3628" w:type="dxa"/>
          </w:tcPr>
          <w:p w:rsidR="00326305" w:rsidRPr="0077295C" w:rsidRDefault="007C6C5C" w:rsidP="00326305">
            <w:pPr>
              <w:pStyle w:val="AvsTjnsteman"/>
            </w:pPr>
            <w:r w:rsidRPr="0077295C">
              <w:t>Ulf Christoffersson</w:t>
            </w:r>
          </w:p>
        </w:tc>
      </w:tr>
    </w:tbl>
    <w:p w:rsidR="00D85057" w:rsidRPr="0077295C" w:rsidRDefault="00D85057" w:rsidP="00326305"/>
    <w:sectPr w:rsidR="00D85057" w:rsidRPr="0077295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587" w:rsidRPr="0077295C" w:rsidRDefault="00D12587">
      <w:r w:rsidRPr="0077295C">
        <w:separator/>
      </w:r>
    </w:p>
  </w:endnote>
  <w:endnote w:type="continuationSeparator" w:id="0">
    <w:p w:rsidR="00D12587" w:rsidRPr="0077295C" w:rsidRDefault="00D12587">
      <w:r w:rsidRPr="007729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587" w:rsidRPr="0077295C" w:rsidRDefault="00D12587">
      <w:r w:rsidRPr="0077295C">
        <w:separator/>
      </w:r>
    </w:p>
  </w:footnote>
  <w:footnote w:type="continuationSeparator" w:id="0">
    <w:p w:rsidR="00D12587" w:rsidRPr="0077295C" w:rsidRDefault="00D12587">
      <w:r w:rsidRPr="0077295C">
        <w:continuationSeparator/>
      </w:r>
    </w:p>
  </w:footnote>
  <w:footnote w:id="1">
    <w:p w:rsidR="00484A1A" w:rsidRPr="0077295C" w:rsidRDefault="00484A1A">
      <w:pPr>
        <w:pStyle w:val="Fotnotstext"/>
      </w:pPr>
      <w:r w:rsidRPr="0077295C">
        <w:rPr>
          <w:rStyle w:val="Fotnotsreferens"/>
        </w:rPr>
        <w:footnoteRef/>
      </w:r>
      <w:r w:rsidRPr="0077295C">
        <w:t xml:space="preserve"> Riksdagsskrivelse 2007/08:206 till Justitiedepartementet</w:t>
      </w:r>
    </w:p>
    <w:p w:rsidR="00484A1A" w:rsidRPr="0077295C" w:rsidRDefault="00484A1A">
      <w:pPr>
        <w:pStyle w:val="Fotnotstext"/>
      </w:pPr>
      <w:r w:rsidRPr="0077295C">
        <w:t>Riksdagsskrivelse 2007/08:207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5"/>
    <w:rsid w:val="0009098F"/>
    <w:rsid w:val="000C2D8D"/>
    <w:rsid w:val="00147EBB"/>
    <w:rsid w:val="001667BD"/>
    <w:rsid w:val="001C2855"/>
    <w:rsid w:val="00224A43"/>
    <w:rsid w:val="00243D3C"/>
    <w:rsid w:val="00244660"/>
    <w:rsid w:val="0026798D"/>
    <w:rsid w:val="00326305"/>
    <w:rsid w:val="003F758B"/>
    <w:rsid w:val="00484A1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295C"/>
    <w:rsid w:val="007C6C5C"/>
    <w:rsid w:val="007D2903"/>
    <w:rsid w:val="00852286"/>
    <w:rsid w:val="00860608"/>
    <w:rsid w:val="008D022D"/>
    <w:rsid w:val="009417EF"/>
    <w:rsid w:val="009F0EC7"/>
    <w:rsid w:val="00A16D59"/>
    <w:rsid w:val="00AC3A6D"/>
    <w:rsid w:val="00AE6FA3"/>
    <w:rsid w:val="00B52FF8"/>
    <w:rsid w:val="00BB222A"/>
    <w:rsid w:val="00BB66ED"/>
    <w:rsid w:val="00C1040E"/>
    <w:rsid w:val="00C72B82"/>
    <w:rsid w:val="00D12587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A227C-47A5-4373-843D-EE2E340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2630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26305"/>
    <w:rPr>
      <w:vertAlign w:val="superscript"/>
    </w:rPr>
  </w:style>
  <w:style w:type="paragraph" w:styleId="Ballongtext">
    <w:name w:val="Balloon Text"/>
    <w:basedOn w:val="Normal"/>
    <w:semiHidden/>
    <w:rsid w:val="00484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2008-05-21T15:34:00Z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208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Patientdatalag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