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FC80F64ACF645E1A1690F7A2E50F4B2"/>
        </w:placeholder>
        <w:text/>
      </w:sdtPr>
      <w:sdtEndPr/>
      <w:sdtContent>
        <w:p w:rsidRPr="009B062B" w:rsidR="00AF30DD" w:rsidP="008D3220" w:rsidRDefault="00AF30DD" w14:paraId="48761B86" w14:textId="77777777">
          <w:pPr>
            <w:pStyle w:val="Rubrik1"/>
            <w:spacing w:after="300"/>
          </w:pPr>
          <w:r w:rsidRPr="009B062B">
            <w:t>Förslag till riksdagsbeslut</w:t>
          </w:r>
        </w:p>
      </w:sdtContent>
    </w:sdt>
    <w:sdt>
      <w:sdtPr>
        <w:alias w:val="Yrkande 1"/>
        <w:tag w:val="54f01188-308e-4780-8f6f-e9fff34e8c9f"/>
        <w:id w:val="-900140383"/>
        <w:lock w:val="sdtLocked"/>
      </w:sdtPr>
      <w:sdtEndPr/>
      <w:sdtContent>
        <w:p w:rsidR="00934F2B" w:rsidRDefault="004F32C3" w14:paraId="48761B87" w14:textId="77777777">
          <w:pPr>
            <w:pStyle w:val="Frslagstext"/>
            <w:numPr>
              <w:ilvl w:val="0"/>
              <w:numId w:val="0"/>
            </w:numPr>
          </w:pPr>
          <w:r>
            <w:t>Riksdagen ställer sig bakom det som anförs i motionen om att överväga att undersöka förutsättningarna för statligt bidrag till Sala silvergruva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A829A2994E0487CAB148369F11D070F"/>
        </w:placeholder>
        <w:text/>
      </w:sdtPr>
      <w:sdtEndPr/>
      <w:sdtContent>
        <w:p w:rsidRPr="009B062B" w:rsidR="006D79C9" w:rsidP="00333E95" w:rsidRDefault="006D79C9" w14:paraId="48761B88" w14:textId="77777777">
          <w:pPr>
            <w:pStyle w:val="Rubrik1"/>
          </w:pPr>
          <w:r>
            <w:t>Motivering</w:t>
          </w:r>
        </w:p>
      </w:sdtContent>
    </w:sdt>
    <w:p w:rsidR="009D332B" w:rsidP="009D332B" w:rsidRDefault="009D332B" w14:paraId="48761B89" w14:textId="7CF8CD7C">
      <w:pPr>
        <w:pStyle w:val="Normalutanindragellerluft"/>
      </w:pPr>
      <w:r>
        <w:t xml:space="preserve">Sala silvergruva är en av världens bäst bevarade historiska gruvmiljöer och Sveriges genom tiderna viktigaste silvergruva. Gruvans storhetstid var under Gustav Vasas regeringstid och den kallades då ”Svea Rikes Skattkammare”. 1908 upphörde den huvudsakliga silverbrytningen efter att i århundraden ha varit en stor tillgång för Sverige och ofta kallats ”Riksens främsta Clenodium”. Gruvområdet och dess byggnader kulturminnesförklarades av </w:t>
      </w:r>
      <w:r w:rsidR="009E3120">
        <w:t>L</w:t>
      </w:r>
      <w:r>
        <w:t>änsstyrelsen i Västmanland 2014.</w:t>
      </w:r>
    </w:p>
    <w:p w:rsidRPr="007E2278" w:rsidR="009D332B" w:rsidP="007E2278" w:rsidRDefault="009D332B" w14:paraId="48761B8A" w14:textId="43B83E08">
      <w:r w:rsidRPr="007E2278">
        <w:t>Som besökare kan man lära sig mycket om gruvdrift under flera århundraden. Besökarna kan vandra i gruvorter som bär prägel av den gamla tillmakningsmetoden, d.v.s. att gruvarbetarna eldade mot bergväggen för att därefter bryta loss malmen med enkla verktyg. Besökaren kan färdas med hiss 155 meter under jorden eller gå gruv</w:t>
      </w:r>
      <w:r w:rsidR="0081750E">
        <w:softHyphen/>
      </w:r>
      <w:r w:rsidRPr="007E2278">
        <w:t>arbetarnas gamla nedstigningsväg till 60 meters djup och under ledning av kunniga gruvguider få kunskap om gruvarbetet som en betydelsefull del av svensk industrihistoria.</w:t>
      </w:r>
    </w:p>
    <w:p w:rsidRPr="007E2278" w:rsidR="009D332B" w:rsidP="007E2278" w:rsidRDefault="009D332B" w14:paraId="48761B8B" w14:textId="479AEDA7">
      <w:r w:rsidRPr="007E2278">
        <w:t>Inom gruvområdet ovan jord finns ett trettiotal byggnader med koppling till gruvdriften. Lillgruvan förklarar pedagogiskt gammal gruvteknik för barnen.</w:t>
      </w:r>
    </w:p>
    <w:p w:rsidRPr="007E2278" w:rsidR="009D332B" w:rsidP="007E2278" w:rsidRDefault="009D332B" w14:paraId="48761B8C" w14:textId="779A4525">
      <w:r w:rsidRPr="007E2278">
        <w:t>Drygt 80</w:t>
      </w:r>
      <w:r w:rsidR="009E3120">
        <w:t> </w:t>
      </w:r>
      <w:r w:rsidRPr="007E2278">
        <w:t>000 besöker årligen gruvområdet, och förutom intäkter från visnings</w:t>
      </w:r>
      <w:r w:rsidR="0081750E">
        <w:softHyphen/>
      </w:r>
      <w:r w:rsidRPr="007E2278">
        <w:t>verksamheten får Sala silvergruva ett årligt kommunalt bidrag och ett mindre bidrag genom länsstyrelsen. Inga statliga bidrag utgår. Kostnaderna för att förvalta gruvan, gruvområdet och de kulturhistoriska byggnaderna är dock omfattande. Det borde vara ett nationellt intresse att slå vakt om och utveckla Sala silvergruva genom dess kultur</w:t>
      </w:r>
      <w:r w:rsidR="0081750E">
        <w:softHyphen/>
      </w:r>
      <w:bookmarkStart w:name="_GoBack" w:id="1"/>
      <w:bookmarkEnd w:id="1"/>
      <w:r w:rsidRPr="007E2278">
        <w:t>historiska och industrihistoriska betydelse.</w:t>
      </w:r>
    </w:p>
    <w:p w:rsidRPr="007E2278" w:rsidR="007E2278" w:rsidP="007E2278" w:rsidRDefault="009D332B" w14:paraId="48761B8D" w14:textId="77777777">
      <w:r w:rsidRPr="007E2278">
        <w:lastRenderedPageBreak/>
        <w:t>Mot den bakgrunden vore det önskvärt att även ett statligt bidrag kunde utgå, för att bevara detta kulturhistoriska arv.</w:t>
      </w:r>
    </w:p>
    <w:sdt>
      <w:sdtPr>
        <w:rPr>
          <w:i/>
          <w:noProof/>
        </w:rPr>
        <w:alias w:val="CC_Underskrifter"/>
        <w:tag w:val="CC_Underskrifter"/>
        <w:id w:val="583496634"/>
        <w:lock w:val="sdtContentLocked"/>
        <w:placeholder>
          <w:docPart w:val="E556FEE18F25452782A2018789A42238"/>
        </w:placeholder>
      </w:sdtPr>
      <w:sdtEndPr>
        <w:rPr>
          <w:i w:val="0"/>
          <w:noProof w:val="0"/>
        </w:rPr>
      </w:sdtEndPr>
      <w:sdtContent>
        <w:p w:rsidR="008D3220" w:rsidP="008D3220" w:rsidRDefault="008D3220" w14:paraId="48761B8E" w14:textId="77777777"/>
        <w:p w:rsidRPr="008E0FE2" w:rsidR="004801AC" w:rsidP="008D3220" w:rsidRDefault="00285404" w14:paraId="48761B8F" w14:textId="77777777"/>
      </w:sdtContent>
    </w:sdt>
    <w:tbl>
      <w:tblPr>
        <w:tblW w:w="5000" w:type="pct"/>
        <w:tblLook w:val="04A0" w:firstRow="1" w:lastRow="0" w:firstColumn="1" w:lastColumn="0" w:noHBand="0" w:noVBand="1"/>
        <w:tblCaption w:val="underskrifter"/>
      </w:tblPr>
      <w:tblGrid>
        <w:gridCol w:w="4252"/>
        <w:gridCol w:w="4252"/>
      </w:tblGrid>
      <w:tr w:rsidR="003C638B" w14:paraId="41928204" w14:textId="77777777">
        <w:trPr>
          <w:cantSplit/>
        </w:trPr>
        <w:tc>
          <w:tcPr>
            <w:tcW w:w="50" w:type="pct"/>
            <w:vAlign w:val="bottom"/>
          </w:tcPr>
          <w:p w:rsidR="003C638B" w:rsidRDefault="009E3120" w14:paraId="1D8A5E57" w14:textId="77777777">
            <w:pPr>
              <w:pStyle w:val="Underskrifter"/>
            </w:pPr>
            <w:r>
              <w:t>Pia Nilsson (S)</w:t>
            </w:r>
          </w:p>
        </w:tc>
        <w:tc>
          <w:tcPr>
            <w:tcW w:w="50" w:type="pct"/>
            <w:vAlign w:val="bottom"/>
          </w:tcPr>
          <w:p w:rsidR="003C638B" w:rsidRDefault="003C638B" w14:paraId="6051EA33" w14:textId="77777777">
            <w:pPr>
              <w:pStyle w:val="Underskrifter"/>
            </w:pPr>
          </w:p>
        </w:tc>
      </w:tr>
    </w:tbl>
    <w:p w:rsidR="001B779D" w:rsidRDefault="001B779D" w14:paraId="48761B93" w14:textId="77777777"/>
    <w:sectPr w:rsidR="001B779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61B95" w14:textId="77777777" w:rsidR="00CC21BF" w:rsidRDefault="00CC21BF" w:rsidP="000C1CAD">
      <w:pPr>
        <w:spacing w:line="240" w:lineRule="auto"/>
      </w:pPr>
      <w:r>
        <w:separator/>
      </w:r>
    </w:p>
  </w:endnote>
  <w:endnote w:type="continuationSeparator" w:id="0">
    <w:p w14:paraId="48761B96" w14:textId="77777777" w:rsidR="00CC21BF" w:rsidRDefault="00CC21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61B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61B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61BA4" w14:textId="77777777" w:rsidR="00262EA3" w:rsidRPr="008D3220" w:rsidRDefault="00262EA3" w:rsidP="008D32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61B93" w14:textId="77777777" w:rsidR="00CC21BF" w:rsidRDefault="00CC21BF" w:rsidP="000C1CAD">
      <w:pPr>
        <w:spacing w:line="240" w:lineRule="auto"/>
      </w:pPr>
      <w:r>
        <w:separator/>
      </w:r>
    </w:p>
  </w:footnote>
  <w:footnote w:type="continuationSeparator" w:id="0">
    <w:p w14:paraId="48761B94" w14:textId="77777777" w:rsidR="00CC21BF" w:rsidRDefault="00CC21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61B9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761BA5" wp14:editId="48761B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761BA9" w14:textId="77777777" w:rsidR="00262EA3" w:rsidRDefault="00285404" w:rsidP="008103B5">
                          <w:pPr>
                            <w:jc w:val="right"/>
                          </w:pPr>
                          <w:sdt>
                            <w:sdtPr>
                              <w:alias w:val="CC_Noformat_Partikod"/>
                              <w:tag w:val="CC_Noformat_Partikod"/>
                              <w:id w:val="-53464382"/>
                              <w:placeholder>
                                <w:docPart w:val="F7D5F4A858664C4AB379CEEFB6BDB1A0"/>
                              </w:placeholder>
                              <w:text/>
                            </w:sdtPr>
                            <w:sdtEndPr/>
                            <w:sdtContent>
                              <w:r w:rsidR="009D332B">
                                <w:t>S</w:t>
                              </w:r>
                            </w:sdtContent>
                          </w:sdt>
                          <w:sdt>
                            <w:sdtPr>
                              <w:alias w:val="CC_Noformat_Partinummer"/>
                              <w:tag w:val="CC_Noformat_Partinummer"/>
                              <w:id w:val="-1709555926"/>
                              <w:placeholder>
                                <w:docPart w:val="19EEB16DACE24CDCBB4A4CAB5C329CE1"/>
                              </w:placeholder>
                              <w:text/>
                            </w:sdtPr>
                            <w:sdtEndPr/>
                            <w:sdtContent>
                              <w:r w:rsidR="009D332B">
                                <w:t>1117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761BA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761BA9" w14:textId="77777777" w:rsidR="00262EA3" w:rsidRDefault="00285404" w:rsidP="008103B5">
                    <w:pPr>
                      <w:jc w:val="right"/>
                    </w:pPr>
                    <w:sdt>
                      <w:sdtPr>
                        <w:alias w:val="CC_Noformat_Partikod"/>
                        <w:tag w:val="CC_Noformat_Partikod"/>
                        <w:id w:val="-53464382"/>
                        <w:placeholder>
                          <w:docPart w:val="F7D5F4A858664C4AB379CEEFB6BDB1A0"/>
                        </w:placeholder>
                        <w:text/>
                      </w:sdtPr>
                      <w:sdtEndPr/>
                      <w:sdtContent>
                        <w:r w:rsidR="009D332B">
                          <w:t>S</w:t>
                        </w:r>
                      </w:sdtContent>
                    </w:sdt>
                    <w:sdt>
                      <w:sdtPr>
                        <w:alias w:val="CC_Noformat_Partinummer"/>
                        <w:tag w:val="CC_Noformat_Partinummer"/>
                        <w:id w:val="-1709555926"/>
                        <w:placeholder>
                          <w:docPart w:val="19EEB16DACE24CDCBB4A4CAB5C329CE1"/>
                        </w:placeholder>
                        <w:text/>
                      </w:sdtPr>
                      <w:sdtEndPr/>
                      <w:sdtContent>
                        <w:r w:rsidR="009D332B">
                          <w:t>1117</w:t>
                        </w:r>
                      </w:sdtContent>
                    </w:sdt>
                  </w:p>
                </w:txbxContent>
              </v:textbox>
              <w10:wrap anchorx="page"/>
            </v:shape>
          </w:pict>
        </mc:Fallback>
      </mc:AlternateContent>
    </w:r>
  </w:p>
  <w:p w14:paraId="48761B9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61B99" w14:textId="77777777" w:rsidR="00262EA3" w:rsidRDefault="00262EA3" w:rsidP="008563AC">
    <w:pPr>
      <w:jc w:val="right"/>
    </w:pPr>
  </w:p>
  <w:p w14:paraId="48761B9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61B9D" w14:textId="77777777" w:rsidR="00262EA3" w:rsidRDefault="0028540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761BA7" wp14:editId="48761B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761B9E" w14:textId="77777777" w:rsidR="00262EA3" w:rsidRDefault="00285404" w:rsidP="00A314CF">
    <w:pPr>
      <w:pStyle w:val="FSHNormal"/>
      <w:spacing w:before="40"/>
    </w:pPr>
    <w:sdt>
      <w:sdtPr>
        <w:alias w:val="CC_Noformat_Motionstyp"/>
        <w:tag w:val="CC_Noformat_Motionstyp"/>
        <w:id w:val="1162973129"/>
        <w:lock w:val="sdtContentLocked"/>
        <w15:appearance w15:val="hidden"/>
        <w:text/>
      </w:sdtPr>
      <w:sdtEndPr/>
      <w:sdtContent>
        <w:r w:rsidR="007C545B">
          <w:t>Enskild motion</w:t>
        </w:r>
      </w:sdtContent>
    </w:sdt>
    <w:r w:rsidR="00821B36">
      <w:t xml:space="preserve"> </w:t>
    </w:r>
    <w:sdt>
      <w:sdtPr>
        <w:alias w:val="CC_Noformat_Partikod"/>
        <w:tag w:val="CC_Noformat_Partikod"/>
        <w:id w:val="1471015553"/>
        <w:text/>
      </w:sdtPr>
      <w:sdtEndPr/>
      <w:sdtContent>
        <w:r w:rsidR="009D332B">
          <w:t>S</w:t>
        </w:r>
      </w:sdtContent>
    </w:sdt>
    <w:sdt>
      <w:sdtPr>
        <w:alias w:val="CC_Noformat_Partinummer"/>
        <w:tag w:val="CC_Noformat_Partinummer"/>
        <w:id w:val="-2014525982"/>
        <w:text/>
      </w:sdtPr>
      <w:sdtEndPr/>
      <w:sdtContent>
        <w:r w:rsidR="009D332B">
          <w:t>1117</w:t>
        </w:r>
      </w:sdtContent>
    </w:sdt>
  </w:p>
  <w:p w14:paraId="48761B9F" w14:textId="77777777" w:rsidR="00262EA3" w:rsidRPr="008227B3" w:rsidRDefault="0028540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761BA0" w14:textId="77777777" w:rsidR="00262EA3" w:rsidRPr="008227B3" w:rsidRDefault="0028540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C545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C545B">
          <w:t>:1281</w:t>
        </w:r>
      </w:sdtContent>
    </w:sdt>
  </w:p>
  <w:p w14:paraId="48761BA1" w14:textId="77777777" w:rsidR="00262EA3" w:rsidRDefault="00285404" w:rsidP="00E03A3D">
    <w:pPr>
      <w:pStyle w:val="Motionr"/>
    </w:pPr>
    <w:sdt>
      <w:sdtPr>
        <w:alias w:val="CC_Noformat_Avtext"/>
        <w:tag w:val="CC_Noformat_Avtext"/>
        <w:id w:val="-2020768203"/>
        <w:lock w:val="sdtContentLocked"/>
        <w15:appearance w15:val="hidden"/>
        <w:text/>
      </w:sdtPr>
      <w:sdtEndPr/>
      <w:sdtContent>
        <w:r w:rsidR="007C545B">
          <w:t>av Pia Nilsson (S)</w:t>
        </w:r>
      </w:sdtContent>
    </w:sdt>
  </w:p>
  <w:sdt>
    <w:sdtPr>
      <w:alias w:val="CC_Noformat_Rubtext"/>
      <w:tag w:val="CC_Noformat_Rubtext"/>
      <w:id w:val="-218060500"/>
      <w:lock w:val="sdtLocked"/>
      <w:text/>
    </w:sdtPr>
    <w:sdtEndPr/>
    <w:sdtContent>
      <w:p w14:paraId="48761BA2" w14:textId="6D2EC4B5" w:rsidR="00262EA3" w:rsidRDefault="004F32C3" w:rsidP="00283E0F">
        <w:pPr>
          <w:pStyle w:val="FSHRub2"/>
        </w:pPr>
        <w:r>
          <w:t>Statligt bidrag till Sala silvergruva</w:t>
        </w:r>
      </w:p>
    </w:sdtContent>
  </w:sdt>
  <w:sdt>
    <w:sdtPr>
      <w:alias w:val="CC_Boilerplate_3"/>
      <w:tag w:val="CC_Boilerplate_3"/>
      <w:id w:val="1606463544"/>
      <w:lock w:val="sdtContentLocked"/>
      <w15:appearance w15:val="hidden"/>
      <w:text w:multiLine="1"/>
    </w:sdtPr>
    <w:sdtEndPr/>
    <w:sdtContent>
      <w:p w14:paraId="48761B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D33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79D"/>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404"/>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638B"/>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2C3"/>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5B"/>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278"/>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50E"/>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4C"/>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220"/>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4F2B"/>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32B"/>
    <w:rsid w:val="009D3B17"/>
    <w:rsid w:val="009D3B81"/>
    <w:rsid w:val="009D4D26"/>
    <w:rsid w:val="009D4EC6"/>
    <w:rsid w:val="009D5B25"/>
    <w:rsid w:val="009D6702"/>
    <w:rsid w:val="009D7355"/>
    <w:rsid w:val="009D760B"/>
    <w:rsid w:val="009D7646"/>
    <w:rsid w:val="009D7693"/>
    <w:rsid w:val="009E153C"/>
    <w:rsid w:val="009E1CD9"/>
    <w:rsid w:val="009E1FFC"/>
    <w:rsid w:val="009E3120"/>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1BF"/>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761B85"/>
  <w15:chartTrackingRefBased/>
  <w15:docId w15:val="{A422BA98-2B0A-4FF7-9BD0-91A0A3C4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C80F64ACF645E1A1690F7A2E50F4B2"/>
        <w:category>
          <w:name w:val="Allmänt"/>
          <w:gallery w:val="placeholder"/>
        </w:category>
        <w:types>
          <w:type w:val="bbPlcHdr"/>
        </w:types>
        <w:behaviors>
          <w:behavior w:val="content"/>
        </w:behaviors>
        <w:guid w:val="{4148D34F-4E52-4710-8BA6-28B62ACCABB2}"/>
      </w:docPartPr>
      <w:docPartBody>
        <w:p w:rsidR="00EF7BE4" w:rsidRDefault="00FE7881">
          <w:pPr>
            <w:pStyle w:val="FFC80F64ACF645E1A1690F7A2E50F4B2"/>
          </w:pPr>
          <w:r w:rsidRPr="005A0A93">
            <w:rPr>
              <w:rStyle w:val="Platshllartext"/>
            </w:rPr>
            <w:t>Förslag till riksdagsbeslut</w:t>
          </w:r>
        </w:p>
      </w:docPartBody>
    </w:docPart>
    <w:docPart>
      <w:docPartPr>
        <w:name w:val="BA829A2994E0487CAB148369F11D070F"/>
        <w:category>
          <w:name w:val="Allmänt"/>
          <w:gallery w:val="placeholder"/>
        </w:category>
        <w:types>
          <w:type w:val="bbPlcHdr"/>
        </w:types>
        <w:behaviors>
          <w:behavior w:val="content"/>
        </w:behaviors>
        <w:guid w:val="{2CD99109-6BDA-4742-847B-427E240871D9}"/>
      </w:docPartPr>
      <w:docPartBody>
        <w:p w:rsidR="00EF7BE4" w:rsidRDefault="00FE7881">
          <w:pPr>
            <w:pStyle w:val="BA829A2994E0487CAB148369F11D070F"/>
          </w:pPr>
          <w:r w:rsidRPr="005A0A93">
            <w:rPr>
              <w:rStyle w:val="Platshllartext"/>
            </w:rPr>
            <w:t>Motivering</w:t>
          </w:r>
        </w:p>
      </w:docPartBody>
    </w:docPart>
    <w:docPart>
      <w:docPartPr>
        <w:name w:val="F7D5F4A858664C4AB379CEEFB6BDB1A0"/>
        <w:category>
          <w:name w:val="Allmänt"/>
          <w:gallery w:val="placeholder"/>
        </w:category>
        <w:types>
          <w:type w:val="bbPlcHdr"/>
        </w:types>
        <w:behaviors>
          <w:behavior w:val="content"/>
        </w:behaviors>
        <w:guid w:val="{88D514C9-9843-492B-ACF0-207693D55C37}"/>
      </w:docPartPr>
      <w:docPartBody>
        <w:p w:rsidR="00EF7BE4" w:rsidRDefault="00FE7881">
          <w:pPr>
            <w:pStyle w:val="F7D5F4A858664C4AB379CEEFB6BDB1A0"/>
          </w:pPr>
          <w:r>
            <w:rPr>
              <w:rStyle w:val="Platshllartext"/>
            </w:rPr>
            <w:t xml:space="preserve"> </w:t>
          </w:r>
        </w:p>
      </w:docPartBody>
    </w:docPart>
    <w:docPart>
      <w:docPartPr>
        <w:name w:val="19EEB16DACE24CDCBB4A4CAB5C329CE1"/>
        <w:category>
          <w:name w:val="Allmänt"/>
          <w:gallery w:val="placeholder"/>
        </w:category>
        <w:types>
          <w:type w:val="bbPlcHdr"/>
        </w:types>
        <w:behaviors>
          <w:behavior w:val="content"/>
        </w:behaviors>
        <w:guid w:val="{1E877075-C176-4C76-ACE2-65A9A7D033BD}"/>
      </w:docPartPr>
      <w:docPartBody>
        <w:p w:rsidR="00EF7BE4" w:rsidRDefault="00FE7881">
          <w:pPr>
            <w:pStyle w:val="19EEB16DACE24CDCBB4A4CAB5C329CE1"/>
          </w:pPr>
          <w:r>
            <w:t xml:space="preserve"> </w:t>
          </w:r>
        </w:p>
      </w:docPartBody>
    </w:docPart>
    <w:docPart>
      <w:docPartPr>
        <w:name w:val="E556FEE18F25452782A2018789A42238"/>
        <w:category>
          <w:name w:val="Allmänt"/>
          <w:gallery w:val="placeholder"/>
        </w:category>
        <w:types>
          <w:type w:val="bbPlcHdr"/>
        </w:types>
        <w:behaviors>
          <w:behavior w:val="content"/>
        </w:behaviors>
        <w:guid w:val="{073F7657-BA7E-48C8-9A1D-184547EBAB41}"/>
      </w:docPartPr>
      <w:docPartBody>
        <w:p w:rsidR="00C13D0B" w:rsidRDefault="00C13D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881"/>
    <w:rsid w:val="00C13D0B"/>
    <w:rsid w:val="00EF7BE4"/>
    <w:rsid w:val="00FE78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C80F64ACF645E1A1690F7A2E50F4B2">
    <w:name w:val="FFC80F64ACF645E1A1690F7A2E50F4B2"/>
  </w:style>
  <w:style w:type="paragraph" w:customStyle="1" w:styleId="B9601021976B44A4BEE2FAC94BBB8E91">
    <w:name w:val="B9601021976B44A4BEE2FAC94BBB8E9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F3E6B27EC644156AF70E6DC5E92D0AE">
    <w:name w:val="FF3E6B27EC644156AF70E6DC5E92D0AE"/>
  </w:style>
  <w:style w:type="paragraph" w:customStyle="1" w:styleId="BA829A2994E0487CAB148369F11D070F">
    <w:name w:val="BA829A2994E0487CAB148369F11D070F"/>
  </w:style>
  <w:style w:type="paragraph" w:customStyle="1" w:styleId="8F9D0B6282994FDA8500D5D29EDAFCD4">
    <w:name w:val="8F9D0B6282994FDA8500D5D29EDAFCD4"/>
  </w:style>
  <w:style w:type="paragraph" w:customStyle="1" w:styleId="F0BB76928F3A4DBEA91488E9F7815CB4">
    <w:name w:val="F0BB76928F3A4DBEA91488E9F7815CB4"/>
  </w:style>
  <w:style w:type="paragraph" w:customStyle="1" w:styleId="F7D5F4A858664C4AB379CEEFB6BDB1A0">
    <w:name w:val="F7D5F4A858664C4AB379CEEFB6BDB1A0"/>
  </w:style>
  <w:style w:type="paragraph" w:customStyle="1" w:styleId="19EEB16DACE24CDCBB4A4CAB5C329CE1">
    <w:name w:val="19EEB16DACE24CDCBB4A4CAB5C329C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072D8F-B261-47AF-AB30-0C5CC980C74C}"/>
</file>

<file path=customXml/itemProps2.xml><?xml version="1.0" encoding="utf-8"?>
<ds:datastoreItem xmlns:ds="http://schemas.openxmlformats.org/officeDocument/2006/customXml" ds:itemID="{C6B2F45E-9D91-4DCD-9EA1-20D022AC9770}"/>
</file>

<file path=customXml/itemProps3.xml><?xml version="1.0" encoding="utf-8"?>
<ds:datastoreItem xmlns:ds="http://schemas.openxmlformats.org/officeDocument/2006/customXml" ds:itemID="{DBA418B4-9C56-444E-BEC4-9EAF9A5148CD}"/>
</file>

<file path=docProps/app.xml><?xml version="1.0" encoding="utf-8"?>
<Properties xmlns="http://schemas.openxmlformats.org/officeDocument/2006/extended-properties" xmlns:vt="http://schemas.openxmlformats.org/officeDocument/2006/docPropsVTypes">
  <Template>Normal</Template>
  <TotalTime>4</TotalTime>
  <Pages>2</Pages>
  <Words>270</Words>
  <Characters>1688</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S1117 Statligt bidrag till Sala Silvergruva</vt:lpstr>
      <vt:lpstr>
      </vt:lpstr>
    </vt:vector>
  </TitlesOfParts>
  <Company>Sveriges riksdag</Company>
  <LinksUpToDate>false</LinksUpToDate>
  <CharactersWithSpaces>1948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